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55" w:rsidRPr="00F67DC8" w:rsidRDefault="00A27255" w:rsidP="00A27255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A27255" w:rsidRPr="00F67DC8" w:rsidRDefault="00A27255" w:rsidP="00A27255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A27255" w:rsidRPr="00F67DC8" w:rsidRDefault="00A27255" w:rsidP="00A27255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A27255" w:rsidRPr="00F67DC8" w:rsidRDefault="00A27255" w:rsidP="00A27255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</w:t>
      </w:r>
      <w:r w:rsidR="00476421">
        <w:rPr>
          <w:rFonts w:ascii="Times New Roman" w:hAnsi="Times New Roman"/>
          <w:sz w:val="28"/>
          <w:szCs w:val="28"/>
        </w:rPr>
        <w:t xml:space="preserve"> </w:t>
      </w:r>
      <w:r w:rsidRPr="00F67DC8">
        <w:rPr>
          <w:rFonts w:ascii="Times New Roman" w:hAnsi="Times New Roman"/>
          <w:sz w:val="28"/>
          <w:szCs w:val="28"/>
        </w:rPr>
        <w:t>сельское поселение»</w:t>
      </w:r>
    </w:p>
    <w:p w:rsidR="00A27255" w:rsidRPr="00F67DC8" w:rsidRDefault="00A27255" w:rsidP="00A27255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A27255" w:rsidRPr="00F67DC8" w:rsidRDefault="00A27255" w:rsidP="00A27255">
      <w:pPr>
        <w:contextualSpacing/>
        <w:jc w:val="center"/>
        <w:rPr>
          <w:b/>
          <w:sz w:val="28"/>
          <w:szCs w:val="28"/>
          <w:highlight w:val="yellow"/>
        </w:rPr>
      </w:pPr>
    </w:p>
    <w:p w:rsidR="00A27255" w:rsidRPr="00F67DC8" w:rsidRDefault="00845FCE" w:rsidP="00A27255">
      <w:pPr>
        <w:contextualSpacing/>
        <w:jc w:val="center"/>
        <w:rPr>
          <w:b/>
          <w:sz w:val="16"/>
          <w:szCs w:val="16"/>
          <w:highlight w:val="yellow"/>
        </w:rPr>
      </w:pPr>
      <w:r w:rsidRPr="00845FCE">
        <w:rPr>
          <w:lang w:eastAsia="en-US"/>
        </w:rPr>
        <w:pict>
          <v:line id="_x0000_s1029" style="position:absolute;left:0;text-align:left;z-index:251657728" from="2.7pt,.05pt" to="481.95pt,.05pt" strokeweight="1.06mm">
            <v:stroke joinstyle="miter" endcap="square"/>
          </v:line>
        </w:pict>
      </w:r>
    </w:p>
    <w:p w:rsidR="00A27255" w:rsidRPr="00F67DC8" w:rsidRDefault="00A27255" w:rsidP="00A27255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A27255" w:rsidRPr="00F67DC8" w:rsidRDefault="00A27255" w:rsidP="00A27255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A27255" w:rsidRPr="00F67DC8" w:rsidTr="0030228F">
        <w:tc>
          <w:tcPr>
            <w:tcW w:w="4819" w:type="dxa"/>
            <w:hideMark/>
          </w:tcPr>
          <w:p w:rsidR="00A27255" w:rsidRPr="00F67DC8" w:rsidRDefault="00A27255" w:rsidP="002E7D1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67DC8">
              <w:rPr>
                <w:sz w:val="28"/>
                <w:szCs w:val="28"/>
              </w:rPr>
              <w:t xml:space="preserve">от </w:t>
            </w:r>
            <w:r w:rsidR="002E7D12">
              <w:rPr>
                <w:sz w:val="28"/>
                <w:szCs w:val="28"/>
              </w:rPr>
              <w:t>29</w:t>
            </w:r>
            <w:r w:rsidRPr="00F67D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2E7D12">
              <w:rPr>
                <w:sz w:val="28"/>
                <w:szCs w:val="28"/>
              </w:rPr>
              <w:t>1</w:t>
            </w:r>
            <w:r w:rsidRPr="00F67DC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820" w:type="dxa"/>
            <w:hideMark/>
          </w:tcPr>
          <w:p w:rsidR="00A27255" w:rsidRPr="00F67DC8" w:rsidRDefault="00A27255" w:rsidP="0030228F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F67DC8">
              <w:rPr>
                <w:sz w:val="28"/>
                <w:szCs w:val="28"/>
              </w:rPr>
              <w:t xml:space="preserve">№ </w:t>
            </w:r>
            <w:r w:rsidR="002E7D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</w:p>
        </w:tc>
      </w:tr>
      <w:tr w:rsidR="00A27255" w:rsidRPr="00F67DC8" w:rsidTr="0030228F">
        <w:tc>
          <w:tcPr>
            <w:tcW w:w="9639" w:type="dxa"/>
            <w:gridSpan w:val="2"/>
            <w:hideMark/>
          </w:tcPr>
          <w:p w:rsidR="00A27255" w:rsidRPr="00F67DC8" w:rsidRDefault="00A27255" w:rsidP="0030228F">
            <w:pPr>
              <w:contextualSpacing/>
              <w:jc w:val="center"/>
              <w:rPr>
                <w:sz w:val="28"/>
                <w:lang w:eastAsia="en-US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A27255" w:rsidRDefault="00A27255" w:rsidP="00C37C19">
      <w:pPr>
        <w:rPr>
          <w:sz w:val="28"/>
          <w:szCs w:val="28"/>
        </w:rPr>
      </w:pPr>
    </w:p>
    <w:p w:rsidR="00C37C19" w:rsidRPr="009F04CB" w:rsidRDefault="00347B65" w:rsidP="00347B65">
      <w:pPr>
        <w:ind w:right="4819"/>
        <w:jc w:val="both"/>
        <w:rPr>
          <w:sz w:val="28"/>
          <w:szCs w:val="28"/>
        </w:rPr>
      </w:pPr>
      <w:r w:rsidRPr="00720DA9">
        <w:rPr>
          <w:sz w:val="28"/>
          <w:szCs w:val="28"/>
        </w:rPr>
        <w:t xml:space="preserve">О </w:t>
      </w:r>
      <w:r>
        <w:rPr>
          <w:sz w:val="28"/>
          <w:szCs w:val="28"/>
        </w:rPr>
        <w:t>порядке осуществления органами местного самоуправления Кручено-Балковского сельского поселения бюджетных полномочий главных администраторов доходов бюджетов бюджетной системы Российской Федерации</w:t>
      </w:r>
    </w:p>
    <w:p w:rsidR="00A40E97" w:rsidRDefault="00A40E97" w:rsidP="006D604C">
      <w:pPr>
        <w:ind w:firstLine="709"/>
        <w:jc w:val="both"/>
        <w:rPr>
          <w:kern w:val="2"/>
          <w:sz w:val="28"/>
          <w:szCs w:val="28"/>
        </w:rPr>
      </w:pPr>
    </w:p>
    <w:p w:rsidR="00A40E97" w:rsidRPr="002D4FE3" w:rsidRDefault="004B1F72" w:rsidP="00A40E97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kern w:val="2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</w:t>
      </w:r>
      <w:r w:rsidR="00347B65">
        <w:rPr>
          <w:sz w:val="28"/>
          <w:szCs w:val="28"/>
        </w:rPr>
        <w:t xml:space="preserve">Кручено-Балковское </w:t>
      </w:r>
      <w:r w:rsidR="002F62A4">
        <w:rPr>
          <w:sz w:val="28"/>
          <w:szCs w:val="28"/>
        </w:rPr>
        <w:t>с</w:t>
      </w:r>
      <w:r w:rsidR="00347B65">
        <w:rPr>
          <w:sz w:val="28"/>
          <w:szCs w:val="28"/>
        </w:rPr>
        <w:t>ельское поселение</w:t>
      </w:r>
      <w:r>
        <w:rPr>
          <w:kern w:val="2"/>
          <w:sz w:val="28"/>
          <w:szCs w:val="28"/>
        </w:rPr>
        <w:t>», в</w:t>
      </w:r>
      <w:r w:rsidR="00641555" w:rsidRPr="00AE31DC">
        <w:rPr>
          <w:kern w:val="2"/>
          <w:sz w:val="28"/>
          <w:szCs w:val="28"/>
        </w:rPr>
        <w:t xml:space="preserve"> </w:t>
      </w:r>
      <w:r w:rsidR="00EF7E50" w:rsidRPr="00AE31DC">
        <w:rPr>
          <w:kern w:val="2"/>
          <w:sz w:val="28"/>
          <w:szCs w:val="28"/>
        </w:rPr>
        <w:t>целях реализации статьи</w:t>
      </w:r>
      <w:r w:rsidR="00476421">
        <w:rPr>
          <w:kern w:val="2"/>
          <w:sz w:val="28"/>
          <w:szCs w:val="28"/>
        </w:rPr>
        <w:t xml:space="preserve"> </w:t>
      </w:r>
      <w:r w:rsidR="00EF7E50" w:rsidRPr="00AE31DC">
        <w:rPr>
          <w:kern w:val="2"/>
          <w:sz w:val="28"/>
          <w:szCs w:val="28"/>
        </w:rPr>
        <w:t>160.1 Бюджетного кодекса Российской Федерации</w:t>
      </w:r>
      <w:r w:rsidR="00A40E97">
        <w:rPr>
          <w:kern w:val="2"/>
          <w:sz w:val="28"/>
          <w:szCs w:val="28"/>
        </w:rPr>
        <w:t>,</w:t>
      </w:r>
      <w:r w:rsidR="00A40E97" w:rsidRPr="00A40E97">
        <w:rPr>
          <w:b/>
          <w:color w:val="000000"/>
          <w:spacing w:val="-5"/>
          <w:sz w:val="28"/>
          <w:szCs w:val="28"/>
        </w:rPr>
        <w:t xml:space="preserve"> </w:t>
      </w:r>
      <w:r w:rsidR="00A40E97" w:rsidRPr="00C17C07">
        <w:rPr>
          <w:b/>
          <w:color w:val="000000"/>
          <w:spacing w:val="-5"/>
          <w:sz w:val="28"/>
          <w:szCs w:val="28"/>
        </w:rPr>
        <w:t>п о с т а н о в л я ю:</w:t>
      </w:r>
    </w:p>
    <w:p w:rsidR="00817EA1" w:rsidRPr="00A40E97" w:rsidRDefault="00817EA1" w:rsidP="00A40E97">
      <w:pPr>
        <w:ind w:firstLine="709"/>
        <w:jc w:val="both"/>
        <w:rPr>
          <w:bCs/>
          <w:kern w:val="2"/>
          <w:sz w:val="28"/>
          <w:szCs w:val="28"/>
        </w:rPr>
      </w:pPr>
    </w:p>
    <w:p w:rsidR="00645CAC" w:rsidRPr="009D6F3C" w:rsidRDefault="00645CAC" w:rsidP="00645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0F89">
        <w:rPr>
          <w:sz w:val="28"/>
          <w:szCs w:val="28"/>
        </w:rPr>
        <w:t xml:space="preserve">Утвердить </w:t>
      </w:r>
      <w:hyperlink w:anchor="Par43" w:history="1">
        <w:r w:rsidRPr="009D6F3C">
          <w:rPr>
            <w:sz w:val="28"/>
            <w:szCs w:val="28"/>
          </w:rPr>
          <w:t>Порядок</w:t>
        </w:r>
      </w:hyperlink>
      <w:r w:rsidRPr="009D6F3C">
        <w:rPr>
          <w:sz w:val="28"/>
          <w:szCs w:val="28"/>
        </w:rPr>
        <w:t xml:space="preserve"> осуществления органами местного самоуправления </w:t>
      </w:r>
      <w:r w:rsidR="00A40E97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 и (или) находящимися в их</w:t>
      </w:r>
      <w:r w:rsidR="006926A5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ведении казенными</w:t>
      </w:r>
      <w:r w:rsidR="00692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учреждениями </w:t>
      </w:r>
      <w:r w:rsidRPr="009D6F3C">
        <w:rPr>
          <w:sz w:val="28"/>
          <w:szCs w:val="28"/>
        </w:rPr>
        <w:t xml:space="preserve">бюджетных полномочий главных администраторов доходов бюджетов бюджетной системы Российской </w:t>
      </w:r>
      <w:r w:rsidR="00D72D2D">
        <w:rPr>
          <w:sz w:val="28"/>
          <w:szCs w:val="28"/>
        </w:rPr>
        <w:t xml:space="preserve">Федерации </w:t>
      </w:r>
      <w:r w:rsidR="00BA47BD" w:rsidRPr="000642D3">
        <w:rPr>
          <w:sz w:val="28"/>
          <w:szCs w:val="28"/>
        </w:rPr>
        <w:t>(</w:t>
      </w:r>
      <w:r w:rsidR="00B05E18">
        <w:rPr>
          <w:sz w:val="28"/>
          <w:szCs w:val="28"/>
        </w:rPr>
        <w:t>приложени</w:t>
      </w:r>
      <w:r w:rsidR="00707447">
        <w:rPr>
          <w:sz w:val="28"/>
          <w:szCs w:val="28"/>
        </w:rPr>
        <w:t>е</w:t>
      </w:r>
      <w:r w:rsidR="00B05E18">
        <w:rPr>
          <w:sz w:val="28"/>
          <w:szCs w:val="28"/>
        </w:rPr>
        <w:t xml:space="preserve"> </w:t>
      </w:r>
      <w:r w:rsidR="00707447">
        <w:rPr>
          <w:sz w:val="28"/>
          <w:szCs w:val="28"/>
        </w:rPr>
        <w:t>1</w:t>
      </w:r>
      <w:r w:rsidR="00BA47BD" w:rsidRPr="000642D3">
        <w:rPr>
          <w:sz w:val="28"/>
          <w:szCs w:val="28"/>
        </w:rPr>
        <w:t>).</w:t>
      </w:r>
    </w:p>
    <w:p w:rsidR="004B1F72" w:rsidRDefault="00645CAC" w:rsidP="004B1F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F3C">
        <w:rPr>
          <w:sz w:val="28"/>
          <w:szCs w:val="28"/>
        </w:rPr>
        <w:t xml:space="preserve">2. Закрепить за </w:t>
      </w:r>
      <w:r w:rsidR="00A40E97">
        <w:rPr>
          <w:sz w:val="28"/>
          <w:szCs w:val="28"/>
        </w:rPr>
        <w:t xml:space="preserve">органом </w:t>
      </w:r>
      <w:r>
        <w:rPr>
          <w:sz w:val="28"/>
          <w:szCs w:val="28"/>
        </w:rPr>
        <w:t xml:space="preserve">местного самоуправления </w:t>
      </w:r>
      <w:r w:rsidR="00A40E97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 </w:t>
      </w:r>
      <w:hyperlink w:anchor="Par119" w:history="1">
        <w:r w:rsidRPr="009D6F3C">
          <w:rPr>
            <w:sz w:val="28"/>
            <w:szCs w:val="28"/>
          </w:rPr>
          <w:t>источники</w:t>
        </w:r>
      </w:hyperlink>
      <w:r w:rsidR="004B1F72">
        <w:rPr>
          <w:sz w:val="28"/>
          <w:szCs w:val="28"/>
        </w:rPr>
        <w:t xml:space="preserve"> доходов местных бюджетов по Перечню </w:t>
      </w:r>
      <w:r w:rsidR="00707447" w:rsidRPr="000642D3">
        <w:rPr>
          <w:sz w:val="28"/>
          <w:szCs w:val="28"/>
        </w:rPr>
        <w:t>(</w:t>
      </w:r>
      <w:r w:rsidR="00707447">
        <w:rPr>
          <w:sz w:val="28"/>
          <w:szCs w:val="28"/>
        </w:rPr>
        <w:t>приложение 2</w:t>
      </w:r>
      <w:r w:rsidR="00707447" w:rsidRPr="000642D3">
        <w:rPr>
          <w:sz w:val="28"/>
          <w:szCs w:val="28"/>
        </w:rPr>
        <w:t>)</w:t>
      </w:r>
      <w:r w:rsidRPr="009D6F3C">
        <w:rPr>
          <w:sz w:val="28"/>
          <w:szCs w:val="28"/>
        </w:rPr>
        <w:t>.</w:t>
      </w:r>
    </w:p>
    <w:p w:rsidR="00645CAC" w:rsidRDefault="004B1F72" w:rsidP="004B1F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45CAC" w:rsidRPr="009D6F3C">
        <w:rPr>
          <w:sz w:val="28"/>
          <w:szCs w:val="28"/>
        </w:rPr>
        <w:t>Установить, что в случае изменения состава и (или) функций главных администраторов дох</w:t>
      </w:r>
      <w:r w:rsidR="00D866F2">
        <w:rPr>
          <w:sz w:val="28"/>
          <w:szCs w:val="28"/>
        </w:rPr>
        <w:t xml:space="preserve">одов бюджетов бюджетной системы </w:t>
      </w:r>
      <w:r w:rsidR="00645CAC" w:rsidRPr="009D6F3C">
        <w:rPr>
          <w:sz w:val="28"/>
          <w:szCs w:val="28"/>
        </w:rPr>
        <w:t xml:space="preserve">Российской Федерации </w:t>
      </w:r>
      <w:r w:rsidR="00A40E97">
        <w:rPr>
          <w:sz w:val="28"/>
          <w:szCs w:val="28"/>
        </w:rPr>
        <w:t>Администрация Кручено-Балковского сельского поселения</w:t>
      </w:r>
      <w:r w:rsidR="00645CAC" w:rsidRPr="009D6F3C">
        <w:rPr>
          <w:sz w:val="28"/>
          <w:szCs w:val="28"/>
        </w:rPr>
        <w:t xml:space="preserve"> вправе при определении принципов назначения, структуры кодов и присвоении кодов классификации доходов бюджетов Российской Федерации вносить соответствующие изменения в состав закрепленных за ними </w:t>
      </w:r>
      <w:hyperlink w:anchor="Par119" w:history="1">
        <w:r w:rsidR="00645CAC" w:rsidRPr="009D6F3C">
          <w:rPr>
            <w:sz w:val="28"/>
            <w:szCs w:val="28"/>
          </w:rPr>
          <w:t>источников</w:t>
        </w:r>
      </w:hyperlink>
      <w:r w:rsidR="00645CAC" w:rsidRPr="009D6F3C">
        <w:rPr>
          <w:sz w:val="28"/>
          <w:szCs w:val="28"/>
        </w:rPr>
        <w:t xml:space="preserve"> доходов бюджетов Российской Федерации.</w:t>
      </w:r>
    </w:p>
    <w:p w:rsidR="007B52FA" w:rsidRDefault="004B1F72" w:rsidP="007B5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645CAC">
        <w:rPr>
          <w:rFonts w:ascii="Times New Roman" w:hAnsi="Times New Roman" w:cs="Times New Roman"/>
          <w:sz w:val="28"/>
          <w:szCs w:val="28"/>
        </w:rPr>
        <w:t xml:space="preserve">. </w:t>
      </w:r>
      <w:r w:rsidR="00A40E97">
        <w:rPr>
          <w:rFonts w:ascii="Times New Roman" w:hAnsi="Times New Roman" w:cs="Times New Roman"/>
          <w:sz w:val="28"/>
          <w:szCs w:val="28"/>
        </w:rPr>
        <w:t xml:space="preserve">Администрации Кручено-Балковского сельского поселения </w:t>
      </w:r>
      <w:r w:rsidR="00645CAC" w:rsidRPr="00894015">
        <w:rPr>
          <w:rFonts w:ascii="Times New Roman" w:hAnsi="Times New Roman" w:cs="Times New Roman"/>
          <w:sz w:val="28"/>
          <w:szCs w:val="28"/>
        </w:rPr>
        <w:t>закрепить</w:t>
      </w:r>
      <w:r w:rsidR="00645CAC" w:rsidRPr="00D50F25">
        <w:rPr>
          <w:rFonts w:ascii="Times New Roman" w:hAnsi="Times New Roman" w:cs="Times New Roman"/>
          <w:sz w:val="28"/>
          <w:szCs w:val="28"/>
        </w:rPr>
        <w:t xml:space="preserve"> </w:t>
      </w:r>
      <w:r w:rsidR="00645CAC">
        <w:rPr>
          <w:rFonts w:ascii="Times New Roman" w:hAnsi="Times New Roman" w:cs="Times New Roman"/>
          <w:sz w:val="28"/>
          <w:szCs w:val="28"/>
        </w:rPr>
        <w:t>соответствующие</w:t>
      </w:r>
      <w:r w:rsidR="00645CAC" w:rsidRPr="00C8271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45CAC" w:rsidRPr="00C82714">
          <w:rPr>
            <w:rFonts w:ascii="Times New Roman" w:hAnsi="Times New Roman" w:cs="Times New Roman"/>
            <w:sz w:val="28"/>
            <w:szCs w:val="28"/>
          </w:rPr>
          <w:t>источники</w:t>
        </w:r>
      </w:hyperlink>
      <w:r w:rsidR="00645CAC" w:rsidRPr="00D50F25">
        <w:rPr>
          <w:rFonts w:ascii="Times New Roman" w:hAnsi="Times New Roman" w:cs="Times New Roman"/>
          <w:sz w:val="28"/>
          <w:szCs w:val="28"/>
        </w:rPr>
        <w:t xml:space="preserve"> доходов бюджето</w:t>
      </w:r>
      <w:r w:rsidR="00645CAC">
        <w:rPr>
          <w:rFonts w:ascii="Times New Roman" w:hAnsi="Times New Roman" w:cs="Times New Roman"/>
          <w:sz w:val="28"/>
          <w:szCs w:val="28"/>
        </w:rPr>
        <w:t>в, предусмотренных приложением №</w:t>
      </w:r>
      <w:r w:rsidR="007B52FA">
        <w:rPr>
          <w:rFonts w:ascii="Times New Roman" w:hAnsi="Times New Roman" w:cs="Times New Roman"/>
          <w:sz w:val="28"/>
          <w:szCs w:val="28"/>
        </w:rPr>
        <w:t xml:space="preserve"> </w:t>
      </w:r>
      <w:r w:rsidR="00D72D2D">
        <w:rPr>
          <w:rFonts w:ascii="Times New Roman" w:hAnsi="Times New Roman" w:cs="Times New Roman"/>
          <w:sz w:val="28"/>
          <w:szCs w:val="28"/>
        </w:rPr>
        <w:t>1</w:t>
      </w:r>
      <w:r w:rsidR="00645CAC" w:rsidRPr="00D50F25">
        <w:rPr>
          <w:rFonts w:ascii="Times New Roman" w:hAnsi="Times New Roman" w:cs="Times New Roman"/>
          <w:sz w:val="28"/>
          <w:szCs w:val="28"/>
        </w:rPr>
        <w:t>.</w:t>
      </w:r>
    </w:p>
    <w:p w:rsidR="007B52FA" w:rsidRDefault="004B1F72" w:rsidP="007B5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FA">
        <w:rPr>
          <w:rFonts w:ascii="Times New Roman" w:hAnsi="Times New Roman" w:cs="Times New Roman"/>
          <w:sz w:val="28"/>
          <w:szCs w:val="28"/>
        </w:rPr>
        <w:t>5</w:t>
      </w:r>
      <w:r w:rsidR="00645CAC" w:rsidRPr="007B52FA">
        <w:rPr>
          <w:rFonts w:ascii="Times New Roman" w:hAnsi="Times New Roman" w:cs="Times New Roman"/>
          <w:sz w:val="28"/>
          <w:szCs w:val="28"/>
        </w:rPr>
        <w:t>. Орган</w:t>
      </w:r>
      <w:r w:rsidR="00A40E97">
        <w:rPr>
          <w:rFonts w:ascii="Times New Roman" w:hAnsi="Times New Roman" w:cs="Times New Roman"/>
          <w:sz w:val="28"/>
          <w:szCs w:val="28"/>
        </w:rPr>
        <w:t>у</w:t>
      </w:r>
      <w:r w:rsidR="00645CAC" w:rsidRPr="007B52F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A40E97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</w:t>
      </w:r>
      <w:r w:rsidR="00645CAC" w:rsidRPr="007B52FA">
        <w:rPr>
          <w:rFonts w:ascii="Times New Roman" w:hAnsi="Times New Roman" w:cs="Times New Roman"/>
          <w:sz w:val="28"/>
          <w:szCs w:val="28"/>
        </w:rPr>
        <w:t xml:space="preserve">после приведения в соответствие с настоящим постановлением </w:t>
      </w:r>
      <w:hyperlink r:id="rId9" w:history="1">
        <w:r w:rsidR="00645CAC" w:rsidRPr="007B52FA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="00645CAC" w:rsidRPr="007B52FA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hyperlink w:anchor="Par0" w:history="1">
        <w:r w:rsidR="00645CAC" w:rsidRPr="007B52FA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645CAC" w:rsidRPr="007B52FA">
        <w:rPr>
          <w:rFonts w:ascii="Times New Roman" w:hAnsi="Times New Roman" w:cs="Times New Roman"/>
          <w:sz w:val="28"/>
          <w:szCs w:val="28"/>
        </w:rPr>
        <w:t xml:space="preserve"> настоящего постановления, довести его до </w:t>
      </w:r>
      <w:r w:rsidR="00A40E97">
        <w:rPr>
          <w:rFonts w:ascii="Times New Roman" w:hAnsi="Times New Roman" w:cs="Times New Roman"/>
          <w:sz w:val="28"/>
          <w:szCs w:val="28"/>
        </w:rPr>
        <w:t>сектора экономики и финансов Администрации Кручено-Балковского сельского поселения</w:t>
      </w:r>
      <w:r w:rsidR="00645CAC" w:rsidRPr="007B52FA">
        <w:rPr>
          <w:rFonts w:ascii="Times New Roman" w:hAnsi="Times New Roman" w:cs="Times New Roman"/>
          <w:sz w:val="28"/>
          <w:szCs w:val="28"/>
        </w:rPr>
        <w:t>.</w:t>
      </w:r>
      <w:bookmarkStart w:id="1" w:name="Par15"/>
      <w:bookmarkEnd w:id="1"/>
    </w:p>
    <w:p w:rsidR="007B52FA" w:rsidRPr="007B52FA" w:rsidRDefault="004B1F72" w:rsidP="007B5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FA">
        <w:rPr>
          <w:rFonts w:ascii="Times New Roman" w:hAnsi="Times New Roman" w:cs="Times New Roman"/>
          <w:sz w:val="28"/>
          <w:szCs w:val="28"/>
        </w:rPr>
        <w:t>6</w:t>
      </w:r>
      <w:r w:rsidR="00645CAC" w:rsidRPr="007B52FA">
        <w:rPr>
          <w:rFonts w:ascii="Times New Roman" w:hAnsi="Times New Roman" w:cs="Times New Roman"/>
          <w:sz w:val="28"/>
          <w:szCs w:val="28"/>
        </w:rPr>
        <w:t xml:space="preserve">. </w:t>
      </w:r>
      <w:r w:rsidR="00622D7F" w:rsidRPr="007B52FA">
        <w:rPr>
          <w:rFonts w:ascii="Times New Roman" w:hAnsi="Times New Roman" w:cs="Times New Roman"/>
          <w:sz w:val="28"/>
          <w:szCs w:val="28"/>
        </w:rPr>
        <w:t>Орган</w:t>
      </w:r>
      <w:r w:rsidR="00622D7F">
        <w:rPr>
          <w:rFonts w:ascii="Times New Roman" w:hAnsi="Times New Roman" w:cs="Times New Roman"/>
          <w:sz w:val="28"/>
          <w:szCs w:val="28"/>
        </w:rPr>
        <w:t>у</w:t>
      </w:r>
      <w:r w:rsidR="00622D7F" w:rsidRPr="007B52F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622D7F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645CAC" w:rsidRPr="007B52FA">
        <w:rPr>
          <w:rFonts w:ascii="Times New Roman" w:hAnsi="Times New Roman" w:cs="Times New Roman"/>
          <w:sz w:val="28"/>
          <w:szCs w:val="28"/>
        </w:rPr>
        <w:t xml:space="preserve"> и (или) находящимся в их ведении казенным учреждениям в качестве главных администраторов доходов бюджетов бюджетной системы Российской Федерации</w:t>
      </w:r>
      <w:r w:rsidR="007B52FA">
        <w:rPr>
          <w:rFonts w:ascii="Times New Roman" w:hAnsi="Times New Roman" w:cs="Times New Roman"/>
          <w:sz w:val="28"/>
          <w:szCs w:val="28"/>
        </w:rPr>
        <w:t>,</w:t>
      </w:r>
      <w:r w:rsidR="00645CAC" w:rsidRPr="007B52FA">
        <w:rPr>
          <w:rFonts w:ascii="Times New Roman" w:hAnsi="Times New Roman" w:cs="Times New Roman"/>
          <w:sz w:val="28"/>
          <w:szCs w:val="28"/>
        </w:rPr>
        <w:t xml:space="preserve"> обеспечивать:</w:t>
      </w:r>
    </w:p>
    <w:p w:rsidR="007B52FA" w:rsidRPr="007B52FA" w:rsidRDefault="00645CAC" w:rsidP="007B5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FA">
        <w:rPr>
          <w:rFonts w:ascii="Times New Roman" w:hAnsi="Times New Roman" w:cs="Times New Roman"/>
          <w:sz w:val="28"/>
          <w:szCs w:val="28"/>
        </w:rPr>
        <w:t>мониторинг, контроль, анализ и прогнозирование поступлений средств из соответствующего доходного источника;</w:t>
      </w:r>
    </w:p>
    <w:p w:rsidR="007B52FA" w:rsidRPr="007B52FA" w:rsidRDefault="00645CAC" w:rsidP="007B5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FA">
        <w:rPr>
          <w:rFonts w:ascii="Times New Roman" w:hAnsi="Times New Roman" w:cs="Times New Roman"/>
          <w:sz w:val="28"/>
          <w:szCs w:val="28"/>
        </w:rPr>
        <w:t>взаимодействие с органами исполнительной власти Ростовской области</w:t>
      </w:r>
      <w:r w:rsidR="00622D7F">
        <w:rPr>
          <w:rFonts w:ascii="Times New Roman" w:hAnsi="Times New Roman" w:cs="Times New Roman"/>
          <w:sz w:val="28"/>
          <w:szCs w:val="28"/>
        </w:rPr>
        <w:t>, Сальского района</w:t>
      </w:r>
      <w:r w:rsidRPr="007B52FA">
        <w:rPr>
          <w:rFonts w:ascii="Times New Roman" w:hAnsi="Times New Roman" w:cs="Times New Roman"/>
          <w:sz w:val="28"/>
          <w:szCs w:val="28"/>
        </w:rPr>
        <w:t xml:space="preserve">, предоставляющими безвозмездные поступления в бюджет </w:t>
      </w:r>
      <w:r w:rsidR="00622D7F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</w:t>
      </w:r>
      <w:r w:rsidRPr="007B52FA">
        <w:rPr>
          <w:rFonts w:ascii="Times New Roman" w:hAnsi="Times New Roman" w:cs="Times New Roman"/>
          <w:sz w:val="28"/>
          <w:szCs w:val="28"/>
        </w:rPr>
        <w:t>Сальского района;</w:t>
      </w:r>
    </w:p>
    <w:p w:rsidR="007B52FA" w:rsidRPr="007B52FA" w:rsidRDefault="00645CAC" w:rsidP="007B5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FA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r w:rsidR="00622D7F">
        <w:rPr>
          <w:rFonts w:ascii="Times New Roman" w:hAnsi="Times New Roman" w:cs="Times New Roman"/>
          <w:sz w:val="28"/>
          <w:szCs w:val="28"/>
        </w:rPr>
        <w:t>местного</w:t>
      </w:r>
      <w:r w:rsidRPr="007B52FA">
        <w:rPr>
          <w:rFonts w:ascii="Times New Roman" w:hAnsi="Times New Roman" w:cs="Times New Roman"/>
          <w:sz w:val="28"/>
          <w:szCs w:val="28"/>
        </w:rPr>
        <w:t xml:space="preserve"> бюджета согласование исходных данных и методик для распределения межбюджетных трансфертов, предоставляемых из областного бюджета</w:t>
      </w:r>
      <w:r w:rsidR="00622D7F">
        <w:rPr>
          <w:rFonts w:ascii="Times New Roman" w:hAnsi="Times New Roman" w:cs="Times New Roman"/>
          <w:sz w:val="28"/>
          <w:szCs w:val="28"/>
        </w:rPr>
        <w:t>, бюджета муниципального района</w:t>
      </w:r>
      <w:r w:rsidRPr="007B52FA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622D7F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</w:t>
      </w:r>
      <w:r w:rsidRPr="007B52FA">
        <w:rPr>
          <w:rFonts w:ascii="Times New Roman" w:hAnsi="Times New Roman" w:cs="Times New Roman"/>
          <w:sz w:val="28"/>
          <w:szCs w:val="28"/>
        </w:rPr>
        <w:t>Сальского района</w:t>
      </w:r>
      <w:r w:rsidR="00D866F2" w:rsidRPr="007B52FA">
        <w:rPr>
          <w:rFonts w:ascii="Times New Roman" w:hAnsi="Times New Roman" w:cs="Times New Roman"/>
          <w:sz w:val="28"/>
          <w:szCs w:val="28"/>
        </w:rPr>
        <w:t>.</w:t>
      </w:r>
    </w:p>
    <w:p w:rsidR="007B52FA" w:rsidRPr="007B52FA" w:rsidRDefault="004B1F72" w:rsidP="007B52FA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74FE">
        <w:rPr>
          <w:rFonts w:ascii="Times New Roman" w:hAnsi="Times New Roman" w:cs="Times New Roman"/>
          <w:kern w:val="2"/>
          <w:sz w:val="28"/>
          <w:szCs w:val="28"/>
        </w:rPr>
        <w:t>7</w:t>
      </w:r>
      <w:r w:rsidR="00D866F2" w:rsidRPr="009074FE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3F1192" w:rsidRPr="009074FE">
        <w:rPr>
          <w:rFonts w:ascii="Times New Roman" w:hAnsi="Times New Roman" w:cs="Times New Roman"/>
          <w:kern w:val="2"/>
          <w:sz w:val="28"/>
          <w:szCs w:val="28"/>
        </w:rPr>
        <w:t>Признать утратившим силу постановлени</w:t>
      </w:r>
      <w:r w:rsidR="002E7D12" w:rsidRPr="009074FE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3F1192" w:rsidRPr="009074F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E7D12" w:rsidRPr="009074FE">
        <w:rPr>
          <w:rFonts w:ascii="Times New Roman" w:hAnsi="Times New Roman" w:cs="Times New Roman"/>
          <w:kern w:val="2"/>
          <w:sz w:val="28"/>
          <w:szCs w:val="28"/>
        </w:rPr>
        <w:t>Администрации Кручено-</w:t>
      </w:r>
      <w:r w:rsidR="002E7D12" w:rsidRPr="002E7D12">
        <w:rPr>
          <w:rFonts w:ascii="Times New Roman" w:hAnsi="Times New Roman" w:cs="Times New Roman"/>
          <w:kern w:val="2"/>
          <w:sz w:val="28"/>
          <w:szCs w:val="28"/>
        </w:rPr>
        <w:t>Балковского сельского</w:t>
      </w:r>
      <w:r w:rsidR="006926A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E7D12" w:rsidRPr="002E7D12">
        <w:rPr>
          <w:rFonts w:ascii="Times New Roman" w:hAnsi="Times New Roman" w:cs="Times New Roman"/>
          <w:kern w:val="2"/>
          <w:sz w:val="28"/>
          <w:szCs w:val="28"/>
        </w:rPr>
        <w:t>поселения от 17.10.2008 №</w:t>
      </w:r>
      <w:r w:rsidR="009074F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E7D12" w:rsidRPr="002E7D12">
        <w:rPr>
          <w:rFonts w:ascii="Times New Roman" w:hAnsi="Times New Roman" w:cs="Times New Roman"/>
          <w:kern w:val="2"/>
          <w:sz w:val="28"/>
          <w:szCs w:val="28"/>
        </w:rPr>
        <w:t xml:space="preserve">108 </w:t>
      </w:r>
      <w:r w:rsidR="002E7D12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2E7D12" w:rsidRPr="002E7D12">
        <w:rPr>
          <w:rFonts w:ascii="Times New Roman" w:hAnsi="Times New Roman" w:cs="Times New Roman"/>
          <w:kern w:val="2"/>
          <w:sz w:val="28"/>
          <w:szCs w:val="28"/>
        </w:rPr>
        <w:t>О порядке осуществления органами местного самоуправления Кручено-Балковского сельского поселения (или) находящимися в их ведении бюджетными учреждениями бюджетных полномочий главных администраторов доходов бюджетов бюджетной системы Российской Федерации</w:t>
      </w:r>
      <w:r w:rsidR="002E7D12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2E7D12" w:rsidRPr="002E7D1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310E03" w:rsidRPr="00310E03" w:rsidRDefault="00622D7F" w:rsidP="00310E03">
      <w:pPr>
        <w:ind w:firstLine="709"/>
        <w:jc w:val="both"/>
        <w:rPr>
          <w:sz w:val="28"/>
          <w:szCs w:val="28"/>
        </w:rPr>
      </w:pPr>
      <w:r w:rsidRPr="00310E03">
        <w:rPr>
          <w:sz w:val="28"/>
          <w:szCs w:val="28"/>
        </w:rPr>
        <w:t>8</w:t>
      </w:r>
      <w:r w:rsidR="00310E03" w:rsidRPr="00310E03">
        <w:rPr>
          <w:sz w:val="28"/>
          <w:szCs w:val="28"/>
        </w:rPr>
        <w:t>. 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10" w:history="1">
        <w:r w:rsidR="00310E03" w:rsidRPr="00310E03">
          <w:rPr>
            <w:rStyle w:val="af3"/>
            <w:sz w:val="28"/>
            <w:szCs w:val="28"/>
            <w:lang w:val="en-US"/>
          </w:rPr>
          <w:t>https</w:t>
        </w:r>
        <w:r w:rsidR="00310E03" w:rsidRPr="00310E03">
          <w:rPr>
            <w:rStyle w:val="af3"/>
            <w:sz w:val="28"/>
            <w:szCs w:val="28"/>
          </w:rPr>
          <w:t>://кручено-балковскоесп.рф/</w:t>
        </w:r>
      </w:hyperlink>
      <w:r w:rsidR="00310E03" w:rsidRPr="00310E03">
        <w:rPr>
          <w:sz w:val="28"/>
          <w:szCs w:val="28"/>
        </w:rPr>
        <w:t>).</w:t>
      </w:r>
    </w:p>
    <w:p w:rsidR="00310E03" w:rsidRPr="00310E03" w:rsidRDefault="00310E03" w:rsidP="00310E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E03">
        <w:rPr>
          <w:rFonts w:ascii="Times New Roman" w:hAnsi="Times New Roman" w:cs="Times New Roman"/>
          <w:bCs/>
          <w:sz w:val="28"/>
          <w:szCs w:val="28"/>
        </w:rPr>
        <w:t xml:space="preserve">9. Настоящее постановление </w:t>
      </w:r>
      <w:r w:rsidRPr="00310E03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обнародования</w:t>
      </w:r>
    </w:p>
    <w:p w:rsidR="008D6F86" w:rsidRPr="00622D7F" w:rsidRDefault="00622D7F" w:rsidP="00310E0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10</w:t>
      </w:r>
      <w:r w:rsidR="00695810" w:rsidRPr="007B52FA">
        <w:rPr>
          <w:rFonts w:ascii="Times New Roman" w:hAnsi="Times New Roman" w:cs="Times New Roman"/>
          <w:sz w:val="28"/>
          <w:szCs w:val="28"/>
        </w:rPr>
        <w:t xml:space="preserve">. </w:t>
      </w:r>
      <w:r w:rsidRPr="00EF223B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7E2CDE" w:rsidRDefault="007E2CDE" w:rsidP="00803A27">
      <w:pPr>
        <w:rPr>
          <w:sz w:val="28"/>
          <w:szCs w:val="28"/>
        </w:rPr>
      </w:pPr>
    </w:p>
    <w:p w:rsidR="002E7D12" w:rsidRDefault="002E7D12" w:rsidP="00803A27">
      <w:pPr>
        <w:rPr>
          <w:sz w:val="28"/>
          <w:szCs w:val="28"/>
        </w:rPr>
      </w:pPr>
    </w:p>
    <w:p w:rsidR="00D866F2" w:rsidRPr="00AE31DC" w:rsidRDefault="00D866F2" w:rsidP="00803A27">
      <w:pPr>
        <w:rPr>
          <w:sz w:val="28"/>
          <w:szCs w:val="28"/>
        </w:rPr>
      </w:pPr>
    </w:p>
    <w:p w:rsidR="00622D7F" w:rsidRPr="00EF223B" w:rsidRDefault="00622D7F" w:rsidP="00622D7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F223B"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</w:t>
      </w:r>
    </w:p>
    <w:p w:rsidR="00622D7F" w:rsidRPr="00EF223B" w:rsidRDefault="00622D7F" w:rsidP="00622D7F">
      <w:pPr>
        <w:jc w:val="both"/>
        <w:rPr>
          <w:color w:val="000000"/>
          <w:sz w:val="28"/>
          <w:szCs w:val="28"/>
        </w:rPr>
      </w:pPr>
      <w:r w:rsidRPr="00EF223B">
        <w:rPr>
          <w:sz w:val="28"/>
          <w:szCs w:val="28"/>
        </w:rPr>
        <w:t>сельского поселения</w:t>
      </w:r>
      <w:r w:rsidR="006926A5">
        <w:rPr>
          <w:sz w:val="28"/>
          <w:szCs w:val="28"/>
        </w:rPr>
        <w:t xml:space="preserve">                                                                  </w:t>
      </w:r>
      <w:r w:rsidRPr="00EF223B">
        <w:rPr>
          <w:sz w:val="28"/>
          <w:szCs w:val="28"/>
        </w:rPr>
        <w:t>И.М. Степанцова</w:t>
      </w:r>
    </w:p>
    <w:p w:rsidR="00622D7F" w:rsidRPr="00EF223B" w:rsidRDefault="00622D7F" w:rsidP="00622D7F">
      <w:pPr>
        <w:jc w:val="both"/>
        <w:rPr>
          <w:color w:val="000000"/>
          <w:sz w:val="28"/>
          <w:szCs w:val="28"/>
        </w:rPr>
      </w:pPr>
    </w:p>
    <w:p w:rsidR="00D866F2" w:rsidRDefault="00D866F2" w:rsidP="00803A27">
      <w:pPr>
        <w:suppressAutoHyphens/>
        <w:rPr>
          <w:kern w:val="2"/>
          <w:sz w:val="28"/>
          <w:szCs w:val="28"/>
        </w:rPr>
      </w:pPr>
    </w:p>
    <w:p w:rsidR="00295719" w:rsidRDefault="00295719" w:rsidP="00894015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622D7F" w:rsidRDefault="00622D7F" w:rsidP="00894015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622D7F" w:rsidRDefault="00622D7F" w:rsidP="00894015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622D7F" w:rsidRDefault="00622D7F" w:rsidP="00894015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622D7F" w:rsidRDefault="00622D7F" w:rsidP="00894015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622D7F" w:rsidRDefault="00622D7F" w:rsidP="00894015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622D7F" w:rsidRDefault="00622D7F" w:rsidP="00894015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622D7F" w:rsidRDefault="00622D7F" w:rsidP="00894015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3530AC" w:rsidRDefault="003530AC" w:rsidP="009074FE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Pr="00DF11BD">
        <w:rPr>
          <w:sz w:val="28"/>
          <w:szCs w:val="28"/>
        </w:rPr>
        <w:t xml:space="preserve"> </w:t>
      </w:r>
    </w:p>
    <w:p w:rsidR="009074FE" w:rsidRPr="00DF11BD" w:rsidRDefault="003530AC" w:rsidP="009074FE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074FE" w:rsidRPr="00DF11B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9074FE" w:rsidRPr="00DF11BD" w:rsidRDefault="009074FE" w:rsidP="009074FE">
      <w:pPr>
        <w:ind w:left="6237"/>
        <w:contextualSpacing/>
        <w:jc w:val="center"/>
        <w:rPr>
          <w:sz w:val="28"/>
          <w:szCs w:val="28"/>
        </w:rPr>
      </w:pPr>
      <w:r w:rsidRPr="00DF11BD">
        <w:rPr>
          <w:sz w:val="28"/>
          <w:szCs w:val="28"/>
        </w:rPr>
        <w:t>Администрации</w:t>
      </w:r>
    </w:p>
    <w:p w:rsidR="009074FE" w:rsidRPr="004F555A" w:rsidRDefault="009074FE" w:rsidP="009074FE">
      <w:pPr>
        <w:ind w:left="6237"/>
        <w:contextualSpacing/>
        <w:jc w:val="center"/>
        <w:rPr>
          <w:sz w:val="28"/>
          <w:szCs w:val="28"/>
        </w:rPr>
      </w:pPr>
      <w:r w:rsidRPr="004F555A">
        <w:rPr>
          <w:sz w:val="28"/>
          <w:szCs w:val="28"/>
        </w:rPr>
        <w:t>Кручено-Балковского сельского поселения</w:t>
      </w:r>
    </w:p>
    <w:p w:rsidR="009074FE" w:rsidRPr="0070199E" w:rsidRDefault="009074FE" w:rsidP="009074FE">
      <w:pPr>
        <w:ind w:left="6237"/>
        <w:contextualSpacing/>
        <w:jc w:val="center"/>
        <w:rPr>
          <w:sz w:val="28"/>
          <w:szCs w:val="28"/>
        </w:rPr>
      </w:pPr>
      <w:r w:rsidRPr="0070199E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70199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0199E">
        <w:rPr>
          <w:sz w:val="28"/>
          <w:szCs w:val="28"/>
        </w:rPr>
        <w:t xml:space="preserve">.2021 № </w:t>
      </w:r>
      <w:r>
        <w:rPr>
          <w:sz w:val="28"/>
          <w:szCs w:val="28"/>
        </w:rPr>
        <w:t>100</w:t>
      </w:r>
    </w:p>
    <w:p w:rsidR="007E2CDE" w:rsidRDefault="007E2CDE" w:rsidP="00803A27">
      <w:pPr>
        <w:pStyle w:val="ConsPlusTitle"/>
        <w:jc w:val="center"/>
        <w:rPr>
          <w:b w:val="0"/>
          <w:sz w:val="28"/>
          <w:szCs w:val="28"/>
        </w:rPr>
      </w:pPr>
      <w:bookmarkStart w:id="2" w:name="Par43"/>
      <w:bookmarkEnd w:id="2"/>
    </w:p>
    <w:p w:rsidR="00803A27" w:rsidRDefault="00803A27" w:rsidP="00803A27">
      <w:pPr>
        <w:pStyle w:val="ConsPlusTitle"/>
        <w:jc w:val="center"/>
        <w:rPr>
          <w:b w:val="0"/>
          <w:sz w:val="28"/>
          <w:szCs w:val="28"/>
        </w:rPr>
      </w:pPr>
      <w:r w:rsidRPr="007E2CDE">
        <w:rPr>
          <w:b w:val="0"/>
          <w:sz w:val="28"/>
          <w:szCs w:val="28"/>
        </w:rPr>
        <w:t>ПОРЯДОК</w:t>
      </w:r>
    </w:p>
    <w:p w:rsidR="007E2CDE" w:rsidRPr="007E2CDE" w:rsidRDefault="007E2CDE" w:rsidP="00803A27">
      <w:pPr>
        <w:pStyle w:val="ConsPlusTitle"/>
        <w:jc w:val="center"/>
        <w:rPr>
          <w:b w:val="0"/>
          <w:sz w:val="28"/>
          <w:szCs w:val="28"/>
        </w:rPr>
      </w:pPr>
      <w:r w:rsidRPr="007E2CDE">
        <w:rPr>
          <w:b w:val="0"/>
          <w:sz w:val="28"/>
          <w:szCs w:val="28"/>
        </w:rPr>
        <w:t>осуществления орган</w:t>
      </w:r>
      <w:r w:rsidR="009F15E3">
        <w:rPr>
          <w:b w:val="0"/>
          <w:sz w:val="28"/>
          <w:szCs w:val="28"/>
        </w:rPr>
        <w:t>ом</w:t>
      </w:r>
      <w:r w:rsidRPr="007E2CDE">
        <w:rPr>
          <w:b w:val="0"/>
          <w:sz w:val="28"/>
          <w:szCs w:val="28"/>
        </w:rPr>
        <w:t xml:space="preserve"> местного самоуправления </w:t>
      </w:r>
      <w:r w:rsidR="009F15E3">
        <w:rPr>
          <w:b w:val="0"/>
          <w:sz w:val="28"/>
          <w:szCs w:val="28"/>
        </w:rPr>
        <w:t>Кручено-Балковского сельского поселения</w:t>
      </w:r>
      <w:r w:rsidRPr="007E2CDE">
        <w:rPr>
          <w:b w:val="0"/>
          <w:sz w:val="28"/>
          <w:szCs w:val="28"/>
        </w:rPr>
        <w:t xml:space="preserve"> </w:t>
      </w:r>
      <w:r w:rsidR="00476421" w:rsidRPr="007E2CDE">
        <w:rPr>
          <w:b w:val="0"/>
          <w:sz w:val="28"/>
          <w:szCs w:val="28"/>
        </w:rPr>
        <w:t>и (</w:t>
      </w:r>
      <w:r w:rsidRPr="007E2CDE">
        <w:rPr>
          <w:b w:val="0"/>
          <w:sz w:val="28"/>
          <w:szCs w:val="28"/>
        </w:rPr>
        <w:t>или)</w:t>
      </w:r>
      <w:r w:rsidR="00920982">
        <w:rPr>
          <w:b w:val="0"/>
          <w:sz w:val="28"/>
          <w:szCs w:val="28"/>
        </w:rPr>
        <w:t xml:space="preserve"> </w:t>
      </w:r>
      <w:r w:rsidRPr="007E2CDE">
        <w:rPr>
          <w:b w:val="0"/>
          <w:sz w:val="28"/>
          <w:szCs w:val="28"/>
        </w:rPr>
        <w:t>находящимися</w:t>
      </w:r>
      <w:r w:rsidR="00C917B6">
        <w:rPr>
          <w:b w:val="0"/>
          <w:sz w:val="28"/>
          <w:szCs w:val="28"/>
        </w:rPr>
        <w:t xml:space="preserve"> </w:t>
      </w:r>
      <w:r w:rsidRPr="007E2CDE">
        <w:rPr>
          <w:b w:val="0"/>
          <w:sz w:val="28"/>
          <w:szCs w:val="28"/>
        </w:rPr>
        <w:t>в</w:t>
      </w:r>
      <w:r w:rsidR="00C917B6">
        <w:rPr>
          <w:b w:val="0"/>
          <w:sz w:val="28"/>
          <w:szCs w:val="28"/>
        </w:rPr>
        <w:t xml:space="preserve"> </w:t>
      </w:r>
      <w:r w:rsidRPr="007E2CDE">
        <w:rPr>
          <w:b w:val="0"/>
          <w:sz w:val="28"/>
          <w:szCs w:val="28"/>
        </w:rPr>
        <w:t>их</w:t>
      </w:r>
      <w:r w:rsidR="00C917B6">
        <w:rPr>
          <w:b w:val="0"/>
          <w:sz w:val="28"/>
          <w:szCs w:val="28"/>
        </w:rPr>
        <w:t xml:space="preserve"> </w:t>
      </w:r>
      <w:r w:rsidRPr="007E2CDE">
        <w:rPr>
          <w:b w:val="0"/>
          <w:sz w:val="28"/>
          <w:szCs w:val="28"/>
        </w:rPr>
        <w:t>ведении</w:t>
      </w:r>
      <w:r w:rsidR="00C917B6">
        <w:rPr>
          <w:b w:val="0"/>
          <w:sz w:val="28"/>
          <w:szCs w:val="28"/>
        </w:rPr>
        <w:t xml:space="preserve"> </w:t>
      </w:r>
      <w:r w:rsidRPr="007E2CDE">
        <w:rPr>
          <w:b w:val="0"/>
          <w:sz w:val="28"/>
          <w:szCs w:val="28"/>
        </w:rPr>
        <w:t>казенными</w:t>
      </w:r>
      <w:r w:rsidR="00C917B6">
        <w:rPr>
          <w:b w:val="0"/>
          <w:sz w:val="28"/>
          <w:szCs w:val="28"/>
        </w:rPr>
        <w:t xml:space="preserve"> </w:t>
      </w:r>
      <w:r w:rsidRPr="007E2CDE">
        <w:rPr>
          <w:b w:val="0"/>
          <w:sz w:val="28"/>
          <w:szCs w:val="28"/>
        </w:rPr>
        <w:t>учреждениями бюджетных полномочий главных администраторов доходов бюджетов бюджетной системы Российской Федерации</w:t>
      </w:r>
    </w:p>
    <w:p w:rsidR="007E2CDE" w:rsidRPr="007E2CDE" w:rsidRDefault="007E2CDE" w:rsidP="00803A27">
      <w:pPr>
        <w:pStyle w:val="ConsPlusTitle"/>
        <w:jc w:val="center"/>
        <w:rPr>
          <w:b w:val="0"/>
          <w:sz w:val="28"/>
          <w:szCs w:val="28"/>
        </w:rPr>
      </w:pPr>
    </w:p>
    <w:p w:rsidR="00803A27" w:rsidRPr="00080F89" w:rsidRDefault="00803A27" w:rsidP="00803A2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80F89">
        <w:rPr>
          <w:sz w:val="28"/>
          <w:szCs w:val="28"/>
        </w:rPr>
        <w:t>1. Общие положения</w:t>
      </w:r>
    </w:p>
    <w:p w:rsidR="00803A27" w:rsidRPr="00080F89" w:rsidRDefault="00803A27" w:rsidP="00803A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3A27" w:rsidRPr="00080F89" w:rsidRDefault="00803A27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1.1. </w:t>
      </w:r>
      <w:r w:rsidR="00DE5744" w:rsidRPr="00D50F25">
        <w:rPr>
          <w:sz w:val="28"/>
          <w:szCs w:val="28"/>
        </w:rPr>
        <w:t>Орг</w:t>
      </w:r>
      <w:r w:rsidR="00DE5744">
        <w:rPr>
          <w:sz w:val="28"/>
          <w:szCs w:val="28"/>
        </w:rPr>
        <w:t xml:space="preserve">ан </w:t>
      </w:r>
      <w:r w:rsidR="00DE5744" w:rsidRPr="00894015">
        <w:rPr>
          <w:sz w:val="28"/>
          <w:szCs w:val="28"/>
        </w:rPr>
        <w:t xml:space="preserve">местного самоуправления </w:t>
      </w:r>
      <w:r w:rsidR="009F15E3">
        <w:rPr>
          <w:sz w:val="28"/>
          <w:szCs w:val="28"/>
        </w:rPr>
        <w:t xml:space="preserve">Кручено-Балковского сельского поселения </w:t>
      </w:r>
      <w:r>
        <w:rPr>
          <w:sz w:val="28"/>
          <w:szCs w:val="28"/>
        </w:rPr>
        <w:t>и</w:t>
      </w:r>
      <w:r w:rsidR="008F046E">
        <w:rPr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8F0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находящиеся в их ведении казенные учреждения </w:t>
      </w:r>
      <w:r w:rsidRPr="00080F89">
        <w:rPr>
          <w:sz w:val="28"/>
          <w:szCs w:val="28"/>
        </w:rPr>
        <w:t>(далее - главные администраторы доходов бюджетов) в качестве главных администраторов доходов бюджетов бюджетной системы Российской Федерации:</w:t>
      </w:r>
    </w:p>
    <w:p w:rsidR="00803A27" w:rsidRPr="00080F89" w:rsidRDefault="00803A27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1.1.1. Формируют и утверждают перечень администраторов доходов бюджетов, подведомственных главному администратору доходов бюджетов.</w:t>
      </w:r>
    </w:p>
    <w:p w:rsidR="00803A27" w:rsidRDefault="00803A27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1.1.2. Формируют и представляют в </w:t>
      </w:r>
      <w:r w:rsidR="00705E2B">
        <w:rPr>
          <w:sz w:val="28"/>
          <w:szCs w:val="28"/>
        </w:rPr>
        <w:t>финансовые органы</w:t>
      </w:r>
      <w:r>
        <w:rPr>
          <w:sz w:val="28"/>
          <w:szCs w:val="28"/>
        </w:rPr>
        <w:t xml:space="preserve"> </w:t>
      </w:r>
      <w:r w:rsidRPr="00080F89">
        <w:rPr>
          <w:sz w:val="28"/>
          <w:szCs w:val="28"/>
        </w:rPr>
        <w:t>следующие документы</w:t>
      </w:r>
      <w:r w:rsidR="00D93206">
        <w:rPr>
          <w:sz w:val="28"/>
          <w:szCs w:val="28"/>
        </w:rPr>
        <w:t xml:space="preserve"> по закрепленным доходным</w:t>
      </w:r>
      <w:r w:rsidR="006926A5">
        <w:rPr>
          <w:sz w:val="28"/>
          <w:szCs w:val="28"/>
        </w:rPr>
        <w:t xml:space="preserve"> </w:t>
      </w:r>
      <w:r w:rsidR="00D93206">
        <w:rPr>
          <w:sz w:val="28"/>
          <w:szCs w:val="28"/>
        </w:rPr>
        <w:t>источникам</w:t>
      </w:r>
      <w:r w:rsidRPr="00080F89">
        <w:rPr>
          <w:sz w:val="28"/>
          <w:szCs w:val="28"/>
        </w:rPr>
        <w:t>:</w:t>
      </w:r>
    </w:p>
    <w:p w:rsidR="008654EA" w:rsidRDefault="008654EA" w:rsidP="007B52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F3C">
        <w:rPr>
          <w:sz w:val="28"/>
          <w:szCs w:val="28"/>
        </w:rPr>
        <w:t>прогноз поступления доходов</w:t>
      </w:r>
      <w:r w:rsidR="006A645C">
        <w:rPr>
          <w:sz w:val="28"/>
          <w:szCs w:val="28"/>
        </w:rPr>
        <w:t xml:space="preserve"> бюджета</w:t>
      </w:r>
      <w:r w:rsidR="009F15E3">
        <w:rPr>
          <w:sz w:val="28"/>
          <w:szCs w:val="28"/>
        </w:rPr>
        <w:t xml:space="preserve"> Кручено-Балковского сельского поселения</w:t>
      </w:r>
      <w:r w:rsidR="006A645C">
        <w:rPr>
          <w:sz w:val="28"/>
          <w:szCs w:val="28"/>
        </w:rPr>
        <w:t xml:space="preserve"> Сальского района</w:t>
      </w:r>
      <w:r w:rsidRPr="009D6F3C">
        <w:rPr>
          <w:sz w:val="28"/>
          <w:szCs w:val="28"/>
        </w:rPr>
        <w:t xml:space="preserve"> в сроки, установленные </w:t>
      </w:r>
      <w:r w:rsidR="00076922">
        <w:rPr>
          <w:sz w:val="28"/>
          <w:szCs w:val="28"/>
        </w:rPr>
        <w:t xml:space="preserve">муниципальными </w:t>
      </w:r>
      <w:r w:rsidRPr="009D6F3C">
        <w:rPr>
          <w:sz w:val="28"/>
          <w:szCs w:val="28"/>
        </w:rPr>
        <w:t>правовыми актами</w:t>
      </w:r>
      <w:r w:rsidR="006926A5">
        <w:rPr>
          <w:sz w:val="28"/>
          <w:szCs w:val="28"/>
        </w:rPr>
        <w:t xml:space="preserve"> </w:t>
      </w:r>
      <w:r w:rsidR="009F15E3">
        <w:rPr>
          <w:sz w:val="28"/>
          <w:szCs w:val="28"/>
        </w:rPr>
        <w:t>Кручено-Балковского сельского поселения</w:t>
      </w:r>
      <w:r w:rsidRPr="009D6F3C">
        <w:rPr>
          <w:sz w:val="28"/>
          <w:szCs w:val="28"/>
        </w:rPr>
        <w:t xml:space="preserve">, по форме, </w:t>
      </w:r>
      <w:r w:rsidR="00076922">
        <w:rPr>
          <w:sz w:val="28"/>
          <w:szCs w:val="28"/>
        </w:rPr>
        <w:t>утвержденной</w:t>
      </w:r>
      <w:r w:rsidRPr="009D6F3C">
        <w:rPr>
          <w:sz w:val="28"/>
          <w:szCs w:val="28"/>
        </w:rPr>
        <w:t xml:space="preserve"> </w:t>
      </w:r>
      <w:r w:rsidR="009F15E3">
        <w:rPr>
          <w:sz w:val="28"/>
          <w:szCs w:val="28"/>
        </w:rPr>
        <w:t>Администрацией Кручено-Балковского сельского поселения</w:t>
      </w:r>
      <w:r w:rsidRPr="009D6F3C">
        <w:rPr>
          <w:sz w:val="28"/>
          <w:szCs w:val="28"/>
        </w:rPr>
        <w:t>;</w:t>
      </w:r>
    </w:p>
    <w:p w:rsidR="006A645C" w:rsidRPr="00080F89" w:rsidRDefault="006A645C" w:rsidP="007B52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F3C">
        <w:rPr>
          <w:sz w:val="28"/>
          <w:szCs w:val="28"/>
        </w:rPr>
        <w:t>прогноз поступления доходов</w:t>
      </w:r>
      <w:r>
        <w:rPr>
          <w:sz w:val="28"/>
          <w:szCs w:val="28"/>
        </w:rPr>
        <w:t xml:space="preserve"> бюджет</w:t>
      </w:r>
      <w:r w:rsidR="009F15E3">
        <w:rPr>
          <w:sz w:val="28"/>
          <w:szCs w:val="28"/>
        </w:rPr>
        <w:t xml:space="preserve">а Кручено-Балковского сельского поселения </w:t>
      </w:r>
      <w:r>
        <w:rPr>
          <w:sz w:val="28"/>
          <w:szCs w:val="28"/>
        </w:rPr>
        <w:t>Сальского района в сроки и по форме</w:t>
      </w:r>
      <w:r w:rsidRPr="009D6F3C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согласованы с соответствующим финансовым органом;</w:t>
      </w:r>
    </w:p>
    <w:p w:rsidR="00803A27" w:rsidRPr="00080F89" w:rsidRDefault="00803A27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аналитические материалы по исполнению бюджета в части доходов соответствующего бюджета в установленные законодат</w:t>
      </w:r>
      <w:r>
        <w:rPr>
          <w:sz w:val="28"/>
          <w:szCs w:val="28"/>
        </w:rPr>
        <w:t xml:space="preserve">ельством Российской Федерации, </w:t>
      </w:r>
      <w:r w:rsidRPr="00080F89">
        <w:rPr>
          <w:sz w:val="28"/>
          <w:szCs w:val="28"/>
        </w:rPr>
        <w:t xml:space="preserve">Ростовской области </w:t>
      </w:r>
      <w:r w:rsidR="00076922">
        <w:rPr>
          <w:sz w:val="28"/>
          <w:szCs w:val="28"/>
        </w:rPr>
        <w:t>муниципальными</w:t>
      </w:r>
      <w:r w:rsidR="008654EA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="007A2A36">
        <w:rPr>
          <w:sz w:val="28"/>
          <w:szCs w:val="28"/>
        </w:rPr>
        <w:t xml:space="preserve">авовыми актами Сальского района, Кручено-Балковского сельского поселения </w:t>
      </w:r>
      <w:r w:rsidRPr="00080F89">
        <w:rPr>
          <w:sz w:val="28"/>
          <w:szCs w:val="28"/>
        </w:rPr>
        <w:t>сроки;</w:t>
      </w:r>
    </w:p>
    <w:p w:rsidR="00803A27" w:rsidRPr="00080F89" w:rsidRDefault="00803A27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сведения, необходимые для составления среднесрочного финансового плана и (или) проекта соответствующего бюджета;</w:t>
      </w:r>
    </w:p>
    <w:p w:rsidR="00803A27" w:rsidRDefault="00803A27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сведения, необходимые для состав</w:t>
      </w:r>
      <w:r w:rsidR="009E72DB">
        <w:rPr>
          <w:sz w:val="28"/>
          <w:szCs w:val="28"/>
        </w:rPr>
        <w:t>ления и ведения кассового плана;</w:t>
      </w:r>
    </w:p>
    <w:p w:rsidR="009E72DB" w:rsidRPr="00080F89" w:rsidRDefault="009E72DB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</w:t>
      </w:r>
      <w:r w:rsidRPr="00080F89">
        <w:rPr>
          <w:sz w:val="28"/>
          <w:szCs w:val="28"/>
        </w:rPr>
        <w:t xml:space="preserve"> измен</w:t>
      </w:r>
      <w:r>
        <w:rPr>
          <w:sz w:val="28"/>
          <w:szCs w:val="28"/>
        </w:rPr>
        <w:t>ении</w:t>
      </w:r>
      <w:r w:rsidRPr="00080F89">
        <w:rPr>
          <w:sz w:val="28"/>
          <w:szCs w:val="28"/>
        </w:rPr>
        <w:t xml:space="preserve"> состава и (или) функций главных администраторов доходов бюджетов </w:t>
      </w:r>
      <w:r>
        <w:rPr>
          <w:sz w:val="28"/>
          <w:szCs w:val="28"/>
        </w:rPr>
        <w:t>в целях внесения соответствующих</w:t>
      </w:r>
      <w:r w:rsidR="006926A5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 в перечень главных</w:t>
      </w:r>
      <w:r w:rsidR="006926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администраторов доходов, а также в состав закрепленных за ними кодов классификации доходов бюджетов.</w:t>
      </w:r>
    </w:p>
    <w:p w:rsidR="00803A27" w:rsidRDefault="00803A27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1.1.3. 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</w:t>
      </w:r>
      <w:r>
        <w:rPr>
          <w:sz w:val="28"/>
          <w:szCs w:val="28"/>
        </w:rPr>
        <w:t>,</w:t>
      </w:r>
      <w:r w:rsidRPr="00080F89">
        <w:rPr>
          <w:sz w:val="28"/>
          <w:szCs w:val="28"/>
        </w:rPr>
        <w:t xml:space="preserve"> Ростовской области </w:t>
      </w:r>
      <w:r w:rsidR="00A331FA">
        <w:rPr>
          <w:sz w:val="28"/>
          <w:szCs w:val="28"/>
        </w:rPr>
        <w:t>и муниципальными</w:t>
      </w:r>
      <w:r>
        <w:rPr>
          <w:sz w:val="28"/>
          <w:szCs w:val="28"/>
        </w:rPr>
        <w:t xml:space="preserve"> правовыми актами Сальского района</w:t>
      </w:r>
      <w:r w:rsidR="007B52FA">
        <w:rPr>
          <w:sz w:val="28"/>
          <w:szCs w:val="28"/>
        </w:rPr>
        <w:t>.</w:t>
      </w:r>
    </w:p>
    <w:p w:rsidR="008654EA" w:rsidRPr="00865A9C" w:rsidRDefault="002366F5" w:rsidP="007B52F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1.1.4</w:t>
      </w:r>
      <w:r w:rsidR="008654EA" w:rsidRPr="00A2022A">
        <w:rPr>
          <w:sz w:val="28"/>
          <w:szCs w:val="28"/>
        </w:rPr>
        <w:t>.</w:t>
      </w:r>
      <w:r w:rsidR="008654EA">
        <w:rPr>
          <w:sz w:val="28"/>
          <w:szCs w:val="28"/>
        </w:rPr>
        <w:t xml:space="preserve"> </w:t>
      </w:r>
      <w:r w:rsidR="00096040" w:rsidRPr="00096040">
        <w:rPr>
          <w:sz w:val="28"/>
          <w:szCs w:val="28"/>
        </w:rPr>
        <w:t>Представляют для включения в перечень источников доходов Российской Федерации и реестр источников доходов бюджета</w:t>
      </w:r>
      <w:r w:rsidR="000C05E9">
        <w:rPr>
          <w:sz w:val="28"/>
          <w:szCs w:val="28"/>
        </w:rPr>
        <w:t xml:space="preserve"> Кручено-Балковского сельского поселения</w:t>
      </w:r>
      <w:r w:rsidR="00096040" w:rsidRPr="00096040">
        <w:rPr>
          <w:sz w:val="28"/>
          <w:szCs w:val="28"/>
        </w:rPr>
        <w:t xml:space="preserve"> Сальского района сведения о закрепленных за ним</w:t>
      </w:r>
      <w:r w:rsidR="00713D69">
        <w:rPr>
          <w:sz w:val="28"/>
          <w:szCs w:val="28"/>
        </w:rPr>
        <w:t>и</w:t>
      </w:r>
      <w:r w:rsidR="00096040" w:rsidRPr="00096040">
        <w:rPr>
          <w:sz w:val="28"/>
          <w:szCs w:val="28"/>
        </w:rPr>
        <w:t xml:space="preserve"> источниках доходов.</w:t>
      </w:r>
      <w:r w:rsidR="00865A9C">
        <w:rPr>
          <w:sz w:val="28"/>
          <w:szCs w:val="28"/>
        </w:rPr>
        <w:t xml:space="preserve"> </w:t>
      </w:r>
    </w:p>
    <w:p w:rsidR="00B25A05" w:rsidRDefault="002366F5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</w:t>
      </w:r>
      <w:r w:rsidR="00B25A05">
        <w:rPr>
          <w:sz w:val="28"/>
          <w:szCs w:val="28"/>
        </w:rPr>
        <w:t>. Утверждают методику прогнозирования поступлений доходов в местный бюджет в соответствии с общими требованиями к такой методике, установленными Правительством Российской Федерации.</w:t>
      </w:r>
    </w:p>
    <w:p w:rsidR="00B25A05" w:rsidRDefault="002366F5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</w:t>
      </w:r>
      <w:r w:rsidR="00B25A05">
        <w:rPr>
          <w:sz w:val="28"/>
          <w:szCs w:val="28"/>
        </w:rPr>
        <w:t xml:space="preserve">. Определяют порядок принятия решений о признании безнадежной к взысканию </w:t>
      </w:r>
      <w:r w:rsidR="00D93206">
        <w:rPr>
          <w:sz w:val="28"/>
          <w:szCs w:val="28"/>
        </w:rPr>
        <w:t>задолженности по платежам в бюджет в соответствии с общими требованиями, установленными Правительством Российской Федерации.</w:t>
      </w:r>
    </w:p>
    <w:p w:rsidR="00C37530" w:rsidRDefault="002366F5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</w:t>
      </w:r>
      <w:r w:rsidR="00A331FA">
        <w:rPr>
          <w:sz w:val="28"/>
          <w:szCs w:val="28"/>
        </w:rPr>
        <w:t>. Принимают в течение финансового года меры по</w:t>
      </w:r>
      <w:r w:rsidR="00C37530">
        <w:rPr>
          <w:sz w:val="28"/>
          <w:szCs w:val="28"/>
        </w:rPr>
        <w:t xml:space="preserve"> обеспечению поступл</w:t>
      </w:r>
      <w:r w:rsidR="00A331FA">
        <w:rPr>
          <w:sz w:val="28"/>
          <w:szCs w:val="28"/>
        </w:rPr>
        <w:t xml:space="preserve">ения доходов </w:t>
      </w:r>
      <w:r w:rsidR="009E72DB">
        <w:rPr>
          <w:sz w:val="28"/>
          <w:szCs w:val="28"/>
        </w:rPr>
        <w:t>в</w:t>
      </w:r>
      <w:r w:rsidR="00A331FA">
        <w:rPr>
          <w:sz w:val="28"/>
          <w:szCs w:val="28"/>
        </w:rPr>
        <w:t xml:space="preserve"> местный бюджет, а также сокращению </w:t>
      </w:r>
      <w:r w:rsidR="00C4629E">
        <w:rPr>
          <w:sz w:val="28"/>
          <w:szCs w:val="28"/>
        </w:rPr>
        <w:t>з</w:t>
      </w:r>
      <w:r w:rsidR="00A331FA">
        <w:rPr>
          <w:sz w:val="28"/>
          <w:szCs w:val="28"/>
        </w:rPr>
        <w:t>адолженности по</w:t>
      </w:r>
      <w:r w:rsidR="00C37530">
        <w:rPr>
          <w:sz w:val="28"/>
          <w:szCs w:val="28"/>
        </w:rPr>
        <w:t xml:space="preserve"> их уплате по закрепленным источникам доходов.</w:t>
      </w:r>
    </w:p>
    <w:p w:rsidR="002366F5" w:rsidRPr="00331C19" w:rsidRDefault="002366F5" w:rsidP="00331C1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1.1.8</w:t>
      </w:r>
      <w:r w:rsidRPr="00080F89">
        <w:rPr>
          <w:sz w:val="28"/>
          <w:szCs w:val="28"/>
        </w:rPr>
        <w:t xml:space="preserve">. </w:t>
      </w:r>
      <w:r w:rsidR="00096040" w:rsidRPr="00096040">
        <w:rPr>
          <w:sz w:val="28"/>
          <w:szCs w:val="28"/>
        </w:rPr>
        <w:t>Исполняют в случае необходимости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</w:t>
      </w:r>
      <w:r w:rsidRPr="00096040">
        <w:rPr>
          <w:sz w:val="28"/>
          <w:szCs w:val="28"/>
        </w:rPr>
        <w:t>.</w:t>
      </w:r>
      <w:r w:rsidR="00331C19">
        <w:rPr>
          <w:sz w:val="28"/>
          <w:szCs w:val="28"/>
        </w:rPr>
        <w:t xml:space="preserve"> </w:t>
      </w:r>
    </w:p>
    <w:p w:rsidR="00803A27" w:rsidRPr="00080F89" w:rsidRDefault="00803A27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 Главные администраторы доходов бюджетов до начала финансового года утверждают</w:t>
      </w:r>
      <w:r w:rsidR="008654EA">
        <w:rPr>
          <w:sz w:val="28"/>
          <w:szCs w:val="28"/>
        </w:rPr>
        <w:t xml:space="preserve"> и</w:t>
      </w:r>
      <w:r w:rsidR="006926A5">
        <w:rPr>
          <w:sz w:val="28"/>
          <w:szCs w:val="28"/>
        </w:rPr>
        <w:t xml:space="preserve"> </w:t>
      </w:r>
      <w:r w:rsidR="008654EA">
        <w:rPr>
          <w:sz w:val="28"/>
          <w:szCs w:val="28"/>
        </w:rPr>
        <w:t>доводят</w:t>
      </w:r>
      <w:r w:rsidR="006926A5">
        <w:rPr>
          <w:sz w:val="28"/>
          <w:szCs w:val="28"/>
        </w:rPr>
        <w:t xml:space="preserve"> </w:t>
      </w:r>
      <w:r w:rsidR="008654EA">
        <w:rPr>
          <w:sz w:val="28"/>
          <w:szCs w:val="28"/>
        </w:rPr>
        <w:t>до</w:t>
      </w:r>
      <w:r w:rsidR="006926A5">
        <w:rPr>
          <w:sz w:val="28"/>
          <w:szCs w:val="28"/>
        </w:rPr>
        <w:t xml:space="preserve"> </w:t>
      </w:r>
      <w:r w:rsidR="00CF7650">
        <w:rPr>
          <w:sz w:val="28"/>
          <w:szCs w:val="28"/>
        </w:rPr>
        <w:t>нах</w:t>
      </w:r>
      <w:r w:rsidR="000C05E9">
        <w:rPr>
          <w:sz w:val="28"/>
          <w:szCs w:val="28"/>
        </w:rPr>
        <w:t>одящихся</w:t>
      </w:r>
      <w:r w:rsidR="006926A5">
        <w:rPr>
          <w:sz w:val="28"/>
          <w:szCs w:val="28"/>
        </w:rPr>
        <w:t xml:space="preserve"> </w:t>
      </w:r>
      <w:r w:rsidR="000C05E9">
        <w:rPr>
          <w:sz w:val="28"/>
          <w:szCs w:val="28"/>
        </w:rPr>
        <w:t>в</w:t>
      </w:r>
      <w:r w:rsidR="006926A5">
        <w:rPr>
          <w:sz w:val="28"/>
          <w:szCs w:val="28"/>
        </w:rPr>
        <w:t xml:space="preserve"> </w:t>
      </w:r>
      <w:r w:rsidR="000C05E9">
        <w:rPr>
          <w:sz w:val="28"/>
          <w:szCs w:val="28"/>
        </w:rPr>
        <w:t>их</w:t>
      </w:r>
      <w:r w:rsidR="006926A5">
        <w:rPr>
          <w:sz w:val="28"/>
          <w:szCs w:val="28"/>
        </w:rPr>
        <w:t xml:space="preserve"> </w:t>
      </w:r>
      <w:r w:rsidR="000C05E9">
        <w:rPr>
          <w:sz w:val="28"/>
          <w:szCs w:val="28"/>
        </w:rPr>
        <w:t>ведении</w:t>
      </w:r>
      <w:r w:rsidR="00CF7650">
        <w:rPr>
          <w:sz w:val="28"/>
          <w:szCs w:val="28"/>
        </w:rPr>
        <w:t xml:space="preserve"> Администрации</w:t>
      </w:r>
      <w:r w:rsidR="006926A5">
        <w:rPr>
          <w:sz w:val="28"/>
          <w:szCs w:val="28"/>
        </w:rPr>
        <w:t xml:space="preserve"> </w:t>
      </w:r>
      <w:r w:rsidR="00CF7650">
        <w:rPr>
          <w:sz w:val="28"/>
          <w:szCs w:val="28"/>
        </w:rPr>
        <w:t>и</w:t>
      </w:r>
      <w:r w:rsidR="006926A5">
        <w:rPr>
          <w:sz w:val="28"/>
          <w:szCs w:val="28"/>
        </w:rPr>
        <w:t xml:space="preserve"> </w:t>
      </w:r>
      <w:r w:rsidR="00CF7650">
        <w:rPr>
          <w:sz w:val="28"/>
          <w:szCs w:val="28"/>
        </w:rPr>
        <w:t>(или) казенных</w:t>
      </w:r>
      <w:r w:rsidR="006926A5">
        <w:rPr>
          <w:sz w:val="28"/>
          <w:szCs w:val="28"/>
        </w:rPr>
        <w:t xml:space="preserve"> </w:t>
      </w:r>
      <w:r w:rsidR="00CF7650">
        <w:rPr>
          <w:sz w:val="28"/>
          <w:szCs w:val="28"/>
        </w:rPr>
        <w:t>учреждений</w:t>
      </w:r>
      <w:r w:rsidR="006926A5">
        <w:rPr>
          <w:sz w:val="28"/>
          <w:szCs w:val="28"/>
        </w:rPr>
        <w:t xml:space="preserve"> </w:t>
      </w:r>
      <w:r w:rsidR="00CF7650">
        <w:rPr>
          <w:sz w:val="28"/>
          <w:szCs w:val="28"/>
        </w:rPr>
        <w:t>п</w:t>
      </w:r>
      <w:r w:rsidRPr="00080F89">
        <w:rPr>
          <w:sz w:val="28"/>
          <w:szCs w:val="28"/>
        </w:rPr>
        <w:t>орядок осуществления и наделения их полномочиями администратора доходов бюджетов</w:t>
      </w:r>
      <w:r w:rsidR="006926A5">
        <w:rPr>
          <w:sz w:val="28"/>
          <w:szCs w:val="28"/>
        </w:rPr>
        <w:t xml:space="preserve"> </w:t>
      </w:r>
      <w:r w:rsidR="004B1F72">
        <w:rPr>
          <w:sz w:val="28"/>
          <w:szCs w:val="28"/>
        </w:rPr>
        <w:t>бюджетной</w:t>
      </w:r>
      <w:r w:rsidR="006926A5">
        <w:rPr>
          <w:sz w:val="28"/>
          <w:szCs w:val="28"/>
        </w:rPr>
        <w:t xml:space="preserve"> </w:t>
      </w:r>
      <w:r w:rsidR="004B1F72">
        <w:rPr>
          <w:sz w:val="28"/>
          <w:szCs w:val="28"/>
        </w:rPr>
        <w:t>системы</w:t>
      </w:r>
      <w:r w:rsidR="006926A5">
        <w:rPr>
          <w:sz w:val="28"/>
          <w:szCs w:val="28"/>
        </w:rPr>
        <w:t xml:space="preserve"> </w:t>
      </w:r>
      <w:r w:rsidR="004B1F72">
        <w:rPr>
          <w:sz w:val="28"/>
          <w:szCs w:val="28"/>
        </w:rPr>
        <w:t>Р</w:t>
      </w:r>
      <w:r w:rsidR="00635BFF">
        <w:rPr>
          <w:sz w:val="28"/>
          <w:szCs w:val="28"/>
        </w:rPr>
        <w:t>оссийской</w:t>
      </w:r>
      <w:r w:rsidR="006926A5">
        <w:rPr>
          <w:sz w:val="28"/>
          <w:szCs w:val="28"/>
        </w:rPr>
        <w:t xml:space="preserve"> </w:t>
      </w:r>
      <w:r w:rsidR="00635BFF">
        <w:rPr>
          <w:sz w:val="28"/>
          <w:szCs w:val="28"/>
        </w:rPr>
        <w:t>Федерации(далее- администратор</w:t>
      </w:r>
      <w:r w:rsidR="006926A5">
        <w:rPr>
          <w:sz w:val="28"/>
          <w:szCs w:val="28"/>
        </w:rPr>
        <w:t xml:space="preserve"> </w:t>
      </w:r>
      <w:r w:rsidR="00635BFF">
        <w:rPr>
          <w:sz w:val="28"/>
          <w:szCs w:val="28"/>
        </w:rPr>
        <w:t>доходов)</w:t>
      </w:r>
      <w:r w:rsidRPr="00080F89">
        <w:rPr>
          <w:sz w:val="28"/>
          <w:szCs w:val="28"/>
        </w:rPr>
        <w:t>, который должен содержать следующие положения:</w:t>
      </w:r>
    </w:p>
    <w:p w:rsidR="00803A27" w:rsidRPr="00080F89" w:rsidRDefault="00803A27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1.2.1. 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</w:t>
      </w:r>
      <w:r>
        <w:rPr>
          <w:sz w:val="28"/>
          <w:szCs w:val="28"/>
        </w:rPr>
        <w:t>ых актов Российской</w:t>
      </w:r>
      <w:r w:rsidR="000C05E9">
        <w:rPr>
          <w:sz w:val="28"/>
          <w:szCs w:val="28"/>
        </w:rPr>
        <w:t xml:space="preserve"> Федерации, Ростовской области,</w:t>
      </w:r>
      <w:r>
        <w:rPr>
          <w:sz w:val="28"/>
          <w:szCs w:val="28"/>
        </w:rPr>
        <w:t xml:space="preserve"> Сальского района</w:t>
      </w:r>
      <w:r w:rsidR="00CF7650">
        <w:rPr>
          <w:sz w:val="28"/>
          <w:szCs w:val="28"/>
        </w:rPr>
        <w:t>,</w:t>
      </w:r>
      <w:r w:rsidRPr="00080F89">
        <w:rPr>
          <w:sz w:val="28"/>
          <w:szCs w:val="28"/>
        </w:rPr>
        <w:t xml:space="preserve"> </w:t>
      </w:r>
      <w:r w:rsidR="000C05E9">
        <w:rPr>
          <w:sz w:val="28"/>
          <w:szCs w:val="28"/>
        </w:rPr>
        <w:t xml:space="preserve">Кручено-Балковского сельского поселения </w:t>
      </w:r>
      <w:r w:rsidRPr="00080F89">
        <w:rPr>
          <w:sz w:val="28"/>
          <w:szCs w:val="28"/>
        </w:rPr>
        <w:t>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Федерации.</w:t>
      </w:r>
    </w:p>
    <w:p w:rsidR="00803A27" w:rsidRPr="00080F89" w:rsidRDefault="00803A27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1.2.2. 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803A27" w:rsidRPr="00080F89" w:rsidRDefault="00803A27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803A27" w:rsidRPr="00080F89" w:rsidRDefault="00803A27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взыскание задолженности по платежам в бюджет, пеней и штрафов;</w:t>
      </w:r>
    </w:p>
    <w:p w:rsidR="00803A27" w:rsidRPr="00080F89" w:rsidRDefault="00803A27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</w:t>
      </w:r>
      <w:r w:rsidR="00A226BF">
        <w:rPr>
          <w:sz w:val="28"/>
          <w:szCs w:val="28"/>
        </w:rPr>
        <w:t xml:space="preserve">Управление </w:t>
      </w:r>
      <w:r w:rsidRPr="00080F89">
        <w:rPr>
          <w:sz w:val="28"/>
          <w:szCs w:val="28"/>
        </w:rPr>
        <w:t xml:space="preserve">Федерального казначейства </w:t>
      </w:r>
      <w:r w:rsidR="00A226BF">
        <w:rPr>
          <w:sz w:val="28"/>
          <w:szCs w:val="28"/>
        </w:rPr>
        <w:t>по</w:t>
      </w:r>
      <w:r w:rsidR="006926A5">
        <w:rPr>
          <w:sz w:val="28"/>
          <w:szCs w:val="28"/>
        </w:rPr>
        <w:t xml:space="preserve"> </w:t>
      </w:r>
      <w:r w:rsidR="00A226BF">
        <w:rPr>
          <w:sz w:val="28"/>
          <w:szCs w:val="28"/>
        </w:rPr>
        <w:t>Ростовской</w:t>
      </w:r>
      <w:r w:rsidR="006926A5">
        <w:rPr>
          <w:sz w:val="28"/>
          <w:szCs w:val="28"/>
        </w:rPr>
        <w:t xml:space="preserve"> </w:t>
      </w:r>
      <w:r w:rsidR="00A226BF">
        <w:rPr>
          <w:sz w:val="28"/>
          <w:szCs w:val="28"/>
        </w:rPr>
        <w:t>области (далее – Управление</w:t>
      </w:r>
      <w:r w:rsidR="006926A5">
        <w:rPr>
          <w:sz w:val="28"/>
          <w:szCs w:val="28"/>
        </w:rPr>
        <w:t xml:space="preserve"> </w:t>
      </w:r>
      <w:r w:rsidR="00A226BF">
        <w:rPr>
          <w:sz w:val="28"/>
          <w:szCs w:val="28"/>
        </w:rPr>
        <w:t>Федерального</w:t>
      </w:r>
      <w:r w:rsidR="006926A5">
        <w:rPr>
          <w:sz w:val="28"/>
          <w:szCs w:val="28"/>
        </w:rPr>
        <w:t xml:space="preserve"> </w:t>
      </w:r>
      <w:r w:rsidR="00A226BF">
        <w:rPr>
          <w:sz w:val="28"/>
          <w:szCs w:val="28"/>
        </w:rPr>
        <w:t xml:space="preserve">казначейства) </w:t>
      </w:r>
      <w:r w:rsidRPr="00080F89">
        <w:rPr>
          <w:sz w:val="28"/>
          <w:szCs w:val="28"/>
        </w:rPr>
        <w:t>поручений (сообщений) для осуществления возврата в порядке, установленном Министерством финансов Российской Федерации;</w:t>
      </w:r>
    </w:p>
    <w:p w:rsidR="00803A27" w:rsidRDefault="00803A27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уведомления в </w:t>
      </w:r>
      <w:r w:rsidR="00A226BF">
        <w:rPr>
          <w:sz w:val="28"/>
          <w:szCs w:val="28"/>
        </w:rPr>
        <w:t xml:space="preserve">Управление </w:t>
      </w:r>
      <w:r w:rsidR="0071782B">
        <w:rPr>
          <w:sz w:val="28"/>
          <w:szCs w:val="28"/>
        </w:rPr>
        <w:t>Федерального казначейства;</w:t>
      </w:r>
    </w:p>
    <w:p w:rsidR="0071782B" w:rsidRDefault="0071782B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</w:t>
      </w:r>
      <w:r w:rsidR="0047642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47642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76421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признании</w:t>
      </w:r>
      <w:r w:rsidR="00476421">
        <w:rPr>
          <w:sz w:val="28"/>
          <w:szCs w:val="28"/>
        </w:rPr>
        <w:t xml:space="preserve"> </w:t>
      </w:r>
      <w:r>
        <w:rPr>
          <w:sz w:val="28"/>
          <w:szCs w:val="28"/>
        </w:rPr>
        <w:t>безнадежной</w:t>
      </w:r>
      <w:r w:rsidR="0047642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76421">
        <w:rPr>
          <w:sz w:val="28"/>
          <w:szCs w:val="28"/>
        </w:rPr>
        <w:t xml:space="preserve"> </w:t>
      </w:r>
      <w:r>
        <w:rPr>
          <w:sz w:val="28"/>
          <w:szCs w:val="28"/>
        </w:rPr>
        <w:t>взысканию</w:t>
      </w:r>
      <w:r w:rsidR="00476421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задолженности</w:t>
      </w:r>
      <w:r w:rsidR="0047642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76421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платежам</w:t>
      </w:r>
      <w:r w:rsidR="0047642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642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A331FA">
        <w:rPr>
          <w:sz w:val="28"/>
          <w:szCs w:val="28"/>
        </w:rPr>
        <w:t>;</w:t>
      </w:r>
    </w:p>
    <w:p w:rsidR="00A331FA" w:rsidRPr="00080F89" w:rsidRDefault="00A331FA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</w:t>
      </w:r>
      <w:r w:rsidR="0047642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бюджетные</w:t>
      </w:r>
      <w:r w:rsidR="00476421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полномочия,</w:t>
      </w:r>
      <w:r w:rsidR="00476421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установленные</w:t>
      </w:r>
      <w:r w:rsidR="00476421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 w:rsidR="00476421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47642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7754C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76421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принимаемыми</w:t>
      </w:r>
      <w:r w:rsidR="007754C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4C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7754C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754CF">
        <w:rPr>
          <w:sz w:val="28"/>
          <w:szCs w:val="28"/>
        </w:rPr>
        <w:t xml:space="preserve"> </w:t>
      </w:r>
      <w:r>
        <w:rPr>
          <w:sz w:val="28"/>
          <w:szCs w:val="28"/>
        </w:rPr>
        <w:t>ним муниципальными</w:t>
      </w:r>
      <w:r w:rsidR="00C20AA1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 w:rsidR="00C20AA1">
        <w:rPr>
          <w:sz w:val="28"/>
          <w:szCs w:val="28"/>
        </w:rPr>
        <w:t xml:space="preserve"> </w:t>
      </w:r>
      <w:r>
        <w:rPr>
          <w:sz w:val="28"/>
          <w:szCs w:val="28"/>
        </w:rPr>
        <w:t>актами.</w:t>
      </w:r>
    </w:p>
    <w:p w:rsidR="00803A27" w:rsidRPr="00080F89" w:rsidRDefault="00803A27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1.2.3. Определение порядка заполнения (составления) и отражения в бюджетном учете первичных документов по </w:t>
      </w:r>
      <w:proofErr w:type="spellStart"/>
      <w:r w:rsidRPr="00080F89">
        <w:rPr>
          <w:sz w:val="28"/>
          <w:szCs w:val="28"/>
        </w:rPr>
        <w:t>администрируемым</w:t>
      </w:r>
      <w:proofErr w:type="spellEnd"/>
      <w:r w:rsidRPr="00080F89">
        <w:rPr>
          <w:sz w:val="28"/>
          <w:szCs w:val="28"/>
        </w:rPr>
        <w:t xml:space="preserve"> доходам бюджетов или указание нормативных правовых актов Российской Федерации, регулирующих данные вопросы.</w:t>
      </w:r>
    </w:p>
    <w:p w:rsidR="00803A27" w:rsidRPr="00080F89" w:rsidRDefault="00803A27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1.2.4. Определение порядка и сроков сверки данных бюджетного учета </w:t>
      </w:r>
      <w:proofErr w:type="spellStart"/>
      <w:r w:rsidRPr="00080F89">
        <w:rPr>
          <w:sz w:val="28"/>
          <w:szCs w:val="28"/>
        </w:rPr>
        <w:t>администрируемых</w:t>
      </w:r>
      <w:proofErr w:type="spellEnd"/>
      <w:r w:rsidRPr="00080F89">
        <w:rPr>
          <w:sz w:val="28"/>
          <w:szCs w:val="28"/>
        </w:rPr>
        <w:t xml:space="preserve"> доходов бюджетов в соответствии с нормативными правовыми актами Российской Федерации</w:t>
      </w:r>
      <w:r w:rsidR="00BF3927">
        <w:rPr>
          <w:sz w:val="28"/>
          <w:szCs w:val="28"/>
        </w:rPr>
        <w:t xml:space="preserve">, </w:t>
      </w:r>
      <w:r w:rsidR="00785D1A">
        <w:rPr>
          <w:sz w:val="28"/>
          <w:szCs w:val="28"/>
        </w:rPr>
        <w:t>Ростовской</w:t>
      </w:r>
      <w:r w:rsidR="00C20AA1">
        <w:rPr>
          <w:sz w:val="28"/>
          <w:szCs w:val="28"/>
        </w:rPr>
        <w:t xml:space="preserve"> </w:t>
      </w:r>
      <w:r w:rsidR="00785D1A">
        <w:rPr>
          <w:sz w:val="28"/>
          <w:szCs w:val="28"/>
        </w:rPr>
        <w:t>области</w:t>
      </w:r>
      <w:r w:rsidR="00BF3927">
        <w:rPr>
          <w:sz w:val="28"/>
          <w:szCs w:val="28"/>
        </w:rPr>
        <w:t xml:space="preserve"> и</w:t>
      </w:r>
      <w:r w:rsidR="00C20AA1">
        <w:rPr>
          <w:sz w:val="28"/>
          <w:szCs w:val="28"/>
        </w:rPr>
        <w:t xml:space="preserve"> </w:t>
      </w:r>
      <w:r w:rsidR="00BF3927">
        <w:rPr>
          <w:sz w:val="28"/>
          <w:szCs w:val="28"/>
        </w:rPr>
        <w:t>муниципальными</w:t>
      </w:r>
      <w:r w:rsidR="00C20AA1">
        <w:rPr>
          <w:sz w:val="28"/>
          <w:szCs w:val="28"/>
        </w:rPr>
        <w:t xml:space="preserve"> </w:t>
      </w:r>
      <w:r w:rsidR="00BF3927">
        <w:rPr>
          <w:sz w:val="28"/>
          <w:szCs w:val="28"/>
        </w:rPr>
        <w:t>правовыми</w:t>
      </w:r>
      <w:r w:rsidR="00C20AA1">
        <w:rPr>
          <w:sz w:val="28"/>
          <w:szCs w:val="28"/>
        </w:rPr>
        <w:t xml:space="preserve"> </w:t>
      </w:r>
      <w:r w:rsidR="00BF3927">
        <w:rPr>
          <w:sz w:val="28"/>
          <w:szCs w:val="28"/>
        </w:rPr>
        <w:t>актами</w:t>
      </w:r>
      <w:r w:rsidR="00C20AA1">
        <w:rPr>
          <w:sz w:val="28"/>
          <w:szCs w:val="28"/>
        </w:rPr>
        <w:t xml:space="preserve"> </w:t>
      </w:r>
      <w:r w:rsidR="00BF3927">
        <w:rPr>
          <w:sz w:val="28"/>
          <w:szCs w:val="28"/>
        </w:rPr>
        <w:t>Сальского</w:t>
      </w:r>
      <w:r w:rsidR="00C20AA1">
        <w:rPr>
          <w:sz w:val="28"/>
          <w:szCs w:val="28"/>
        </w:rPr>
        <w:t xml:space="preserve"> </w:t>
      </w:r>
      <w:r w:rsidR="00BF3927">
        <w:rPr>
          <w:sz w:val="28"/>
          <w:szCs w:val="28"/>
        </w:rPr>
        <w:t>района</w:t>
      </w:r>
      <w:r w:rsidR="000C05E9">
        <w:rPr>
          <w:sz w:val="28"/>
          <w:szCs w:val="28"/>
        </w:rPr>
        <w:t>, Кручено-Балковского сельского поселения</w:t>
      </w:r>
      <w:r w:rsidRPr="00080F89">
        <w:rPr>
          <w:sz w:val="28"/>
          <w:szCs w:val="28"/>
        </w:rPr>
        <w:t>.</w:t>
      </w:r>
    </w:p>
    <w:p w:rsidR="00803A27" w:rsidRDefault="00803A27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1.2.5.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Федерации.</w:t>
      </w:r>
    </w:p>
    <w:p w:rsidR="00C37530" w:rsidRPr="00080F89" w:rsidRDefault="00BA47BD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1.2.6.</w:t>
      </w:r>
      <w:r w:rsidR="00C37530">
        <w:rPr>
          <w:sz w:val="28"/>
          <w:szCs w:val="28"/>
        </w:rPr>
        <w:t>Определение</w:t>
      </w:r>
      <w:r w:rsidR="00471DBC">
        <w:rPr>
          <w:sz w:val="28"/>
          <w:szCs w:val="28"/>
        </w:rPr>
        <w:t xml:space="preserve"> </w:t>
      </w:r>
      <w:r w:rsidR="00C37530">
        <w:rPr>
          <w:sz w:val="28"/>
          <w:szCs w:val="28"/>
        </w:rPr>
        <w:t>порядка</w:t>
      </w:r>
      <w:r w:rsidR="00471DBC">
        <w:rPr>
          <w:sz w:val="28"/>
          <w:szCs w:val="28"/>
        </w:rPr>
        <w:t xml:space="preserve"> </w:t>
      </w:r>
      <w:r w:rsidR="00C37530">
        <w:rPr>
          <w:sz w:val="28"/>
          <w:szCs w:val="28"/>
        </w:rPr>
        <w:t>возврата</w:t>
      </w:r>
      <w:r w:rsidR="00471DBC">
        <w:rPr>
          <w:sz w:val="28"/>
          <w:szCs w:val="28"/>
        </w:rPr>
        <w:t xml:space="preserve"> </w:t>
      </w:r>
      <w:r w:rsidR="00C37530">
        <w:rPr>
          <w:sz w:val="28"/>
          <w:szCs w:val="28"/>
        </w:rPr>
        <w:t>денежных</w:t>
      </w:r>
      <w:r w:rsidR="00471DBC">
        <w:rPr>
          <w:sz w:val="28"/>
          <w:szCs w:val="28"/>
        </w:rPr>
        <w:t xml:space="preserve"> </w:t>
      </w:r>
      <w:r w:rsidR="00C37530">
        <w:rPr>
          <w:sz w:val="28"/>
          <w:szCs w:val="28"/>
        </w:rPr>
        <w:t>средств</w:t>
      </w:r>
      <w:r w:rsidR="00471DBC">
        <w:rPr>
          <w:sz w:val="28"/>
          <w:szCs w:val="28"/>
        </w:rPr>
        <w:t xml:space="preserve"> </w:t>
      </w:r>
      <w:r w:rsidR="00C37530">
        <w:rPr>
          <w:sz w:val="28"/>
          <w:szCs w:val="28"/>
        </w:rPr>
        <w:t>физическим</w:t>
      </w:r>
      <w:r w:rsidR="00471DBC">
        <w:rPr>
          <w:sz w:val="28"/>
          <w:szCs w:val="28"/>
        </w:rPr>
        <w:t xml:space="preserve"> </w:t>
      </w:r>
      <w:r w:rsidR="00C37530">
        <w:rPr>
          <w:sz w:val="28"/>
          <w:szCs w:val="28"/>
        </w:rPr>
        <w:t>и</w:t>
      </w:r>
      <w:r w:rsidR="00471DBC">
        <w:rPr>
          <w:sz w:val="28"/>
          <w:szCs w:val="28"/>
        </w:rPr>
        <w:t xml:space="preserve"> </w:t>
      </w:r>
      <w:r w:rsidR="00C37530">
        <w:rPr>
          <w:sz w:val="28"/>
          <w:szCs w:val="28"/>
        </w:rPr>
        <w:t>юридическим</w:t>
      </w:r>
      <w:r w:rsidR="00471DBC">
        <w:rPr>
          <w:sz w:val="28"/>
          <w:szCs w:val="28"/>
        </w:rPr>
        <w:t xml:space="preserve"> </w:t>
      </w:r>
      <w:r w:rsidR="00C37530">
        <w:rPr>
          <w:sz w:val="28"/>
          <w:szCs w:val="28"/>
        </w:rPr>
        <w:t>лицам</w:t>
      </w:r>
      <w:r w:rsidR="00471DBC">
        <w:rPr>
          <w:sz w:val="28"/>
          <w:szCs w:val="28"/>
        </w:rPr>
        <w:t xml:space="preserve"> </w:t>
      </w:r>
      <w:r w:rsidR="00C37530">
        <w:rPr>
          <w:sz w:val="28"/>
          <w:szCs w:val="28"/>
        </w:rPr>
        <w:t>в</w:t>
      </w:r>
      <w:r w:rsidR="00471DBC">
        <w:rPr>
          <w:sz w:val="28"/>
          <w:szCs w:val="28"/>
        </w:rPr>
        <w:t xml:space="preserve"> </w:t>
      </w:r>
      <w:r w:rsidR="00C37530">
        <w:rPr>
          <w:sz w:val="28"/>
          <w:szCs w:val="28"/>
        </w:rPr>
        <w:t>случаях</w:t>
      </w:r>
      <w:r w:rsidR="00471DBC">
        <w:rPr>
          <w:sz w:val="28"/>
          <w:szCs w:val="28"/>
        </w:rPr>
        <w:t xml:space="preserve"> </w:t>
      </w:r>
      <w:r w:rsidR="00C37530">
        <w:rPr>
          <w:sz w:val="28"/>
          <w:szCs w:val="28"/>
        </w:rPr>
        <w:t>осуществления</w:t>
      </w:r>
      <w:r w:rsidR="00471DBC">
        <w:rPr>
          <w:sz w:val="28"/>
          <w:szCs w:val="28"/>
        </w:rPr>
        <w:t xml:space="preserve"> </w:t>
      </w:r>
      <w:r w:rsidR="00C37530">
        <w:rPr>
          <w:sz w:val="28"/>
          <w:szCs w:val="28"/>
        </w:rPr>
        <w:t>ими</w:t>
      </w:r>
      <w:r w:rsidR="00471DBC">
        <w:rPr>
          <w:sz w:val="28"/>
          <w:szCs w:val="28"/>
        </w:rPr>
        <w:t xml:space="preserve"> </w:t>
      </w:r>
      <w:r w:rsidR="00C37530">
        <w:rPr>
          <w:sz w:val="28"/>
          <w:szCs w:val="28"/>
        </w:rPr>
        <w:t>платежей,</w:t>
      </w:r>
      <w:r w:rsidR="00471DBC">
        <w:rPr>
          <w:sz w:val="28"/>
          <w:szCs w:val="28"/>
        </w:rPr>
        <w:t xml:space="preserve"> </w:t>
      </w:r>
      <w:r w:rsidR="00C37530">
        <w:rPr>
          <w:sz w:val="28"/>
          <w:szCs w:val="28"/>
        </w:rPr>
        <w:t>являющихся</w:t>
      </w:r>
      <w:r w:rsidR="00471DBC">
        <w:rPr>
          <w:sz w:val="28"/>
          <w:szCs w:val="28"/>
        </w:rPr>
        <w:t xml:space="preserve"> </w:t>
      </w:r>
      <w:r w:rsidR="00C37530">
        <w:rPr>
          <w:sz w:val="28"/>
          <w:szCs w:val="28"/>
        </w:rPr>
        <w:t>источниками</w:t>
      </w:r>
      <w:r w:rsidR="00471DBC">
        <w:rPr>
          <w:sz w:val="28"/>
          <w:szCs w:val="28"/>
        </w:rPr>
        <w:t xml:space="preserve"> </w:t>
      </w:r>
      <w:r w:rsidR="00C37530">
        <w:rPr>
          <w:sz w:val="28"/>
          <w:szCs w:val="28"/>
        </w:rPr>
        <w:t>формирования</w:t>
      </w:r>
      <w:r w:rsidR="00471DBC">
        <w:rPr>
          <w:sz w:val="28"/>
          <w:szCs w:val="28"/>
        </w:rPr>
        <w:t xml:space="preserve"> </w:t>
      </w:r>
      <w:r w:rsidR="000D7806">
        <w:rPr>
          <w:sz w:val="28"/>
          <w:szCs w:val="28"/>
        </w:rPr>
        <w:t>доходов</w:t>
      </w:r>
      <w:r w:rsidR="00471DBC">
        <w:rPr>
          <w:sz w:val="28"/>
          <w:szCs w:val="28"/>
        </w:rPr>
        <w:t xml:space="preserve"> </w:t>
      </w:r>
      <w:r w:rsidR="000D7806">
        <w:rPr>
          <w:sz w:val="28"/>
          <w:szCs w:val="28"/>
        </w:rPr>
        <w:t>бюджетов,</w:t>
      </w:r>
      <w:r w:rsidR="00471DBC">
        <w:rPr>
          <w:sz w:val="28"/>
          <w:szCs w:val="28"/>
        </w:rPr>
        <w:t xml:space="preserve"> </w:t>
      </w:r>
      <w:r w:rsidR="000D7806">
        <w:rPr>
          <w:sz w:val="28"/>
          <w:szCs w:val="28"/>
        </w:rPr>
        <w:t>в</w:t>
      </w:r>
      <w:r w:rsidR="00471DBC">
        <w:rPr>
          <w:sz w:val="28"/>
          <w:szCs w:val="28"/>
        </w:rPr>
        <w:t xml:space="preserve"> </w:t>
      </w:r>
      <w:r w:rsidR="000D7806">
        <w:rPr>
          <w:sz w:val="28"/>
          <w:szCs w:val="28"/>
        </w:rPr>
        <w:t>соответствии</w:t>
      </w:r>
      <w:r w:rsidR="00471DBC">
        <w:rPr>
          <w:sz w:val="28"/>
          <w:szCs w:val="28"/>
        </w:rPr>
        <w:t xml:space="preserve"> </w:t>
      </w:r>
      <w:r w:rsidR="000D7806">
        <w:rPr>
          <w:sz w:val="28"/>
          <w:szCs w:val="28"/>
        </w:rPr>
        <w:t>с</w:t>
      </w:r>
      <w:r w:rsidR="00471DBC">
        <w:rPr>
          <w:sz w:val="28"/>
          <w:szCs w:val="28"/>
        </w:rPr>
        <w:t xml:space="preserve"> </w:t>
      </w:r>
      <w:r w:rsidR="000D7806">
        <w:rPr>
          <w:sz w:val="28"/>
          <w:szCs w:val="28"/>
        </w:rPr>
        <w:t>порядками,</w:t>
      </w:r>
      <w:r w:rsidR="00471DBC">
        <w:rPr>
          <w:sz w:val="28"/>
          <w:szCs w:val="28"/>
        </w:rPr>
        <w:t xml:space="preserve"> </w:t>
      </w:r>
      <w:r w:rsidR="000D7806">
        <w:rPr>
          <w:sz w:val="28"/>
          <w:szCs w:val="28"/>
        </w:rPr>
        <w:t>установленными</w:t>
      </w:r>
      <w:r w:rsidR="00471DBC">
        <w:rPr>
          <w:sz w:val="28"/>
          <w:szCs w:val="28"/>
        </w:rPr>
        <w:t xml:space="preserve"> </w:t>
      </w:r>
      <w:r w:rsidR="000D7806">
        <w:rPr>
          <w:sz w:val="28"/>
          <w:szCs w:val="28"/>
        </w:rPr>
        <w:t>федеральными</w:t>
      </w:r>
      <w:r w:rsidR="00471DBC">
        <w:rPr>
          <w:sz w:val="28"/>
          <w:szCs w:val="28"/>
        </w:rPr>
        <w:t xml:space="preserve"> </w:t>
      </w:r>
      <w:r w:rsidR="000D7806">
        <w:rPr>
          <w:sz w:val="28"/>
          <w:szCs w:val="28"/>
        </w:rPr>
        <w:t>законами,</w:t>
      </w:r>
      <w:r w:rsidR="00471DBC">
        <w:rPr>
          <w:sz w:val="28"/>
          <w:szCs w:val="28"/>
        </w:rPr>
        <w:t xml:space="preserve"> </w:t>
      </w:r>
      <w:r w:rsidR="000D7806">
        <w:rPr>
          <w:sz w:val="28"/>
          <w:szCs w:val="28"/>
        </w:rPr>
        <w:t>и(или)</w:t>
      </w:r>
      <w:r w:rsidR="00471DBC">
        <w:rPr>
          <w:sz w:val="28"/>
          <w:szCs w:val="28"/>
        </w:rPr>
        <w:t xml:space="preserve"> </w:t>
      </w:r>
      <w:r w:rsidR="000D7806">
        <w:rPr>
          <w:sz w:val="28"/>
          <w:szCs w:val="28"/>
        </w:rPr>
        <w:t>общими</w:t>
      </w:r>
      <w:r w:rsidR="00471DBC">
        <w:rPr>
          <w:sz w:val="28"/>
          <w:szCs w:val="28"/>
        </w:rPr>
        <w:t xml:space="preserve"> </w:t>
      </w:r>
      <w:r w:rsidR="000D7806">
        <w:rPr>
          <w:sz w:val="28"/>
          <w:szCs w:val="28"/>
        </w:rPr>
        <w:t>требованиями,</w:t>
      </w:r>
      <w:r w:rsidR="00471DBC">
        <w:rPr>
          <w:sz w:val="28"/>
          <w:szCs w:val="28"/>
        </w:rPr>
        <w:t xml:space="preserve"> </w:t>
      </w:r>
      <w:r w:rsidR="000D7806">
        <w:rPr>
          <w:sz w:val="28"/>
          <w:szCs w:val="28"/>
        </w:rPr>
        <w:t>установленными</w:t>
      </w:r>
      <w:r w:rsidR="00471DBC">
        <w:rPr>
          <w:sz w:val="28"/>
          <w:szCs w:val="28"/>
        </w:rPr>
        <w:t xml:space="preserve"> </w:t>
      </w:r>
      <w:r w:rsidR="000D7806">
        <w:rPr>
          <w:sz w:val="28"/>
          <w:szCs w:val="28"/>
        </w:rPr>
        <w:t>Министерством</w:t>
      </w:r>
      <w:r w:rsidR="00471DBC">
        <w:rPr>
          <w:sz w:val="28"/>
          <w:szCs w:val="28"/>
        </w:rPr>
        <w:t xml:space="preserve"> </w:t>
      </w:r>
      <w:r w:rsidR="000D7806">
        <w:rPr>
          <w:sz w:val="28"/>
          <w:szCs w:val="28"/>
        </w:rPr>
        <w:t>финансов</w:t>
      </w:r>
      <w:r w:rsidR="00471DBC">
        <w:rPr>
          <w:sz w:val="28"/>
          <w:szCs w:val="28"/>
        </w:rPr>
        <w:t xml:space="preserve"> </w:t>
      </w:r>
      <w:r w:rsidR="000D7806">
        <w:rPr>
          <w:sz w:val="28"/>
          <w:szCs w:val="28"/>
        </w:rPr>
        <w:t>Российской Федерации.</w:t>
      </w:r>
    </w:p>
    <w:p w:rsidR="000C05E9" w:rsidRDefault="00C37530" w:rsidP="00331C1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1.2.7</w:t>
      </w:r>
      <w:r w:rsidR="00803A27" w:rsidRPr="00080F89">
        <w:rPr>
          <w:sz w:val="28"/>
          <w:szCs w:val="28"/>
        </w:rPr>
        <w:t xml:space="preserve">.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</w:t>
      </w:r>
      <w:r w:rsidR="00096040" w:rsidRPr="00096040">
        <w:rPr>
          <w:sz w:val="28"/>
          <w:szCs w:val="28"/>
        </w:rPr>
        <w:t xml:space="preserve">органы принудительного исполнения Российской Федерации </w:t>
      </w:r>
      <w:r w:rsidR="00803A27" w:rsidRPr="00096040">
        <w:rPr>
          <w:sz w:val="28"/>
          <w:szCs w:val="28"/>
        </w:rPr>
        <w:t>в случа</w:t>
      </w:r>
      <w:r w:rsidR="00803A27" w:rsidRPr="00080F89">
        <w:rPr>
          <w:sz w:val="28"/>
          <w:szCs w:val="28"/>
        </w:rPr>
        <w:t>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Федерации).</w:t>
      </w:r>
      <w:r w:rsidR="00331C19">
        <w:rPr>
          <w:sz w:val="28"/>
          <w:szCs w:val="28"/>
        </w:rPr>
        <w:t xml:space="preserve"> </w:t>
      </w:r>
    </w:p>
    <w:p w:rsidR="00803A27" w:rsidRPr="00080F89" w:rsidRDefault="00C37530" w:rsidP="00331C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1.2.8</w:t>
      </w:r>
      <w:r w:rsidR="00803A27" w:rsidRPr="00080F89">
        <w:rPr>
          <w:sz w:val="28"/>
          <w:szCs w:val="28"/>
        </w:rPr>
        <w:t xml:space="preserve">.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</w:t>
      </w:r>
      <w:r w:rsidR="000D7806">
        <w:rPr>
          <w:sz w:val="28"/>
          <w:szCs w:val="28"/>
        </w:rPr>
        <w:t xml:space="preserve">муниципальном </w:t>
      </w:r>
      <w:r w:rsidR="00803A27" w:rsidRPr="00080F89">
        <w:rPr>
          <w:sz w:val="28"/>
          <w:szCs w:val="28"/>
        </w:rPr>
        <w:t>правовом акте по администрированию доходов бюджетов).</w:t>
      </w:r>
    </w:p>
    <w:p w:rsidR="00803A27" w:rsidRPr="00080F89" w:rsidRDefault="00C37530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1.2.9</w:t>
      </w:r>
      <w:r w:rsidR="00803A27" w:rsidRPr="00080F89">
        <w:rPr>
          <w:sz w:val="28"/>
          <w:szCs w:val="28"/>
        </w:rPr>
        <w:t>.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бюджетов.</w:t>
      </w:r>
    </w:p>
    <w:p w:rsidR="009033B1" w:rsidRDefault="00C37530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1.2.10</w:t>
      </w:r>
      <w:r w:rsidR="00803A27" w:rsidRPr="00080F89">
        <w:rPr>
          <w:sz w:val="28"/>
          <w:szCs w:val="28"/>
        </w:rPr>
        <w:t xml:space="preserve">. Определение порядка и сроков представления бюджетной отчетности в орган, организующий исполнение соответствующего бюджета по доходам, зачисляемым в </w:t>
      </w:r>
      <w:r w:rsidR="009033B1">
        <w:rPr>
          <w:sz w:val="28"/>
          <w:szCs w:val="28"/>
        </w:rPr>
        <w:t xml:space="preserve">местный </w:t>
      </w:r>
      <w:r w:rsidR="00803A27" w:rsidRPr="00080F89">
        <w:rPr>
          <w:sz w:val="28"/>
          <w:szCs w:val="28"/>
        </w:rPr>
        <w:t>бюджет</w:t>
      </w:r>
      <w:r w:rsidR="009033B1">
        <w:rPr>
          <w:sz w:val="28"/>
          <w:szCs w:val="28"/>
        </w:rPr>
        <w:t>.</w:t>
      </w:r>
      <w:r w:rsidR="00803A27" w:rsidRPr="00080F89">
        <w:rPr>
          <w:sz w:val="28"/>
          <w:szCs w:val="28"/>
        </w:rPr>
        <w:t xml:space="preserve"> </w:t>
      </w:r>
    </w:p>
    <w:p w:rsidR="009033B1" w:rsidRDefault="009033B1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1.2.11.Определениесрокауточненияплатежейвбюджетывслучае изменения</w:t>
      </w:r>
      <w:r w:rsidR="00C20AA1">
        <w:rPr>
          <w:sz w:val="28"/>
          <w:szCs w:val="28"/>
        </w:rPr>
        <w:t xml:space="preserve"> </w:t>
      </w:r>
      <w:r>
        <w:rPr>
          <w:sz w:val="28"/>
          <w:szCs w:val="28"/>
        </w:rPr>
        <w:t>кодов</w:t>
      </w:r>
      <w:r w:rsidR="00C20AA1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</w:t>
      </w:r>
      <w:r w:rsidR="00C20AA1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="00C20AA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бюджетов</w:t>
      </w:r>
      <w:r w:rsidR="00C20AA1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C20AA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:rsidR="00803A27" w:rsidRPr="00331C19" w:rsidRDefault="009033B1" w:rsidP="00331C1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1.2.12</w:t>
      </w:r>
      <w:r w:rsidR="00803A27" w:rsidRPr="00080F89">
        <w:rPr>
          <w:sz w:val="28"/>
          <w:szCs w:val="28"/>
        </w:rPr>
        <w:t>. Предоставление информации, необходимой для уплаты денежных средств физич</w:t>
      </w:r>
      <w:r w:rsidR="00803A27">
        <w:rPr>
          <w:sz w:val="28"/>
          <w:szCs w:val="28"/>
        </w:rPr>
        <w:t xml:space="preserve">ескими и юридическими лицами за </w:t>
      </w:r>
      <w:r w:rsidR="00803A27" w:rsidRPr="00080F89">
        <w:rPr>
          <w:sz w:val="28"/>
          <w:szCs w:val="28"/>
        </w:rPr>
        <w:t xml:space="preserve">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1" w:history="1">
        <w:r w:rsidR="00803A27" w:rsidRPr="00F179C4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="00803A27" w:rsidRPr="00F179C4">
        <w:rPr>
          <w:sz w:val="28"/>
          <w:szCs w:val="28"/>
        </w:rPr>
        <w:t>от</w:t>
      </w:r>
      <w:r>
        <w:rPr>
          <w:sz w:val="28"/>
          <w:szCs w:val="28"/>
        </w:rPr>
        <w:t xml:space="preserve"> 27.07.2010 № 210-ФЗ«</w:t>
      </w:r>
      <w:r w:rsidR="00803A27" w:rsidRPr="00080F89">
        <w:rPr>
          <w:sz w:val="28"/>
          <w:szCs w:val="28"/>
        </w:rPr>
        <w:t>Об организации предоставления государственных и муни</w:t>
      </w:r>
      <w:r>
        <w:rPr>
          <w:sz w:val="28"/>
          <w:szCs w:val="28"/>
        </w:rPr>
        <w:t>ципальных услуг»</w:t>
      </w:r>
      <w:r w:rsidR="001F7C42" w:rsidRPr="00CF42A5">
        <w:rPr>
          <w:sz w:val="28"/>
          <w:szCs w:val="28"/>
        </w:rPr>
        <w:t>, за исключением случаев, предусмотренных законодательством Российской Фед</w:t>
      </w:r>
      <w:r w:rsidR="001F7C42">
        <w:rPr>
          <w:sz w:val="28"/>
          <w:szCs w:val="28"/>
        </w:rPr>
        <w:t>ерации</w:t>
      </w:r>
      <w:r w:rsidR="00803A27" w:rsidRPr="00080F89">
        <w:rPr>
          <w:sz w:val="28"/>
          <w:szCs w:val="28"/>
        </w:rPr>
        <w:t>.</w:t>
      </w:r>
    </w:p>
    <w:p w:rsidR="00631F3B" w:rsidRDefault="009033B1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1.2.13</w:t>
      </w:r>
      <w:r w:rsidR="00803A27" w:rsidRPr="00080F89">
        <w:rPr>
          <w:sz w:val="28"/>
          <w:szCs w:val="28"/>
        </w:rPr>
        <w:t>. Иные положения, необходимые для реализации полномочий администратора доходов бюджетов.</w:t>
      </w:r>
    </w:p>
    <w:p w:rsidR="00072B56" w:rsidRDefault="00803A27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1.3. Главные администраторы (администраторы) доходов бюджетов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  <w:bookmarkStart w:id="3" w:name="Par82"/>
      <w:bookmarkEnd w:id="3"/>
    </w:p>
    <w:p w:rsidR="002412D6" w:rsidRDefault="002412D6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BA47BD">
        <w:rPr>
          <w:sz w:val="28"/>
          <w:szCs w:val="28"/>
        </w:rPr>
        <w:t xml:space="preserve"> </w:t>
      </w:r>
      <w:r w:rsidR="00367719">
        <w:rPr>
          <w:sz w:val="28"/>
          <w:szCs w:val="28"/>
        </w:rPr>
        <w:t>Главные</w:t>
      </w:r>
      <w:r w:rsidR="00F0625C">
        <w:rPr>
          <w:sz w:val="28"/>
          <w:szCs w:val="28"/>
        </w:rPr>
        <w:t xml:space="preserve"> </w:t>
      </w:r>
      <w:r w:rsidR="00367719">
        <w:rPr>
          <w:sz w:val="28"/>
          <w:szCs w:val="28"/>
        </w:rPr>
        <w:t>администраторы</w:t>
      </w:r>
      <w:r w:rsidR="00F0625C">
        <w:rPr>
          <w:sz w:val="28"/>
          <w:szCs w:val="28"/>
        </w:rPr>
        <w:t xml:space="preserve"> </w:t>
      </w:r>
      <w:r w:rsidR="002366F5">
        <w:rPr>
          <w:sz w:val="28"/>
          <w:szCs w:val="28"/>
        </w:rPr>
        <w:t>(администраторы)</w:t>
      </w:r>
      <w:r w:rsidR="00F0625C">
        <w:rPr>
          <w:sz w:val="28"/>
          <w:szCs w:val="28"/>
        </w:rPr>
        <w:t xml:space="preserve"> </w:t>
      </w:r>
      <w:r w:rsidR="002366F5">
        <w:rPr>
          <w:sz w:val="28"/>
          <w:szCs w:val="28"/>
        </w:rPr>
        <w:t>доходов бюджетов осуществляют</w:t>
      </w:r>
      <w:r w:rsidR="00C20AA1">
        <w:rPr>
          <w:sz w:val="28"/>
          <w:szCs w:val="28"/>
        </w:rPr>
        <w:t xml:space="preserve"> </w:t>
      </w:r>
      <w:r w:rsidR="002366F5">
        <w:rPr>
          <w:sz w:val="28"/>
          <w:szCs w:val="28"/>
        </w:rPr>
        <w:t>информационное взаимодействие с</w:t>
      </w:r>
      <w:r w:rsidR="00C20AA1">
        <w:rPr>
          <w:sz w:val="28"/>
          <w:szCs w:val="28"/>
        </w:rPr>
        <w:t xml:space="preserve"> </w:t>
      </w:r>
      <w:r w:rsidR="002366F5">
        <w:rPr>
          <w:sz w:val="28"/>
          <w:szCs w:val="28"/>
        </w:rPr>
        <w:t>Управлением</w:t>
      </w:r>
      <w:r w:rsidR="00C20AA1">
        <w:rPr>
          <w:sz w:val="28"/>
          <w:szCs w:val="28"/>
        </w:rPr>
        <w:t xml:space="preserve"> </w:t>
      </w:r>
      <w:r w:rsidR="002366F5">
        <w:rPr>
          <w:sz w:val="28"/>
          <w:szCs w:val="28"/>
        </w:rPr>
        <w:t>Федерального</w:t>
      </w:r>
      <w:r w:rsidR="00C20AA1">
        <w:rPr>
          <w:sz w:val="28"/>
          <w:szCs w:val="28"/>
        </w:rPr>
        <w:t xml:space="preserve"> </w:t>
      </w:r>
      <w:r w:rsidR="002366F5">
        <w:rPr>
          <w:sz w:val="28"/>
          <w:szCs w:val="28"/>
        </w:rPr>
        <w:t>казначейства.</w:t>
      </w:r>
    </w:p>
    <w:p w:rsidR="00803A27" w:rsidRDefault="00BD380A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72DB">
        <w:rPr>
          <w:sz w:val="28"/>
          <w:szCs w:val="28"/>
        </w:rPr>
        <w:t>5</w:t>
      </w:r>
      <w:r w:rsidR="00803A27" w:rsidRPr="00080F89">
        <w:rPr>
          <w:sz w:val="28"/>
          <w:szCs w:val="28"/>
        </w:rPr>
        <w:t>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</w:t>
      </w:r>
    </w:p>
    <w:p w:rsidR="00803A27" w:rsidRPr="00080F89" w:rsidRDefault="00803A27" w:rsidP="00803A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3A27" w:rsidRPr="00080F89" w:rsidRDefault="00803A27" w:rsidP="00803A2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80F89">
        <w:rPr>
          <w:sz w:val="28"/>
          <w:szCs w:val="28"/>
        </w:rPr>
        <w:t>2. Администрирование доходов</w:t>
      </w:r>
    </w:p>
    <w:p w:rsidR="00803A27" w:rsidRPr="00080F89" w:rsidRDefault="00803A27" w:rsidP="00803A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080F89">
        <w:rPr>
          <w:sz w:val="28"/>
          <w:szCs w:val="28"/>
        </w:rPr>
        <w:t>юджета</w:t>
      </w:r>
      <w:r w:rsidR="000C05E9" w:rsidRPr="000C05E9">
        <w:rPr>
          <w:sz w:val="28"/>
          <w:szCs w:val="28"/>
        </w:rPr>
        <w:t xml:space="preserve"> </w:t>
      </w:r>
      <w:r w:rsidR="000C05E9">
        <w:rPr>
          <w:sz w:val="28"/>
          <w:szCs w:val="28"/>
        </w:rPr>
        <w:t>Кручено-Балковского сельского поселения</w:t>
      </w:r>
      <w:r w:rsidR="00C20AA1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080F89">
        <w:rPr>
          <w:sz w:val="28"/>
          <w:szCs w:val="28"/>
        </w:rPr>
        <w:t xml:space="preserve"> в части безвозмездных поступлений</w:t>
      </w:r>
    </w:p>
    <w:p w:rsidR="00803A27" w:rsidRPr="00080F89" w:rsidRDefault="00803A27" w:rsidP="00803A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3A27" w:rsidRPr="00331C19" w:rsidRDefault="00803A27" w:rsidP="00331C1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bookmarkStart w:id="4" w:name="Par89"/>
      <w:bookmarkEnd w:id="4"/>
      <w:r w:rsidRPr="00080F89">
        <w:rPr>
          <w:sz w:val="28"/>
          <w:szCs w:val="28"/>
        </w:rPr>
        <w:t>2.1. Администрирование доходов бюджета</w:t>
      </w:r>
      <w:r w:rsidR="000C05E9" w:rsidRPr="000C05E9">
        <w:rPr>
          <w:sz w:val="28"/>
          <w:szCs w:val="28"/>
        </w:rPr>
        <w:t xml:space="preserve"> </w:t>
      </w:r>
      <w:r w:rsidR="000C05E9">
        <w:rPr>
          <w:sz w:val="28"/>
          <w:szCs w:val="28"/>
        </w:rPr>
        <w:t>Кручено-Балковского сельского поселения</w:t>
      </w:r>
      <w:r w:rsidR="00C20AA1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080F89">
        <w:rPr>
          <w:sz w:val="28"/>
          <w:szCs w:val="28"/>
        </w:rPr>
        <w:t xml:space="preserve"> по доходам от предоставления безвозмездных поступлений осуществляется гл</w:t>
      </w:r>
      <w:r>
        <w:rPr>
          <w:sz w:val="28"/>
          <w:szCs w:val="28"/>
        </w:rPr>
        <w:t xml:space="preserve">авными администраторами доходов </w:t>
      </w:r>
      <w:r w:rsidRPr="00080F89">
        <w:rPr>
          <w:sz w:val="28"/>
          <w:szCs w:val="28"/>
        </w:rPr>
        <w:t>бюджета</w:t>
      </w:r>
      <w:r w:rsidR="000C05E9" w:rsidRPr="000C05E9">
        <w:rPr>
          <w:sz w:val="28"/>
          <w:szCs w:val="28"/>
        </w:rPr>
        <w:t xml:space="preserve"> </w:t>
      </w:r>
      <w:r w:rsidR="000C05E9">
        <w:rPr>
          <w:sz w:val="28"/>
          <w:szCs w:val="28"/>
        </w:rPr>
        <w:t>Кручено-Балковского сельского поселения</w:t>
      </w:r>
      <w:r w:rsidR="00C20AA1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 района</w:t>
      </w:r>
      <w:r w:rsidRPr="00080F89">
        <w:rPr>
          <w:sz w:val="28"/>
          <w:szCs w:val="28"/>
        </w:rPr>
        <w:t xml:space="preserve"> </w:t>
      </w:r>
      <w:r w:rsidR="00C20AA1">
        <w:rPr>
          <w:sz w:val="28"/>
          <w:szCs w:val="28"/>
        </w:rPr>
        <w:t>–</w:t>
      </w:r>
      <w:r w:rsidRPr="00080F89">
        <w:rPr>
          <w:sz w:val="28"/>
          <w:szCs w:val="28"/>
        </w:rPr>
        <w:t xml:space="preserve"> органами</w:t>
      </w:r>
      <w:r w:rsidR="00C20AA1">
        <w:rPr>
          <w:sz w:val="28"/>
          <w:szCs w:val="28"/>
        </w:rPr>
        <w:t xml:space="preserve"> </w:t>
      </w:r>
      <w:r w:rsidR="00332581">
        <w:rPr>
          <w:sz w:val="28"/>
          <w:szCs w:val="28"/>
        </w:rPr>
        <w:t>местного</w:t>
      </w:r>
      <w:r w:rsidR="00C20AA1">
        <w:rPr>
          <w:sz w:val="28"/>
          <w:szCs w:val="28"/>
        </w:rPr>
        <w:t xml:space="preserve"> </w:t>
      </w:r>
      <w:r w:rsidR="00332581">
        <w:rPr>
          <w:sz w:val="28"/>
          <w:szCs w:val="28"/>
        </w:rPr>
        <w:t xml:space="preserve">самоуправления </w:t>
      </w:r>
      <w:r w:rsidR="000C05E9">
        <w:rPr>
          <w:sz w:val="28"/>
          <w:szCs w:val="28"/>
        </w:rPr>
        <w:t>Кручено-Балковского сельского поселения</w:t>
      </w:r>
      <w:r w:rsidRPr="00080F89">
        <w:rPr>
          <w:sz w:val="28"/>
          <w:szCs w:val="28"/>
        </w:rPr>
        <w:t xml:space="preserve">, уполномоченными в соответствии с </w:t>
      </w:r>
      <w:r w:rsidR="00EA652D" w:rsidRPr="00EA652D">
        <w:rPr>
          <w:color w:val="000000"/>
          <w:sz w:val="28"/>
          <w:szCs w:val="28"/>
        </w:rPr>
        <w:t xml:space="preserve">постановлением Администрации </w:t>
      </w:r>
      <w:r w:rsidR="000C05E9">
        <w:rPr>
          <w:sz w:val="28"/>
          <w:szCs w:val="28"/>
        </w:rPr>
        <w:t>Кручено-Балковского сельского поселения</w:t>
      </w:r>
      <w:r w:rsidR="000C05E9" w:rsidRPr="00EA652D">
        <w:rPr>
          <w:sz w:val="28"/>
          <w:szCs w:val="28"/>
        </w:rPr>
        <w:t xml:space="preserve"> </w:t>
      </w:r>
      <w:r w:rsidR="00EA652D" w:rsidRPr="00EA652D">
        <w:rPr>
          <w:sz w:val="28"/>
          <w:szCs w:val="28"/>
        </w:rPr>
        <w:t xml:space="preserve">об утверждении перечня главных администраторов доходов бюджета </w:t>
      </w:r>
      <w:r w:rsidR="000C05E9">
        <w:rPr>
          <w:sz w:val="28"/>
          <w:szCs w:val="28"/>
        </w:rPr>
        <w:t>Кручено-Балковского сельского поселения</w:t>
      </w:r>
      <w:r w:rsidR="000C05E9" w:rsidRPr="00EA652D">
        <w:rPr>
          <w:sz w:val="28"/>
          <w:szCs w:val="28"/>
        </w:rPr>
        <w:t xml:space="preserve"> </w:t>
      </w:r>
      <w:r w:rsidR="00EA652D" w:rsidRPr="00EA652D">
        <w:rPr>
          <w:sz w:val="28"/>
          <w:szCs w:val="28"/>
        </w:rPr>
        <w:t xml:space="preserve">Сальского района и перечня главных администраторов источников финансирования дефицита бюджета </w:t>
      </w:r>
      <w:r w:rsidR="000C05E9">
        <w:rPr>
          <w:sz w:val="28"/>
          <w:szCs w:val="28"/>
        </w:rPr>
        <w:t>Кручено-Балковского сельского поселения</w:t>
      </w:r>
      <w:r w:rsidR="000C05E9" w:rsidRPr="00EA652D">
        <w:rPr>
          <w:sz w:val="28"/>
          <w:szCs w:val="28"/>
        </w:rPr>
        <w:t xml:space="preserve"> </w:t>
      </w:r>
      <w:r w:rsidR="00EA652D" w:rsidRPr="00EA652D">
        <w:rPr>
          <w:sz w:val="28"/>
          <w:szCs w:val="28"/>
        </w:rPr>
        <w:t>Сальского района</w:t>
      </w:r>
      <w:r w:rsidRPr="00EA652D">
        <w:rPr>
          <w:sz w:val="28"/>
          <w:szCs w:val="28"/>
        </w:rPr>
        <w:t xml:space="preserve"> на использование указанных денежных средств.</w:t>
      </w:r>
      <w:r w:rsidR="00331C19">
        <w:rPr>
          <w:sz w:val="28"/>
          <w:szCs w:val="28"/>
        </w:rPr>
        <w:t xml:space="preserve"> </w:t>
      </w:r>
    </w:p>
    <w:p w:rsidR="00803A27" w:rsidRPr="00080F89" w:rsidRDefault="00803A27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2.2.</w:t>
      </w:r>
      <w:r w:rsidR="005A0E55">
        <w:rPr>
          <w:sz w:val="28"/>
          <w:szCs w:val="28"/>
        </w:rPr>
        <w:t xml:space="preserve"> Главные администраторы доходов</w:t>
      </w:r>
      <w:r w:rsidRPr="00080F89">
        <w:rPr>
          <w:sz w:val="28"/>
          <w:szCs w:val="28"/>
        </w:rPr>
        <w:t xml:space="preserve">, указанные в </w:t>
      </w:r>
      <w:hyperlink w:anchor="Par89" w:history="1">
        <w:r w:rsidRPr="00F179C4">
          <w:rPr>
            <w:sz w:val="28"/>
            <w:szCs w:val="28"/>
          </w:rPr>
          <w:t>пункте 2.1</w:t>
        </w:r>
      </w:hyperlink>
      <w:r w:rsidRPr="00F179C4">
        <w:rPr>
          <w:sz w:val="28"/>
          <w:szCs w:val="28"/>
        </w:rPr>
        <w:t xml:space="preserve"> н</w:t>
      </w:r>
      <w:r w:rsidRPr="00080F89">
        <w:rPr>
          <w:sz w:val="28"/>
          <w:szCs w:val="28"/>
        </w:rPr>
        <w:t>астоящего раздела:</w:t>
      </w:r>
    </w:p>
    <w:p w:rsidR="00803A27" w:rsidRPr="00331C19" w:rsidRDefault="00803A27" w:rsidP="00331C1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80F89">
        <w:rPr>
          <w:sz w:val="28"/>
          <w:szCs w:val="28"/>
        </w:rPr>
        <w:t xml:space="preserve">2.2.1. </w:t>
      </w:r>
      <w:r w:rsidR="00EA652D" w:rsidRPr="00EA652D">
        <w:rPr>
          <w:color w:val="000000"/>
          <w:sz w:val="28"/>
          <w:szCs w:val="28"/>
        </w:rPr>
        <w:t>В случае поступления из федерального и областного бюджетов средств, не предусмотренных решением Собрания депутатов</w:t>
      </w:r>
      <w:r w:rsidR="0081730D">
        <w:rPr>
          <w:color w:val="000000"/>
          <w:sz w:val="28"/>
          <w:szCs w:val="28"/>
        </w:rPr>
        <w:t xml:space="preserve"> </w:t>
      </w:r>
      <w:r w:rsidR="0081730D">
        <w:rPr>
          <w:sz w:val="28"/>
          <w:szCs w:val="28"/>
        </w:rPr>
        <w:t>Кручено-Балковского сельского поселения</w:t>
      </w:r>
      <w:r w:rsidR="00EA652D" w:rsidRPr="00EA652D">
        <w:rPr>
          <w:color w:val="000000"/>
          <w:sz w:val="28"/>
          <w:szCs w:val="28"/>
        </w:rPr>
        <w:t xml:space="preserve"> Сальского района о бюджете</w:t>
      </w:r>
      <w:r w:rsidR="0081730D">
        <w:rPr>
          <w:color w:val="000000"/>
          <w:sz w:val="28"/>
          <w:szCs w:val="28"/>
        </w:rPr>
        <w:t xml:space="preserve"> </w:t>
      </w:r>
      <w:r w:rsidR="0081730D">
        <w:rPr>
          <w:sz w:val="28"/>
          <w:szCs w:val="28"/>
        </w:rPr>
        <w:t>Кручено-Балковского сельского поселения</w:t>
      </w:r>
      <w:r w:rsidR="00EA652D" w:rsidRPr="00EA652D">
        <w:rPr>
          <w:color w:val="000000"/>
          <w:sz w:val="28"/>
          <w:szCs w:val="28"/>
        </w:rPr>
        <w:t xml:space="preserve"> Сальского района, а также при заключении соглашений с органами исполнительной власти Ростовской области о выделении дополнительных средств из областного бюджета по кодам </w:t>
      </w:r>
      <w:r w:rsidR="00EA652D" w:rsidRPr="00EA652D">
        <w:rPr>
          <w:sz w:val="28"/>
          <w:szCs w:val="28"/>
        </w:rPr>
        <w:t>бюджетной классификации Российской Федерации</w:t>
      </w:r>
      <w:r w:rsidR="00EA652D" w:rsidRPr="00EA652D">
        <w:rPr>
          <w:color w:val="000000"/>
          <w:sz w:val="28"/>
          <w:szCs w:val="28"/>
        </w:rPr>
        <w:t xml:space="preserve">, ранее не закрепленных за ними, уведомляют </w:t>
      </w:r>
      <w:r w:rsidR="0081730D">
        <w:rPr>
          <w:color w:val="000000"/>
          <w:sz w:val="28"/>
          <w:szCs w:val="28"/>
        </w:rPr>
        <w:t>Администрацию Кручено-Балковского сельского поселения</w:t>
      </w:r>
      <w:r w:rsidR="00EA652D" w:rsidRPr="00EA652D">
        <w:rPr>
          <w:color w:val="000000"/>
          <w:sz w:val="28"/>
          <w:szCs w:val="28"/>
        </w:rPr>
        <w:t xml:space="preserve"> о необходимости внесения поправок в постановление Администрации </w:t>
      </w:r>
      <w:r w:rsidR="0081730D">
        <w:rPr>
          <w:color w:val="000000"/>
          <w:sz w:val="28"/>
          <w:szCs w:val="28"/>
        </w:rPr>
        <w:t>Кручено-Балковского сельского поселения</w:t>
      </w:r>
      <w:r w:rsidR="00EA652D" w:rsidRPr="00EA652D">
        <w:rPr>
          <w:color w:val="000000"/>
          <w:sz w:val="28"/>
          <w:szCs w:val="28"/>
        </w:rPr>
        <w:t xml:space="preserve"> </w:t>
      </w:r>
      <w:r w:rsidR="00EA652D" w:rsidRPr="00EA652D">
        <w:rPr>
          <w:sz w:val="28"/>
          <w:szCs w:val="28"/>
        </w:rPr>
        <w:t xml:space="preserve">об утверждении перечня главных администраторов доходов бюджета </w:t>
      </w:r>
      <w:r w:rsidR="0081730D">
        <w:rPr>
          <w:sz w:val="28"/>
          <w:szCs w:val="28"/>
        </w:rPr>
        <w:t>Кручено-Балковского сельского поселения</w:t>
      </w:r>
      <w:r w:rsidR="0081730D" w:rsidRPr="00EA652D">
        <w:rPr>
          <w:sz w:val="28"/>
          <w:szCs w:val="28"/>
        </w:rPr>
        <w:t xml:space="preserve"> </w:t>
      </w:r>
      <w:r w:rsidR="00EA652D" w:rsidRPr="00EA652D">
        <w:rPr>
          <w:sz w:val="28"/>
          <w:szCs w:val="28"/>
        </w:rPr>
        <w:t xml:space="preserve">Сальского района и перечня главных администраторов источников финансирования дефицита бюджета </w:t>
      </w:r>
      <w:r w:rsidR="0081730D">
        <w:rPr>
          <w:sz w:val="28"/>
          <w:szCs w:val="28"/>
        </w:rPr>
        <w:t>Кручено-Балковского сельского поселения</w:t>
      </w:r>
      <w:r w:rsidR="0081730D" w:rsidRPr="00EA652D">
        <w:rPr>
          <w:sz w:val="28"/>
          <w:szCs w:val="28"/>
        </w:rPr>
        <w:t xml:space="preserve"> </w:t>
      </w:r>
      <w:r w:rsidR="00EA652D" w:rsidRPr="00EA652D">
        <w:rPr>
          <w:sz w:val="28"/>
          <w:szCs w:val="28"/>
        </w:rPr>
        <w:t>Сальского района</w:t>
      </w:r>
      <w:r w:rsidR="00EA652D" w:rsidRPr="00EA652D">
        <w:rPr>
          <w:color w:val="000000"/>
          <w:sz w:val="28"/>
          <w:szCs w:val="28"/>
        </w:rPr>
        <w:t>.</w:t>
      </w:r>
      <w:r w:rsidR="00331C19">
        <w:rPr>
          <w:color w:val="000000"/>
          <w:sz w:val="28"/>
          <w:szCs w:val="28"/>
        </w:rPr>
        <w:t xml:space="preserve"> </w:t>
      </w:r>
    </w:p>
    <w:p w:rsidR="00803A27" w:rsidRDefault="00803A27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2.2.2. При заключении соглашений с органами исполнительной власти</w:t>
      </w:r>
      <w:r>
        <w:rPr>
          <w:sz w:val="28"/>
          <w:szCs w:val="28"/>
        </w:rPr>
        <w:t xml:space="preserve"> Ростовской области</w:t>
      </w:r>
      <w:r w:rsidRPr="00080F89">
        <w:rPr>
          <w:sz w:val="28"/>
          <w:szCs w:val="28"/>
        </w:rPr>
        <w:t xml:space="preserve"> о выделении дополнительных средств из </w:t>
      </w:r>
      <w:r>
        <w:rPr>
          <w:sz w:val="28"/>
          <w:szCs w:val="28"/>
        </w:rPr>
        <w:t>областного</w:t>
      </w:r>
      <w:r w:rsidRPr="00080F89">
        <w:rPr>
          <w:sz w:val="28"/>
          <w:szCs w:val="28"/>
        </w:rPr>
        <w:t xml:space="preserve"> бюджета в тексте соглашения указывают код доходов в соответствии с бюджетной классификацией Российской Федерации.</w:t>
      </w:r>
    </w:p>
    <w:p w:rsidR="00A34264" w:rsidRPr="00080F89" w:rsidRDefault="00A34264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="006F2D4F">
        <w:rPr>
          <w:sz w:val="28"/>
          <w:szCs w:val="28"/>
        </w:rPr>
        <w:t xml:space="preserve"> </w:t>
      </w:r>
      <w:r>
        <w:rPr>
          <w:sz w:val="28"/>
          <w:szCs w:val="28"/>
        </w:rPr>
        <w:t>Доводят</w:t>
      </w:r>
      <w:r w:rsidR="006F2D4F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6F2D4F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главных</w:t>
      </w:r>
      <w:r w:rsidR="006F2D4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распорядителей</w:t>
      </w:r>
      <w:r w:rsidR="006F2D4F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6F2D4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</w:t>
      </w:r>
      <w:r w:rsidR="006F2D4F">
        <w:rPr>
          <w:sz w:val="28"/>
          <w:szCs w:val="28"/>
        </w:rPr>
        <w:t xml:space="preserve"> </w:t>
      </w:r>
      <w:r w:rsidR="00174AAE">
        <w:rPr>
          <w:sz w:val="28"/>
          <w:szCs w:val="28"/>
        </w:rPr>
        <w:t>бюджета,</w:t>
      </w:r>
      <w:r w:rsidR="006F2D4F">
        <w:rPr>
          <w:sz w:val="28"/>
          <w:szCs w:val="28"/>
        </w:rPr>
        <w:t xml:space="preserve"> </w:t>
      </w:r>
      <w:r w:rsidR="00174AAE">
        <w:rPr>
          <w:sz w:val="28"/>
          <w:szCs w:val="28"/>
        </w:rPr>
        <w:t>предоставляющих</w:t>
      </w:r>
      <w:r w:rsidR="006F2D4F">
        <w:rPr>
          <w:sz w:val="28"/>
          <w:szCs w:val="28"/>
        </w:rPr>
        <w:t xml:space="preserve"> </w:t>
      </w:r>
      <w:r w:rsidR="00174AAE">
        <w:rPr>
          <w:sz w:val="28"/>
          <w:szCs w:val="28"/>
        </w:rPr>
        <w:t>меж</w:t>
      </w:r>
      <w:r>
        <w:rPr>
          <w:sz w:val="28"/>
          <w:szCs w:val="28"/>
        </w:rPr>
        <w:t>бюджетные</w:t>
      </w:r>
      <w:r w:rsidR="006F2D4F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</w:t>
      </w:r>
      <w:r w:rsidR="00174AAE">
        <w:rPr>
          <w:sz w:val="28"/>
          <w:szCs w:val="28"/>
        </w:rPr>
        <w:t>е</w:t>
      </w:r>
      <w:r>
        <w:rPr>
          <w:sz w:val="28"/>
          <w:szCs w:val="28"/>
        </w:rPr>
        <w:t>рты</w:t>
      </w:r>
      <w:r w:rsidR="00174AAE">
        <w:rPr>
          <w:sz w:val="28"/>
          <w:szCs w:val="28"/>
        </w:rPr>
        <w:t>,</w:t>
      </w:r>
      <w:r w:rsidR="006F2D4F">
        <w:rPr>
          <w:sz w:val="28"/>
          <w:szCs w:val="28"/>
        </w:rPr>
        <w:t xml:space="preserve"> </w:t>
      </w:r>
      <w:r w:rsidR="00174AAE">
        <w:rPr>
          <w:sz w:val="28"/>
          <w:szCs w:val="28"/>
        </w:rPr>
        <w:t>информацию</w:t>
      </w:r>
      <w:r w:rsidR="006F2D4F">
        <w:rPr>
          <w:sz w:val="28"/>
          <w:szCs w:val="28"/>
        </w:rPr>
        <w:t xml:space="preserve"> </w:t>
      </w:r>
      <w:r w:rsidR="00174AAE">
        <w:rPr>
          <w:sz w:val="28"/>
          <w:szCs w:val="28"/>
        </w:rPr>
        <w:t>о</w:t>
      </w:r>
      <w:r w:rsidR="006F2D4F">
        <w:rPr>
          <w:sz w:val="28"/>
          <w:szCs w:val="28"/>
        </w:rPr>
        <w:t xml:space="preserve"> </w:t>
      </w:r>
      <w:r w:rsidR="00174AAE">
        <w:rPr>
          <w:sz w:val="28"/>
          <w:szCs w:val="28"/>
        </w:rPr>
        <w:t>реквизитах</w:t>
      </w:r>
      <w:r w:rsidR="006F2D4F">
        <w:rPr>
          <w:sz w:val="28"/>
          <w:szCs w:val="28"/>
        </w:rPr>
        <w:t xml:space="preserve"> </w:t>
      </w:r>
      <w:r w:rsidR="00174AAE">
        <w:rPr>
          <w:sz w:val="28"/>
          <w:szCs w:val="28"/>
        </w:rPr>
        <w:t>счетов</w:t>
      </w:r>
      <w:r w:rsidR="006F2D4F">
        <w:rPr>
          <w:sz w:val="28"/>
          <w:szCs w:val="28"/>
        </w:rPr>
        <w:t xml:space="preserve"> </w:t>
      </w:r>
      <w:r w:rsidR="00174AAE">
        <w:rPr>
          <w:sz w:val="28"/>
          <w:szCs w:val="28"/>
        </w:rPr>
        <w:t>главных</w:t>
      </w:r>
      <w:r w:rsidR="006F2D4F">
        <w:rPr>
          <w:sz w:val="28"/>
          <w:szCs w:val="28"/>
        </w:rPr>
        <w:t xml:space="preserve"> </w:t>
      </w:r>
      <w:r w:rsidR="00174AAE">
        <w:rPr>
          <w:sz w:val="28"/>
          <w:szCs w:val="28"/>
        </w:rPr>
        <w:t>администраторов</w:t>
      </w:r>
      <w:r w:rsidR="006F2D4F">
        <w:rPr>
          <w:sz w:val="28"/>
          <w:szCs w:val="28"/>
        </w:rPr>
        <w:t xml:space="preserve"> </w:t>
      </w:r>
      <w:r w:rsidR="00174AAE">
        <w:rPr>
          <w:sz w:val="28"/>
          <w:szCs w:val="28"/>
        </w:rPr>
        <w:t>поступлений</w:t>
      </w:r>
      <w:r w:rsidR="006F2D4F">
        <w:rPr>
          <w:sz w:val="28"/>
          <w:szCs w:val="28"/>
        </w:rPr>
        <w:t xml:space="preserve"> </w:t>
      </w:r>
      <w:r w:rsidR="00174AAE">
        <w:rPr>
          <w:sz w:val="28"/>
          <w:szCs w:val="28"/>
        </w:rPr>
        <w:t>в</w:t>
      </w:r>
      <w:r w:rsidR="006F2D4F">
        <w:rPr>
          <w:sz w:val="28"/>
          <w:szCs w:val="28"/>
        </w:rPr>
        <w:t xml:space="preserve"> </w:t>
      </w:r>
      <w:r w:rsidR="00174AAE">
        <w:rPr>
          <w:sz w:val="28"/>
          <w:szCs w:val="28"/>
        </w:rPr>
        <w:t>бюджет</w:t>
      </w:r>
      <w:r w:rsidR="00476421">
        <w:rPr>
          <w:sz w:val="28"/>
          <w:szCs w:val="28"/>
        </w:rPr>
        <w:t xml:space="preserve"> </w:t>
      </w:r>
      <w:r w:rsidR="0081730D">
        <w:rPr>
          <w:sz w:val="28"/>
          <w:szCs w:val="28"/>
        </w:rPr>
        <w:t xml:space="preserve">Кручено-Балковского сельского поселения </w:t>
      </w:r>
      <w:r w:rsidR="00174AAE">
        <w:rPr>
          <w:sz w:val="28"/>
          <w:szCs w:val="28"/>
        </w:rPr>
        <w:t>Сальского</w:t>
      </w:r>
      <w:r w:rsidR="00C20AA1">
        <w:rPr>
          <w:sz w:val="28"/>
          <w:szCs w:val="28"/>
        </w:rPr>
        <w:t xml:space="preserve"> </w:t>
      </w:r>
      <w:r w:rsidR="00174AAE">
        <w:rPr>
          <w:sz w:val="28"/>
          <w:szCs w:val="28"/>
        </w:rPr>
        <w:t>района.</w:t>
      </w:r>
    </w:p>
    <w:p w:rsidR="00803A27" w:rsidRPr="00080F89" w:rsidRDefault="00803A27" w:rsidP="00803A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3A27" w:rsidRPr="00080F89" w:rsidRDefault="00803A27" w:rsidP="00803A2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80F89">
        <w:rPr>
          <w:sz w:val="28"/>
          <w:szCs w:val="28"/>
        </w:rPr>
        <w:t>3. Администрирование доходов</w:t>
      </w:r>
    </w:p>
    <w:p w:rsidR="00803A27" w:rsidRPr="00080F89" w:rsidRDefault="00F179C4" w:rsidP="00803A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803A27" w:rsidRPr="00080F89">
        <w:rPr>
          <w:sz w:val="28"/>
          <w:szCs w:val="28"/>
        </w:rPr>
        <w:t>юджета</w:t>
      </w:r>
      <w:r w:rsidR="0081730D" w:rsidRPr="0081730D">
        <w:rPr>
          <w:sz w:val="28"/>
          <w:szCs w:val="28"/>
        </w:rPr>
        <w:t xml:space="preserve"> </w:t>
      </w:r>
      <w:r w:rsidR="0081730D">
        <w:rPr>
          <w:sz w:val="28"/>
          <w:szCs w:val="28"/>
        </w:rPr>
        <w:t>Кручено-Балковского сельского поселения</w:t>
      </w:r>
      <w:r w:rsidR="00803A27">
        <w:rPr>
          <w:sz w:val="28"/>
          <w:szCs w:val="28"/>
        </w:rPr>
        <w:t xml:space="preserve"> Сальского района</w:t>
      </w:r>
      <w:r w:rsidR="00803A27" w:rsidRPr="00080F89">
        <w:rPr>
          <w:sz w:val="28"/>
          <w:szCs w:val="28"/>
        </w:rPr>
        <w:t xml:space="preserve"> от возврата остатков субсидий,</w:t>
      </w:r>
      <w:r w:rsidR="0081730D">
        <w:rPr>
          <w:sz w:val="28"/>
          <w:szCs w:val="28"/>
        </w:rPr>
        <w:t xml:space="preserve"> </w:t>
      </w:r>
      <w:r w:rsidR="00803A27" w:rsidRPr="00080F89">
        <w:rPr>
          <w:sz w:val="28"/>
          <w:szCs w:val="28"/>
        </w:rPr>
        <w:t>субвенций и иных межбюджетных трансфертов,</w:t>
      </w:r>
    </w:p>
    <w:p w:rsidR="00803A27" w:rsidRPr="00080F89" w:rsidRDefault="00803A27" w:rsidP="00803A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0F89">
        <w:rPr>
          <w:sz w:val="28"/>
          <w:szCs w:val="28"/>
        </w:rPr>
        <w:t>имеющих целевое назначение, прошлых лет</w:t>
      </w:r>
    </w:p>
    <w:p w:rsidR="00803A27" w:rsidRPr="00080F89" w:rsidRDefault="00803A27" w:rsidP="00803A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3A27" w:rsidRPr="00080F89" w:rsidRDefault="00803A27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99"/>
      <w:bookmarkEnd w:id="5"/>
      <w:r w:rsidRPr="00080F89">
        <w:rPr>
          <w:sz w:val="28"/>
          <w:szCs w:val="28"/>
        </w:rPr>
        <w:t>3.1. Администрирование доходов бюджета</w:t>
      </w:r>
      <w:r w:rsidR="00C20AA1">
        <w:rPr>
          <w:sz w:val="28"/>
          <w:szCs w:val="28"/>
        </w:rPr>
        <w:t xml:space="preserve"> </w:t>
      </w:r>
      <w:r w:rsidR="0081730D">
        <w:rPr>
          <w:sz w:val="28"/>
          <w:szCs w:val="28"/>
        </w:rPr>
        <w:t xml:space="preserve">Кручено-Балковского сельского поселения </w:t>
      </w:r>
      <w:r>
        <w:rPr>
          <w:sz w:val="28"/>
          <w:szCs w:val="28"/>
        </w:rPr>
        <w:t>Сальского района</w:t>
      </w:r>
      <w:r w:rsidRPr="00080F89">
        <w:rPr>
          <w:sz w:val="28"/>
          <w:szCs w:val="28"/>
        </w:rPr>
        <w:t xml:space="preserve"> от возврата остатков субсидий, субвенций и иных межбюджетных трансфертов, имеющих целевое назначение, прошлых лет осуществляется главными администраторами доходов бюджета</w:t>
      </w:r>
      <w:r>
        <w:rPr>
          <w:sz w:val="28"/>
          <w:szCs w:val="28"/>
        </w:rPr>
        <w:t xml:space="preserve"> </w:t>
      </w:r>
      <w:r w:rsidR="0081730D">
        <w:rPr>
          <w:sz w:val="28"/>
          <w:szCs w:val="28"/>
        </w:rPr>
        <w:t xml:space="preserve">Кручено-Балковского сельского поселения </w:t>
      </w:r>
      <w:r>
        <w:rPr>
          <w:sz w:val="28"/>
          <w:szCs w:val="28"/>
        </w:rPr>
        <w:t>Сальского района</w:t>
      </w:r>
      <w:r w:rsidRPr="00080F89">
        <w:rPr>
          <w:sz w:val="28"/>
          <w:szCs w:val="28"/>
        </w:rPr>
        <w:t xml:space="preserve"> -</w:t>
      </w:r>
      <w:r w:rsidR="00332581" w:rsidRPr="00332581">
        <w:rPr>
          <w:sz w:val="28"/>
          <w:szCs w:val="28"/>
        </w:rPr>
        <w:t xml:space="preserve"> </w:t>
      </w:r>
      <w:r w:rsidR="00332581" w:rsidRPr="009D6F3C">
        <w:rPr>
          <w:sz w:val="28"/>
          <w:szCs w:val="28"/>
        </w:rPr>
        <w:t xml:space="preserve">органами </w:t>
      </w:r>
      <w:r w:rsidR="00332581">
        <w:rPr>
          <w:sz w:val="28"/>
          <w:szCs w:val="28"/>
        </w:rPr>
        <w:t>местного самоуправления</w:t>
      </w:r>
      <w:r w:rsidR="00C20AA1">
        <w:rPr>
          <w:sz w:val="28"/>
          <w:szCs w:val="28"/>
        </w:rPr>
        <w:t xml:space="preserve"> </w:t>
      </w:r>
      <w:r w:rsidR="0081730D">
        <w:rPr>
          <w:sz w:val="28"/>
          <w:szCs w:val="28"/>
        </w:rPr>
        <w:t>Кручено-Балковского сельского поселения</w:t>
      </w:r>
      <w:r w:rsidRPr="00080F89">
        <w:rPr>
          <w:sz w:val="28"/>
          <w:szCs w:val="28"/>
        </w:rPr>
        <w:t>,</w:t>
      </w:r>
      <w:r w:rsidR="008A45AD">
        <w:rPr>
          <w:sz w:val="28"/>
          <w:szCs w:val="28"/>
        </w:rPr>
        <w:t xml:space="preserve"> получившими</w:t>
      </w:r>
      <w:r w:rsidRPr="00080F89">
        <w:rPr>
          <w:sz w:val="28"/>
          <w:szCs w:val="28"/>
        </w:rPr>
        <w:t xml:space="preserve"> соответствующие субсидии, субвенции и иные межбюджетные трансферты, имеющие целевое назначение.</w:t>
      </w:r>
    </w:p>
    <w:p w:rsidR="00803A27" w:rsidRPr="00080F89" w:rsidRDefault="00803A27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3.2. Главные администраторы доходов, указанные в </w:t>
      </w:r>
      <w:hyperlink w:anchor="Par99" w:history="1">
        <w:r w:rsidRPr="00DE5744">
          <w:rPr>
            <w:sz w:val="28"/>
            <w:szCs w:val="28"/>
          </w:rPr>
          <w:t>пункте 3.1</w:t>
        </w:r>
      </w:hyperlink>
      <w:r w:rsidRPr="00080F89">
        <w:rPr>
          <w:sz w:val="28"/>
          <w:szCs w:val="28"/>
        </w:rPr>
        <w:t xml:space="preserve"> настоящего раздела:</w:t>
      </w:r>
    </w:p>
    <w:p w:rsidR="00174AAE" w:rsidRDefault="00174AAE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7B52FA">
        <w:rPr>
          <w:sz w:val="28"/>
          <w:szCs w:val="28"/>
        </w:rPr>
        <w:t xml:space="preserve"> Осуществляют мониторинг остатков </w:t>
      </w:r>
      <w:r w:rsidR="00803A27" w:rsidRPr="00080F89">
        <w:rPr>
          <w:sz w:val="28"/>
          <w:szCs w:val="28"/>
        </w:rPr>
        <w:t>предоставленных межбюджетных трансфертов, имеющих целевое назначение</w:t>
      </w:r>
      <w:r>
        <w:rPr>
          <w:sz w:val="28"/>
          <w:szCs w:val="28"/>
        </w:rPr>
        <w:t>.</w:t>
      </w:r>
    </w:p>
    <w:p w:rsidR="00803A27" w:rsidRPr="00080F89" w:rsidRDefault="00174AAE" w:rsidP="00865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81730D">
        <w:rPr>
          <w:sz w:val="28"/>
          <w:szCs w:val="28"/>
        </w:rPr>
        <w:t>2</w:t>
      </w:r>
      <w:r w:rsidR="00803A27" w:rsidRPr="00080F89">
        <w:rPr>
          <w:sz w:val="28"/>
          <w:szCs w:val="28"/>
        </w:rPr>
        <w:t>. Осуществляют инициирование, учет и контроль возврата из местных бюджетов в областной бюджет остатков межбюджетных трансфертов в порядке, установленном министерст</w:t>
      </w:r>
      <w:r w:rsidR="00C12B29">
        <w:rPr>
          <w:sz w:val="28"/>
          <w:szCs w:val="28"/>
        </w:rPr>
        <w:t>вом финансов Ростовской области».</w:t>
      </w:r>
    </w:p>
    <w:p w:rsidR="005E31B4" w:rsidRDefault="005E31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30AC" w:rsidRDefault="006F2D4F" w:rsidP="005E31B4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3530AC">
        <w:rPr>
          <w:sz w:val="28"/>
          <w:szCs w:val="28"/>
        </w:rPr>
        <w:t xml:space="preserve">2 </w:t>
      </w:r>
    </w:p>
    <w:p w:rsidR="005E31B4" w:rsidRPr="00DF11BD" w:rsidRDefault="003530AC" w:rsidP="005E31B4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5E31B4" w:rsidRPr="00DF11BD" w:rsidRDefault="005E31B4" w:rsidP="005E31B4">
      <w:pPr>
        <w:ind w:left="6237"/>
        <w:contextualSpacing/>
        <w:jc w:val="center"/>
        <w:rPr>
          <w:sz w:val="28"/>
          <w:szCs w:val="28"/>
        </w:rPr>
      </w:pPr>
      <w:r w:rsidRPr="00DF11BD">
        <w:rPr>
          <w:sz w:val="28"/>
          <w:szCs w:val="28"/>
        </w:rPr>
        <w:t>Администрации</w:t>
      </w:r>
    </w:p>
    <w:p w:rsidR="005E31B4" w:rsidRPr="004F555A" w:rsidRDefault="005E31B4" w:rsidP="005E31B4">
      <w:pPr>
        <w:ind w:left="6237"/>
        <w:contextualSpacing/>
        <w:jc w:val="center"/>
        <w:rPr>
          <w:sz w:val="28"/>
          <w:szCs w:val="28"/>
        </w:rPr>
      </w:pPr>
      <w:r w:rsidRPr="004F555A">
        <w:rPr>
          <w:sz w:val="28"/>
          <w:szCs w:val="28"/>
        </w:rPr>
        <w:t>Кручено-Балковского сельского поселения</w:t>
      </w:r>
    </w:p>
    <w:p w:rsidR="005E31B4" w:rsidRPr="0070199E" w:rsidRDefault="005E31B4" w:rsidP="005E31B4">
      <w:pPr>
        <w:ind w:left="6237"/>
        <w:contextualSpacing/>
        <w:jc w:val="center"/>
        <w:rPr>
          <w:sz w:val="28"/>
          <w:szCs w:val="28"/>
        </w:rPr>
      </w:pPr>
      <w:r w:rsidRPr="0070199E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70199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0199E">
        <w:rPr>
          <w:sz w:val="28"/>
          <w:szCs w:val="28"/>
        </w:rPr>
        <w:t xml:space="preserve">.2021 № </w:t>
      </w:r>
      <w:r>
        <w:rPr>
          <w:sz w:val="28"/>
          <w:szCs w:val="28"/>
        </w:rPr>
        <w:t>100</w:t>
      </w:r>
    </w:p>
    <w:p w:rsidR="00295719" w:rsidRPr="00080F89" w:rsidRDefault="00295719" w:rsidP="00803A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3A27" w:rsidRPr="003B587B" w:rsidRDefault="00803A27" w:rsidP="00803A27">
      <w:pPr>
        <w:pStyle w:val="ConsPlusTitle"/>
        <w:jc w:val="center"/>
        <w:rPr>
          <w:b w:val="0"/>
          <w:sz w:val="28"/>
          <w:szCs w:val="28"/>
        </w:rPr>
      </w:pPr>
      <w:bookmarkStart w:id="6" w:name="Par119"/>
      <w:bookmarkEnd w:id="6"/>
      <w:r w:rsidRPr="003B587B">
        <w:rPr>
          <w:b w:val="0"/>
          <w:sz w:val="28"/>
          <w:szCs w:val="28"/>
        </w:rPr>
        <w:t>ПЕРЕЧЕНЬ</w:t>
      </w:r>
    </w:p>
    <w:p w:rsidR="00803A27" w:rsidRDefault="003B587B" w:rsidP="00803A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источников</w:t>
      </w:r>
      <w:r w:rsidR="005E31B4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="005E31B4">
        <w:rPr>
          <w:sz w:val="28"/>
          <w:szCs w:val="28"/>
        </w:rPr>
        <w:t xml:space="preserve"> </w:t>
      </w:r>
      <w:r>
        <w:rPr>
          <w:sz w:val="28"/>
          <w:szCs w:val="28"/>
        </w:rPr>
        <w:t>местных</w:t>
      </w:r>
      <w:r w:rsidR="005E31B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бюджетов,</w:t>
      </w:r>
      <w:r w:rsidR="005E31B4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закрепляемых</w:t>
      </w:r>
    </w:p>
    <w:p w:rsidR="003B587B" w:rsidRPr="00080F89" w:rsidRDefault="003B587B" w:rsidP="003B58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3B587B">
        <w:rPr>
          <w:sz w:val="28"/>
          <w:szCs w:val="28"/>
        </w:rPr>
        <w:t xml:space="preserve"> </w:t>
      </w:r>
      <w:r w:rsidRPr="00080F89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>местного</w:t>
      </w:r>
      <w:r w:rsidR="005E31B4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5E31B4">
        <w:rPr>
          <w:sz w:val="28"/>
          <w:szCs w:val="28"/>
        </w:rPr>
        <w:t xml:space="preserve"> </w:t>
      </w:r>
      <w:r w:rsidR="0081730D">
        <w:rPr>
          <w:sz w:val="28"/>
          <w:szCs w:val="28"/>
        </w:rPr>
        <w:t>Кручено-Балковского сельского поселения</w:t>
      </w:r>
    </w:p>
    <w:p w:rsidR="003B587B" w:rsidRPr="00080F89" w:rsidRDefault="003B587B" w:rsidP="00803A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587B" w:rsidRDefault="0036478C" w:rsidP="007B5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Источники</w:t>
      </w:r>
      <w:r w:rsidR="005E31B4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доходов,</w:t>
      </w:r>
      <w:r w:rsidR="005E31B4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закрепляемые</w:t>
      </w:r>
      <w:r w:rsidR="005E31B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5E31B4">
        <w:rPr>
          <w:sz w:val="28"/>
          <w:szCs w:val="28"/>
        </w:rPr>
        <w:t xml:space="preserve"> </w:t>
      </w:r>
      <w:r w:rsidR="000337F7">
        <w:rPr>
          <w:sz w:val="28"/>
          <w:szCs w:val="28"/>
        </w:rPr>
        <w:t>Администрацией Кручено-Балковского сельского поселения</w:t>
      </w:r>
      <w:r>
        <w:rPr>
          <w:sz w:val="28"/>
          <w:szCs w:val="28"/>
        </w:rPr>
        <w:t>:</w:t>
      </w:r>
    </w:p>
    <w:p w:rsidR="00593F9D" w:rsidRPr="005E31B4" w:rsidRDefault="00593F9D" w:rsidP="005E31B4">
      <w:pPr>
        <w:pStyle w:val="af2"/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E31B4">
        <w:rPr>
          <w:bCs/>
          <w:sz w:val="28"/>
          <w:szCs w:val="28"/>
        </w:rPr>
        <w:t>Доходы</w:t>
      </w:r>
      <w:r w:rsidRPr="005E31B4">
        <w:rPr>
          <w:sz w:val="28"/>
          <w:szCs w:val="28"/>
        </w:rPr>
        <w:t xml:space="preserve"> </w:t>
      </w:r>
      <w:r w:rsidRPr="005E31B4">
        <w:rPr>
          <w:bCs/>
          <w:sz w:val="28"/>
          <w:szCs w:val="28"/>
        </w:rPr>
        <w:t>от</w:t>
      </w:r>
      <w:r w:rsidRPr="005E31B4">
        <w:rPr>
          <w:sz w:val="28"/>
          <w:szCs w:val="28"/>
        </w:rPr>
        <w:t xml:space="preserve"> </w:t>
      </w:r>
      <w:r w:rsidRPr="005E31B4">
        <w:rPr>
          <w:bCs/>
          <w:sz w:val="28"/>
          <w:szCs w:val="28"/>
        </w:rPr>
        <w:t>продажи</w:t>
      </w:r>
      <w:r w:rsidRPr="005E31B4">
        <w:rPr>
          <w:sz w:val="28"/>
          <w:szCs w:val="28"/>
        </w:rPr>
        <w:t xml:space="preserve"> </w:t>
      </w:r>
      <w:r w:rsidRPr="005E31B4">
        <w:rPr>
          <w:bCs/>
          <w:sz w:val="28"/>
          <w:szCs w:val="28"/>
        </w:rPr>
        <w:t>земельных</w:t>
      </w:r>
      <w:r w:rsidRPr="005E31B4">
        <w:rPr>
          <w:sz w:val="28"/>
          <w:szCs w:val="28"/>
        </w:rPr>
        <w:t xml:space="preserve"> </w:t>
      </w:r>
      <w:r w:rsidRPr="005E31B4">
        <w:rPr>
          <w:bCs/>
          <w:sz w:val="28"/>
          <w:szCs w:val="28"/>
        </w:rPr>
        <w:t>участков</w:t>
      </w:r>
      <w:r w:rsidRPr="005E31B4">
        <w:rPr>
          <w:sz w:val="28"/>
          <w:szCs w:val="28"/>
        </w:rPr>
        <w:t xml:space="preserve">, </w:t>
      </w:r>
      <w:r w:rsidRPr="005E31B4">
        <w:rPr>
          <w:bCs/>
          <w:sz w:val="28"/>
          <w:szCs w:val="28"/>
        </w:rPr>
        <w:t>находящихся</w:t>
      </w:r>
      <w:r w:rsidRPr="005E31B4">
        <w:rPr>
          <w:sz w:val="28"/>
          <w:szCs w:val="28"/>
        </w:rPr>
        <w:t xml:space="preserve"> </w:t>
      </w:r>
      <w:r w:rsidRPr="005E31B4">
        <w:rPr>
          <w:bCs/>
          <w:sz w:val="28"/>
          <w:szCs w:val="28"/>
        </w:rPr>
        <w:t>в</w:t>
      </w:r>
      <w:r w:rsidRPr="005E31B4">
        <w:rPr>
          <w:sz w:val="28"/>
          <w:szCs w:val="28"/>
        </w:rPr>
        <w:t xml:space="preserve"> </w:t>
      </w:r>
      <w:r w:rsidRPr="005E31B4">
        <w:rPr>
          <w:bCs/>
          <w:sz w:val="28"/>
          <w:szCs w:val="28"/>
        </w:rPr>
        <w:t>собственности</w:t>
      </w:r>
      <w:r w:rsidRPr="005E31B4">
        <w:rPr>
          <w:sz w:val="28"/>
          <w:szCs w:val="28"/>
        </w:rPr>
        <w:t xml:space="preserve"> </w:t>
      </w:r>
      <w:r w:rsidRPr="005E31B4">
        <w:rPr>
          <w:bCs/>
          <w:sz w:val="28"/>
          <w:szCs w:val="28"/>
        </w:rPr>
        <w:t>поселений</w:t>
      </w:r>
      <w:r w:rsidRPr="005E31B4">
        <w:rPr>
          <w:sz w:val="28"/>
          <w:szCs w:val="28"/>
        </w:rPr>
        <w:t xml:space="preserve"> (за исключением </w:t>
      </w:r>
      <w:r w:rsidRPr="005E31B4">
        <w:rPr>
          <w:bCs/>
          <w:sz w:val="28"/>
          <w:szCs w:val="28"/>
        </w:rPr>
        <w:t>земельных</w:t>
      </w:r>
      <w:r w:rsidRPr="005E31B4">
        <w:rPr>
          <w:sz w:val="28"/>
          <w:szCs w:val="28"/>
        </w:rPr>
        <w:t xml:space="preserve"> </w:t>
      </w:r>
      <w:r w:rsidRPr="005E31B4">
        <w:rPr>
          <w:bCs/>
          <w:sz w:val="28"/>
          <w:szCs w:val="28"/>
        </w:rPr>
        <w:t>участков</w:t>
      </w:r>
      <w:r w:rsidRPr="005E31B4">
        <w:rPr>
          <w:sz w:val="28"/>
          <w:szCs w:val="28"/>
        </w:rPr>
        <w:t xml:space="preserve"> муниципальных бюджетных и автономных учреждений).</w:t>
      </w:r>
    </w:p>
    <w:p w:rsidR="00295719" w:rsidRDefault="00295719" w:rsidP="002D046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95719" w:rsidSect="00253E17"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439" w:rsidRDefault="00044439">
      <w:r>
        <w:separator/>
      </w:r>
    </w:p>
  </w:endnote>
  <w:endnote w:type="continuationSeparator" w:id="0">
    <w:p w:rsidR="00044439" w:rsidRDefault="00044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439" w:rsidRDefault="00044439">
      <w:r>
        <w:separator/>
      </w:r>
    </w:p>
  </w:footnote>
  <w:footnote w:type="continuationSeparator" w:id="0">
    <w:p w:rsidR="00044439" w:rsidRDefault="00044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9E2617"/>
    <w:multiLevelType w:val="hybridMultilevel"/>
    <w:tmpl w:val="8FE02C9E"/>
    <w:lvl w:ilvl="0" w:tplc="72185D7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622775B"/>
    <w:multiLevelType w:val="hybridMultilevel"/>
    <w:tmpl w:val="F3326F7C"/>
    <w:lvl w:ilvl="0" w:tplc="A5FAD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9C3219"/>
    <w:multiLevelType w:val="hybridMultilevel"/>
    <w:tmpl w:val="FFFC1D42"/>
    <w:lvl w:ilvl="0" w:tplc="3BC2EE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5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B623DAA"/>
    <w:multiLevelType w:val="hybridMultilevel"/>
    <w:tmpl w:val="C9CE7090"/>
    <w:lvl w:ilvl="0" w:tplc="2A7E9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BC42C0"/>
    <w:multiLevelType w:val="hybridMultilevel"/>
    <w:tmpl w:val="EEA24E6E"/>
    <w:lvl w:ilvl="0" w:tplc="DCE6F776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6">
    <w:nsid w:val="63D76ECD"/>
    <w:multiLevelType w:val="hybridMultilevel"/>
    <w:tmpl w:val="003AF340"/>
    <w:lvl w:ilvl="0" w:tplc="90DA68B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2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27"/>
  </w:num>
  <w:num w:numId="5">
    <w:abstractNumId w:val="21"/>
  </w:num>
  <w:num w:numId="6">
    <w:abstractNumId w:val="11"/>
  </w:num>
  <w:num w:numId="7">
    <w:abstractNumId w:val="0"/>
  </w:num>
  <w:num w:numId="8">
    <w:abstractNumId w:val="35"/>
  </w:num>
  <w:num w:numId="9">
    <w:abstractNumId w:val="37"/>
  </w:num>
  <w:num w:numId="10">
    <w:abstractNumId w:val="19"/>
  </w:num>
  <w:num w:numId="11">
    <w:abstractNumId w:val="17"/>
  </w:num>
  <w:num w:numId="12">
    <w:abstractNumId w:val="32"/>
  </w:num>
  <w:num w:numId="13">
    <w:abstractNumId w:val="25"/>
  </w:num>
  <w:num w:numId="14">
    <w:abstractNumId w:val="14"/>
  </w:num>
  <w:num w:numId="15">
    <w:abstractNumId w:val="20"/>
  </w:num>
  <w:num w:numId="16">
    <w:abstractNumId w:val="3"/>
  </w:num>
  <w:num w:numId="17">
    <w:abstractNumId w:val="16"/>
  </w:num>
  <w:num w:numId="18">
    <w:abstractNumId w:val="13"/>
  </w:num>
  <w:num w:numId="19">
    <w:abstractNumId w:val="22"/>
  </w:num>
  <w:num w:numId="20">
    <w:abstractNumId w:val="36"/>
  </w:num>
  <w:num w:numId="21">
    <w:abstractNumId w:val="4"/>
  </w:num>
  <w:num w:numId="22">
    <w:abstractNumId w:val="23"/>
  </w:num>
  <w:num w:numId="23">
    <w:abstractNumId w:val="28"/>
  </w:num>
  <w:num w:numId="24">
    <w:abstractNumId w:val="30"/>
  </w:num>
  <w:num w:numId="25">
    <w:abstractNumId w:val="33"/>
  </w:num>
  <w:num w:numId="26">
    <w:abstractNumId w:val="34"/>
  </w:num>
  <w:num w:numId="27">
    <w:abstractNumId w:val="31"/>
  </w:num>
  <w:num w:numId="28">
    <w:abstractNumId w:val="10"/>
  </w:num>
  <w:num w:numId="29">
    <w:abstractNumId w:val="1"/>
  </w:num>
  <w:num w:numId="30">
    <w:abstractNumId w:val="12"/>
  </w:num>
  <w:num w:numId="31">
    <w:abstractNumId w:val="9"/>
  </w:num>
  <w:num w:numId="32">
    <w:abstractNumId w:val="29"/>
  </w:num>
  <w:num w:numId="33">
    <w:abstractNumId w:val="2"/>
  </w:num>
  <w:num w:numId="34">
    <w:abstractNumId w:val="24"/>
  </w:num>
  <w:num w:numId="35">
    <w:abstractNumId w:val="6"/>
  </w:num>
  <w:num w:numId="36">
    <w:abstractNumId w:val="18"/>
  </w:num>
  <w:num w:numId="37">
    <w:abstractNumId w:val="5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69B7"/>
    <w:rsid w:val="00000769"/>
    <w:rsid w:val="00000A8F"/>
    <w:rsid w:val="000068D7"/>
    <w:rsid w:val="00006F7C"/>
    <w:rsid w:val="00007F6A"/>
    <w:rsid w:val="000121EC"/>
    <w:rsid w:val="00026DF6"/>
    <w:rsid w:val="0003020F"/>
    <w:rsid w:val="00033666"/>
    <w:rsid w:val="000337F7"/>
    <w:rsid w:val="0003580D"/>
    <w:rsid w:val="000418CA"/>
    <w:rsid w:val="00043B8D"/>
    <w:rsid w:val="00044439"/>
    <w:rsid w:val="0004791B"/>
    <w:rsid w:val="00054ADB"/>
    <w:rsid w:val="000553CB"/>
    <w:rsid w:val="00062375"/>
    <w:rsid w:val="000624F6"/>
    <w:rsid w:val="000631C9"/>
    <w:rsid w:val="00063EDD"/>
    <w:rsid w:val="000678EE"/>
    <w:rsid w:val="00072033"/>
    <w:rsid w:val="00072B56"/>
    <w:rsid w:val="00076922"/>
    <w:rsid w:val="00076B95"/>
    <w:rsid w:val="00077A8F"/>
    <w:rsid w:val="000814D5"/>
    <w:rsid w:val="00086314"/>
    <w:rsid w:val="00096040"/>
    <w:rsid w:val="00096EC6"/>
    <w:rsid w:val="000A18F6"/>
    <w:rsid w:val="000A54DC"/>
    <w:rsid w:val="000A7ADD"/>
    <w:rsid w:val="000B11C6"/>
    <w:rsid w:val="000B2038"/>
    <w:rsid w:val="000B4EB6"/>
    <w:rsid w:val="000B6F59"/>
    <w:rsid w:val="000C05E9"/>
    <w:rsid w:val="000C1A74"/>
    <w:rsid w:val="000C4F64"/>
    <w:rsid w:val="000C73DB"/>
    <w:rsid w:val="000D157C"/>
    <w:rsid w:val="000D7806"/>
    <w:rsid w:val="000E090D"/>
    <w:rsid w:val="000E2D6A"/>
    <w:rsid w:val="00100432"/>
    <w:rsid w:val="001017E3"/>
    <w:rsid w:val="001020C0"/>
    <w:rsid w:val="0011245F"/>
    <w:rsid w:val="001167A0"/>
    <w:rsid w:val="00125640"/>
    <w:rsid w:val="00125D77"/>
    <w:rsid w:val="001450AF"/>
    <w:rsid w:val="001503EE"/>
    <w:rsid w:val="001517FB"/>
    <w:rsid w:val="00152EBD"/>
    <w:rsid w:val="001531CB"/>
    <w:rsid w:val="00153564"/>
    <w:rsid w:val="00153E1D"/>
    <w:rsid w:val="00157692"/>
    <w:rsid w:val="001609DE"/>
    <w:rsid w:val="001617EA"/>
    <w:rsid w:val="00164570"/>
    <w:rsid w:val="001655E8"/>
    <w:rsid w:val="00165D81"/>
    <w:rsid w:val="00166201"/>
    <w:rsid w:val="00170FFF"/>
    <w:rsid w:val="001723AE"/>
    <w:rsid w:val="00174AAE"/>
    <w:rsid w:val="00183AD0"/>
    <w:rsid w:val="00186686"/>
    <w:rsid w:val="001938CD"/>
    <w:rsid w:val="0019710D"/>
    <w:rsid w:val="00197C8C"/>
    <w:rsid w:val="001A0C17"/>
    <w:rsid w:val="001A0CA7"/>
    <w:rsid w:val="001A49DD"/>
    <w:rsid w:val="001A6FB5"/>
    <w:rsid w:val="001B07B0"/>
    <w:rsid w:val="001B09D7"/>
    <w:rsid w:val="001B4043"/>
    <w:rsid w:val="001B48E4"/>
    <w:rsid w:val="001C20C8"/>
    <w:rsid w:val="001C2C9B"/>
    <w:rsid w:val="001C57D6"/>
    <w:rsid w:val="001D03F5"/>
    <w:rsid w:val="001D2FD5"/>
    <w:rsid w:val="001D3A54"/>
    <w:rsid w:val="001E1F3B"/>
    <w:rsid w:val="001E51D5"/>
    <w:rsid w:val="001E6532"/>
    <w:rsid w:val="001F0879"/>
    <w:rsid w:val="001F1776"/>
    <w:rsid w:val="001F3F95"/>
    <w:rsid w:val="001F45FF"/>
    <w:rsid w:val="001F537B"/>
    <w:rsid w:val="001F7C42"/>
    <w:rsid w:val="00202F37"/>
    <w:rsid w:val="00203618"/>
    <w:rsid w:val="00203D4A"/>
    <w:rsid w:val="0020401A"/>
    <w:rsid w:val="00205C2F"/>
    <w:rsid w:val="00206936"/>
    <w:rsid w:val="0021350D"/>
    <w:rsid w:val="00213B0F"/>
    <w:rsid w:val="00223098"/>
    <w:rsid w:val="00224F74"/>
    <w:rsid w:val="002306A8"/>
    <w:rsid w:val="00233119"/>
    <w:rsid w:val="002345EB"/>
    <w:rsid w:val="00234CE4"/>
    <w:rsid w:val="00236650"/>
    <w:rsid w:val="002366F5"/>
    <w:rsid w:val="00241194"/>
    <w:rsid w:val="002412D6"/>
    <w:rsid w:val="002421D7"/>
    <w:rsid w:val="00242605"/>
    <w:rsid w:val="002512FC"/>
    <w:rsid w:val="002517D6"/>
    <w:rsid w:val="00253E17"/>
    <w:rsid w:val="00255FBA"/>
    <w:rsid w:val="00261953"/>
    <w:rsid w:val="00261C14"/>
    <w:rsid w:val="00263DEA"/>
    <w:rsid w:val="0026768C"/>
    <w:rsid w:val="00267837"/>
    <w:rsid w:val="002739DB"/>
    <w:rsid w:val="002746A7"/>
    <w:rsid w:val="00275E2C"/>
    <w:rsid w:val="0028018D"/>
    <w:rsid w:val="00283941"/>
    <w:rsid w:val="00286530"/>
    <w:rsid w:val="002870FE"/>
    <w:rsid w:val="00292E2D"/>
    <w:rsid w:val="00295719"/>
    <w:rsid w:val="002957A0"/>
    <w:rsid w:val="002974B2"/>
    <w:rsid w:val="002A0F4E"/>
    <w:rsid w:val="002A1E60"/>
    <w:rsid w:val="002A3204"/>
    <w:rsid w:val="002A35C4"/>
    <w:rsid w:val="002A3890"/>
    <w:rsid w:val="002A43C6"/>
    <w:rsid w:val="002A655E"/>
    <w:rsid w:val="002B0F3C"/>
    <w:rsid w:val="002B15BD"/>
    <w:rsid w:val="002B2CB2"/>
    <w:rsid w:val="002B7E65"/>
    <w:rsid w:val="002C1FB0"/>
    <w:rsid w:val="002C2786"/>
    <w:rsid w:val="002C2886"/>
    <w:rsid w:val="002C3235"/>
    <w:rsid w:val="002D0468"/>
    <w:rsid w:val="002D09EA"/>
    <w:rsid w:val="002D2370"/>
    <w:rsid w:val="002D319D"/>
    <w:rsid w:val="002D5FC8"/>
    <w:rsid w:val="002E177E"/>
    <w:rsid w:val="002E7D12"/>
    <w:rsid w:val="002F13FA"/>
    <w:rsid w:val="002F1FEB"/>
    <w:rsid w:val="002F3928"/>
    <w:rsid w:val="002F62A4"/>
    <w:rsid w:val="0030228F"/>
    <w:rsid w:val="00303BBB"/>
    <w:rsid w:val="00305371"/>
    <w:rsid w:val="00310A25"/>
    <w:rsid w:val="00310E03"/>
    <w:rsid w:val="003122F2"/>
    <w:rsid w:val="00312C87"/>
    <w:rsid w:val="0031639F"/>
    <w:rsid w:val="00323C1F"/>
    <w:rsid w:val="00331078"/>
    <w:rsid w:val="003318B4"/>
    <w:rsid w:val="00331C19"/>
    <w:rsid w:val="00331E18"/>
    <w:rsid w:val="00332581"/>
    <w:rsid w:val="0034353E"/>
    <w:rsid w:val="003473D9"/>
    <w:rsid w:val="00347B65"/>
    <w:rsid w:val="00351FDD"/>
    <w:rsid w:val="003530AC"/>
    <w:rsid w:val="00355D7B"/>
    <w:rsid w:val="00356442"/>
    <w:rsid w:val="00356AEC"/>
    <w:rsid w:val="00362FF5"/>
    <w:rsid w:val="0036478C"/>
    <w:rsid w:val="0036638B"/>
    <w:rsid w:val="00367719"/>
    <w:rsid w:val="0037068B"/>
    <w:rsid w:val="003707CF"/>
    <w:rsid w:val="003723BD"/>
    <w:rsid w:val="003729F6"/>
    <w:rsid w:val="00376F24"/>
    <w:rsid w:val="00377027"/>
    <w:rsid w:val="00377C2B"/>
    <w:rsid w:val="00382AC4"/>
    <w:rsid w:val="00384FC0"/>
    <w:rsid w:val="00387202"/>
    <w:rsid w:val="00393443"/>
    <w:rsid w:val="00395EDF"/>
    <w:rsid w:val="00396ED7"/>
    <w:rsid w:val="003A01C4"/>
    <w:rsid w:val="003A03D4"/>
    <w:rsid w:val="003A0D67"/>
    <w:rsid w:val="003A12C9"/>
    <w:rsid w:val="003A1C50"/>
    <w:rsid w:val="003A30FB"/>
    <w:rsid w:val="003A565D"/>
    <w:rsid w:val="003A6E5B"/>
    <w:rsid w:val="003B0EC9"/>
    <w:rsid w:val="003B3B3A"/>
    <w:rsid w:val="003B587B"/>
    <w:rsid w:val="003B7945"/>
    <w:rsid w:val="003B7D93"/>
    <w:rsid w:val="003C05DD"/>
    <w:rsid w:val="003C1D38"/>
    <w:rsid w:val="003C64B2"/>
    <w:rsid w:val="003D0FCF"/>
    <w:rsid w:val="003D1FAF"/>
    <w:rsid w:val="003D31E1"/>
    <w:rsid w:val="003D45E3"/>
    <w:rsid w:val="003D5B44"/>
    <w:rsid w:val="003E02FD"/>
    <w:rsid w:val="003E2400"/>
    <w:rsid w:val="003E256A"/>
    <w:rsid w:val="003E2587"/>
    <w:rsid w:val="003E3093"/>
    <w:rsid w:val="003E3C2B"/>
    <w:rsid w:val="003F0051"/>
    <w:rsid w:val="003F09B0"/>
    <w:rsid w:val="003F1192"/>
    <w:rsid w:val="003F5FD1"/>
    <w:rsid w:val="004052B9"/>
    <w:rsid w:val="00411D29"/>
    <w:rsid w:val="00417112"/>
    <w:rsid w:val="00423096"/>
    <w:rsid w:val="0042489B"/>
    <w:rsid w:val="00427B3E"/>
    <w:rsid w:val="00430837"/>
    <w:rsid w:val="004325EF"/>
    <w:rsid w:val="00435702"/>
    <w:rsid w:val="00443512"/>
    <w:rsid w:val="00450EFE"/>
    <w:rsid w:val="00452110"/>
    <w:rsid w:val="004568C0"/>
    <w:rsid w:val="00461245"/>
    <w:rsid w:val="004635D1"/>
    <w:rsid w:val="0046535C"/>
    <w:rsid w:val="0046612F"/>
    <w:rsid w:val="00471DBC"/>
    <w:rsid w:val="00474355"/>
    <w:rsid w:val="00476421"/>
    <w:rsid w:val="004769F9"/>
    <w:rsid w:val="00476F55"/>
    <w:rsid w:val="004770ED"/>
    <w:rsid w:val="00485C1A"/>
    <w:rsid w:val="0049388C"/>
    <w:rsid w:val="004939E2"/>
    <w:rsid w:val="0049679D"/>
    <w:rsid w:val="00496BCC"/>
    <w:rsid w:val="004A094F"/>
    <w:rsid w:val="004A7154"/>
    <w:rsid w:val="004B0D84"/>
    <w:rsid w:val="004B1F72"/>
    <w:rsid w:val="004B5FAB"/>
    <w:rsid w:val="004B73B1"/>
    <w:rsid w:val="004C3F87"/>
    <w:rsid w:val="004C54C1"/>
    <w:rsid w:val="004C65EF"/>
    <w:rsid w:val="004D17A5"/>
    <w:rsid w:val="004D1F5B"/>
    <w:rsid w:val="004D264A"/>
    <w:rsid w:val="004D355F"/>
    <w:rsid w:val="004E34F9"/>
    <w:rsid w:val="004E7A57"/>
    <w:rsid w:val="004F4CBB"/>
    <w:rsid w:val="00500A7B"/>
    <w:rsid w:val="00500D13"/>
    <w:rsid w:val="00501061"/>
    <w:rsid w:val="00501C83"/>
    <w:rsid w:val="00502C64"/>
    <w:rsid w:val="00506D0F"/>
    <w:rsid w:val="005134E7"/>
    <w:rsid w:val="00515F77"/>
    <w:rsid w:val="00516402"/>
    <w:rsid w:val="00516BD9"/>
    <w:rsid w:val="005179C9"/>
    <w:rsid w:val="005207F7"/>
    <w:rsid w:val="00521B15"/>
    <w:rsid w:val="00523552"/>
    <w:rsid w:val="00523E32"/>
    <w:rsid w:val="00535274"/>
    <w:rsid w:val="0053696F"/>
    <w:rsid w:val="005379F6"/>
    <w:rsid w:val="00540573"/>
    <w:rsid w:val="00541DB9"/>
    <w:rsid w:val="00544BB6"/>
    <w:rsid w:val="00546622"/>
    <w:rsid w:val="00547E0F"/>
    <w:rsid w:val="005538FE"/>
    <w:rsid w:val="00554CEE"/>
    <w:rsid w:val="005661F0"/>
    <w:rsid w:val="00567613"/>
    <w:rsid w:val="00577AD1"/>
    <w:rsid w:val="00580868"/>
    <w:rsid w:val="00581093"/>
    <w:rsid w:val="00581E94"/>
    <w:rsid w:val="0058469A"/>
    <w:rsid w:val="005867E8"/>
    <w:rsid w:val="00587C6F"/>
    <w:rsid w:val="00593F9D"/>
    <w:rsid w:val="00595434"/>
    <w:rsid w:val="005A0C14"/>
    <w:rsid w:val="005A0E55"/>
    <w:rsid w:val="005A2993"/>
    <w:rsid w:val="005A4603"/>
    <w:rsid w:val="005A4793"/>
    <w:rsid w:val="005A5CE4"/>
    <w:rsid w:val="005B1753"/>
    <w:rsid w:val="005B3C7C"/>
    <w:rsid w:val="005B42F0"/>
    <w:rsid w:val="005B4BE3"/>
    <w:rsid w:val="005B5699"/>
    <w:rsid w:val="005B629D"/>
    <w:rsid w:val="005C32AC"/>
    <w:rsid w:val="005C4028"/>
    <w:rsid w:val="005C53AE"/>
    <w:rsid w:val="005C5D05"/>
    <w:rsid w:val="005C69D7"/>
    <w:rsid w:val="005C77D6"/>
    <w:rsid w:val="005D541D"/>
    <w:rsid w:val="005D6559"/>
    <w:rsid w:val="005D743D"/>
    <w:rsid w:val="005D751E"/>
    <w:rsid w:val="005E0320"/>
    <w:rsid w:val="005E1E4D"/>
    <w:rsid w:val="005E31B4"/>
    <w:rsid w:val="005E7481"/>
    <w:rsid w:val="005F0110"/>
    <w:rsid w:val="005F1CA2"/>
    <w:rsid w:val="005F2BC7"/>
    <w:rsid w:val="005F3157"/>
    <w:rsid w:val="00600275"/>
    <w:rsid w:val="00617A42"/>
    <w:rsid w:val="00622D7F"/>
    <w:rsid w:val="00624829"/>
    <w:rsid w:val="00627567"/>
    <w:rsid w:val="00631107"/>
    <w:rsid w:val="006318AC"/>
    <w:rsid w:val="00631F3B"/>
    <w:rsid w:val="0063251C"/>
    <w:rsid w:val="00635BFF"/>
    <w:rsid w:val="00641555"/>
    <w:rsid w:val="00641BF2"/>
    <w:rsid w:val="00642EFC"/>
    <w:rsid w:val="00645CAC"/>
    <w:rsid w:val="006536EC"/>
    <w:rsid w:val="00656FF6"/>
    <w:rsid w:val="00662D6A"/>
    <w:rsid w:val="00666167"/>
    <w:rsid w:val="00672A53"/>
    <w:rsid w:val="006741DA"/>
    <w:rsid w:val="00680CE4"/>
    <w:rsid w:val="00681ACA"/>
    <w:rsid w:val="00684E0A"/>
    <w:rsid w:val="006865E3"/>
    <w:rsid w:val="006910DA"/>
    <w:rsid w:val="006926A5"/>
    <w:rsid w:val="00695746"/>
    <w:rsid w:val="00695810"/>
    <w:rsid w:val="006A406A"/>
    <w:rsid w:val="006A645C"/>
    <w:rsid w:val="006A6469"/>
    <w:rsid w:val="006B0E57"/>
    <w:rsid w:val="006B4BE6"/>
    <w:rsid w:val="006C014D"/>
    <w:rsid w:val="006C46BF"/>
    <w:rsid w:val="006C542B"/>
    <w:rsid w:val="006C6332"/>
    <w:rsid w:val="006D14C6"/>
    <w:rsid w:val="006D2462"/>
    <w:rsid w:val="006D4B2E"/>
    <w:rsid w:val="006D604C"/>
    <w:rsid w:val="006E1453"/>
    <w:rsid w:val="006E3D69"/>
    <w:rsid w:val="006E4770"/>
    <w:rsid w:val="006E4947"/>
    <w:rsid w:val="006E61B5"/>
    <w:rsid w:val="006E6242"/>
    <w:rsid w:val="006E6FF6"/>
    <w:rsid w:val="006E7FAB"/>
    <w:rsid w:val="006F2D4F"/>
    <w:rsid w:val="00705E2B"/>
    <w:rsid w:val="007063E7"/>
    <w:rsid w:val="00707447"/>
    <w:rsid w:val="007100C4"/>
    <w:rsid w:val="007126D5"/>
    <w:rsid w:val="00713C45"/>
    <w:rsid w:val="00713D69"/>
    <w:rsid w:val="00714DE0"/>
    <w:rsid w:val="007166E4"/>
    <w:rsid w:val="00716771"/>
    <w:rsid w:val="0071686D"/>
    <w:rsid w:val="00716F1A"/>
    <w:rsid w:val="0071782B"/>
    <w:rsid w:val="00717DD7"/>
    <w:rsid w:val="0072094F"/>
    <w:rsid w:val="00720DA9"/>
    <w:rsid w:val="00723EE8"/>
    <w:rsid w:val="00723F82"/>
    <w:rsid w:val="00724858"/>
    <w:rsid w:val="00724CD4"/>
    <w:rsid w:val="007261AD"/>
    <w:rsid w:val="00730235"/>
    <w:rsid w:val="0073091A"/>
    <w:rsid w:val="00730FB9"/>
    <w:rsid w:val="00731130"/>
    <w:rsid w:val="007326FA"/>
    <w:rsid w:val="00733BFA"/>
    <w:rsid w:val="00734694"/>
    <w:rsid w:val="0073476B"/>
    <w:rsid w:val="0073515D"/>
    <w:rsid w:val="007355D6"/>
    <w:rsid w:val="00745ABF"/>
    <w:rsid w:val="00754366"/>
    <w:rsid w:val="007545D8"/>
    <w:rsid w:val="00756864"/>
    <w:rsid w:val="00763B56"/>
    <w:rsid w:val="00764FAF"/>
    <w:rsid w:val="0076534B"/>
    <w:rsid w:val="00774C7C"/>
    <w:rsid w:val="007754CF"/>
    <w:rsid w:val="0078161E"/>
    <w:rsid w:val="007818A1"/>
    <w:rsid w:val="00783DDA"/>
    <w:rsid w:val="00785851"/>
    <w:rsid w:val="00785D1A"/>
    <w:rsid w:val="007879DE"/>
    <w:rsid w:val="00790B92"/>
    <w:rsid w:val="00790F6E"/>
    <w:rsid w:val="00793DEB"/>
    <w:rsid w:val="007A0515"/>
    <w:rsid w:val="007A26C3"/>
    <w:rsid w:val="007A2A36"/>
    <w:rsid w:val="007A2D87"/>
    <w:rsid w:val="007A59F9"/>
    <w:rsid w:val="007A60EA"/>
    <w:rsid w:val="007A7033"/>
    <w:rsid w:val="007B084C"/>
    <w:rsid w:val="007B2DE0"/>
    <w:rsid w:val="007B3422"/>
    <w:rsid w:val="007B4359"/>
    <w:rsid w:val="007B4C81"/>
    <w:rsid w:val="007B4F66"/>
    <w:rsid w:val="007B52FA"/>
    <w:rsid w:val="007C2FD6"/>
    <w:rsid w:val="007C5AFF"/>
    <w:rsid w:val="007C6054"/>
    <w:rsid w:val="007D038C"/>
    <w:rsid w:val="007D19CC"/>
    <w:rsid w:val="007D2AB4"/>
    <w:rsid w:val="007D3039"/>
    <w:rsid w:val="007D3A35"/>
    <w:rsid w:val="007D4B4E"/>
    <w:rsid w:val="007D4C2F"/>
    <w:rsid w:val="007E12D4"/>
    <w:rsid w:val="007E22A9"/>
    <w:rsid w:val="007E2CDE"/>
    <w:rsid w:val="007E2D90"/>
    <w:rsid w:val="007E7525"/>
    <w:rsid w:val="007F57C8"/>
    <w:rsid w:val="007F6167"/>
    <w:rsid w:val="007F6F00"/>
    <w:rsid w:val="007F7D9B"/>
    <w:rsid w:val="00801637"/>
    <w:rsid w:val="00802989"/>
    <w:rsid w:val="00803A27"/>
    <w:rsid w:val="0080421D"/>
    <w:rsid w:val="00812416"/>
    <w:rsid w:val="00812D8B"/>
    <w:rsid w:val="00813C73"/>
    <w:rsid w:val="0081588F"/>
    <w:rsid w:val="0081730D"/>
    <w:rsid w:val="00817EA1"/>
    <w:rsid w:val="0082274B"/>
    <w:rsid w:val="00823326"/>
    <w:rsid w:val="00830363"/>
    <w:rsid w:val="00831444"/>
    <w:rsid w:val="008327E5"/>
    <w:rsid w:val="00832BD6"/>
    <w:rsid w:val="0083544F"/>
    <w:rsid w:val="00837520"/>
    <w:rsid w:val="00837D04"/>
    <w:rsid w:val="0084386D"/>
    <w:rsid w:val="00845C16"/>
    <w:rsid w:val="00845FCE"/>
    <w:rsid w:val="008531DF"/>
    <w:rsid w:val="0086096D"/>
    <w:rsid w:val="008654EA"/>
    <w:rsid w:val="00865A9C"/>
    <w:rsid w:val="00866222"/>
    <w:rsid w:val="00873747"/>
    <w:rsid w:val="008846FF"/>
    <w:rsid w:val="0088799C"/>
    <w:rsid w:val="0089275E"/>
    <w:rsid w:val="00894015"/>
    <w:rsid w:val="00894550"/>
    <w:rsid w:val="00895DC2"/>
    <w:rsid w:val="00896264"/>
    <w:rsid w:val="00896F16"/>
    <w:rsid w:val="008A44CB"/>
    <w:rsid w:val="008A45AD"/>
    <w:rsid w:val="008A6B14"/>
    <w:rsid w:val="008B1A95"/>
    <w:rsid w:val="008B5290"/>
    <w:rsid w:val="008B66FE"/>
    <w:rsid w:val="008C0CF0"/>
    <w:rsid w:val="008C291E"/>
    <w:rsid w:val="008C3912"/>
    <w:rsid w:val="008C4CEB"/>
    <w:rsid w:val="008C5D91"/>
    <w:rsid w:val="008D3FF6"/>
    <w:rsid w:val="008D48BD"/>
    <w:rsid w:val="008D634D"/>
    <w:rsid w:val="008D649E"/>
    <w:rsid w:val="008D6F86"/>
    <w:rsid w:val="008E1E3E"/>
    <w:rsid w:val="008E4755"/>
    <w:rsid w:val="008E6047"/>
    <w:rsid w:val="008E6466"/>
    <w:rsid w:val="008F046E"/>
    <w:rsid w:val="008F0D4C"/>
    <w:rsid w:val="008F1613"/>
    <w:rsid w:val="008F39EF"/>
    <w:rsid w:val="008F3FEA"/>
    <w:rsid w:val="009033B1"/>
    <w:rsid w:val="009071EA"/>
    <w:rsid w:val="009074FE"/>
    <w:rsid w:val="0091191C"/>
    <w:rsid w:val="0091308C"/>
    <w:rsid w:val="009145F2"/>
    <w:rsid w:val="009161E3"/>
    <w:rsid w:val="009169BA"/>
    <w:rsid w:val="00916B97"/>
    <w:rsid w:val="00917CE6"/>
    <w:rsid w:val="00920982"/>
    <w:rsid w:val="009257C1"/>
    <w:rsid w:val="00926531"/>
    <w:rsid w:val="009369CF"/>
    <w:rsid w:val="00940B48"/>
    <w:rsid w:val="00944C99"/>
    <w:rsid w:val="00945D39"/>
    <w:rsid w:val="009460C6"/>
    <w:rsid w:val="00947146"/>
    <w:rsid w:val="00950F25"/>
    <w:rsid w:val="00951CD1"/>
    <w:rsid w:val="009561DD"/>
    <w:rsid w:val="00961BAF"/>
    <w:rsid w:val="00962DF8"/>
    <w:rsid w:val="0096502D"/>
    <w:rsid w:val="00965D8B"/>
    <w:rsid w:val="00967CEC"/>
    <w:rsid w:val="00970CED"/>
    <w:rsid w:val="00976099"/>
    <w:rsid w:val="0097615A"/>
    <w:rsid w:val="009803CE"/>
    <w:rsid w:val="00987202"/>
    <w:rsid w:val="00990585"/>
    <w:rsid w:val="009919B8"/>
    <w:rsid w:val="00992D32"/>
    <w:rsid w:val="00993AEA"/>
    <w:rsid w:val="00997105"/>
    <w:rsid w:val="009A12EF"/>
    <w:rsid w:val="009A1931"/>
    <w:rsid w:val="009A1F51"/>
    <w:rsid w:val="009A2761"/>
    <w:rsid w:val="009A668F"/>
    <w:rsid w:val="009A72B4"/>
    <w:rsid w:val="009B1311"/>
    <w:rsid w:val="009C0221"/>
    <w:rsid w:val="009C0CE6"/>
    <w:rsid w:val="009C2E7F"/>
    <w:rsid w:val="009C6BB5"/>
    <w:rsid w:val="009C6C57"/>
    <w:rsid w:val="009C758D"/>
    <w:rsid w:val="009D0867"/>
    <w:rsid w:val="009D24B2"/>
    <w:rsid w:val="009D630B"/>
    <w:rsid w:val="009D6D71"/>
    <w:rsid w:val="009D6F3C"/>
    <w:rsid w:val="009D7832"/>
    <w:rsid w:val="009E03E2"/>
    <w:rsid w:val="009E09D1"/>
    <w:rsid w:val="009E26D4"/>
    <w:rsid w:val="009E41B1"/>
    <w:rsid w:val="009E72DB"/>
    <w:rsid w:val="009F04CB"/>
    <w:rsid w:val="009F15E3"/>
    <w:rsid w:val="009F1C4A"/>
    <w:rsid w:val="009F5B74"/>
    <w:rsid w:val="009F7C97"/>
    <w:rsid w:val="00A011BD"/>
    <w:rsid w:val="00A073EB"/>
    <w:rsid w:val="00A11754"/>
    <w:rsid w:val="00A11796"/>
    <w:rsid w:val="00A11932"/>
    <w:rsid w:val="00A1311F"/>
    <w:rsid w:val="00A14792"/>
    <w:rsid w:val="00A16BF1"/>
    <w:rsid w:val="00A2022A"/>
    <w:rsid w:val="00A226BF"/>
    <w:rsid w:val="00A22F1F"/>
    <w:rsid w:val="00A23923"/>
    <w:rsid w:val="00A2719A"/>
    <w:rsid w:val="00A27255"/>
    <w:rsid w:val="00A331FA"/>
    <w:rsid w:val="00A34264"/>
    <w:rsid w:val="00A3519B"/>
    <w:rsid w:val="00A406DE"/>
    <w:rsid w:val="00A40E97"/>
    <w:rsid w:val="00A41595"/>
    <w:rsid w:val="00A41C00"/>
    <w:rsid w:val="00A440A9"/>
    <w:rsid w:val="00A44CE4"/>
    <w:rsid w:val="00A44EE7"/>
    <w:rsid w:val="00A53739"/>
    <w:rsid w:val="00A53E46"/>
    <w:rsid w:val="00A5473F"/>
    <w:rsid w:val="00A55B89"/>
    <w:rsid w:val="00A61664"/>
    <w:rsid w:val="00A63C0E"/>
    <w:rsid w:val="00A64218"/>
    <w:rsid w:val="00A710B0"/>
    <w:rsid w:val="00A74E2D"/>
    <w:rsid w:val="00A8030E"/>
    <w:rsid w:val="00A81F71"/>
    <w:rsid w:val="00A83048"/>
    <w:rsid w:val="00A8473E"/>
    <w:rsid w:val="00A9194E"/>
    <w:rsid w:val="00A96D04"/>
    <w:rsid w:val="00AA0B34"/>
    <w:rsid w:val="00AA14F4"/>
    <w:rsid w:val="00AA5D6E"/>
    <w:rsid w:val="00AB5B8E"/>
    <w:rsid w:val="00AC3588"/>
    <w:rsid w:val="00AC5978"/>
    <w:rsid w:val="00AD13B7"/>
    <w:rsid w:val="00AD2B26"/>
    <w:rsid w:val="00AD41D6"/>
    <w:rsid w:val="00AD4361"/>
    <w:rsid w:val="00AD4590"/>
    <w:rsid w:val="00AE2FF5"/>
    <w:rsid w:val="00AE31DC"/>
    <w:rsid w:val="00AE3F42"/>
    <w:rsid w:val="00AE7273"/>
    <w:rsid w:val="00AF02ED"/>
    <w:rsid w:val="00AF0BA5"/>
    <w:rsid w:val="00AF0E63"/>
    <w:rsid w:val="00AF1AFD"/>
    <w:rsid w:val="00AF52FB"/>
    <w:rsid w:val="00B00E1D"/>
    <w:rsid w:val="00B02FF7"/>
    <w:rsid w:val="00B05247"/>
    <w:rsid w:val="00B05E18"/>
    <w:rsid w:val="00B10B35"/>
    <w:rsid w:val="00B10D72"/>
    <w:rsid w:val="00B14B3B"/>
    <w:rsid w:val="00B23584"/>
    <w:rsid w:val="00B25A05"/>
    <w:rsid w:val="00B26DA6"/>
    <w:rsid w:val="00B36B3C"/>
    <w:rsid w:val="00B36C7A"/>
    <w:rsid w:val="00B50CAD"/>
    <w:rsid w:val="00B50F8F"/>
    <w:rsid w:val="00B51B93"/>
    <w:rsid w:val="00B5506B"/>
    <w:rsid w:val="00B553D5"/>
    <w:rsid w:val="00B6114F"/>
    <w:rsid w:val="00B623C4"/>
    <w:rsid w:val="00B67FB5"/>
    <w:rsid w:val="00B70160"/>
    <w:rsid w:val="00B717B0"/>
    <w:rsid w:val="00B72BAF"/>
    <w:rsid w:val="00B77947"/>
    <w:rsid w:val="00B85D79"/>
    <w:rsid w:val="00B92305"/>
    <w:rsid w:val="00B94253"/>
    <w:rsid w:val="00B960B2"/>
    <w:rsid w:val="00B971E6"/>
    <w:rsid w:val="00BA0F1D"/>
    <w:rsid w:val="00BA47BD"/>
    <w:rsid w:val="00BA5D79"/>
    <w:rsid w:val="00BA6E9E"/>
    <w:rsid w:val="00BB0B0F"/>
    <w:rsid w:val="00BB5368"/>
    <w:rsid w:val="00BB564F"/>
    <w:rsid w:val="00BB7DBD"/>
    <w:rsid w:val="00BC018D"/>
    <w:rsid w:val="00BC48B8"/>
    <w:rsid w:val="00BC7ACF"/>
    <w:rsid w:val="00BD1292"/>
    <w:rsid w:val="00BD380A"/>
    <w:rsid w:val="00BD3B17"/>
    <w:rsid w:val="00BD41AE"/>
    <w:rsid w:val="00BD43B5"/>
    <w:rsid w:val="00BD7C12"/>
    <w:rsid w:val="00BE027D"/>
    <w:rsid w:val="00BE20CD"/>
    <w:rsid w:val="00BE4C1A"/>
    <w:rsid w:val="00BE5455"/>
    <w:rsid w:val="00BF04A2"/>
    <w:rsid w:val="00BF1AFB"/>
    <w:rsid w:val="00BF310B"/>
    <w:rsid w:val="00BF3927"/>
    <w:rsid w:val="00BF4AFD"/>
    <w:rsid w:val="00BF606F"/>
    <w:rsid w:val="00BF7008"/>
    <w:rsid w:val="00C00ADC"/>
    <w:rsid w:val="00C00FDC"/>
    <w:rsid w:val="00C02B8F"/>
    <w:rsid w:val="00C04CC0"/>
    <w:rsid w:val="00C069B7"/>
    <w:rsid w:val="00C106BB"/>
    <w:rsid w:val="00C11FEE"/>
    <w:rsid w:val="00C12B29"/>
    <w:rsid w:val="00C1550F"/>
    <w:rsid w:val="00C17E2A"/>
    <w:rsid w:val="00C20AA1"/>
    <w:rsid w:val="00C213F4"/>
    <w:rsid w:val="00C25057"/>
    <w:rsid w:val="00C275B7"/>
    <w:rsid w:val="00C327FC"/>
    <w:rsid w:val="00C364CE"/>
    <w:rsid w:val="00C37530"/>
    <w:rsid w:val="00C37C19"/>
    <w:rsid w:val="00C40044"/>
    <w:rsid w:val="00C429C8"/>
    <w:rsid w:val="00C42EC0"/>
    <w:rsid w:val="00C43085"/>
    <w:rsid w:val="00C4629E"/>
    <w:rsid w:val="00C51501"/>
    <w:rsid w:val="00C517FD"/>
    <w:rsid w:val="00C538DD"/>
    <w:rsid w:val="00C56ED2"/>
    <w:rsid w:val="00C57636"/>
    <w:rsid w:val="00C6201C"/>
    <w:rsid w:val="00C62122"/>
    <w:rsid w:val="00C64F5D"/>
    <w:rsid w:val="00C72524"/>
    <w:rsid w:val="00C72731"/>
    <w:rsid w:val="00C756D1"/>
    <w:rsid w:val="00C75C1F"/>
    <w:rsid w:val="00C7765B"/>
    <w:rsid w:val="00C77745"/>
    <w:rsid w:val="00C81335"/>
    <w:rsid w:val="00C81528"/>
    <w:rsid w:val="00C819BB"/>
    <w:rsid w:val="00C82714"/>
    <w:rsid w:val="00C856DC"/>
    <w:rsid w:val="00C85E69"/>
    <w:rsid w:val="00C865EA"/>
    <w:rsid w:val="00C8742F"/>
    <w:rsid w:val="00C905A5"/>
    <w:rsid w:val="00C917B6"/>
    <w:rsid w:val="00C9358A"/>
    <w:rsid w:val="00C93BC5"/>
    <w:rsid w:val="00C94794"/>
    <w:rsid w:val="00CA565B"/>
    <w:rsid w:val="00CB0ECF"/>
    <w:rsid w:val="00CB1B5F"/>
    <w:rsid w:val="00CB20E8"/>
    <w:rsid w:val="00CB5A56"/>
    <w:rsid w:val="00CB7245"/>
    <w:rsid w:val="00CB7E51"/>
    <w:rsid w:val="00CC14C5"/>
    <w:rsid w:val="00CC342F"/>
    <w:rsid w:val="00CC34EC"/>
    <w:rsid w:val="00CC50BC"/>
    <w:rsid w:val="00CD3069"/>
    <w:rsid w:val="00CD5CC9"/>
    <w:rsid w:val="00CD71D0"/>
    <w:rsid w:val="00CD7595"/>
    <w:rsid w:val="00CE2496"/>
    <w:rsid w:val="00CE3676"/>
    <w:rsid w:val="00CE5133"/>
    <w:rsid w:val="00CE539C"/>
    <w:rsid w:val="00CE6049"/>
    <w:rsid w:val="00CF1E93"/>
    <w:rsid w:val="00CF3954"/>
    <w:rsid w:val="00CF4209"/>
    <w:rsid w:val="00CF7650"/>
    <w:rsid w:val="00D00A54"/>
    <w:rsid w:val="00D00DB0"/>
    <w:rsid w:val="00D02922"/>
    <w:rsid w:val="00D03C13"/>
    <w:rsid w:val="00D04649"/>
    <w:rsid w:val="00D062B6"/>
    <w:rsid w:val="00D15C8D"/>
    <w:rsid w:val="00D15EE7"/>
    <w:rsid w:val="00D1779E"/>
    <w:rsid w:val="00D2173F"/>
    <w:rsid w:val="00D22176"/>
    <w:rsid w:val="00D22C39"/>
    <w:rsid w:val="00D25EEF"/>
    <w:rsid w:val="00D26A7A"/>
    <w:rsid w:val="00D3031B"/>
    <w:rsid w:val="00D31393"/>
    <w:rsid w:val="00D32796"/>
    <w:rsid w:val="00D35133"/>
    <w:rsid w:val="00D36041"/>
    <w:rsid w:val="00D40DB3"/>
    <w:rsid w:val="00D42752"/>
    <w:rsid w:val="00D43111"/>
    <w:rsid w:val="00D44E55"/>
    <w:rsid w:val="00D460B0"/>
    <w:rsid w:val="00D46314"/>
    <w:rsid w:val="00D4748B"/>
    <w:rsid w:val="00D50F25"/>
    <w:rsid w:val="00D608FC"/>
    <w:rsid w:val="00D63BB6"/>
    <w:rsid w:val="00D70D21"/>
    <w:rsid w:val="00D72D2D"/>
    <w:rsid w:val="00D773E2"/>
    <w:rsid w:val="00D80417"/>
    <w:rsid w:val="00D81D45"/>
    <w:rsid w:val="00D848D3"/>
    <w:rsid w:val="00D866F2"/>
    <w:rsid w:val="00D93206"/>
    <w:rsid w:val="00DA18A6"/>
    <w:rsid w:val="00DA4454"/>
    <w:rsid w:val="00DA4B02"/>
    <w:rsid w:val="00DA669C"/>
    <w:rsid w:val="00DA79D4"/>
    <w:rsid w:val="00DB1C88"/>
    <w:rsid w:val="00DB3BE0"/>
    <w:rsid w:val="00DB4A9A"/>
    <w:rsid w:val="00DB5BB9"/>
    <w:rsid w:val="00DC0C35"/>
    <w:rsid w:val="00DC2E99"/>
    <w:rsid w:val="00DC6A43"/>
    <w:rsid w:val="00DD0AC1"/>
    <w:rsid w:val="00DD27CF"/>
    <w:rsid w:val="00DD33FD"/>
    <w:rsid w:val="00DD3930"/>
    <w:rsid w:val="00DD7AC6"/>
    <w:rsid w:val="00DE1E9F"/>
    <w:rsid w:val="00DE243C"/>
    <w:rsid w:val="00DE33FF"/>
    <w:rsid w:val="00DE4033"/>
    <w:rsid w:val="00DE405F"/>
    <w:rsid w:val="00DE5744"/>
    <w:rsid w:val="00DF0BB8"/>
    <w:rsid w:val="00DF2714"/>
    <w:rsid w:val="00DF7EF6"/>
    <w:rsid w:val="00E00C1A"/>
    <w:rsid w:val="00E04750"/>
    <w:rsid w:val="00E10F90"/>
    <w:rsid w:val="00E129DE"/>
    <w:rsid w:val="00E15AF2"/>
    <w:rsid w:val="00E214A7"/>
    <w:rsid w:val="00E22506"/>
    <w:rsid w:val="00E2610A"/>
    <w:rsid w:val="00E42178"/>
    <w:rsid w:val="00E42FE1"/>
    <w:rsid w:val="00E4421F"/>
    <w:rsid w:val="00E445A2"/>
    <w:rsid w:val="00E4460D"/>
    <w:rsid w:val="00E44E7F"/>
    <w:rsid w:val="00E45FE8"/>
    <w:rsid w:val="00E46516"/>
    <w:rsid w:val="00E47FD6"/>
    <w:rsid w:val="00E51770"/>
    <w:rsid w:val="00E525DB"/>
    <w:rsid w:val="00E52FBC"/>
    <w:rsid w:val="00E53917"/>
    <w:rsid w:val="00E571A2"/>
    <w:rsid w:val="00E57948"/>
    <w:rsid w:val="00E60732"/>
    <w:rsid w:val="00E645C7"/>
    <w:rsid w:val="00E6547B"/>
    <w:rsid w:val="00E75BAA"/>
    <w:rsid w:val="00E75C8C"/>
    <w:rsid w:val="00E76D84"/>
    <w:rsid w:val="00E95A83"/>
    <w:rsid w:val="00E95B92"/>
    <w:rsid w:val="00E96509"/>
    <w:rsid w:val="00EA3B19"/>
    <w:rsid w:val="00EA3E05"/>
    <w:rsid w:val="00EA5EC4"/>
    <w:rsid w:val="00EA652D"/>
    <w:rsid w:val="00EA6BB9"/>
    <w:rsid w:val="00EB5163"/>
    <w:rsid w:val="00EB7E1D"/>
    <w:rsid w:val="00EC032D"/>
    <w:rsid w:val="00ED04AD"/>
    <w:rsid w:val="00ED550D"/>
    <w:rsid w:val="00ED5CAA"/>
    <w:rsid w:val="00ED67BC"/>
    <w:rsid w:val="00ED7C7F"/>
    <w:rsid w:val="00EE1208"/>
    <w:rsid w:val="00EE192F"/>
    <w:rsid w:val="00EE1BBE"/>
    <w:rsid w:val="00EE2D97"/>
    <w:rsid w:val="00EE4015"/>
    <w:rsid w:val="00EE667B"/>
    <w:rsid w:val="00EE6E9D"/>
    <w:rsid w:val="00EF0122"/>
    <w:rsid w:val="00EF5245"/>
    <w:rsid w:val="00EF7E50"/>
    <w:rsid w:val="00F01972"/>
    <w:rsid w:val="00F0625C"/>
    <w:rsid w:val="00F10258"/>
    <w:rsid w:val="00F104CA"/>
    <w:rsid w:val="00F105D7"/>
    <w:rsid w:val="00F10933"/>
    <w:rsid w:val="00F10981"/>
    <w:rsid w:val="00F10BDD"/>
    <w:rsid w:val="00F11C00"/>
    <w:rsid w:val="00F1385B"/>
    <w:rsid w:val="00F179C4"/>
    <w:rsid w:val="00F23A5E"/>
    <w:rsid w:val="00F308B6"/>
    <w:rsid w:val="00F31CFE"/>
    <w:rsid w:val="00F36E8F"/>
    <w:rsid w:val="00F41578"/>
    <w:rsid w:val="00F45E76"/>
    <w:rsid w:val="00F51FB2"/>
    <w:rsid w:val="00F53A14"/>
    <w:rsid w:val="00F53AE4"/>
    <w:rsid w:val="00F54C7D"/>
    <w:rsid w:val="00F56C3D"/>
    <w:rsid w:val="00F5773B"/>
    <w:rsid w:val="00F61DEA"/>
    <w:rsid w:val="00F63A2B"/>
    <w:rsid w:val="00F65DDB"/>
    <w:rsid w:val="00F6642A"/>
    <w:rsid w:val="00F86F45"/>
    <w:rsid w:val="00F91AA4"/>
    <w:rsid w:val="00F95076"/>
    <w:rsid w:val="00FA0BF9"/>
    <w:rsid w:val="00FA171D"/>
    <w:rsid w:val="00FA285E"/>
    <w:rsid w:val="00FA653E"/>
    <w:rsid w:val="00FB2416"/>
    <w:rsid w:val="00FB67D4"/>
    <w:rsid w:val="00FB7DFE"/>
    <w:rsid w:val="00FC35CF"/>
    <w:rsid w:val="00FC431C"/>
    <w:rsid w:val="00FC5FC9"/>
    <w:rsid w:val="00FC685F"/>
    <w:rsid w:val="00FD1237"/>
    <w:rsid w:val="00FD3D98"/>
    <w:rsid w:val="00FE0692"/>
    <w:rsid w:val="00FE2E27"/>
    <w:rsid w:val="00FE3941"/>
    <w:rsid w:val="00FE5216"/>
    <w:rsid w:val="00FF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FEE"/>
  </w:style>
  <w:style w:type="paragraph" w:styleId="1">
    <w:name w:val="heading 1"/>
    <w:basedOn w:val="a"/>
    <w:next w:val="a"/>
    <w:link w:val="10"/>
    <w:qFormat/>
    <w:rsid w:val="00C11FE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11FEE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69B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069B7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Body Text"/>
    <w:basedOn w:val="a"/>
    <w:rsid w:val="00C11FEE"/>
    <w:rPr>
      <w:sz w:val="28"/>
    </w:rPr>
  </w:style>
  <w:style w:type="paragraph" w:styleId="a4">
    <w:name w:val="Body Text Indent"/>
    <w:basedOn w:val="a"/>
    <w:rsid w:val="00C11FE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11FE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11FE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69B7"/>
    <w:rPr>
      <w:lang w:val="ru-RU" w:eastAsia="ru-RU" w:bidi="ar-SA"/>
    </w:rPr>
  </w:style>
  <w:style w:type="paragraph" w:styleId="a7">
    <w:name w:val="header"/>
    <w:basedOn w:val="a"/>
    <w:link w:val="a8"/>
    <w:rsid w:val="00C11FE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locked/>
    <w:rsid w:val="00C069B7"/>
    <w:rPr>
      <w:lang w:val="ru-RU" w:eastAsia="ru-RU" w:bidi="ar-SA"/>
    </w:rPr>
  </w:style>
  <w:style w:type="character" w:styleId="a9">
    <w:name w:val="page number"/>
    <w:basedOn w:val="a0"/>
    <w:rsid w:val="00C11FEE"/>
  </w:style>
  <w:style w:type="paragraph" w:customStyle="1" w:styleId="ConsPlusNormal">
    <w:name w:val="ConsPlusNormal"/>
    <w:rsid w:val="00C06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C069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C069B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C069B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C069B7"/>
    <w:pPr>
      <w:ind w:left="720"/>
      <w:contextualSpacing/>
    </w:pPr>
  </w:style>
  <w:style w:type="paragraph" w:styleId="ac">
    <w:name w:val="Normal (Web)"/>
    <w:basedOn w:val="a"/>
    <w:rsid w:val="00C069B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qFormat/>
    <w:rsid w:val="00C069B7"/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_"/>
    <w:link w:val="5"/>
    <w:locked/>
    <w:rsid w:val="00C069B7"/>
    <w:rPr>
      <w:sz w:val="18"/>
      <w:szCs w:val="18"/>
      <w:shd w:val="clear" w:color="auto" w:fill="FFFFFF"/>
      <w:lang w:bidi="ar-SA"/>
    </w:rPr>
  </w:style>
  <w:style w:type="paragraph" w:customStyle="1" w:styleId="5">
    <w:name w:val="Основной текст5"/>
    <w:basedOn w:val="a"/>
    <w:link w:val="ad"/>
    <w:rsid w:val="00C069B7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</w:rPr>
  </w:style>
  <w:style w:type="character" w:customStyle="1" w:styleId="Bodytext">
    <w:name w:val="Body text"/>
    <w:rsid w:val="00C069B7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C069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C069B7"/>
    <w:rPr>
      <w:sz w:val="16"/>
      <w:szCs w:val="16"/>
      <w:lang w:val="ru-RU" w:eastAsia="ru-RU" w:bidi="ar-SA"/>
    </w:rPr>
  </w:style>
  <w:style w:type="character" w:customStyle="1" w:styleId="30">
    <w:name w:val="Заголовок 3 Знак"/>
    <w:link w:val="3"/>
    <w:rsid w:val="00C64F5D"/>
    <w:rPr>
      <w:rFonts w:ascii="Arial" w:hAnsi="Arial" w:cs="Arial"/>
      <w:b/>
      <w:bCs/>
      <w:sz w:val="26"/>
      <w:szCs w:val="26"/>
    </w:rPr>
  </w:style>
  <w:style w:type="paragraph" w:styleId="20">
    <w:name w:val="Body Text 2"/>
    <w:basedOn w:val="a"/>
    <w:link w:val="21"/>
    <w:rsid w:val="00C37C1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37C19"/>
  </w:style>
  <w:style w:type="paragraph" w:styleId="ae">
    <w:name w:val="Title"/>
    <w:basedOn w:val="a"/>
    <w:link w:val="af"/>
    <w:qFormat/>
    <w:rsid w:val="00C37C19"/>
    <w:pPr>
      <w:ind w:firstLine="567"/>
      <w:jc w:val="center"/>
    </w:pPr>
    <w:rPr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C37C19"/>
    <w:rPr>
      <w:b/>
      <w:bCs/>
      <w:sz w:val="28"/>
      <w:szCs w:val="24"/>
    </w:rPr>
  </w:style>
  <w:style w:type="paragraph" w:customStyle="1" w:styleId="af0">
    <w:name w:val="Знак Знак Знак Знак"/>
    <w:basedOn w:val="a"/>
    <w:rsid w:val="00C364C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1">
    <w:name w:val="Table Grid"/>
    <w:basedOn w:val="a1"/>
    <w:rsid w:val="00E00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03A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2">
    <w:name w:val="List Paragraph"/>
    <w:basedOn w:val="a"/>
    <w:uiPriority w:val="99"/>
    <w:qFormat/>
    <w:rsid w:val="005E31B4"/>
    <w:pPr>
      <w:ind w:left="720"/>
      <w:contextualSpacing/>
    </w:pPr>
  </w:style>
  <w:style w:type="character" w:styleId="af3">
    <w:name w:val="Hyperlink"/>
    <w:rsid w:val="00310E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444CB5F2147C0398BBE459A8BC4199534D60CAB5345B42FCE099FD04B8004F7B2F83B2D0499129330D99qCt4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929ADE4BF5DF47A183B8951155CB1FE8D7BA61C8438AAB2773057140S56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444CB5F2147C0398BBE459A8BC4199534D60CAB5345B42FCE099FD04B8004F7B2F83B2D0499129330D99qCt4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7ABB8-B065-4768-8237-F6AD7500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32</TotalTime>
  <Pages>9</Pages>
  <Words>2636</Words>
  <Characters>15030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1. Общие положения</vt:lpstr>
      <vt:lpstr>    2. Администрирование доходов</vt:lpstr>
      <vt:lpstr>    3. Администрирование доходов</vt:lpstr>
    </vt:vector>
  </TitlesOfParts>
  <Company>Ростовская область</Company>
  <LinksUpToDate>false</LinksUpToDate>
  <CharactersWithSpaces>17631</CharactersWithSpaces>
  <SharedDoc>false</SharedDoc>
  <HLinks>
    <vt:vector size="54" baseType="variant"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720911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consultantplus://offline/ref=8E929ADE4BF5DF47A183B8951155CB1FE8D7BA61C8438AAB2773057140S56FM</vt:lpwstr>
      </vt:variant>
      <vt:variant>
        <vt:lpwstr/>
      </vt:variant>
      <vt:variant>
        <vt:i4>5308418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1835102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consultantplus://offline/ref=11444CB5F2147C0398BBE459A8BC4199534D60CAB5345B42FCE099FD04B8004F7B2F83B2D0499129330D99qCt4K</vt:lpwstr>
      </vt:variant>
      <vt:variant>
        <vt:lpwstr/>
      </vt:variant>
      <vt:variant>
        <vt:i4>1835102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consultantplus://offline/ref=11444CB5F2147C0398BBE459A8BC4199534D60CAB5345B42FCE099FD04B8004F7B2F83B2D0499129330D99qCt4K</vt:lpwstr>
      </vt:variant>
      <vt:variant>
        <vt:lpwstr/>
      </vt:variant>
      <vt:variant>
        <vt:i4>6881331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6881331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pc-1</cp:lastModifiedBy>
  <cp:revision>11</cp:revision>
  <cp:lastPrinted>2021-09-15T11:20:00Z</cp:lastPrinted>
  <dcterms:created xsi:type="dcterms:W3CDTF">2021-11-29T08:32:00Z</dcterms:created>
  <dcterms:modified xsi:type="dcterms:W3CDTF">2021-11-29T12:42:00Z</dcterms:modified>
</cp:coreProperties>
</file>