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5F" w:rsidRPr="00601DE2" w:rsidRDefault="00F56A5F">
      <w:pPr>
        <w:jc w:val="center"/>
        <w:rPr>
          <w:bCs/>
          <w:sz w:val="26"/>
          <w:szCs w:val="26"/>
        </w:rPr>
      </w:pP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>Ростовская область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>Сальский район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FE46A8" w:rsidRPr="00601DE2">
        <w:rPr>
          <w:rFonts w:ascii="Times New Roman" w:hAnsi="Times New Roman"/>
          <w:b/>
          <w:sz w:val="26"/>
          <w:szCs w:val="26"/>
        </w:rPr>
        <w:t xml:space="preserve">Кручено-Балковского 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</w:p>
    <w:p w:rsidR="00802E76" w:rsidRPr="00601DE2" w:rsidRDefault="00FE2735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FE2735">
        <w:rPr>
          <w:rFonts w:ascii="Times New Roman" w:hAnsi="Times New Roman"/>
          <w:sz w:val="26"/>
          <w:szCs w:val="26"/>
        </w:rPr>
        <w:pict>
          <v:line id="_x0000_s2050" style="position:absolute;left:0;text-align:left;z-index:251657728" from="-8.95pt,-.3pt" to="480.8pt,-.3pt" strokeweight="3pt"/>
        </w:pict>
      </w:r>
    </w:p>
    <w:p w:rsidR="00802E76" w:rsidRPr="00601DE2" w:rsidRDefault="006F044C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>ПОСТАНОВЛЕНИ</w:t>
      </w:r>
      <w:r>
        <w:rPr>
          <w:rFonts w:ascii="Times New Roman" w:hAnsi="Times New Roman"/>
          <w:b/>
          <w:sz w:val="26"/>
          <w:szCs w:val="26"/>
        </w:rPr>
        <w:t>Е</w:t>
      </w:r>
    </w:p>
    <w:p w:rsidR="00802E76" w:rsidRPr="00601DE2" w:rsidRDefault="00802E76" w:rsidP="00912894">
      <w:pPr>
        <w:pStyle w:val="10"/>
        <w:rPr>
          <w:rFonts w:ascii="Times New Roman" w:hAnsi="Times New Roman"/>
          <w:b/>
          <w:sz w:val="26"/>
          <w:szCs w:val="26"/>
        </w:rPr>
      </w:pPr>
    </w:p>
    <w:p w:rsidR="00802E76" w:rsidRPr="000909E9" w:rsidRDefault="00FA5342" w:rsidP="00802E76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0909E9">
        <w:rPr>
          <w:rFonts w:ascii="Times New Roman" w:hAnsi="Times New Roman"/>
          <w:sz w:val="26"/>
          <w:szCs w:val="26"/>
        </w:rPr>
        <w:t>0</w:t>
      </w:r>
      <w:r w:rsidR="00AA78B0">
        <w:rPr>
          <w:rFonts w:ascii="Times New Roman" w:hAnsi="Times New Roman"/>
          <w:sz w:val="26"/>
          <w:szCs w:val="26"/>
        </w:rPr>
        <w:t>4</w:t>
      </w:r>
      <w:r w:rsidR="00A4655C" w:rsidRPr="000909E9">
        <w:rPr>
          <w:rFonts w:ascii="Times New Roman" w:hAnsi="Times New Roman"/>
          <w:sz w:val="26"/>
          <w:szCs w:val="26"/>
        </w:rPr>
        <w:t>.0</w:t>
      </w:r>
      <w:r w:rsidRPr="000909E9">
        <w:rPr>
          <w:rFonts w:ascii="Times New Roman" w:hAnsi="Times New Roman"/>
          <w:sz w:val="26"/>
          <w:szCs w:val="26"/>
        </w:rPr>
        <w:t>6</w:t>
      </w:r>
      <w:r w:rsidR="00633C77" w:rsidRPr="000909E9">
        <w:rPr>
          <w:rFonts w:ascii="Times New Roman" w:hAnsi="Times New Roman"/>
          <w:sz w:val="26"/>
          <w:szCs w:val="26"/>
        </w:rPr>
        <w:t>.201</w:t>
      </w:r>
      <w:r w:rsidR="00A4655C" w:rsidRPr="000909E9">
        <w:rPr>
          <w:rFonts w:ascii="Times New Roman" w:hAnsi="Times New Roman"/>
          <w:sz w:val="26"/>
          <w:szCs w:val="26"/>
        </w:rPr>
        <w:t>4</w:t>
      </w:r>
      <w:r w:rsidR="00633C77" w:rsidRPr="000909E9">
        <w:rPr>
          <w:rFonts w:ascii="Times New Roman" w:hAnsi="Times New Roman"/>
          <w:sz w:val="26"/>
          <w:szCs w:val="26"/>
        </w:rPr>
        <w:t xml:space="preserve"> г.               </w:t>
      </w:r>
      <w:r w:rsidR="000909E9">
        <w:rPr>
          <w:rFonts w:ascii="Times New Roman" w:hAnsi="Times New Roman"/>
          <w:sz w:val="26"/>
          <w:szCs w:val="26"/>
        </w:rPr>
        <w:t xml:space="preserve">  </w:t>
      </w:r>
      <w:r w:rsidR="00633C77" w:rsidRPr="000909E9">
        <w:rPr>
          <w:rFonts w:ascii="Times New Roman" w:hAnsi="Times New Roman"/>
          <w:sz w:val="26"/>
          <w:szCs w:val="26"/>
        </w:rPr>
        <w:t xml:space="preserve">  </w:t>
      </w:r>
      <w:r w:rsidR="000909E9">
        <w:rPr>
          <w:rFonts w:ascii="Times New Roman" w:hAnsi="Times New Roman"/>
          <w:sz w:val="26"/>
          <w:szCs w:val="26"/>
        </w:rPr>
        <w:t xml:space="preserve">      </w:t>
      </w:r>
      <w:r w:rsidR="00633C77" w:rsidRPr="000909E9">
        <w:rPr>
          <w:rFonts w:ascii="Times New Roman" w:hAnsi="Times New Roman"/>
          <w:sz w:val="26"/>
          <w:szCs w:val="26"/>
        </w:rPr>
        <w:t xml:space="preserve">       </w:t>
      </w:r>
      <w:r w:rsidR="00FE46A8" w:rsidRPr="000909E9">
        <w:rPr>
          <w:rFonts w:ascii="Times New Roman" w:hAnsi="Times New Roman"/>
          <w:sz w:val="26"/>
          <w:szCs w:val="26"/>
        </w:rPr>
        <w:t>с. Крученая Балка</w:t>
      </w:r>
      <w:r w:rsidR="00633C77" w:rsidRPr="000909E9">
        <w:rPr>
          <w:rFonts w:ascii="Times New Roman" w:hAnsi="Times New Roman"/>
          <w:sz w:val="26"/>
          <w:szCs w:val="26"/>
        </w:rPr>
        <w:t xml:space="preserve">     </w:t>
      </w:r>
      <w:r w:rsidR="000909E9">
        <w:rPr>
          <w:rFonts w:ascii="Times New Roman" w:hAnsi="Times New Roman"/>
          <w:sz w:val="26"/>
          <w:szCs w:val="26"/>
        </w:rPr>
        <w:t xml:space="preserve">  </w:t>
      </w:r>
      <w:r w:rsidR="00633C77" w:rsidRPr="000909E9">
        <w:rPr>
          <w:rFonts w:ascii="Times New Roman" w:hAnsi="Times New Roman"/>
          <w:sz w:val="26"/>
          <w:szCs w:val="26"/>
        </w:rPr>
        <w:t xml:space="preserve">              </w:t>
      </w:r>
      <w:r w:rsidR="00601DE2" w:rsidRPr="000909E9">
        <w:rPr>
          <w:rFonts w:ascii="Times New Roman" w:hAnsi="Times New Roman"/>
          <w:sz w:val="26"/>
          <w:szCs w:val="26"/>
        </w:rPr>
        <w:t xml:space="preserve">                              №</w:t>
      </w:r>
      <w:r w:rsidRPr="000909E9">
        <w:rPr>
          <w:rFonts w:ascii="Times New Roman" w:hAnsi="Times New Roman"/>
          <w:sz w:val="26"/>
          <w:szCs w:val="26"/>
        </w:rPr>
        <w:t>113</w:t>
      </w:r>
    </w:p>
    <w:p w:rsidR="00802E76" w:rsidRPr="000909E9" w:rsidRDefault="00802E76" w:rsidP="00802E76">
      <w:pPr>
        <w:ind w:right="4702"/>
        <w:jc w:val="both"/>
        <w:rPr>
          <w:sz w:val="26"/>
          <w:szCs w:val="26"/>
        </w:rPr>
      </w:pPr>
    </w:p>
    <w:p w:rsidR="00FA5342" w:rsidRPr="000909E9" w:rsidRDefault="00FA5342" w:rsidP="000909E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0909E9">
        <w:rPr>
          <w:rFonts w:ascii="Times New Roman" w:hAnsi="Times New Roman" w:cs="Times New Roman"/>
          <w:bCs/>
          <w:sz w:val="26"/>
          <w:szCs w:val="26"/>
        </w:rPr>
        <w:t>Об отмене постановления Администрации</w:t>
      </w:r>
    </w:p>
    <w:p w:rsidR="00FA5342" w:rsidRPr="000909E9" w:rsidRDefault="00FA5342" w:rsidP="000909E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0909E9">
        <w:rPr>
          <w:rFonts w:ascii="Times New Roman" w:hAnsi="Times New Roman" w:cs="Times New Roman"/>
          <w:bCs/>
          <w:sz w:val="26"/>
          <w:szCs w:val="26"/>
        </w:rPr>
        <w:t xml:space="preserve"> Кручено-Балковского сельского поселения от  </w:t>
      </w:r>
    </w:p>
    <w:p w:rsidR="006F044C" w:rsidRPr="000909E9" w:rsidRDefault="00FA5342" w:rsidP="000909E9">
      <w:pPr>
        <w:ind w:right="4676"/>
        <w:jc w:val="both"/>
        <w:rPr>
          <w:bCs/>
          <w:sz w:val="26"/>
          <w:szCs w:val="26"/>
        </w:rPr>
      </w:pPr>
      <w:r w:rsidRPr="000909E9">
        <w:rPr>
          <w:bCs/>
          <w:sz w:val="26"/>
          <w:szCs w:val="26"/>
        </w:rPr>
        <w:t>26.03.2013 г. № 55 «Об утверждении административного регламента осуществления муниципального контроля за проведением муниципальных лотерей на территории Кручено-Балковского сельского поселения»</w:t>
      </w:r>
    </w:p>
    <w:p w:rsidR="00FA5342" w:rsidRPr="006F044C" w:rsidRDefault="00FA5342" w:rsidP="00FA5342">
      <w:pPr>
        <w:rPr>
          <w:b/>
          <w:sz w:val="26"/>
          <w:szCs w:val="26"/>
        </w:rPr>
      </w:pPr>
    </w:p>
    <w:p w:rsidR="00FA5342" w:rsidRPr="00FA5342" w:rsidRDefault="00FA5342" w:rsidP="00FA534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FA5342">
        <w:rPr>
          <w:rFonts w:ascii="Times New Roman" w:hAnsi="Times New Roman" w:cs="Times New Roman"/>
          <w:sz w:val="26"/>
          <w:szCs w:val="26"/>
        </w:rPr>
        <w:t xml:space="preserve">           Рассмотрев протест </w:t>
      </w:r>
      <w:r>
        <w:rPr>
          <w:rFonts w:ascii="Times New Roman" w:hAnsi="Times New Roman" w:cs="Times New Roman"/>
          <w:sz w:val="26"/>
          <w:szCs w:val="26"/>
        </w:rPr>
        <w:t xml:space="preserve">Сальского городского </w:t>
      </w:r>
      <w:r w:rsidRPr="00FA5342">
        <w:rPr>
          <w:rFonts w:ascii="Times New Roman" w:hAnsi="Times New Roman" w:cs="Times New Roman"/>
          <w:sz w:val="26"/>
          <w:szCs w:val="26"/>
        </w:rPr>
        <w:t xml:space="preserve">прокурора № </w:t>
      </w:r>
      <w:r>
        <w:rPr>
          <w:rFonts w:ascii="Times New Roman" w:hAnsi="Times New Roman" w:cs="Times New Roman"/>
          <w:sz w:val="26"/>
          <w:szCs w:val="26"/>
        </w:rPr>
        <w:t>ПРТ-67-4</w:t>
      </w:r>
      <w:r w:rsidRPr="00FA5342">
        <w:rPr>
          <w:rFonts w:ascii="Times New Roman" w:hAnsi="Times New Roman" w:cs="Times New Roman"/>
          <w:sz w:val="26"/>
          <w:szCs w:val="26"/>
        </w:rPr>
        <w:t xml:space="preserve"> 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FA534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A5342">
        <w:rPr>
          <w:rFonts w:ascii="Times New Roman" w:hAnsi="Times New Roman" w:cs="Times New Roman"/>
          <w:sz w:val="26"/>
          <w:szCs w:val="26"/>
        </w:rPr>
        <w:t>.2014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342">
        <w:rPr>
          <w:rFonts w:ascii="Times New Roman" w:hAnsi="Times New Roman" w:cs="Times New Roman"/>
          <w:sz w:val="26"/>
          <w:szCs w:val="26"/>
        </w:rPr>
        <w:t xml:space="preserve">г., в целях приведения  нормативно правовых актов администрации </w:t>
      </w:r>
      <w:r>
        <w:rPr>
          <w:rFonts w:ascii="Times New Roman" w:hAnsi="Times New Roman" w:cs="Times New Roman"/>
          <w:sz w:val="26"/>
          <w:szCs w:val="26"/>
        </w:rPr>
        <w:t>Кручено-Балковского</w:t>
      </w:r>
      <w:r w:rsidRPr="00FA5342">
        <w:rPr>
          <w:rFonts w:ascii="Times New Roman" w:hAnsi="Times New Roman" w:cs="Times New Roman"/>
          <w:sz w:val="26"/>
          <w:szCs w:val="26"/>
        </w:rPr>
        <w:t xml:space="preserve"> сельского поселения в  соответствие  действующему законодательству,</w:t>
      </w:r>
    </w:p>
    <w:p w:rsidR="006F044C" w:rsidRPr="006F044C" w:rsidRDefault="006F044C" w:rsidP="006F044C">
      <w:pPr>
        <w:ind w:firstLine="708"/>
        <w:jc w:val="both"/>
        <w:rPr>
          <w:sz w:val="26"/>
          <w:szCs w:val="26"/>
        </w:rPr>
      </w:pPr>
    </w:p>
    <w:p w:rsidR="006F044C" w:rsidRPr="006F044C" w:rsidRDefault="006F044C" w:rsidP="006F044C">
      <w:pPr>
        <w:ind w:firstLine="708"/>
        <w:jc w:val="center"/>
        <w:rPr>
          <w:b/>
          <w:bCs/>
          <w:sz w:val="26"/>
          <w:szCs w:val="26"/>
        </w:rPr>
      </w:pPr>
      <w:r w:rsidRPr="006F044C">
        <w:rPr>
          <w:b/>
          <w:bCs/>
          <w:sz w:val="26"/>
          <w:szCs w:val="26"/>
        </w:rPr>
        <w:t>ПОСТАНОВЛЯЕТ:</w:t>
      </w:r>
    </w:p>
    <w:p w:rsidR="006F044C" w:rsidRPr="006F044C" w:rsidRDefault="006F044C" w:rsidP="006F044C">
      <w:pPr>
        <w:ind w:firstLine="708"/>
        <w:jc w:val="both"/>
        <w:rPr>
          <w:bCs/>
          <w:sz w:val="26"/>
          <w:szCs w:val="26"/>
        </w:rPr>
      </w:pPr>
    </w:p>
    <w:p w:rsidR="000909E9" w:rsidRDefault="000909E9" w:rsidP="000909E9">
      <w:pPr>
        <w:pStyle w:val="a9"/>
        <w:ind w:firstLine="708"/>
        <w:jc w:val="both"/>
      </w:pPr>
      <w:r w:rsidRPr="000909E9">
        <w:rPr>
          <w:rFonts w:ascii="Times New Roman" w:hAnsi="Times New Roman" w:cs="Times New Roman"/>
          <w:sz w:val="26"/>
          <w:szCs w:val="26"/>
        </w:rPr>
        <w:t xml:space="preserve">1.  Отменить постановление </w:t>
      </w:r>
      <w:r w:rsidRPr="000909E9">
        <w:rPr>
          <w:rFonts w:ascii="Times New Roman" w:hAnsi="Times New Roman" w:cs="Times New Roman"/>
          <w:bCs/>
          <w:sz w:val="26"/>
          <w:szCs w:val="26"/>
        </w:rPr>
        <w:t>Администрации Кручено-Балковского сельского поселения от  26.03.2013 г. № 55 «Об утверждении административного регламента осуществления муниципального контроля за проведением муниципальных лотерей на территории Кручено-Балковского сельского поселения».</w:t>
      </w:r>
      <w:r>
        <w:t> </w:t>
      </w:r>
    </w:p>
    <w:p w:rsidR="000909E9" w:rsidRPr="000909E9" w:rsidRDefault="000909E9" w:rsidP="000909E9">
      <w:pPr>
        <w:pStyle w:val="a9"/>
        <w:spacing w:before="5" w:line="31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9E9">
        <w:rPr>
          <w:rFonts w:ascii="Times New Roman" w:hAnsi="Times New Roman" w:cs="Times New Roman"/>
          <w:sz w:val="26"/>
          <w:szCs w:val="26"/>
        </w:rPr>
        <w:t xml:space="preserve">2.  </w:t>
      </w:r>
      <w:r w:rsidRPr="000909E9">
        <w:rPr>
          <w:rFonts w:ascii="Times New Roman" w:hAnsi="Times New Roman" w:cs="Times New Roman"/>
          <w:spacing w:val="-3"/>
          <w:sz w:val="26"/>
          <w:szCs w:val="26"/>
        </w:rPr>
        <w:t>Настоящее постановление вступает в силу со дня его подписания и подлежит обнародованию.</w:t>
      </w:r>
    </w:p>
    <w:p w:rsidR="00902224" w:rsidRPr="00B9608D" w:rsidRDefault="00902224" w:rsidP="00B9608D">
      <w:pPr>
        <w:jc w:val="both"/>
        <w:rPr>
          <w:sz w:val="26"/>
          <w:szCs w:val="26"/>
        </w:rPr>
      </w:pPr>
      <w:r w:rsidRPr="00B9608D">
        <w:rPr>
          <w:sz w:val="26"/>
          <w:szCs w:val="26"/>
        </w:rPr>
        <w:tab/>
      </w:r>
    </w:p>
    <w:p w:rsidR="00802E76" w:rsidRPr="00601DE2" w:rsidRDefault="00802E76" w:rsidP="00802E76">
      <w:pPr>
        <w:pStyle w:val="10"/>
        <w:rPr>
          <w:rFonts w:ascii="Times New Roman" w:hAnsi="Times New Roman"/>
          <w:b/>
          <w:sz w:val="26"/>
          <w:szCs w:val="26"/>
        </w:rPr>
      </w:pPr>
    </w:p>
    <w:p w:rsidR="00ED21C4" w:rsidRPr="00601DE2" w:rsidRDefault="00ED21C4" w:rsidP="00802E76">
      <w:pPr>
        <w:pStyle w:val="10"/>
        <w:rPr>
          <w:rFonts w:ascii="Times New Roman" w:hAnsi="Times New Roman"/>
          <w:b/>
          <w:sz w:val="26"/>
          <w:szCs w:val="26"/>
        </w:rPr>
      </w:pPr>
    </w:p>
    <w:p w:rsidR="00FE46A8" w:rsidRPr="00AA78B0" w:rsidRDefault="00802E76" w:rsidP="00802E76">
      <w:pPr>
        <w:pStyle w:val="10"/>
        <w:rPr>
          <w:rFonts w:ascii="Times New Roman" w:hAnsi="Times New Roman"/>
          <w:sz w:val="26"/>
          <w:szCs w:val="26"/>
        </w:rPr>
      </w:pPr>
      <w:r w:rsidRPr="00AA78B0">
        <w:rPr>
          <w:rFonts w:ascii="Times New Roman" w:hAnsi="Times New Roman"/>
          <w:sz w:val="26"/>
          <w:szCs w:val="26"/>
        </w:rPr>
        <w:t xml:space="preserve">Глава </w:t>
      </w:r>
      <w:r w:rsidR="00FE46A8" w:rsidRPr="00AA78B0">
        <w:rPr>
          <w:rFonts w:ascii="Times New Roman" w:hAnsi="Times New Roman"/>
          <w:sz w:val="26"/>
          <w:szCs w:val="26"/>
        </w:rPr>
        <w:t xml:space="preserve">Кручено-Балковского </w:t>
      </w:r>
    </w:p>
    <w:p w:rsidR="00802E76" w:rsidRPr="00AA78B0" w:rsidRDefault="00802E76" w:rsidP="00802E76">
      <w:pPr>
        <w:pStyle w:val="10"/>
        <w:rPr>
          <w:rFonts w:ascii="Times New Roman" w:hAnsi="Times New Roman"/>
          <w:sz w:val="26"/>
          <w:szCs w:val="26"/>
        </w:rPr>
      </w:pPr>
      <w:r w:rsidRPr="00AA78B0">
        <w:rPr>
          <w:rFonts w:ascii="Times New Roman" w:hAnsi="Times New Roman"/>
          <w:sz w:val="26"/>
          <w:szCs w:val="26"/>
        </w:rPr>
        <w:t xml:space="preserve"> сельского поселения             </w:t>
      </w:r>
      <w:r w:rsidR="00FE46A8" w:rsidRPr="00AA78B0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AA78B0">
        <w:rPr>
          <w:rFonts w:ascii="Times New Roman" w:hAnsi="Times New Roman"/>
          <w:sz w:val="26"/>
          <w:szCs w:val="26"/>
        </w:rPr>
        <w:t xml:space="preserve">                   </w:t>
      </w:r>
      <w:r w:rsidR="00FE46A8" w:rsidRPr="00AA78B0">
        <w:rPr>
          <w:rFonts w:ascii="Times New Roman" w:hAnsi="Times New Roman"/>
          <w:sz w:val="26"/>
          <w:szCs w:val="26"/>
        </w:rPr>
        <w:t>В.В. Ткачев</w:t>
      </w:r>
    </w:p>
    <w:p w:rsidR="00601DE2" w:rsidRPr="00AA78B0" w:rsidRDefault="000909E9" w:rsidP="000909E9">
      <w:pPr>
        <w:pStyle w:val="ab"/>
        <w:ind w:right="-1" w:firstLine="0"/>
        <w:rPr>
          <w:color w:val="FFFFFF" w:themeColor="background1"/>
          <w:szCs w:val="28"/>
        </w:rPr>
      </w:pPr>
      <w:r w:rsidRPr="00AA78B0">
        <w:rPr>
          <w:color w:val="FFFFFF" w:themeColor="background1"/>
          <w:szCs w:val="28"/>
        </w:rPr>
        <w:t>Верно: ведущий специалист                                                           С.В. Олейников</w:t>
      </w:r>
    </w:p>
    <w:p w:rsidR="00B771B9" w:rsidRPr="00AA78B0" w:rsidRDefault="00B771B9" w:rsidP="00802E76">
      <w:pPr>
        <w:pStyle w:val="ab"/>
        <w:ind w:right="4706"/>
        <w:rPr>
          <w:color w:val="000000"/>
          <w:szCs w:val="28"/>
        </w:rPr>
      </w:pPr>
    </w:p>
    <w:p w:rsidR="00B771B9" w:rsidRDefault="00B771B9" w:rsidP="00802E76">
      <w:pPr>
        <w:pStyle w:val="ab"/>
        <w:ind w:right="4706"/>
        <w:rPr>
          <w:color w:val="000000"/>
          <w:szCs w:val="28"/>
        </w:rPr>
      </w:pPr>
    </w:p>
    <w:p w:rsidR="00C542A3" w:rsidRDefault="00C542A3" w:rsidP="00802E76">
      <w:pPr>
        <w:pStyle w:val="ab"/>
        <w:ind w:right="4706"/>
        <w:rPr>
          <w:color w:val="000000"/>
          <w:szCs w:val="28"/>
        </w:rPr>
      </w:pPr>
    </w:p>
    <w:p w:rsidR="00C542A3" w:rsidRDefault="00C542A3" w:rsidP="00802E76">
      <w:pPr>
        <w:pStyle w:val="ab"/>
        <w:ind w:right="4706"/>
        <w:rPr>
          <w:color w:val="000000"/>
          <w:szCs w:val="28"/>
        </w:rPr>
      </w:pPr>
    </w:p>
    <w:p w:rsidR="000A642B" w:rsidRDefault="000A642B" w:rsidP="00802E76">
      <w:pPr>
        <w:pStyle w:val="ab"/>
        <w:ind w:right="4706"/>
        <w:rPr>
          <w:color w:val="000000"/>
          <w:szCs w:val="28"/>
        </w:rPr>
      </w:pPr>
    </w:p>
    <w:p w:rsidR="00C542A3" w:rsidRDefault="00C542A3" w:rsidP="00802E76">
      <w:pPr>
        <w:pStyle w:val="ab"/>
        <w:ind w:right="4706"/>
        <w:rPr>
          <w:color w:val="000000"/>
          <w:szCs w:val="28"/>
        </w:rPr>
      </w:pPr>
    </w:p>
    <w:p w:rsidR="00AE4B9C" w:rsidRDefault="00AE4B9C" w:rsidP="00802E76">
      <w:pPr>
        <w:pStyle w:val="ab"/>
        <w:ind w:right="4706"/>
        <w:rPr>
          <w:color w:val="000000"/>
          <w:szCs w:val="28"/>
        </w:rPr>
      </w:pPr>
    </w:p>
    <w:p w:rsidR="00902224" w:rsidRDefault="00902224" w:rsidP="0091259F">
      <w:pPr>
        <w:pStyle w:val="ab"/>
        <w:ind w:right="4706"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Вносит</w:t>
      </w:r>
      <w:r w:rsidR="0091259F" w:rsidRPr="0091259F">
        <w:rPr>
          <w:color w:val="000000"/>
          <w:sz w:val="16"/>
          <w:szCs w:val="16"/>
        </w:rPr>
        <w:t>:</w:t>
      </w:r>
    </w:p>
    <w:p w:rsidR="00FE46A8" w:rsidRDefault="00902224" w:rsidP="0091259F">
      <w:pPr>
        <w:pStyle w:val="ab"/>
        <w:ind w:right="4706"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Ведущий специалист </w:t>
      </w:r>
      <w:r w:rsidR="0091259F" w:rsidRPr="0091259F">
        <w:rPr>
          <w:color w:val="000000"/>
          <w:sz w:val="16"/>
          <w:szCs w:val="16"/>
        </w:rPr>
        <w:t xml:space="preserve"> </w:t>
      </w:r>
      <w:r w:rsidR="00ED21C4">
        <w:rPr>
          <w:color w:val="000000"/>
          <w:sz w:val="16"/>
          <w:szCs w:val="16"/>
        </w:rPr>
        <w:t>Олейников С.В.</w:t>
      </w:r>
      <w:r w:rsidR="0091259F" w:rsidRPr="0091259F">
        <w:rPr>
          <w:color w:val="000000"/>
          <w:sz w:val="16"/>
          <w:szCs w:val="16"/>
        </w:rPr>
        <w:t xml:space="preserve"> </w:t>
      </w:r>
    </w:p>
    <w:sectPr w:rsidR="00FE46A8" w:rsidSect="00C542A3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83" w:rsidRDefault="00E63683">
      <w:r>
        <w:separator/>
      </w:r>
    </w:p>
  </w:endnote>
  <w:endnote w:type="continuationSeparator" w:id="1">
    <w:p w:rsidR="00E63683" w:rsidRDefault="00E6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5F" w:rsidRDefault="00FE2735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4pt;margin-top:.8pt;width:16.25pt;height:14.3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56A5F" w:rsidRDefault="00FE2735">
                <w:pPr>
                  <w:pStyle w:val="a7"/>
                </w:pPr>
                <w:r>
                  <w:rPr>
                    <w:rStyle w:val="a5"/>
                  </w:rPr>
                  <w:fldChar w:fldCharType="begin"/>
                </w:r>
                <w:r w:rsidR="00F56A5F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AA78B0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83" w:rsidRDefault="00E63683">
      <w:r>
        <w:separator/>
      </w:r>
    </w:p>
  </w:footnote>
  <w:footnote w:type="continuationSeparator" w:id="1">
    <w:p w:rsidR="00E63683" w:rsidRDefault="00E63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EA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697BF7"/>
    <w:multiLevelType w:val="hybridMultilevel"/>
    <w:tmpl w:val="C17A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65C79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C395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D02D61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6B13D0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8C5D14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6659C3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B6282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5A413C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5D41A4"/>
    <w:multiLevelType w:val="hybridMultilevel"/>
    <w:tmpl w:val="4502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2134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640E16"/>
    <w:multiLevelType w:val="multilevel"/>
    <w:tmpl w:val="887454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3001549F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56060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EC6A9F"/>
    <w:multiLevelType w:val="multilevel"/>
    <w:tmpl w:val="519A1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1F3290"/>
    <w:multiLevelType w:val="hybridMultilevel"/>
    <w:tmpl w:val="4502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961747"/>
    <w:multiLevelType w:val="multilevel"/>
    <w:tmpl w:val="269A3B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3481AB8"/>
    <w:multiLevelType w:val="multilevel"/>
    <w:tmpl w:val="3B04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64043DD7"/>
    <w:multiLevelType w:val="singleLevel"/>
    <w:tmpl w:val="B9BA850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>
    <w:nsid w:val="64E03863"/>
    <w:multiLevelType w:val="multilevel"/>
    <w:tmpl w:val="E4FAFE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5967C61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8166E69"/>
    <w:multiLevelType w:val="hybridMultilevel"/>
    <w:tmpl w:val="FFC4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14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0001A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5F16818"/>
    <w:multiLevelType w:val="hybridMultilevel"/>
    <w:tmpl w:val="0C602B64"/>
    <w:lvl w:ilvl="0" w:tplc="F8C43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5377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>
    <w:nsid w:val="7DC2431E"/>
    <w:multiLevelType w:val="hybridMultilevel"/>
    <w:tmpl w:val="183C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13"/>
  </w:num>
  <w:num w:numId="5">
    <w:abstractNumId w:val="10"/>
  </w:num>
  <w:num w:numId="6">
    <w:abstractNumId w:val="2"/>
  </w:num>
  <w:num w:numId="7">
    <w:abstractNumId w:val="19"/>
  </w:num>
  <w:num w:numId="8">
    <w:abstractNumId w:val="27"/>
  </w:num>
  <w:num w:numId="9">
    <w:abstractNumId w:val="12"/>
  </w:num>
  <w:num w:numId="10">
    <w:abstractNumId w:val="4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0"/>
  </w:num>
  <w:num w:numId="16">
    <w:abstractNumId w:val="26"/>
  </w:num>
  <w:num w:numId="17">
    <w:abstractNumId w:val="29"/>
  </w:num>
  <w:num w:numId="18">
    <w:abstractNumId w:val="20"/>
  </w:num>
  <w:num w:numId="19">
    <w:abstractNumId w:val="8"/>
  </w:num>
  <w:num w:numId="20">
    <w:abstractNumId w:val="6"/>
  </w:num>
  <w:num w:numId="21">
    <w:abstractNumId w:val="24"/>
  </w:num>
  <w:num w:numId="22">
    <w:abstractNumId w:val="23"/>
  </w:num>
  <w:num w:numId="23">
    <w:abstractNumId w:val="7"/>
  </w:num>
  <w:num w:numId="24">
    <w:abstractNumId w:val="22"/>
  </w:num>
  <w:num w:numId="25">
    <w:abstractNumId w:val="28"/>
  </w:num>
  <w:num w:numId="26">
    <w:abstractNumId w:val="3"/>
  </w:num>
  <w:num w:numId="27">
    <w:abstractNumId w:val="18"/>
  </w:num>
  <w:num w:numId="28">
    <w:abstractNumId w:val="25"/>
  </w:num>
  <w:num w:numId="29">
    <w:abstractNumId w:val="1"/>
  </w:num>
  <w:num w:numId="30">
    <w:abstractNumId w:val="1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0B7C"/>
    <w:rsid w:val="0001562F"/>
    <w:rsid w:val="000216F1"/>
    <w:rsid w:val="00036490"/>
    <w:rsid w:val="000661BE"/>
    <w:rsid w:val="00086F40"/>
    <w:rsid w:val="00087EA7"/>
    <w:rsid w:val="000909E9"/>
    <w:rsid w:val="000950F8"/>
    <w:rsid w:val="00097033"/>
    <w:rsid w:val="000A642B"/>
    <w:rsid w:val="000F2732"/>
    <w:rsid w:val="00124578"/>
    <w:rsid w:val="0012630C"/>
    <w:rsid w:val="00136613"/>
    <w:rsid w:val="001377BB"/>
    <w:rsid w:val="00137F59"/>
    <w:rsid w:val="00161DC5"/>
    <w:rsid w:val="001757AF"/>
    <w:rsid w:val="001828ED"/>
    <w:rsid w:val="00183961"/>
    <w:rsid w:val="00184E42"/>
    <w:rsid w:val="001A171D"/>
    <w:rsid w:val="001C2C89"/>
    <w:rsid w:val="001D4769"/>
    <w:rsid w:val="001D706C"/>
    <w:rsid w:val="001D7B84"/>
    <w:rsid w:val="001F2976"/>
    <w:rsid w:val="00212CA4"/>
    <w:rsid w:val="00226CB6"/>
    <w:rsid w:val="00226EDB"/>
    <w:rsid w:val="002404DE"/>
    <w:rsid w:val="00246B05"/>
    <w:rsid w:val="00266E46"/>
    <w:rsid w:val="002760D5"/>
    <w:rsid w:val="002A1CCD"/>
    <w:rsid w:val="002A7779"/>
    <w:rsid w:val="002D4D17"/>
    <w:rsid w:val="003105BB"/>
    <w:rsid w:val="00312823"/>
    <w:rsid w:val="00314AA7"/>
    <w:rsid w:val="003159D0"/>
    <w:rsid w:val="003218EF"/>
    <w:rsid w:val="00321BB0"/>
    <w:rsid w:val="00343B0A"/>
    <w:rsid w:val="00351E52"/>
    <w:rsid w:val="0035201E"/>
    <w:rsid w:val="00357AB6"/>
    <w:rsid w:val="00373C43"/>
    <w:rsid w:val="0038102C"/>
    <w:rsid w:val="003A323F"/>
    <w:rsid w:val="003A72E6"/>
    <w:rsid w:val="003B6C33"/>
    <w:rsid w:val="003C3AAC"/>
    <w:rsid w:val="0043221C"/>
    <w:rsid w:val="004502D9"/>
    <w:rsid w:val="004B199A"/>
    <w:rsid w:val="004D04E9"/>
    <w:rsid w:val="004D65D3"/>
    <w:rsid w:val="004E4BAE"/>
    <w:rsid w:val="004E72B9"/>
    <w:rsid w:val="004F45F8"/>
    <w:rsid w:val="00543456"/>
    <w:rsid w:val="005508D1"/>
    <w:rsid w:val="005630E0"/>
    <w:rsid w:val="00570732"/>
    <w:rsid w:val="00594D11"/>
    <w:rsid w:val="005950A1"/>
    <w:rsid w:val="005A4BFA"/>
    <w:rsid w:val="005C2D93"/>
    <w:rsid w:val="005E1062"/>
    <w:rsid w:val="005F1D53"/>
    <w:rsid w:val="00600181"/>
    <w:rsid w:val="00601DE2"/>
    <w:rsid w:val="00620F91"/>
    <w:rsid w:val="00633C0F"/>
    <w:rsid w:val="00633C77"/>
    <w:rsid w:val="00651E10"/>
    <w:rsid w:val="00656CE3"/>
    <w:rsid w:val="00657912"/>
    <w:rsid w:val="0066292F"/>
    <w:rsid w:val="006A53EC"/>
    <w:rsid w:val="006B3C7B"/>
    <w:rsid w:val="006C5F85"/>
    <w:rsid w:val="006D1955"/>
    <w:rsid w:val="006D22DC"/>
    <w:rsid w:val="006D45B6"/>
    <w:rsid w:val="006E438A"/>
    <w:rsid w:val="006F044C"/>
    <w:rsid w:val="006F1E2B"/>
    <w:rsid w:val="006F278A"/>
    <w:rsid w:val="00720C01"/>
    <w:rsid w:val="0073599D"/>
    <w:rsid w:val="007455B0"/>
    <w:rsid w:val="007468C9"/>
    <w:rsid w:val="00753901"/>
    <w:rsid w:val="007672AC"/>
    <w:rsid w:val="00791276"/>
    <w:rsid w:val="007A0B7C"/>
    <w:rsid w:val="007A467B"/>
    <w:rsid w:val="007E34CF"/>
    <w:rsid w:val="00802E76"/>
    <w:rsid w:val="00805530"/>
    <w:rsid w:val="00812D3D"/>
    <w:rsid w:val="00835806"/>
    <w:rsid w:val="00846E90"/>
    <w:rsid w:val="00884D47"/>
    <w:rsid w:val="008929DC"/>
    <w:rsid w:val="008B260C"/>
    <w:rsid w:val="008B38F8"/>
    <w:rsid w:val="008B47D7"/>
    <w:rsid w:val="00902224"/>
    <w:rsid w:val="0091259F"/>
    <w:rsid w:val="00912894"/>
    <w:rsid w:val="00913DBF"/>
    <w:rsid w:val="009344F2"/>
    <w:rsid w:val="00962104"/>
    <w:rsid w:val="00962658"/>
    <w:rsid w:val="00972A3E"/>
    <w:rsid w:val="00976CC5"/>
    <w:rsid w:val="0099782C"/>
    <w:rsid w:val="009B395F"/>
    <w:rsid w:val="009B6594"/>
    <w:rsid w:val="009C36AF"/>
    <w:rsid w:val="009C7B8C"/>
    <w:rsid w:val="009D0B10"/>
    <w:rsid w:val="009D4124"/>
    <w:rsid w:val="009E739E"/>
    <w:rsid w:val="009F7E46"/>
    <w:rsid w:val="00A14985"/>
    <w:rsid w:val="00A14F0A"/>
    <w:rsid w:val="00A24AFF"/>
    <w:rsid w:val="00A41EB7"/>
    <w:rsid w:val="00A4655C"/>
    <w:rsid w:val="00A47547"/>
    <w:rsid w:val="00A70B49"/>
    <w:rsid w:val="00A7535A"/>
    <w:rsid w:val="00A80097"/>
    <w:rsid w:val="00A877C0"/>
    <w:rsid w:val="00A93E7B"/>
    <w:rsid w:val="00AA78B0"/>
    <w:rsid w:val="00AD271E"/>
    <w:rsid w:val="00AE4B9C"/>
    <w:rsid w:val="00B036D9"/>
    <w:rsid w:val="00B11026"/>
    <w:rsid w:val="00B33BD3"/>
    <w:rsid w:val="00B369B0"/>
    <w:rsid w:val="00B4671D"/>
    <w:rsid w:val="00B771B9"/>
    <w:rsid w:val="00B9608D"/>
    <w:rsid w:val="00BA48C6"/>
    <w:rsid w:val="00BA5563"/>
    <w:rsid w:val="00BB66E4"/>
    <w:rsid w:val="00BC6E6D"/>
    <w:rsid w:val="00BD6D9A"/>
    <w:rsid w:val="00BE697E"/>
    <w:rsid w:val="00BF4EFD"/>
    <w:rsid w:val="00C05347"/>
    <w:rsid w:val="00C1121A"/>
    <w:rsid w:val="00C24FB4"/>
    <w:rsid w:val="00C30574"/>
    <w:rsid w:val="00C34C91"/>
    <w:rsid w:val="00C42BD3"/>
    <w:rsid w:val="00C542A3"/>
    <w:rsid w:val="00CB0084"/>
    <w:rsid w:val="00CB5368"/>
    <w:rsid w:val="00CB771B"/>
    <w:rsid w:val="00CE56EE"/>
    <w:rsid w:val="00D004F4"/>
    <w:rsid w:val="00D02BCA"/>
    <w:rsid w:val="00D066B7"/>
    <w:rsid w:val="00D62DE2"/>
    <w:rsid w:val="00D804D6"/>
    <w:rsid w:val="00D82E5A"/>
    <w:rsid w:val="00DA02A4"/>
    <w:rsid w:val="00DA6E82"/>
    <w:rsid w:val="00DA7603"/>
    <w:rsid w:val="00DB2E10"/>
    <w:rsid w:val="00DC1502"/>
    <w:rsid w:val="00DC57CC"/>
    <w:rsid w:val="00DE0D21"/>
    <w:rsid w:val="00E1216C"/>
    <w:rsid w:val="00E17ABA"/>
    <w:rsid w:val="00E24C7F"/>
    <w:rsid w:val="00E611AF"/>
    <w:rsid w:val="00E63683"/>
    <w:rsid w:val="00E86818"/>
    <w:rsid w:val="00E87278"/>
    <w:rsid w:val="00EB49AB"/>
    <w:rsid w:val="00EC48D4"/>
    <w:rsid w:val="00ED21C4"/>
    <w:rsid w:val="00ED4D02"/>
    <w:rsid w:val="00ED73D6"/>
    <w:rsid w:val="00EF0595"/>
    <w:rsid w:val="00F151A3"/>
    <w:rsid w:val="00F25DAB"/>
    <w:rsid w:val="00F56A5F"/>
    <w:rsid w:val="00F56F7E"/>
    <w:rsid w:val="00F62365"/>
    <w:rsid w:val="00F71F8F"/>
    <w:rsid w:val="00F748EB"/>
    <w:rsid w:val="00F76A08"/>
    <w:rsid w:val="00FA5342"/>
    <w:rsid w:val="00FB5F7D"/>
    <w:rsid w:val="00FC6A25"/>
    <w:rsid w:val="00FC7518"/>
    <w:rsid w:val="00FE1487"/>
    <w:rsid w:val="00FE2735"/>
    <w:rsid w:val="00F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3"/>
    <w:rPr>
      <w:sz w:val="28"/>
    </w:rPr>
  </w:style>
  <w:style w:type="paragraph" w:styleId="1">
    <w:name w:val="heading 1"/>
    <w:basedOn w:val="a"/>
    <w:next w:val="a"/>
    <w:qFormat/>
    <w:rsid w:val="00656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56CE3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56CE3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656CE3"/>
    <w:pPr>
      <w:suppressAutoHyphens/>
      <w:spacing w:after="840"/>
      <w:ind w:right="5103"/>
    </w:pPr>
  </w:style>
  <w:style w:type="character" w:styleId="a5">
    <w:name w:val="page number"/>
    <w:basedOn w:val="a0"/>
    <w:semiHidden/>
    <w:rsid w:val="00656CE3"/>
  </w:style>
  <w:style w:type="paragraph" w:customStyle="1" w:styleId="a6">
    <w:name w:val="Красная строка по ширине"/>
    <w:basedOn w:val="a"/>
    <w:rsid w:val="00656CE3"/>
    <w:pPr>
      <w:ind w:firstLine="709"/>
      <w:jc w:val="both"/>
    </w:pPr>
  </w:style>
  <w:style w:type="paragraph" w:styleId="a7">
    <w:name w:val="footer"/>
    <w:basedOn w:val="a"/>
    <w:uiPriority w:val="99"/>
    <w:rsid w:val="00656CE3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aliases w:val="Заголовок 4 Знак"/>
    <w:uiPriority w:val="99"/>
    <w:qFormat/>
    <w:rsid w:val="00802E7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8">
    <w:name w:val="Balloon Text"/>
    <w:basedOn w:val="a"/>
    <w:semiHidden/>
    <w:rsid w:val="00656C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6CE3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9">
    <w:name w:val="Normal (Web)"/>
    <w:basedOn w:val="a"/>
    <w:uiPriority w:val="99"/>
    <w:rsid w:val="00656CE3"/>
    <w:pPr>
      <w:suppressAutoHyphens/>
      <w:spacing w:before="75" w:after="75"/>
    </w:pPr>
    <w:rPr>
      <w:rFonts w:ascii="Arial" w:hAnsi="Arial" w:cs="Arial"/>
      <w:color w:val="000000"/>
      <w:sz w:val="20"/>
      <w:lang w:eastAsia="ar-SA"/>
    </w:rPr>
  </w:style>
  <w:style w:type="character" w:styleId="aa">
    <w:name w:val="Hyperlink"/>
    <w:basedOn w:val="11"/>
    <w:semiHidden/>
    <w:rsid w:val="00656CE3"/>
    <w:rPr>
      <w:color w:val="0000FF"/>
      <w:u w:val="single"/>
    </w:rPr>
  </w:style>
  <w:style w:type="character" w:customStyle="1" w:styleId="11">
    <w:name w:val="Основной шрифт абзаца1"/>
    <w:rsid w:val="00656CE3"/>
  </w:style>
  <w:style w:type="paragraph" w:customStyle="1" w:styleId="subheader">
    <w:name w:val="subheader"/>
    <w:basedOn w:val="a"/>
    <w:rsid w:val="00656CE3"/>
    <w:pPr>
      <w:suppressAutoHyphens/>
      <w:spacing w:before="150" w:after="75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styleId="ab">
    <w:name w:val="Body Text Indent"/>
    <w:basedOn w:val="a"/>
    <w:semiHidden/>
    <w:rsid w:val="00656CE3"/>
    <w:pPr>
      <w:suppressAutoHyphens/>
      <w:ind w:firstLine="709"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rsid w:val="00656CE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6C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30">
    <w:name w:val="Заголовок 3 Знак"/>
    <w:basedOn w:val="a0"/>
    <w:rsid w:val="00656CE3"/>
    <w:rPr>
      <w:b/>
      <w:sz w:val="24"/>
    </w:rPr>
  </w:style>
  <w:style w:type="character" w:customStyle="1" w:styleId="12">
    <w:name w:val="Заголовок 1 Знак"/>
    <w:basedOn w:val="a0"/>
    <w:rsid w:val="00656CE3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56C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">
    <w:name w:val="Body Text 2"/>
    <w:basedOn w:val="a"/>
    <w:semiHidden/>
    <w:rsid w:val="00656CE3"/>
    <w:pPr>
      <w:spacing w:after="120" w:line="480" w:lineRule="auto"/>
    </w:pPr>
  </w:style>
  <w:style w:type="character" w:customStyle="1" w:styleId="20">
    <w:name w:val="Основной текст 2 Знак"/>
    <w:basedOn w:val="a0"/>
    <w:rsid w:val="00656CE3"/>
    <w:rPr>
      <w:sz w:val="28"/>
    </w:rPr>
  </w:style>
  <w:style w:type="paragraph" w:styleId="32">
    <w:name w:val="Body Text Indent 3"/>
    <w:basedOn w:val="a"/>
    <w:semiHidden/>
    <w:rsid w:val="00656C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56CE3"/>
    <w:rPr>
      <w:sz w:val="16"/>
      <w:szCs w:val="16"/>
    </w:rPr>
  </w:style>
  <w:style w:type="character" w:customStyle="1" w:styleId="ac">
    <w:name w:val="Нижний колонтитул Знак"/>
    <w:basedOn w:val="a0"/>
    <w:uiPriority w:val="99"/>
    <w:rsid w:val="00656CE3"/>
    <w:rPr>
      <w:sz w:val="28"/>
    </w:rPr>
  </w:style>
  <w:style w:type="character" w:styleId="ad">
    <w:name w:val="footnote reference"/>
    <w:basedOn w:val="a0"/>
    <w:uiPriority w:val="99"/>
    <w:semiHidden/>
    <w:rsid w:val="00ED21C4"/>
    <w:rPr>
      <w:rFonts w:cs="Times New Roman"/>
      <w:vertAlign w:val="superscript"/>
    </w:rPr>
  </w:style>
  <w:style w:type="paragraph" w:styleId="ae">
    <w:name w:val="footnote text"/>
    <w:basedOn w:val="a"/>
    <w:link w:val="13"/>
    <w:uiPriority w:val="99"/>
    <w:semiHidden/>
    <w:rsid w:val="00ED21C4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ED21C4"/>
  </w:style>
  <w:style w:type="character" w:customStyle="1" w:styleId="13">
    <w:name w:val="Текст сноски Знак1"/>
    <w:basedOn w:val="a0"/>
    <w:link w:val="ae"/>
    <w:uiPriority w:val="99"/>
    <w:semiHidden/>
    <w:locked/>
    <w:rsid w:val="00ED21C4"/>
    <w:rPr>
      <w:rFonts w:ascii="Calibri" w:hAnsi="Calibri"/>
      <w:lang w:eastAsia="ar-SA"/>
    </w:rPr>
  </w:style>
  <w:style w:type="character" w:styleId="af0">
    <w:name w:val="Strong"/>
    <w:basedOn w:val="a0"/>
    <w:uiPriority w:val="99"/>
    <w:qFormat/>
    <w:rsid w:val="00ED21C4"/>
    <w:rPr>
      <w:rFonts w:cs="Times New Roman"/>
      <w:b/>
      <w:bCs/>
    </w:rPr>
  </w:style>
  <w:style w:type="paragraph" w:customStyle="1" w:styleId="Postan">
    <w:name w:val="Postan"/>
    <w:basedOn w:val="a"/>
    <w:rsid w:val="00ED21C4"/>
    <w:pPr>
      <w:overflowPunct w:val="0"/>
      <w:autoSpaceDE w:val="0"/>
      <w:autoSpaceDN w:val="0"/>
      <w:adjustRightInd w:val="0"/>
      <w:jc w:val="center"/>
    </w:pPr>
    <w:rPr>
      <w:b/>
      <w:smallCaps/>
    </w:rPr>
  </w:style>
  <w:style w:type="paragraph" w:styleId="34">
    <w:name w:val="Body Text 3"/>
    <w:basedOn w:val="a"/>
    <w:link w:val="35"/>
    <w:uiPriority w:val="99"/>
    <w:semiHidden/>
    <w:unhideWhenUsed/>
    <w:rsid w:val="0090222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02224"/>
    <w:rPr>
      <w:sz w:val="16"/>
      <w:szCs w:val="16"/>
    </w:rPr>
  </w:style>
  <w:style w:type="paragraph" w:customStyle="1" w:styleId="21">
    <w:name w:val="Без интервала2"/>
    <w:uiPriority w:val="99"/>
    <w:qFormat/>
    <w:rsid w:val="00B960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34"/>
    <w:qFormat/>
    <w:rsid w:val="00226E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Гипертекстовая ссылка"/>
    <w:uiPriority w:val="99"/>
    <w:rsid w:val="00C542A3"/>
    <w:rPr>
      <w:color w:val="106BBE"/>
    </w:rPr>
  </w:style>
  <w:style w:type="table" w:styleId="af3">
    <w:name w:val="Table Grid"/>
    <w:basedOn w:val="a1"/>
    <w:uiPriority w:val="59"/>
    <w:rsid w:val="006F044C"/>
    <w:pPr>
      <w:ind w:firstLine="709"/>
    </w:pPr>
    <w:rPr>
      <w:rFonts w:eastAsiaTheme="minorHAnsi" w:cstheme="minorBid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0909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7;&#1086;&#1083;&#1100;&#1079;&#1086;&#1074;&#1072;&#1090;&#1077;&#1083;&#1100;\Application%20Data\Microsoft\&#1064;&#1072;&#1073;&#1083;&#1086;&#1085;&#1099;\&#1040;&#1076;&#1084;&#1080;&#1085;&#1080;&#1089;&#1090;&#1088;&#1072;&#1094;&#1080;&#1103;\&#1055;&#1086;&#1089;&#1090;&#1072;&#1085;&#1086;&#1074;&#1083;&#1077;&#1085;&#1080;&#1077;%20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2007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01-304</dc:creator>
  <cp:lastModifiedBy>pc-1</cp:lastModifiedBy>
  <cp:revision>3</cp:revision>
  <cp:lastPrinted>2014-06-04T09:49:00Z</cp:lastPrinted>
  <dcterms:created xsi:type="dcterms:W3CDTF">2014-06-04T09:46:00Z</dcterms:created>
  <dcterms:modified xsi:type="dcterms:W3CDTF">2014-06-04T09:49:00Z</dcterms:modified>
</cp:coreProperties>
</file>