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A5F" w:rsidRPr="00601DE2" w:rsidRDefault="00F56A5F">
      <w:pPr>
        <w:jc w:val="center"/>
        <w:rPr>
          <w:bCs/>
          <w:sz w:val="26"/>
          <w:szCs w:val="26"/>
        </w:rPr>
      </w:pPr>
    </w:p>
    <w:p w:rsidR="00802E76" w:rsidRPr="00601DE2" w:rsidRDefault="00802E76" w:rsidP="00802E76">
      <w:pPr>
        <w:pStyle w:val="10"/>
        <w:jc w:val="center"/>
        <w:rPr>
          <w:rFonts w:ascii="Times New Roman" w:hAnsi="Times New Roman"/>
          <w:b/>
          <w:sz w:val="26"/>
          <w:szCs w:val="26"/>
        </w:rPr>
      </w:pPr>
      <w:r w:rsidRPr="00601DE2">
        <w:rPr>
          <w:rFonts w:ascii="Times New Roman" w:hAnsi="Times New Roman"/>
          <w:b/>
          <w:sz w:val="26"/>
          <w:szCs w:val="26"/>
        </w:rPr>
        <w:t>Российская Федерация</w:t>
      </w:r>
    </w:p>
    <w:p w:rsidR="00802E76" w:rsidRPr="00601DE2" w:rsidRDefault="00802E76" w:rsidP="00802E76">
      <w:pPr>
        <w:pStyle w:val="10"/>
        <w:jc w:val="center"/>
        <w:rPr>
          <w:rFonts w:ascii="Times New Roman" w:hAnsi="Times New Roman"/>
          <w:b/>
          <w:sz w:val="26"/>
          <w:szCs w:val="26"/>
        </w:rPr>
      </w:pPr>
      <w:r w:rsidRPr="00601DE2">
        <w:rPr>
          <w:rFonts w:ascii="Times New Roman" w:hAnsi="Times New Roman"/>
          <w:b/>
          <w:sz w:val="26"/>
          <w:szCs w:val="26"/>
        </w:rPr>
        <w:t>Ростовская область</w:t>
      </w:r>
    </w:p>
    <w:p w:rsidR="00802E76" w:rsidRPr="00601DE2" w:rsidRDefault="00802E76" w:rsidP="00802E76">
      <w:pPr>
        <w:pStyle w:val="10"/>
        <w:jc w:val="center"/>
        <w:rPr>
          <w:rFonts w:ascii="Times New Roman" w:hAnsi="Times New Roman"/>
          <w:b/>
          <w:sz w:val="26"/>
          <w:szCs w:val="26"/>
        </w:rPr>
      </w:pPr>
      <w:r w:rsidRPr="00601DE2">
        <w:rPr>
          <w:rFonts w:ascii="Times New Roman" w:hAnsi="Times New Roman"/>
          <w:b/>
          <w:sz w:val="26"/>
          <w:szCs w:val="26"/>
        </w:rPr>
        <w:t>Сальский район</w:t>
      </w:r>
    </w:p>
    <w:p w:rsidR="00802E76" w:rsidRPr="00601DE2" w:rsidRDefault="00802E76" w:rsidP="00802E76">
      <w:pPr>
        <w:pStyle w:val="10"/>
        <w:jc w:val="center"/>
        <w:rPr>
          <w:rFonts w:ascii="Times New Roman" w:hAnsi="Times New Roman"/>
          <w:b/>
          <w:sz w:val="26"/>
          <w:szCs w:val="26"/>
        </w:rPr>
      </w:pPr>
      <w:r w:rsidRPr="00601DE2">
        <w:rPr>
          <w:rFonts w:ascii="Times New Roman" w:hAnsi="Times New Roman"/>
          <w:b/>
          <w:sz w:val="26"/>
          <w:szCs w:val="26"/>
        </w:rPr>
        <w:t xml:space="preserve">Администрация </w:t>
      </w:r>
      <w:r w:rsidR="00FE46A8" w:rsidRPr="00601DE2">
        <w:rPr>
          <w:rFonts w:ascii="Times New Roman" w:hAnsi="Times New Roman"/>
          <w:b/>
          <w:sz w:val="26"/>
          <w:szCs w:val="26"/>
        </w:rPr>
        <w:t xml:space="preserve">Кручено-Балковского </w:t>
      </w:r>
    </w:p>
    <w:p w:rsidR="00802E76" w:rsidRPr="00601DE2" w:rsidRDefault="00802E76" w:rsidP="00802E76">
      <w:pPr>
        <w:pStyle w:val="10"/>
        <w:jc w:val="center"/>
        <w:rPr>
          <w:rFonts w:ascii="Times New Roman" w:hAnsi="Times New Roman"/>
          <w:b/>
          <w:sz w:val="26"/>
          <w:szCs w:val="26"/>
        </w:rPr>
      </w:pPr>
      <w:r w:rsidRPr="00601DE2">
        <w:rPr>
          <w:rFonts w:ascii="Times New Roman" w:hAnsi="Times New Roman"/>
          <w:b/>
          <w:sz w:val="26"/>
          <w:szCs w:val="26"/>
        </w:rPr>
        <w:t xml:space="preserve"> сельского поселения</w:t>
      </w:r>
    </w:p>
    <w:p w:rsidR="00802E76" w:rsidRPr="00601DE2" w:rsidRDefault="00802E76" w:rsidP="00802E76">
      <w:pPr>
        <w:pStyle w:val="10"/>
        <w:jc w:val="center"/>
        <w:rPr>
          <w:rFonts w:ascii="Times New Roman" w:hAnsi="Times New Roman"/>
          <w:b/>
          <w:sz w:val="26"/>
          <w:szCs w:val="26"/>
        </w:rPr>
      </w:pPr>
    </w:p>
    <w:p w:rsidR="00802E76" w:rsidRPr="00601DE2" w:rsidRDefault="003878F7" w:rsidP="00802E76">
      <w:pPr>
        <w:pStyle w:val="10"/>
        <w:jc w:val="center"/>
        <w:rPr>
          <w:rFonts w:ascii="Times New Roman" w:hAnsi="Times New Roman"/>
          <w:b/>
          <w:sz w:val="26"/>
          <w:szCs w:val="26"/>
        </w:rPr>
      </w:pPr>
      <w:r w:rsidRPr="003878F7">
        <w:rPr>
          <w:rFonts w:ascii="Times New Roman" w:hAnsi="Times New Roman"/>
          <w:sz w:val="26"/>
          <w:szCs w:val="26"/>
        </w:rPr>
        <w:pict>
          <v:line id="_x0000_s2050" style="position:absolute;left:0;text-align:left;z-index:251657728" from="-8.95pt,-.3pt" to="480.8pt,-.3pt" strokeweight="3pt"/>
        </w:pict>
      </w:r>
    </w:p>
    <w:p w:rsidR="00802E76" w:rsidRPr="00601DE2" w:rsidRDefault="00802E76" w:rsidP="00802E76">
      <w:pPr>
        <w:pStyle w:val="10"/>
        <w:jc w:val="center"/>
        <w:rPr>
          <w:rFonts w:ascii="Times New Roman" w:hAnsi="Times New Roman"/>
          <w:b/>
          <w:sz w:val="26"/>
          <w:szCs w:val="26"/>
        </w:rPr>
      </w:pPr>
      <w:r w:rsidRPr="00601DE2">
        <w:rPr>
          <w:rFonts w:ascii="Times New Roman" w:hAnsi="Times New Roman"/>
          <w:b/>
          <w:sz w:val="26"/>
          <w:szCs w:val="26"/>
        </w:rPr>
        <w:t>ПОСТАНОВЛЕНИ</w:t>
      </w:r>
      <w:r w:rsidR="00D3624F">
        <w:rPr>
          <w:rFonts w:ascii="Times New Roman" w:hAnsi="Times New Roman"/>
          <w:b/>
          <w:sz w:val="26"/>
          <w:szCs w:val="26"/>
        </w:rPr>
        <w:t>Е</w:t>
      </w:r>
    </w:p>
    <w:p w:rsidR="00802E76" w:rsidRPr="008B0D76" w:rsidRDefault="00802E76" w:rsidP="00912894">
      <w:pPr>
        <w:pStyle w:val="10"/>
        <w:rPr>
          <w:rFonts w:ascii="Times New Roman" w:hAnsi="Times New Roman"/>
          <w:sz w:val="26"/>
          <w:szCs w:val="26"/>
        </w:rPr>
      </w:pPr>
    </w:p>
    <w:p w:rsidR="00802E76" w:rsidRPr="008B0D76" w:rsidRDefault="00A4655C" w:rsidP="00802E76">
      <w:pPr>
        <w:pStyle w:val="10"/>
        <w:jc w:val="center"/>
        <w:rPr>
          <w:rFonts w:ascii="Times New Roman" w:hAnsi="Times New Roman"/>
          <w:sz w:val="26"/>
          <w:szCs w:val="26"/>
        </w:rPr>
      </w:pPr>
      <w:r w:rsidRPr="008B0D76">
        <w:rPr>
          <w:rFonts w:ascii="Times New Roman" w:hAnsi="Times New Roman"/>
          <w:sz w:val="26"/>
          <w:szCs w:val="26"/>
        </w:rPr>
        <w:t>14.04</w:t>
      </w:r>
      <w:r w:rsidR="00633C77" w:rsidRPr="008B0D76">
        <w:rPr>
          <w:rFonts w:ascii="Times New Roman" w:hAnsi="Times New Roman"/>
          <w:sz w:val="26"/>
          <w:szCs w:val="26"/>
        </w:rPr>
        <w:t>.201</w:t>
      </w:r>
      <w:r w:rsidRPr="008B0D76">
        <w:rPr>
          <w:rFonts w:ascii="Times New Roman" w:hAnsi="Times New Roman"/>
          <w:sz w:val="26"/>
          <w:szCs w:val="26"/>
        </w:rPr>
        <w:t>4</w:t>
      </w:r>
      <w:r w:rsidR="00633C77" w:rsidRPr="008B0D76">
        <w:rPr>
          <w:rFonts w:ascii="Times New Roman" w:hAnsi="Times New Roman"/>
          <w:sz w:val="26"/>
          <w:szCs w:val="26"/>
        </w:rPr>
        <w:t xml:space="preserve"> г.                        </w:t>
      </w:r>
      <w:r w:rsidR="00FE46A8" w:rsidRPr="008B0D76">
        <w:rPr>
          <w:rFonts w:ascii="Times New Roman" w:hAnsi="Times New Roman"/>
          <w:sz w:val="26"/>
          <w:szCs w:val="26"/>
        </w:rPr>
        <w:t>с. Крученая Балка</w:t>
      </w:r>
      <w:r w:rsidR="00633C77" w:rsidRPr="008B0D76">
        <w:rPr>
          <w:rFonts w:ascii="Times New Roman" w:hAnsi="Times New Roman"/>
          <w:sz w:val="26"/>
          <w:szCs w:val="26"/>
        </w:rPr>
        <w:t xml:space="preserve">                   </w:t>
      </w:r>
      <w:r w:rsidR="00601DE2" w:rsidRPr="008B0D76">
        <w:rPr>
          <w:rFonts w:ascii="Times New Roman" w:hAnsi="Times New Roman"/>
          <w:sz w:val="26"/>
          <w:szCs w:val="26"/>
        </w:rPr>
        <w:t xml:space="preserve">                              №</w:t>
      </w:r>
      <w:r w:rsidRPr="008B0D76">
        <w:rPr>
          <w:rFonts w:ascii="Times New Roman" w:hAnsi="Times New Roman"/>
          <w:sz w:val="26"/>
          <w:szCs w:val="26"/>
        </w:rPr>
        <w:t>7</w:t>
      </w:r>
      <w:r w:rsidR="00B9608D" w:rsidRPr="008B0D76">
        <w:rPr>
          <w:rFonts w:ascii="Times New Roman" w:hAnsi="Times New Roman"/>
          <w:sz w:val="26"/>
          <w:szCs w:val="26"/>
        </w:rPr>
        <w:t>4</w:t>
      </w:r>
    </w:p>
    <w:p w:rsidR="00802E76" w:rsidRPr="008B0D76" w:rsidRDefault="00802E76" w:rsidP="00802E76">
      <w:pPr>
        <w:ind w:right="4702"/>
        <w:jc w:val="both"/>
        <w:rPr>
          <w:sz w:val="26"/>
          <w:szCs w:val="26"/>
        </w:rPr>
      </w:pPr>
    </w:p>
    <w:p w:rsidR="00B9608D" w:rsidRPr="008B0D76" w:rsidRDefault="00B9608D" w:rsidP="00B9608D">
      <w:pPr>
        <w:outlineLvl w:val="0"/>
        <w:rPr>
          <w:sz w:val="26"/>
          <w:szCs w:val="26"/>
        </w:rPr>
      </w:pPr>
      <w:r w:rsidRPr="008B0D76">
        <w:rPr>
          <w:sz w:val="26"/>
          <w:szCs w:val="26"/>
        </w:rPr>
        <w:t xml:space="preserve">Об утверждении Положения </w:t>
      </w:r>
    </w:p>
    <w:p w:rsidR="00B9608D" w:rsidRPr="008B0D76" w:rsidRDefault="00B9608D" w:rsidP="00B9608D">
      <w:pPr>
        <w:outlineLvl w:val="0"/>
        <w:rPr>
          <w:sz w:val="26"/>
          <w:szCs w:val="26"/>
        </w:rPr>
      </w:pPr>
      <w:r w:rsidRPr="008B0D76">
        <w:rPr>
          <w:sz w:val="26"/>
          <w:szCs w:val="26"/>
        </w:rPr>
        <w:t xml:space="preserve">о порядке  организации служебных </w:t>
      </w:r>
    </w:p>
    <w:p w:rsidR="00B9608D" w:rsidRPr="008B0D76" w:rsidRDefault="00B9608D" w:rsidP="00B9608D">
      <w:pPr>
        <w:outlineLvl w:val="0"/>
        <w:rPr>
          <w:sz w:val="26"/>
          <w:szCs w:val="26"/>
        </w:rPr>
      </w:pPr>
      <w:r w:rsidRPr="008B0D76">
        <w:rPr>
          <w:sz w:val="26"/>
          <w:szCs w:val="26"/>
        </w:rPr>
        <w:t>проверок на муниципальной службе</w:t>
      </w:r>
    </w:p>
    <w:p w:rsidR="00802E76" w:rsidRPr="008B0D76" w:rsidRDefault="00802E76" w:rsidP="00802E76">
      <w:pPr>
        <w:ind w:right="4702"/>
        <w:jc w:val="both"/>
        <w:rPr>
          <w:sz w:val="26"/>
          <w:szCs w:val="26"/>
        </w:rPr>
      </w:pPr>
    </w:p>
    <w:p w:rsidR="00B9608D" w:rsidRPr="008B0D76" w:rsidRDefault="00B9608D" w:rsidP="00B9608D">
      <w:pPr>
        <w:ind w:right="-49" w:firstLine="567"/>
        <w:jc w:val="both"/>
        <w:rPr>
          <w:sz w:val="26"/>
          <w:szCs w:val="26"/>
        </w:rPr>
      </w:pPr>
      <w:r w:rsidRPr="008B0D76">
        <w:rPr>
          <w:sz w:val="26"/>
          <w:szCs w:val="26"/>
        </w:rPr>
        <w:t xml:space="preserve">В </w:t>
      </w:r>
      <w:r w:rsidRPr="008B0D76">
        <w:rPr>
          <w:iCs/>
          <w:sz w:val="26"/>
          <w:szCs w:val="26"/>
        </w:rPr>
        <w:t xml:space="preserve"> </w:t>
      </w:r>
      <w:r w:rsidRPr="008B0D76">
        <w:rPr>
          <w:sz w:val="26"/>
          <w:szCs w:val="26"/>
        </w:rPr>
        <w:t xml:space="preserve">целях реализации Областной долгосрочной целевой программы «Развитие государственной гражданской службы Ростовской области и муниципальной службы в Ростовской области (2011-2014 годы)», утвержденной постановлением Администрации Ростовской области от 10.08.2010 № 106,  </w:t>
      </w:r>
      <w:r w:rsidR="008B0D76" w:rsidRPr="00490ACD">
        <w:rPr>
          <w:sz w:val="26"/>
          <w:szCs w:val="26"/>
        </w:rPr>
        <w:t xml:space="preserve">постановлением администрации </w:t>
      </w:r>
      <w:r w:rsidR="008B0D76">
        <w:rPr>
          <w:sz w:val="26"/>
          <w:szCs w:val="26"/>
        </w:rPr>
        <w:t xml:space="preserve">Кручено-Балковского </w:t>
      </w:r>
      <w:r w:rsidR="008B0D76" w:rsidRPr="00490ACD">
        <w:rPr>
          <w:sz w:val="26"/>
          <w:szCs w:val="26"/>
        </w:rPr>
        <w:t>сельского поселения от  1</w:t>
      </w:r>
      <w:r w:rsidR="008B0D76">
        <w:rPr>
          <w:sz w:val="26"/>
          <w:szCs w:val="26"/>
        </w:rPr>
        <w:t>5.10.2013 № 211</w:t>
      </w:r>
      <w:r w:rsidR="008B0D76" w:rsidRPr="00490ACD">
        <w:rPr>
          <w:sz w:val="26"/>
          <w:szCs w:val="26"/>
        </w:rPr>
        <w:t xml:space="preserve"> «Об утверждении  муниципальной программы </w:t>
      </w:r>
      <w:r w:rsidR="008B0D76">
        <w:rPr>
          <w:sz w:val="26"/>
          <w:szCs w:val="26"/>
        </w:rPr>
        <w:t>Кручено-Балковского</w:t>
      </w:r>
      <w:r w:rsidR="008B0D76" w:rsidRPr="00490ACD">
        <w:rPr>
          <w:sz w:val="26"/>
          <w:szCs w:val="26"/>
        </w:rPr>
        <w:t xml:space="preserve"> сельского поселения «</w:t>
      </w:r>
      <w:r w:rsidR="008B0D76">
        <w:rPr>
          <w:sz w:val="26"/>
          <w:szCs w:val="26"/>
        </w:rPr>
        <w:t>Муниципальная политика</w:t>
      </w:r>
      <w:r w:rsidR="008B0D76" w:rsidRPr="00490ACD">
        <w:rPr>
          <w:sz w:val="26"/>
          <w:szCs w:val="26"/>
        </w:rPr>
        <w:t>»</w:t>
      </w:r>
      <w:r w:rsidR="008B0D76">
        <w:rPr>
          <w:sz w:val="26"/>
          <w:szCs w:val="26"/>
        </w:rPr>
        <w:t>,</w:t>
      </w:r>
      <w:r w:rsidRPr="008B0D76">
        <w:rPr>
          <w:sz w:val="26"/>
          <w:szCs w:val="26"/>
        </w:rPr>
        <w:t xml:space="preserve"> на основании методических рекомендаций министерства внутренней и информационной политики Ростовской области,</w:t>
      </w:r>
    </w:p>
    <w:p w:rsidR="00B9608D" w:rsidRPr="008B0D76" w:rsidRDefault="00B9608D" w:rsidP="00B9608D">
      <w:pPr>
        <w:ind w:right="-49"/>
        <w:rPr>
          <w:sz w:val="26"/>
          <w:szCs w:val="26"/>
        </w:rPr>
      </w:pPr>
    </w:p>
    <w:p w:rsidR="00B9608D" w:rsidRPr="008B0D76" w:rsidRDefault="008B0D76" w:rsidP="00B9608D">
      <w:pPr>
        <w:ind w:firstLine="567"/>
        <w:jc w:val="center"/>
        <w:rPr>
          <w:sz w:val="24"/>
          <w:szCs w:val="24"/>
        </w:rPr>
      </w:pPr>
      <w:r w:rsidRPr="008B0D76">
        <w:rPr>
          <w:sz w:val="24"/>
          <w:szCs w:val="24"/>
        </w:rPr>
        <w:t>ПОСТАНОВЛЯ</w:t>
      </w:r>
      <w:r>
        <w:rPr>
          <w:sz w:val="24"/>
          <w:szCs w:val="24"/>
        </w:rPr>
        <w:t>ЕТ</w:t>
      </w:r>
      <w:r w:rsidRPr="008B0D76">
        <w:rPr>
          <w:sz w:val="24"/>
          <w:szCs w:val="24"/>
        </w:rPr>
        <w:t>:</w:t>
      </w:r>
    </w:p>
    <w:p w:rsidR="00B9608D" w:rsidRPr="008B0D76" w:rsidRDefault="00B9608D" w:rsidP="00B9608D">
      <w:pPr>
        <w:ind w:firstLine="567"/>
        <w:jc w:val="both"/>
        <w:rPr>
          <w:sz w:val="26"/>
          <w:szCs w:val="26"/>
        </w:rPr>
      </w:pPr>
    </w:p>
    <w:p w:rsidR="00B9608D" w:rsidRPr="008B0D76" w:rsidRDefault="00B9608D" w:rsidP="00B9608D">
      <w:pPr>
        <w:ind w:firstLine="567"/>
        <w:jc w:val="both"/>
        <w:outlineLvl w:val="0"/>
        <w:rPr>
          <w:sz w:val="26"/>
          <w:szCs w:val="26"/>
        </w:rPr>
      </w:pPr>
      <w:r w:rsidRPr="008B0D76">
        <w:rPr>
          <w:sz w:val="26"/>
          <w:szCs w:val="26"/>
        </w:rPr>
        <w:t xml:space="preserve">1. Утвердить  Положение о порядке  организации служебных проверок на муниципальной службе согласно приложению. </w:t>
      </w:r>
    </w:p>
    <w:p w:rsidR="00B9608D" w:rsidRPr="008B0D76" w:rsidRDefault="00B9608D" w:rsidP="00B9608D">
      <w:pPr>
        <w:ind w:firstLine="567"/>
        <w:jc w:val="both"/>
        <w:rPr>
          <w:sz w:val="26"/>
          <w:szCs w:val="26"/>
        </w:rPr>
      </w:pPr>
      <w:r w:rsidRPr="008B0D76">
        <w:rPr>
          <w:sz w:val="26"/>
          <w:szCs w:val="26"/>
        </w:rPr>
        <w:t>2. Настоящее постановление подлежит размещению на официальном Интернет-сайте Администрации Кручено-Балковского сельского поселения.</w:t>
      </w:r>
    </w:p>
    <w:p w:rsidR="00B9608D" w:rsidRPr="008B0D76" w:rsidRDefault="00B9608D" w:rsidP="00B9608D">
      <w:pPr>
        <w:ind w:firstLine="567"/>
        <w:jc w:val="both"/>
        <w:rPr>
          <w:sz w:val="26"/>
          <w:szCs w:val="26"/>
        </w:rPr>
      </w:pPr>
      <w:r w:rsidRPr="008B0D76">
        <w:rPr>
          <w:sz w:val="26"/>
          <w:szCs w:val="26"/>
        </w:rPr>
        <w:t>3. Контроль исполнения постановления оставляю за собой.</w:t>
      </w:r>
    </w:p>
    <w:p w:rsidR="00902224" w:rsidRPr="008B0D76" w:rsidRDefault="00902224" w:rsidP="00B9608D">
      <w:pPr>
        <w:jc w:val="both"/>
        <w:rPr>
          <w:sz w:val="26"/>
          <w:szCs w:val="26"/>
        </w:rPr>
      </w:pPr>
      <w:r w:rsidRPr="008B0D76">
        <w:rPr>
          <w:sz w:val="26"/>
          <w:szCs w:val="26"/>
        </w:rPr>
        <w:tab/>
      </w:r>
    </w:p>
    <w:p w:rsidR="00802E76" w:rsidRPr="008B0D76" w:rsidRDefault="00802E76" w:rsidP="00802E76">
      <w:pPr>
        <w:pStyle w:val="10"/>
        <w:rPr>
          <w:rFonts w:ascii="Times New Roman" w:hAnsi="Times New Roman"/>
          <w:sz w:val="26"/>
          <w:szCs w:val="26"/>
        </w:rPr>
      </w:pPr>
    </w:p>
    <w:p w:rsidR="00ED21C4" w:rsidRPr="008B0D76" w:rsidRDefault="00ED21C4" w:rsidP="00802E76">
      <w:pPr>
        <w:pStyle w:val="10"/>
        <w:rPr>
          <w:rFonts w:ascii="Times New Roman" w:hAnsi="Times New Roman"/>
          <w:sz w:val="26"/>
          <w:szCs w:val="26"/>
        </w:rPr>
      </w:pPr>
    </w:p>
    <w:p w:rsidR="00FE46A8" w:rsidRPr="008B0D76" w:rsidRDefault="00802E76" w:rsidP="00802E76">
      <w:pPr>
        <w:pStyle w:val="10"/>
        <w:rPr>
          <w:rFonts w:ascii="Times New Roman" w:hAnsi="Times New Roman"/>
          <w:sz w:val="26"/>
          <w:szCs w:val="26"/>
        </w:rPr>
      </w:pPr>
      <w:r w:rsidRPr="008B0D76">
        <w:rPr>
          <w:rFonts w:ascii="Times New Roman" w:hAnsi="Times New Roman"/>
          <w:sz w:val="26"/>
          <w:szCs w:val="26"/>
        </w:rPr>
        <w:t xml:space="preserve">Глава </w:t>
      </w:r>
      <w:r w:rsidR="00FE46A8" w:rsidRPr="008B0D76">
        <w:rPr>
          <w:rFonts w:ascii="Times New Roman" w:hAnsi="Times New Roman"/>
          <w:sz w:val="26"/>
          <w:szCs w:val="26"/>
        </w:rPr>
        <w:t xml:space="preserve">Кручено-Балковского </w:t>
      </w:r>
    </w:p>
    <w:p w:rsidR="00802E76" w:rsidRPr="008B0D76" w:rsidRDefault="00802E76" w:rsidP="00802E76">
      <w:pPr>
        <w:pStyle w:val="10"/>
        <w:rPr>
          <w:rFonts w:ascii="Times New Roman" w:hAnsi="Times New Roman"/>
          <w:sz w:val="26"/>
          <w:szCs w:val="26"/>
        </w:rPr>
      </w:pPr>
      <w:r w:rsidRPr="008B0D76">
        <w:rPr>
          <w:rFonts w:ascii="Times New Roman" w:hAnsi="Times New Roman"/>
          <w:sz w:val="26"/>
          <w:szCs w:val="26"/>
        </w:rPr>
        <w:t xml:space="preserve"> сельского поселения             </w:t>
      </w:r>
      <w:r w:rsidR="00FE46A8" w:rsidRPr="008B0D76">
        <w:rPr>
          <w:rFonts w:ascii="Times New Roman" w:hAnsi="Times New Roman"/>
          <w:sz w:val="26"/>
          <w:szCs w:val="26"/>
        </w:rPr>
        <w:t xml:space="preserve">                                             </w:t>
      </w:r>
      <w:r w:rsidRPr="008B0D76">
        <w:rPr>
          <w:rFonts w:ascii="Times New Roman" w:hAnsi="Times New Roman"/>
          <w:sz w:val="26"/>
          <w:szCs w:val="26"/>
        </w:rPr>
        <w:t xml:space="preserve">                   </w:t>
      </w:r>
      <w:r w:rsidR="00FE46A8" w:rsidRPr="008B0D76">
        <w:rPr>
          <w:rFonts w:ascii="Times New Roman" w:hAnsi="Times New Roman"/>
          <w:sz w:val="26"/>
          <w:szCs w:val="26"/>
        </w:rPr>
        <w:t>В.В. Ткачев</w:t>
      </w:r>
    </w:p>
    <w:p w:rsidR="00802E76" w:rsidRPr="008B0D76" w:rsidRDefault="00802E76" w:rsidP="00802E76">
      <w:pPr>
        <w:pStyle w:val="ab"/>
        <w:ind w:right="4706"/>
        <w:rPr>
          <w:color w:val="000000"/>
          <w:sz w:val="26"/>
          <w:szCs w:val="26"/>
        </w:rPr>
      </w:pPr>
    </w:p>
    <w:p w:rsidR="00ED21C4" w:rsidRPr="008B0D76" w:rsidRDefault="00ED21C4" w:rsidP="00802E76">
      <w:pPr>
        <w:pStyle w:val="ab"/>
        <w:ind w:right="4706"/>
        <w:rPr>
          <w:color w:val="000000"/>
          <w:szCs w:val="28"/>
        </w:rPr>
      </w:pPr>
    </w:p>
    <w:p w:rsidR="00601DE2" w:rsidRPr="008B0D76" w:rsidRDefault="00601DE2" w:rsidP="00802E76">
      <w:pPr>
        <w:pStyle w:val="ab"/>
        <w:ind w:right="4706"/>
        <w:rPr>
          <w:color w:val="000000"/>
          <w:szCs w:val="28"/>
        </w:rPr>
      </w:pPr>
    </w:p>
    <w:p w:rsidR="00601DE2" w:rsidRPr="008B0D76" w:rsidRDefault="00601DE2" w:rsidP="00802E76">
      <w:pPr>
        <w:pStyle w:val="ab"/>
        <w:ind w:right="4706"/>
        <w:rPr>
          <w:color w:val="000000"/>
          <w:szCs w:val="28"/>
        </w:rPr>
      </w:pPr>
    </w:p>
    <w:p w:rsidR="00B9608D" w:rsidRPr="008B0D76" w:rsidRDefault="00B9608D" w:rsidP="00802E76">
      <w:pPr>
        <w:pStyle w:val="ab"/>
        <w:ind w:right="4706"/>
        <w:rPr>
          <w:color w:val="000000"/>
          <w:szCs w:val="28"/>
        </w:rPr>
      </w:pPr>
    </w:p>
    <w:p w:rsidR="00B9608D" w:rsidRPr="008B0D76" w:rsidRDefault="00B9608D" w:rsidP="00802E76">
      <w:pPr>
        <w:pStyle w:val="ab"/>
        <w:ind w:right="4706"/>
        <w:rPr>
          <w:color w:val="000000"/>
          <w:szCs w:val="28"/>
        </w:rPr>
      </w:pPr>
    </w:p>
    <w:p w:rsidR="00B9608D" w:rsidRDefault="00B9608D" w:rsidP="00802E76">
      <w:pPr>
        <w:pStyle w:val="ab"/>
        <w:ind w:right="4706"/>
        <w:rPr>
          <w:color w:val="000000"/>
          <w:szCs w:val="28"/>
        </w:rPr>
      </w:pPr>
    </w:p>
    <w:p w:rsidR="008B0D76" w:rsidRDefault="008B0D76" w:rsidP="00802E76">
      <w:pPr>
        <w:pStyle w:val="ab"/>
        <w:ind w:right="4706"/>
        <w:rPr>
          <w:color w:val="000000"/>
          <w:szCs w:val="28"/>
        </w:rPr>
      </w:pPr>
    </w:p>
    <w:p w:rsidR="008B0D76" w:rsidRDefault="008B0D76" w:rsidP="00802E76">
      <w:pPr>
        <w:pStyle w:val="ab"/>
        <w:ind w:right="4706"/>
        <w:rPr>
          <w:color w:val="000000"/>
          <w:szCs w:val="28"/>
        </w:rPr>
      </w:pPr>
    </w:p>
    <w:p w:rsidR="00601DE2" w:rsidRPr="008B0D76" w:rsidRDefault="00601DE2" w:rsidP="00802E76">
      <w:pPr>
        <w:pStyle w:val="ab"/>
        <w:ind w:right="4706"/>
        <w:rPr>
          <w:color w:val="000000"/>
          <w:szCs w:val="28"/>
        </w:rPr>
      </w:pPr>
    </w:p>
    <w:p w:rsidR="00902224" w:rsidRPr="008B0D76" w:rsidRDefault="00902224" w:rsidP="0091259F">
      <w:pPr>
        <w:pStyle w:val="ab"/>
        <w:ind w:right="4706" w:firstLine="0"/>
        <w:rPr>
          <w:color w:val="000000"/>
          <w:sz w:val="16"/>
          <w:szCs w:val="16"/>
        </w:rPr>
      </w:pPr>
      <w:r w:rsidRPr="008B0D76">
        <w:rPr>
          <w:color w:val="000000"/>
          <w:sz w:val="16"/>
          <w:szCs w:val="16"/>
        </w:rPr>
        <w:t>Вносит</w:t>
      </w:r>
      <w:r w:rsidR="0091259F" w:rsidRPr="008B0D76">
        <w:rPr>
          <w:color w:val="000000"/>
          <w:sz w:val="16"/>
          <w:szCs w:val="16"/>
        </w:rPr>
        <w:t>:</w:t>
      </w:r>
    </w:p>
    <w:p w:rsidR="00FE46A8" w:rsidRPr="008B0D76" w:rsidRDefault="00902224" w:rsidP="0091259F">
      <w:pPr>
        <w:pStyle w:val="ab"/>
        <w:ind w:right="4706" w:firstLine="0"/>
        <w:rPr>
          <w:color w:val="000000"/>
          <w:sz w:val="16"/>
          <w:szCs w:val="16"/>
        </w:rPr>
      </w:pPr>
      <w:r w:rsidRPr="008B0D76">
        <w:rPr>
          <w:color w:val="000000"/>
          <w:sz w:val="16"/>
          <w:szCs w:val="16"/>
        </w:rPr>
        <w:t xml:space="preserve">Ведущий специалист </w:t>
      </w:r>
      <w:r w:rsidR="0091259F" w:rsidRPr="008B0D76">
        <w:rPr>
          <w:color w:val="000000"/>
          <w:sz w:val="16"/>
          <w:szCs w:val="16"/>
        </w:rPr>
        <w:t xml:space="preserve"> </w:t>
      </w:r>
      <w:r w:rsidR="00ED21C4" w:rsidRPr="008B0D76">
        <w:rPr>
          <w:color w:val="000000"/>
          <w:sz w:val="16"/>
          <w:szCs w:val="16"/>
        </w:rPr>
        <w:t>Олейников С.В.</w:t>
      </w:r>
      <w:r w:rsidR="0091259F" w:rsidRPr="008B0D76">
        <w:rPr>
          <w:color w:val="000000"/>
          <w:sz w:val="16"/>
          <w:szCs w:val="16"/>
        </w:rPr>
        <w:t xml:space="preserve"> </w:t>
      </w:r>
    </w:p>
    <w:p w:rsidR="00ED21C4" w:rsidRPr="00ED21C4" w:rsidRDefault="00601DE2" w:rsidP="00ED21C4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</w:t>
      </w:r>
      <w:r w:rsidR="00ED21C4" w:rsidRPr="00ED21C4">
        <w:rPr>
          <w:sz w:val="24"/>
          <w:szCs w:val="24"/>
        </w:rPr>
        <w:t xml:space="preserve">риложение </w:t>
      </w:r>
    </w:p>
    <w:p w:rsidR="00ED21C4" w:rsidRPr="00ED21C4" w:rsidRDefault="00ED21C4" w:rsidP="00ED21C4">
      <w:pPr>
        <w:jc w:val="right"/>
        <w:rPr>
          <w:sz w:val="24"/>
          <w:szCs w:val="24"/>
        </w:rPr>
      </w:pPr>
      <w:r w:rsidRPr="00ED21C4">
        <w:rPr>
          <w:sz w:val="24"/>
          <w:szCs w:val="24"/>
        </w:rPr>
        <w:t xml:space="preserve">к постановлению </w:t>
      </w:r>
    </w:p>
    <w:p w:rsidR="00ED21C4" w:rsidRPr="00ED21C4" w:rsidRDefault="00ED21C4" w:rsidP="00ED21C4">
      <w:pPr>
        <w:jc w:val="right"/>
        <w:rPr>
          <w:sz w:val="24"/>
          <w:szCs w:val="24"/>
        </w:rPr>
      </w:pPr>
      <w:r w:rsidRPr="00ED21C4">
        <w:rPr>
          <w:sz w:val="24"/>
          <w:szCs w:val="24"/>
        </w:rPr>
        <w:t xml:space="preserve">Администрации </w:t>
      </w:r>
    </w:p>
    <w:p w:rsidR="00ED21C4" w:rsidRPr="00ED21C4" w:rsidRDefault="00ED21C4" w:rsidP="00ED21C4">
      <w:pPr>
        <w:jc w:val="right"/>
        <w:rPr>
          <w:sz w:val="24"/>
          <w:szCs w:val="24"/>
        </w:rPr>
      </w:pPr>
      <w:r w:rsidRPr="00ED21C4">
        <w:rPr>
          <w:sz w:val="24"/>
          <w:szCs w:val="24"/>
        </w:rPr>
        <w:t xml:space="preserve">Кручено-Балковского сельского поселения </w:t>
      </w:r>
    </w:p>
    <w:p w:rsidR="00ED21C4" w:rsidRPr="00ED21C4" w:rsidRDefault="00ED21C4" w:rsidP="00ED21C4">
      <w:pPr>
        <w:jc w:val="right"/>
        <w:rPr>
          <w:sz w:val="24"/>
          <w:szCs w:val="24"/>
        </w:rPr>
      </w:pPr>
      <w:r w:rsidRPr="00ED21C4">
        <w:rPr>
          <w:sz w:val="24"/>
          <w:szCs w:val="24"/>
        </w:rPr>
        <w:t>от 14.04.2014 № 7</w:t>
      </w:r>
      <w:r w:rsidR="00B9608D">
        <w:rPr>
          <w:sz w:val="24"/>
          <w:szCs w:val="24"/>
        </w:rPr>
        <w:t>4</w:t>
      </w:r>
    </w:p>
    <w:p w:rsidR="00ED21C4" w:rsidRPr="00ED21C4" w:rsidRDefault="00ED21C4" w:rsidP="00ED21C4">
      <w:pPr>
        <w:jc w:val="center"/>
        <w:rPr>
          <w:sz w:val="24"/>
          <w:szCs w:val="24"/>
        </w:rPr>
      </w:pPr>
    </w:p>
    <w:p w:rsidR="00B9608D" w:rsidRPr="00AA26A1" w:rsidRDefault="00B9608D" w:rsidP="00B9608D">
      <w:pPr>
        <w:jc w:val="center"/>
        <w:rPr>
          <w:sz w:val="24"/>
          <w:szCs w:val="24"/>
        </w:rPr>
      </w:pPr>
    </w:p>
    <w:p w:rsidR="00B9608D" w:rsidRPr="00AA26A1" w:rsidRDefault="00B9608D" w:rsidP="00B9608D">
      <w:pPr>
        <w:jc w:val="center"/>
        <w:outlineLvl w:val="0"/>
        <w:rPr>
          <w:b/>
          <w:sz w:val="24"/>
          <w:szCs w:val="24"/>
        </w:rPr>
      </w:pPr>
      <w:r w:rsidRPr="00AA26A1">
        <w:rPr>
          <w:b/>
          <w:sz w:val="24"/>
          <w:szCs w:val="24"/>
        </w:rPr>
        <w:t>Положение</w:t>
      </w:r>
    </w:p>
    <w:p w:rsidR="00B9608D" w:rsidRPr="00AA26A1" w:rsidRDefault="00B9608D" w:rsidP="00B9608D">
      <w:pPr>
        <w:jc w:val="center"/>
        <w:outlineLvl w:val="0"/>
        <w:rPr>
          <w:b/>
          <w:sz w:val="24"/>
          <w:szCs w:val="24"/>
        </w:rPr>
      </w:pPr>
      <w:r w:rsidRPr="00AA26A1">
        <w:rPr>
          <w:b/>
          <w:sz w:val="24"/>
          <w:szCs w:val="24"/>
        </w:rPr>
        <w:t xml:space="preserve"> о порядке  организации служебных проверок на муниципальной службе</w:t>
      </w:r>
    </w:p>
    <w:p w:rsidR="00B9608D" w:rsidRPr="00AA26A1" w:rsidRDefault="00B9608D" w:rsidP="00B9608D">
      <w:pPr>
        <w:jc w:val="center"/>
        <w:outlineLvl w:val="0"/>
        <w:rPr>
          <w:sz w:val="24"/>
          <w:szCs w:val="24"/>
        </w:rPr>
      </w:pPr>
    </w:p>
    <w:p w:rsidR="00B9608D" w:rsidRPr="00AA26A1" w:rsidRDefault="00B9608D" w:rsidP="00B9608D">
      <w:pPr>
        <w:jc w:val="center"/>
        <w:outlineLvl w:val="0"/>
        <w:rPr>
          <w:sz w:val="24"/>
          <w:szCs w:val="24"/>
        </w:rPr>
      </w:pPr>
      <w:r w:rsidRPr="00AA26A1">
        <w:rPr>
          <w:sz w:val="24"/>
          <w:szCs w:val="24"/>
        </w:rPr>
        <w:t>1. Общие положения</w:t>
      </w:r>
    </w:p>
    <w:p w:rsidR="00B9608D" w:rsidRPr="00AA26A1" w:rsidRDefault="00B9608D" w:rsidP="00B9608D">
      <w:pPr>
        <w:rPr>
          <w:sz w:val="24"/>
          <w:szCs w:val="24"/>
        </w:rPr>
      </w:pPr>
    </w:p>
    <w:p w:rsidR="00B9608D" w:rsidRPr="00B9608D" w:rsidRDefault="00B9608D" w:rsidP="00B9608D">
      <w:pPr>
        <w:ind w:right="-49"/>
        <w:jc w:val="both"/>
        <w:rPr>
          <w:sz w:val="26"/>
          <w:szCs w:val="26"/>
        </w:rPr>
      </w:pPr>
      <w:r w:rsidRPr="00B9608D">
        <w:rPr>
          <w:sz w:val="26"/>
          <w:szCs w:val="26"/>
        </w:rPr>
        <w:t>1.1. Положение о порядке организации служебных проверок на муниципальной службе (далее – положение) подготовлено с учетом методических рекомендаций министерства внутренней и информационной политики Ростовской области, а также с использованием практики организации и применения служебных проверок на муниципальной службе в органах местного самоуправления иных субъектов Российской Федерации.</w:t>
      </w:r>
    </w:p>
    <w:p w:rsidR="00B9608D" w:rsidRPr="00B9608D" w:rsidRDefault="00B9608D" w:rsidP="00B9608D">
      <w:pPr>
        <w:autoSpaceDE w:val="0"/>
        <w:jc w:val="both"/>
        <w:rPr>
          <w:sz w:val="26"/>
          <w:szCs w:val="26"/>
        </w:rPr>
      </w:pPr>
      <w:r w:rsidRPr="00B9608D">
        <w:rPr>
          <w:sz w:val="26"/>
          <w:szCs w:val="26"/>
        </w:rPr>
        <w:t>1.2. Правовую основу организации служебных проверок на муниципальной службе составляют Конституция Российской Федерации, Трудовой кодекс Российской Федерации, Федеральный закон от 02.03.2007 № 25-ФЗ «О муниципальной службе в Российской Федерации» (далее – Федеральный закон № 25-ФЗ), иные нормативные правовые акты Российской Федерации, Устав Ростовской области, Областной закон от 09.10.2007 № 786-ЗС «О муниципальной службе в Ростовской области», Областной закон от 09.10.2007 № 787-ЗС «О Реестре муниципальных должностей и Реестре должностей муниципальной службы в Ростовской области», иные нормативные правовые акты Ростовской области, а также муниципальные правовые акты.</w:t>
      </w:r>
    </w:p>
    <w:p w:rsidR="00B9608D" w:rsidRPr="00B9608D" w:rsidRDefault="00B9608D" w:rsidP="00B9608D">
      <w:pPr>
        <w:ind w:firstLine="709"/>
        <w:jc w:val="both"/>
        <w:rPr>
          <w:sz w:val="26"/>
          <w:szCs w:val="26"/>
        </w:rPr>
      </w:pPr>
      <w:r w:rsidRPr="00B9608D">
        <w:rPr>
          <w:sz w:val="26"/>
          <w:szCs w:val="26"/>
        </w:rPr>
        <w:t>1.4. В рамках настоящего положения служебная проверка – это совокупность мероприятий, проводимых с целью установления факта совершения муниципальным служащим дисциплинарного проступка, вины муниципального служащего, обстоятельств, причин и условий, способствовавших совершению им дисциплинарного проступка, характера и размера вреда, причиненного муниципальным служащим в результате дисциплинарного проступка.</w:t>
      </w:r>
    </w:p>
    <w:p w:rsidR="00B9608D" w:rsidRPr="00B9608D" w:rsidRDefault="00B9608D" w:rsidP="00B9608D">
      <w:pPr>
        <w:pStyle w:val="a9"/>
        <w:shd w:val="clear" w:color="auto" w:fill="FBFBFB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B9608D">
        <w:rPr>
          <w:rFonts w:ascii="Times New Roman" w:hAnsi="Times New Roman" w:cs="Times New Roman"/>
          <w:color w:val="auto"/>
          <w:sz w:val="26"/>
          <w:szCs w:val="26"/>
        </w:rPr>
        <w:t>Дисциплинарный проступок – неисполнение или ненадлежащее исполнение муниципальным служащим по его вине возложенных на него должностных обязанностей, за совершение которого представитель нанимателя (работодатель) имеет право применить дисциплинарное взыскание.</w:t>
      </w:r>
    </w:p>
    <w:p w:rsidR="00B9608D" w:rsidRPr="00B9608D" w:rsidRDefault="00B9608D" w:rsidP="00B9608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9608D">
        <w:rPr>
          <w:rFonts w:ascii="Times New Roman" w:hAnsi="Times New Roman" w:cs="Times New Roman"/>
          <w:sz w:val="26"/>
          <w:szCs w:val="26"/>
        </w:rPr>
        <w:t>1.5. Положение  включает в себя следующие разделы:</w:t>
      </w:r>
    </w:p>
    <w:p w:rsidR="00B9608D" w:rsidRPr="00B9608D" w:rsidRDefault="00B9608D" w:rsidP="00B9608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9608D">
        <w:rPr>
          <w:rFonts w:ascii="Times New Roman" w:hAnsi="Times New Roman" w:cs="Times New Roman"/>
          <w:sz w:val="26"/>
          <w:szCs w:val="26"/>
        </w:rPr>
        <w:t>алгоритм проведения служебных проверок на муниципальной службе (раздел 1);</w:t>
      </w:r>
    </w:p>
    <w:p w:rsidR="00B9608D" w:rsidRPr="00B9608D" w:rsidRDefault="00B9608D" w:rsidP="00B9608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9608D">
        <w:rPr>
          <w:rFonts w:ascii="Times New Roman" w:hAnsi="Times New Roman" w:cs="Times New Roman"/>
          <w:sz w:val="26"/>
          <w:szCs w:val="26"/>
        </w:rPr>
        <w:t>порядок проведения внутриорганизационных, регламентированных действий по выявлению фактов и обстоятельств (раздел 2);</w:t>
      </w:r>
    </w:p>
    <w:p w:rsidR="00B9608D" w:rsidRPr="00B9608D" w:rsidRDefault="00B9608D" w:rsidP="00B9608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9608D">
        <w:rPr>
          <w:rFonts w:ascii="Times New Roman" w:hAnsi="Times New Roman" w:cs="Times New Roman"/>
          <w:sz w:val="26"/>
          <w:szCs w:val="26"/>
        </w:rPr>
        <w:t>форму итогового акта служебной проверки (раздел 3).</w:t>
      </w:r>
    </w:p>
    <w:p w:rsidR="00B9608D" w:rsidRPr="00B9608D" w:rsidRDefault="00B9608D" w:rsidP="00B9608D">
      <w:pPr>
        <w:pStyle w:val="21"/>
        <w:jc w:val="both"/>
        <w:rPr>
          <w:rFonts w:ascii="Times New Roman" w:hAnsi="Times New Roman" w:cs="Times New Roman"/>
          <w:sz w:val="26"/>
          <w:szCs w:val="26"/>
        </w:rPr>
      </w:pPr>
    </w:p>
    <w:p w:rsidR="00B9608D" w:rsidRPr="00B9608D" w:rsidRDefault="00B9608D" w:rsidP="00B9608D">
      <w:pPr>
        <w:tabs>
          <w:tab w:val="left" w:pos="709"/>
        </w:tabs>
        <w:jc w:val="both"/>
        <w:outlineLvl w:val="0"/>
        <w:rPr>
          <w:sz w:val="26"/>
          <w:szCs w:val="26"/>
        </w:rPr>
      </w:pPr>
      <w:r w:rsidRPr="00B9608D">
        <w:rPr>
          <w:sz w:val="26"/>
          <w:szCs w:val="26"/>
        </w:rPr>
        <w:t>РАЗДЕЛ 1. АЛГОРИТМ ПРОВЕДЕНИЯ СЛУЖЕБНЫХ ПРОВЕРОК НА МУНИЦИПАЛЬНОЙ СЛУЖБЕ</w:t>
      </w:r>
    </w:p>
    <w:p w:rsidR="00B9608D" w:rsidRPr="00B9608D" w:rsidRDefault="00B9608D" w:rsidP="00B9608D">
      <w:pPr>
        <w:pStyle w:val="21"/>
        <w:jc w:val="both"/>
        <w:rPr>
          <w:rFonts w:ascii="Times New Roman" w:hAnsi="Times New Roman" w:cs="Times New Roman"/>
          <w:sz w:val="26"/>
          <w:szCs w:val="26"/>
        </w:rPr>
      </w:pPr>
    </w:p>
    <w:p w:rsidR="00B9608D" w:rsidRPr="00B9608D" w:rsidRDefault="00B9608D" w:rsidP="00B9608D">
      <w:pPr>
        <w:ind w:firstLine="709"/>
        <w:jc w:val="both"/>
        <w:outlineLvl w:val="0"/>
        <w:rPr>
          <w:sz w:val="26"/>
          <w:szCs w:val="26"/>
        </w:rPr>
      </w:pPr>
      <w:r w:rsidRPr="00B9608D">
        <w:rPr>
          <w:sz w:val="26"/>
          <w:szCs w:val="26"/>
        </w:rPr>
        <w:t>1. В целях организации и проведения служебных проверок на муниципальной службе возможно использование следующего алгоритма:</w:t>
      </w:r>
    </w:p>
    <w:p w:rsidR="00B9608D" w:rsidRPr="00B9608D" w:rsidRDefault="00B9608D" w:rsidP="00B9608D">
      <w:pPr>
        <w:ind w:firstLine="709"/>
        <w:jc w:val="both"/>
        <w:outlineLvl w:val="0"/>
        <w:rPr>
          <w:sz w:val="26"/>
          <w:szCs w:val="26"/>
        </w:rPr>
      </w:pPr>
      <w:r w:rsidRPr="00B9608D">
        <w:rPr>
          <w:sz w:val="26"/>
          <w:szCs w:val="26"/>
        </w:rPr>
        <w:lastRenderedPageBreak/>
        <w:t>1.1. Выявление основания для проведения служебной проверки.</w:t>
      </w:r>
    </w:p>
    <w:p w:rsidR="00B9608D" w:rsidRPr="00B9608D" w:rsidRDefault="00B9608D" w:rsidP="00B9608D">
      <w:pPr>
        <w:ind w:firstLine="709"/>
        <w:jc w:val="both"/>
        <w:outlineLvl w:val="0"/>
        <w:rPr>
          <w:sz w:val="26"/>
          <w:szCs w:val="26"/>
        </w:rPr>
      </w:pPr>
      <w:r w:rsidRPr="00B9608D">
        <w:rPr>
          <w:sz w:val="26"/>
          <w:szCs w:val="26"/>
        </w:rPr>
        <w:t>1.2. Принятие решения представителем нанимателя (работодателем) о проведения служебной проверки.</w:t>
      </w:r>
    </w:p>
    <w:p w:rsidR="00B9608D" w:rsidRPr="00B9608D" w:rsidRDefault="00B9608D" w:rsidP="00B9608D">
      <w:pPr>
        <w:ind w:firstLine="709"/>
        <w:jc w:val="both"/>
        <w:outlineLvl w:val="0"/>
        <w:rPr>
          <w:sz w:val="26"/>
          <w:szCs w:val="26"/>
        </w:rPr>
      </w:pPr>
      <w:r w:rsidRPr="00B9608D">
        <w:rPr>
          <w:sz w:val="26"/>
          <w:szCs w:val="26"/>
        </w:rPr>
        <w:t>1.3. Издание муниципального правового акта об организации проведении служебной проверки в отношении муниципального служащего, в том числе об утверждении комиссии по проведению служебной проверки.</w:t>
      </w:r>
    </w:p>
    <w:p w:rsidR="00B9608D" w:rsidRPr="00B9608D" w:rsidRDefault="00B9608D" w:rsidP="00B9608D">
      <w:pPr>
        <w:ind w:firstLine="709"/>
        <w:jc w:val="both"/>
        <w:outlineLvl w:val="0"/>
        <w:rPr>
          <w:sz w:val="26"/>
          <w:szCs w:val="26"/>
        </w:rPr>
      </w:pPr>
      <w:r w:rsidRPr="00B9608D">
        <w:rPr>
          <w:sz w:val="26"/>
          <w:szCs w:val="26"/>
        </w:rPr>
        <w:t xml:space="preserve">1.4. Установление комиссией по проведению служебной проверки факта совершения муниципальным служащим дисциплинарного проступка, вины муниципального служащего, обстоятельств, причин и условий, способствовавших совершению им дисциплинарного проступка, характера и размера вреда, причиненного муниципальным служащим. </w:t>
      </w:r>
    </w:p>
    <w:p w:rsidR="00B9608D" w:rsidRPr="00B9608D" w:rsidRDefault="00B9608D" w:rsidP="00B9608D">
      <w:pPr>
        <w:ind w:firstLine="709"/>
        <w:jc w:val="both"/>
        <w:outlineLvl w:val="0"/>
        <w:rPr>
          <w:sz w:val="26"/>
          <w:szCs w:val="26"/>
        </w:rPr>
      </w:pPr>
      <w:r w:rsidRPr="00B9608D">
        <w:rPr>
          <w:sz w:val="26"/>
          <w:szCs w:val="26"/>
        </w:rPr>
        <w:t>1.5. Получение от муниципального служащего письменного объяснения по факту совершенного дисциплинарного проступка.</w:t>
      </w:r>
    </w:p>
    <w:p w:rsidR="00B9608D" w:rsidRPr="00B9608D" w:rsidRDefault="00B9608D" w:rsidP="00B9608D">
      <w:pPr>
        <w:ind w:firstLine="709"/>
        <w:jc w:val="both"/>
        <w:outlineLvl w:val="0"/>
        <w:rPr>
          <w:sz w:val="26"/>
          <w:szCs w:val="26"/>
        </w:rPr>
      </w:pPr>
      <w:r w:rsidRPr="00B9608D">
        <w:rPr>
          <w:sz w:val="26"/>
          <w:szCs w:val="26"/>
        </w:rPr>
        <w:t>1.6. Оформление итогового акта служебной проверки.</w:t>
      </w:r>
    </w:p>
    <w:p w:rsidR="00B9608D" w:rsidRPr="00B9608D" w:rsidRDefault="00B9608D" w:rsidP="00B9608D">
      <w:pPr>
        <w:ind w:firstLine="709"/>
        <w:jc w:val="both"/>
        <w:outlineLvl w:val="0"/>
        <w:rPr>
          <w:sz w:val="26"/>
          <w:szCs w:val="26"/>
        </w:rPr>
      </w:pPr>
      <w:r w:rsidRPr="00B9608D">
        <w:rPr>
          <w:sz w:val="26"/>
          <w:szCs w:val="26"/>
        </w:rPr>
        <w:t xml:space="preserve">1.7. Приобщение материалов служебной проверки к личному делу муниципального служащего, а также формирование дела служебной проверки. </w:t>
      </w:r>
    </w:p>
    <w:p w:rsidR="00B9608D" w:rsidRPr="00B9608D" w:rsidRDefault="00B9608D" w:rsidP="00B9608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B9608D" w:rsidRPr="00B9608D" w:rsidRDefault="00B9608D" w:rsidP="00B9608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B9608D">
        <w:rPr>
          <w:rFonts w:ascii="Times New Roman" w:hAnsi="Times New Roman" w:cs="Times New Roman"/>
          <w:sz w:val="26"/>
          <w:szCs w:val="26"/>
        </w:rPr>
        <w:t>РАЗДЕЛ 2. ПОРЯДОК ПРОВЕДЕНИЯ СЛУЖЕБНОЙ ПРОВЕРКИ</w:t>
      </w:r>
    </w:p>
    <w:p w:rsidR="00B9608D" w:rsidRPr="00B9608D" w:rsidRDefault="00B9608D" w:rsidP="00B9608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B9608D" w:rsidRPr="00B9608D" w:rsidRDefault="00B9608D" w:rsidP="00B9608D">
      <w:pPr>
        <w:pStyle w:val="a9"/>
        <w:shd w:val="clear" w:color="auto" w:fill="FBFBFB"/>
        <w:spacing w:before="0" w:after="0"/>
        <w:ind w:firstLine="709"/>
        <w:jc w:val="both"/>
        <w:rPr>
          <w:rStyle w:val="af0"/>
          <w:rFonts w:ascii="Times New Roman" w:hAnsi="Times New Roman"/>
          <w:b w:val="0"/>
          <w:color w:val="auto"/>
          <w:sz w:val="26"/>
          <w:szCs w:val="26"/>
        </w:rPr>
      </w:pPr>
      <w:r w:rsidRPr="00B9608D">
        <w:rPr>
          <w:rStyle w:val="af0"/>
          <w:rFonts w:ascii="Times New Roman" w:hAnsi="Times New Roman"/>
          <w:b w:val="0"/>
          <w:color w:val="auto"/>
          <w:sz w:val="26"/>
          <w:szCs w:val="26"/>
        </w:rPr>
        <w:t>1. Общие положения</w:t>
      </w:r>
    </w:p>
    <w:p w:rsidR="00B9608D" w:rsidRPr="00B9608D" w:rsidRDefault="00B9608D" w:rsidP="00B9608D">
      <w:pPr>
        <w:pStyle w:val="a9"/>
        <w:shd w:val="clear" w:color="auto" w:fill="FBFBFB"/>
        <w:spacing w:before="0" w:after="0"/>
        <w:ind w:firstLine="709"/>
        <w:jc w:val="both"/>
        <w:rPr>
          <w:rStyle w:val="af0"/>
          <w:rFonts w:ascii="Times New Roman" w:hAnsi="Times New Roman"/>
          <w:b w:val="0"/>
          <w:color w:val="auto"/>
          <w:sz w:val="26"/>
          <w:szCs w:val="26"/>
        </w:rPr>
      </w:pPr>
    </w:p>
    <w:p w:rsidR="00B9608D" w:rsidRPr="00B9608D" w:rsidRDefault="00B9608D" w:rsidP="00B9608D">
      <w:pPr>
        <w:pStyle w:val="a9"/>
        <w:shd w:val="clear" w:color="auto" w:fill="FBFBFB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B9608D">
        <w:rPr>
          <w:rFonts w:ascii="Times New Roman" w:hAnsi="Times New Roman" w:cs="Times New Roman"/>
          <w:color w:val="auto"/>
          <w:sz w:val="26"/>
          <w:szCs w:val="26"/>
        </w:rPr>
        <w:t>1.1. Служебная проверка проводится в целях:</w:t>
      </w:r>
    </w:p>
    <w:p w:rsidR="00B9608D" w:rsidRPr="00B9608D" w:rsidRDefault="00B9608D" w:rsidP="00B9608D">
      <w:pPr>
        <w:pStyle w:val="a9"/>
        <w:shd w:val="clear" w:color="auto" w:fill="FBFBFB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B9608D">
        <w:rPr>
          <w:rFonts w:ascii="Times New Roman" w:hAnsi="Times New Roman" w:cs="Times New Roman"/>
          <w:color w:val="auto"/>
          <w:sz w:val="26"/>
          <w:szCs w:val="26"/>
        </w:rPr>
        <w:t>установления факта и обстоятельств совершения муниципальным служащим дисциплинарного проступка, обстоятельств совершения проступка, причин и условий, способствующих его совершению;</w:t>
      </w:r>
    </w:p>
    <w:p w:rsidR="00B9608D" w:rsidRPr="00B9608D" w:rsidRDefault="00B9608D" w:rsidP="00B9608D">
      <w:pPr>
        <w:pStyle w:val="a9"/>
        <w:shd w:val="clear" w:color="auto" w:fill="FBFBFB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B9608D">
        <w:rPr>
          <w:rFonts w:ascii="Times New Roman" w:hAnsi="Times New Roman" w:cs="Times New Roman"/>
          <w:color w:val="auto"/>
          <w:sz w:val="26"/>
          <w:szCs w:val="26"/>
        </w:rPr>
        <w:t>определения степени вины муниципального служащего в совершении дисциплинарного проступка;</w:t>
      </w:r>
    </w:p>
    <w:p w:rsidR="00B9608D" w:rsidRPr="00B9608D" w:rsidRDefault="00B9608D" w:rsidP="00B9608D">
      <w:pPr>
        <w:pStyle w:val="a9"/>
        <w:shd w:val="clear" w:color="auto" w:fill="FBFBFB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B9608D">
        <w:rPr>
          <w:rFonts w:ascii="Times New Roman" w:hAnsi="Times New Roman" w:cs="Times New Roman"/>
          <w:color w:val="auto"/>
          <w:sz w:val="26"/>
          <w:szCs w:val="26"/>
        </w:rPr>
        <w:t>определения характера и размера вреда, причиненного муниципальным служащим в результате совершения дисциплинарного проступка;</w:t>
      </w:r>
    </w:p>
    <w:p w:rsidR="00B9608D" w:rsidRPr="00B9608D" w:rsidRDefault="00B9608D" w:rsidP="00B9608D">
      <w:pPr>
        <w:pStyle w:val="a9"/>
        <w:shd w:val="clear" w:color="auto" w:fill="FBFBFB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B9608D">
        <w:rPr>
          <w:rFonts w:ascii="Times New Roman" w:hAnsi="Times New Roman" w:cs="Times New Roman"/>
          <w:color w:val="auto"/>
          <w:sz w:val="26"/>
          <w:szCs w:val="26"/>
        </w:rPr>
        <w:t>выработки предложений о применении или неприменении к муниципальному служащему дисциплинарного взыскания за совершение проступка;</w:t>
      </w:r>
    </w:p>
    <w:p w:rsidR="00B9608D" w:rsidRPr="00B9608D" w:rsidRDefault="00B9608D" w:rsidP="00B9608D">
      <w:pPr>
        <w:pStyle w:val="a9"/>
        <w:shd w:val="clear" w:color="auto" w:fill="FBFBFB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B9608D">
        <w:rPr>
          <w:rFonts w:ascii="Times New Roman" w:hAnsi="Times New Roman" w:cs="Times New Roman"/>
          <w:color w:val="auto"/>
          <w:sz w:val="26"/>
          <w:szCs w:val="26"/>
        </w:rPr>
        <w:t>формирования предложений по организации и проведению мероприятий предупредительно-профилактического характера, направленных на устранение причин, способствовавших совершению дисциплинарного проступка.</w:t>
      </w:r>
    </w:p>
    <w:p w:rsidR="00B9608D" w:rsidRPr="00B9608D" w:rsidRDefault="00B9608D" w:rsidP="00B9608D">
      <w:pPr>
        <w:pStyle w:val="a9"/>
        <w:shd w:val="clear" w:color="auto" w:fill="FBFBFB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B9608D">
        <w:rPr>
          <w:rFonts w:ascii="Times New Roman" w:hAnsi="Times New Roman" w:cs="Times New Roman"/>
          <w:color w:val="auto"/>
          <w:sz w:val="26"/>
          <w:szCs w:val="26"/>
        </w:rPr>
        <w:t>1.2. Служебная проверка проводится перед применением дисциплинарного взыскания, но не позднее:</w:t>
      </w:r>
    </w:p>
    <w:p w:rsidR="00B9608D" w:rsidRPr="00B9608D" w:rsidRDefault="00B9608D" w:rsidP="00B9608D">
      <w:pPr>
        <w:pStyle w:val="a9"/>
        <w:shd w:val="clear" w:color="auto" w:fill="FBFBFB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B9608D">
        <w:rPr>
          <w:rFonts w:ascii="Times New Roman" w:hAnsi="Times New Roman" w:cs="Times New Roman"/>
          <w:color w:val="auto"/>
          <w:sz w:val="26"/>
          <w:szCs w:val="26"/>
        </w:rPr>
        <w:t>одного месяца со дня обнаружения дисциплинарного проступка, не считая периода временной нетрудоспособности муниципального служащего, пребывания его в отпуске, других случаев отсутствия его на службе по уважительным причинам, а также времени проведения служебной проверки. При этом днем обнаружения дисциплинарного проступка считается день, когда лицу, которому подчинен муниципальный служащий, стало известно о совершении проступка, независимо от того, наделено ли оно правом наложения дисциплинарных взысканий;</w:t>
      </w:r>
    </w:p>
    <w:p w:rsidR="00B9608D" w:rsidRPr="00B9608D" w:rsidRDefault="00B9608D" w:rsidP="00B9608D">
      <w:pPr>
        <w:pStyle w:val="a9"/>
        <w:shd w:val="clear" w:color="auto" w:fill="FBFBFB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B9608D">
        <w:rPr>
          <w:rFonts w:ascii="Times New Roman" w:hAnsi="Times New Roman" w:cs="Times New Roman"/>
          <w:color w:val="auto"/>
          <w:sz w:val="26"/>
          <w:szCs w:val="26"/>
        </w:rPr>
        <w:t>шести месяцев со дня совершения муниципальным служащим дисциплинарного проступка, а по результатам проверки финансово-хозяйственной деятельности или аудиторской проверки – двух лет со дня совершения дисциплинарного проступка (в указанные сроки не включается время производства по уголовному делу).</w:t>
      </w:r>
    </w:p>
    <w:p w:rsidR="00B9608D" w:rsidRPr="00B9608D" w:rsidRDefault="00B9608D" w:rsidP="00B9608D">
      <w:pPr>
        <w:pStyle w:val="a9"/>
        <w:shd w:val="clear" w:color="auto" w:fill="FBFBFB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B9608D">
        <w:rPr>
          <w:rFonts w:ascii="Times New Roman" w:hAnsi="Times New Roman" w:cs="Times New Roman"/>
          <w:color w:val="auto"/>
          <w:sz w:val="26"/>
          <w:szCs w:val="26"/>
        </w:rPr>
        <w:lastRenderedPageBreak/>
        <w:t>1.3. Служебная проверка должна быть завершена не позднее чем через один месяц со дня принятия решения о ее проведении.</w:t>
      </w:r>
    </w:p>
    <w:p w:rsidR="00B9608D" w:rsidRPr="00B9608D" w:rsidRDefault="00B9608D" w:rsidP="00B9608D">
      <w:pPr>
        <w:pStyle w:val="a9"/>
        <w:shd w:val="clear" w:color="auto" w:fill="FBFBFB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B9608D">
        <w:rPr>
          <w:rFonts w:ascii="Times New Roman" w:hAnsi="Times New Roman" w:cs="Times New Roman"/>
          <w:color w:val="auto"/>
          <w:sz w:val="26"/>
          <w:szCs w:val="26"/>
        </w:rPr>
        <w:t>Муниципальный служащий, допустивший дисциплинарный проступок, может быть временно на указанный период, до решения вопроса о его дисциплинарной ответственности, отстранен от исполнения должностных обязанностей с сохранением денежного содержания.</w:t>
      </w:r>
    </w:p>
    <w:p w:rsidR="00B9608D" w:rsidRPr="00B9608D" w:rsidRDefault="00B9608D" w:rsidP="00B9608D">
      <w:pPr>
        <w:pStyle w:val="a9"/>
        <w:shd w:val="clear" w:color="auto" w:fill="FBFBFB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B9608D">
        <w:rPr>
          <w:rFonts w:ascii="Times New Roman" w:hAnsi="Times New Roman" w:cs="Times New Roman"/>
          <w:color w:val="auto"/>
          <w:sz w:val="26"/>
          <w:szCs w:val="26"/>
        </w:rPr>
        <w:t>Не допускается продление срока проведения служебной проверки, в том числе в случае отсутствия муниципального служащего на службе по уважительным причинам.</w:t>
      </w:r>
    </w:p>
    <w:p w:rsidR="00B9608D" w:rsidRPr="00B9608D" w:rsidRDefault="00B9608D" w:rsidP="00B9608D">
      <w:pPr>
        <w:ind w:firstLine="540"/>
        <w:jc w:val="both"/>
        <w:rPr>
          <w:sz w:val="26"/>
          <w:szCs w:val="26"/>
        </w:rPr>
      </w:pPr>
      <w:r w:rsidRPr="00B9608D">
        <w:rPr>
          <w:sz w:val="26"/>
          <w:szCs w:val="26"/>
        </w:rPr>
        <w:t xml:space="preserve">  1.4. Результаты служебной проверки сообщаются представителю нанимателя (работодателя), назначившему служебную проверку, в форме итогового акта.</w:t>
      </w:r>
    </w:p>
    <w:p w:rsidR="00B9608D" w:rsidRPr="00B9608D" w:rsidRDefault="00B9608D" w:rsidP="00B9608D">
      <w:pPr>
        <w:ind w:firstLine="540"/>
        <w:jc w:val="both"/>
        <w:rPr>
          <w:sz w:val="26"/>
          <w:szCs w:val="26"/>
        </w:rPr>
      </w:pPr>
      <w:r w:rsidRPr="00B9608D">
        <w:rPr>
          <w:sz w:val="26"/>
          <w:szCs w:val="26"/>
        </w:rPr>
        <w:t xml:space="preserve">  Итоговый акт по результатам служебной проверки приобщается к личному делу муниципального служащего, в отношении которого проводилась служебная проверка.</w:t>
      </w:r>
    </w:p>
    <w:p w:rsidR="00B9608D" w:rsidRPr="00B9608D" w:rsidRDefault="00B9608D" w:rsidP="00B9608D">
      <w:pPr>
        <w:pStyle w:val="a9"/>
        <w:shd w:val="clear" w:color="auto" w:fill="FBFBFB"/>
        <w:spacing w:before="0" w:after="0"/>
        <w:ind w:firstLine="709"/>
        <w:jc w:val="both"/>
        <w:rPr>
          <w:rStyle w:val="af0"/>
          <w:rFonts w:ascii="Times New Roman" w:hAnsi="Times New Roman"/>
          <w:b w:val="0"/>
          <w:color w:val="auto"/>
          <w:sz w:val="26"/>
          <w:szCs w:val="26"/>
        </w:rPr>
      </w:pPr>
    </w:p>
    <w:p w:rsidR="00B9608D" w:rsidRPr="00B9608D" w:rsidRDefault="00B9608D" w:rsidP="00B9608D">
      <w:pPr>
        <w:pStyle w:val="a9"/>
        <w:shd w:val="clear" w:color="auto" w:fill="FBFBFB"/>
        <w:spacing w:before="0" w:after="0"/>
        <w:ind w:firstLine="709"/>
        <w:jc w:val="both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B9608D">
        <w:rPr>
          <w:rStyle w:val="af0"/>
          <w:rFonts w:ascii="Times New Roman" w:hAnsi="Times New Roman"/>
          <w:b w:val="0"/>
          <w:color w:val="auto"/>
          <w:sz w:val="26"/>
          <w:szCs w:val="26"/>
        </w:rPr>
        <w:t>2. Организация служебной проверки</w:t>
      </w:r>
    </w:p>
    <w:p w:rsidR="00B9608D" w:rsidRPr="00B9608D" w:rsidRDefault="00B9608D" w:rsidP="00B9608D">
      <w:pPr>
        <w:pStyle w:val="a9"/>
        <w:shd w:val="clear" w:color="auto" w:fill="FBFBFB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B9608D" w:rsidRPr="00B9608D" w:rsidRDefault="00B9608D" w:rsidP="00B9608D">
      <w:pPr>
        <w:pStyle w:val="a9"/>
        <w:shd w:val="clear" w:color="auto" w:fill="FBFBFB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B9608D">
        <w:rPr>
          <w:rFonts w:ascii="Times New Roman" w:hAnsi="Times New Roman" w:cs="Times New Roman"/>
          <w:color w:val="auto"/>
          <w:sz w:val="26"/>
          <w:szCs w:val="26"/>
        </w:rPr>
        <w:t>2.1. Служебная проверка проводится по решению представителя нанимателя (работодателя) муниципального служащего и оформляется муниципальным правовым актом.</w:t>
      </w:r>
    </w:p>
    <w:p w:rsidR="00B9608D" w:rsidRPr="00B9608D" w:rsidRDefault="00B9608D" w:rsidP="00B9608D">
      <w:pPr>
        <w:pStyle w:val="a9"/>
        <w:shd w:val="clear" w:color="auto" w:fill="FBFBFB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B9608D">
        <w:rPr>
          <w:rFonts w:ascii="Times New Roman" w:hAnsi="Times New Roman" w:cs="Times New Roman"/>
          <w:color w:val="auto"/>
          <w:sz w:val="26"/>
          <w:szCs w:val="26"/>
        </w:rPr>
        <w:t>2.2. Основанием для служебной проверки могут являться:</w:t>
      </w:r>
    </w:p>
    <w:p w:rsidR="00B9608D" w:rsidRPr="00B9608D" w:rsidRDefault="00B9608D" w:rsidP="00B9608D">
      <w:pPr>
        <w:pStyle w:val="a9"/>
        <w:shd w:val="clear" w:color="auto" w:fill="FBFBFB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B9608D">
        <w:rPr>
          <w:rFonts w:ascii="Times New Roman" w:hAnsi="Times New Roman" w:cs="Times New Roman"/>
          <w:color w:val="auto"/>
          <w:sz w:val="26"/>
          <w:szCs w:val="26"/>
        </w:rPr>
        <w:t xml:space="preserve">письменное заявление муниципального служащего о проведении служебной проверки; </w:t>
      </w:r>
    </w:p>
    <w:p w:rsidR="00B9608D" w:rsidRPr="00B9608D" w:rsidRDefault="00B9608D" w:rsidP="00B9608D">
      <w:pPr>
        <w:pStyle w:val="a9"/>
        <w:shd w:val="clear" w:color="auto" w:fill="FBFBFB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B9608D">
        <w:rPr>
          <w:rFonts w:ascii="Times New Roman" w:hAnsi="Times New Roman" w:cs="Times New Roman"/>
          <w:color w:val="auto"/>
          <w:sz w:val="26"/>
          <w:szCs w:val="26"/>
        </w:rPr>
        <w:t xml:space="preserve">служебная записка руководителя структурного подразделения органа местного самоуправления, содержащая признаки (факт) совершения муниципальным служащим дисциплинарного проступка (далее – служебная записка); </w:t>
      </w:r>
    </w:p>
    <w:p w:rsidR="00B9608D" w:rsidRPr="00B9608D" w:rsidRDefault="00B9608D" w:rsidP="00B9608D">
      <w:pPr>
        <w:pStyle w:val="a9"/>
        <w:shd w:val="clear" w:color="auto" w:fill="FBFBFB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B9608D">
        <w:rPr>
          <w:rFonts w:ascii="Times New Roman" w:hAnsi="Times New Roman" w:cs="Times New Roman"/>
          <w:color w:val="auto"/>
          <w:sz w:val="26"/>
          <w:szCs w:val="26"/>
        </w:rPr>
        <w:t>информация о совершении муниципальным служащим дисциплинарного проступка, изложенная в представлении органов прокуратуры, органов внутренних дел, судебных органов, иных государственных органов или их должностных лиц, в письмах юридических или физических лиц, а также ставшая известной из средств массовой информации;</w:t>
      </w:r>
    </w:p>
    <w:p w:rsidR="00B9608D" w:rsidRPr="00B9608D" w:rsidRDefault="00B9608D" w:rsidP="00B9608D">
      <w:pPr>
        <w:pStyle w:val="a9"/>
        <w:shd w:val="clear" w:color="auto" w:fill="FBFBFB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B9608D">
        <w:rPr>
          <w:rFonts w:ascii="Times New Roman" w:hAnsi="Times New Roman" w:cs="Times New Roman"/>
          <w:color w:val="auto"/>
          <w:sz w:val="26"/>
          <w:szCs w:val="26"/>
        </w:rPr>
        <w:t>иные основания.</w:t>
      </w:r>
    </w:p>
    <w:p w:rsidR="00B9608D" w:rsidRPr="00B9608D" w:rsidRDefault="00B9608D" w:rsidP="00B9608D">
      <w:pPr>
        <w:pStyle w:val="a9"/>
        <w:shd w:val="clear" w:color="auto" w:fill="FBFBFB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B9608D">
        <w:rPr>
          <w:rFonts w:ascii="Times New Roman" w:hAnsi="Times New Roman" w:cs="Times New Roman"/>
          <w:color w:val="auto"/>
          <w:sz w:val="26"/>
          <w:szCs w:val="26"/>
        </w:rPr>
        <w:t>2.3. Служебная проверка по письменному заявлению муниципального служащего проводится в отношении самого муниципального служащего на основании письменного заявления, направленного на имя представителя нанимателя (работодателя).</w:t>
      </w:r>
    </w:p>
    <w:p w:rsidR="00B9608D" w:rsidRPr="00B9608D" w:rsidRDefault="00B9608D" w:rsidP="00B9608D">
      <w:pPr>
        <w:pStyle w:val="a9"/>
        <w:shd w:val="clear" w:color="auto" w:fill="FBFBFB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B9608D">
        <w:rPr>
          <w:rFonts w:ascii="Times New Roman" w:hAnsi="Times New Roman" w:cs="Times New Roman"/>
          <w:color w:val="auto"/>
          <w:sz w:val="26"/>
          <w:szCs w:val="26"/>
        </w:rPr>
        <w:t>2.4. Служебная записка о проведении проверки представляется представителю нанимателя (работодателя) в отношении конкретного муниципального служащего.</w:t>
      </w:r>
    </w:p>
    <w:p w:rsidR="00B9608D" w:rsidRPr="00B9608D" w:rsidRDefault="00B9608D" w:rsidP="00B9608D">
      <w:pPr>
        <w:pStyle w:val="ConsPlusNormal"/>
        <w:widowControl/>
        <w:ind w:firstLine="700"/>
        <w:jc w:val="both"/>
        <w:rPr>
          <w:rFonts w:ascii="Times New Roman" w:hAnsi="Times New Roman" w:cs="Times New Roman"/>
          <w:sz w:val="26"/>
          <w:szCs w:val="26"/>
        </w:rPr>
      </w:pPr>
      <w:r w:rsidRPr="00B9608D">
        <w:rPr>
          <w:rFonts w:ascii="Times New Roman" w:hAnsi="Times New Roman" w:cs="Times New Roman"/>
          <w:sz w:val="26"/>
          <w:szCs w:val="26"/>
        </w:rPr>
        <w:t>В служебной записке, как правило, отражается информацию о:</w:t>
      </w:r>
    </w:p>
    <w:p w:rsidR="00B9608D" w:rsidRPr="00B9608D" w:rsidRDefault="00B9608D" w:rsidP="00B9608D">
      <w:pPr>
        <w:pStyle w:val="ConsPlusNormal"/>
        <w:widowControl/>
        <w:ind w:firstLine="700"/>
        <w:jc w:val="both"/>
        <w:rPr>
          <w:rFonts w:ascii="Times New Roman" w:hAnsi="Times New Roman" w:cs="Times New Roman"/>
          <w:sz w:val="26"/>
          <w:szCs w:val="26"/>
        </w:rPr>
      </w:pPr>
      <w:r w:rsidRPr="00B9608D">
        <w:rPr>
          <w:rFonts w:ascii="Times New Roman" w:hAnsi="Times New Roman" w:cs="Times New Roman"/>
          <w:sz w:val="26"/>
          <w:szCs w:val="26"/>
        </w:rPr>
        <w:t>муниципальном служащем, допустившем неисполнение или ненадлежащее исполнение должностных обязанностей;</w:t>
      </w:r>
    </w:p>
    <w:p w:rsidR="00B9608D" w:rsidRPr="00B9608D" w:rsidRDefault="00B9608D" w:rsidP="00B9608D">
      <w:pPr>
        <w:pStyle w:val="ConsPlusNormal"/>
        <w:widowControl/>
        <w:ind w:firstLine="700"/>
        <w:jc w:val="both"/>
        <w:rPr>
          <w:rFonts w:ascii="Times New Roman" w:hAnsi="Times New Roman" w:cs="Times New Roman"/>
          <w:sz w:val="26"/>
          <w:szCs w:val="26"/>
        </w:rPr>
      </w:pPr>
      <w:r w:rsidRPr="00B9608D">
        <w:rPr>
          <w:rFonts w:ascii="Times New Roman" w:hAnsi="Times New Roman" w:cs="Times New Roman"/>
          <w:sz w:val="26"/>
          <w:szCs w:val="26"/>
        </w:rPr>
        <w:t>дате совершения муниципальным служащим неисполнения или ненадлежащего исполнения должностных обязанностей;</w:t>
      </w:r>
    </w:p>
    <w:p w:rsidR="00B9608D" w:rsidRPr="00B9608D" w:rsidRDefault="00B9608D" w:rsidP="00B9608D">
      <w:pPr>
        <w:pStyle w:val="ConsPlusNormal"/>
        <w:widowControl/>
        <w:ind w:firstLine="700"/>
        <w:jc w:val="both"/>
        <w:rPr>
          <w:rFonts w:ascii="Times New Roman" w:hAnsi="Times New Roman" w:cs="Times New Roman"/>
          <w:sz w:val="26"/>
          <w:szCs w:val="26"/>
        </w:rPr>
      </w:pPr>
      <w:r w:rsidRPr="00B9608D">
        <w:rPr>
          <w:rFonts w:ascii="Times New Roman" w:hAnsi="Times New Roman" w:cs="Times New Roman"/>
          <w:sz w:val="26"/>
          <w:szCs w:val="26"/>
        </w:rPr>
        <w:t>дате обнаружения совершенного муниципальным служащим неисполнения или ненадлежащего исполнения должностных обязанностей;</w:t>
      </w:r>
    </w:p>
    <w:p w:rsidR="00B9608D" w:rsidRPr="00B9608D" w:rsidRDefault="00B9608D" w:rsidP="00B9608D">
      <w:pPr>
        <w:pStyle w:val="ConsPlusNormal"/>
        <w:widowControl/>
        <w:ind w:firstLine="700"/>
        <w:jc w:val="both"/>
        <w:rPr>
          <w:rFonts w:ascii="Times New Roman" w:hAnsi="Times New Roman" w:cs="Times New Roman"/>
          <w:sz w:val="26"/>
          <w:szCs w:val="26"/>
        </w:rPr>
      </w:pPr>
      <w:r w:rsidRPr="00B9608D">
        <w:rPr>
          <w:rFonts w:ascii="Times New Roman" w:hAnsi="Times New Roman" w:cs="Times New Roman"/>
          <w:sz w:val="26"/>
          <w:szCs w:val="26"/>
        </w:rPr>
        <w:t>совершенном муниципальным служащим неисполнении или ненадлежащем исполнении должностных обязанностей с указанием положений нарушенных нормативных правовых и иных актов, обстоятельствах, при которых совершен дисциплинарный проступок, и вине муниципального служащего;</w:t>
      </w:r>
    </w:p>
    <w:p w:rsidR="00B9608D" w:rsidRPr="00B9608D" w:rsidRDefault="00B9608D" w:rsidP="00B9608D">
      <w:pPr>
        <w:pStyle w:val="ConsPlusNormal"/>
        <w:widowControl/>
        <w:ind w:firstLine="700"/>
        <w:jc w:val="both"/>
        <w:rPr>
          <w:rFonts w:ascii="Times New Roman" w:hAnsi="Times New Roman" w:cs="Times New Roman"/>
          <w:sz w:val="26"/>
          <w:szCs w:val="26"/>
        </w:rPr>
      </w:pPr>
      <w:r w:rsidRPr="00B9608D">
        <w:rPr>
          <w:rFonts w:ascii="Times New Roman" w:hAnsi="Times New Roman" w:cs="Times New Roman"/>
          <w:sz w:val="26"/>
          <w:szCs w:val="26"/>
        </w:rPr>
        <w:lastRenderedPageBreak/>
        <w:t>характере и размере вреда, причиненного действиями (бездействием) муниципального служащего, если они установлены.</w:t>
      </w:r>
    </w:p>
    <w:p w:rsidR="00B9608D" w:rsidRPr="00B9608D" w:rsidRDefault="00B9608D" w:rsidP="00B9608D">
      <w:pPr>
        <w:pStyle w:val="a9"/>
        <w:shd w:val="clear" w:color="auto" w:fill="FBFBFB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B9608D">
        <w:rPr>
          <w:rFonts w:ascii="Times New Roman" w:hAnsi="Times New Roman" w:cs="Times New Roman"/>
          <w:color w:val="auto"/>
          <w:sz w:val="26"/>
          <w:szCs w:val="26"/>
        </w:rPr>
        <w:t>2.5. Представитель нанимателя (работодателя), оценив сведения о характере дисциплинарного проступка муниципального служащего и установив основание для проведения проверки, принимает незамедлительные меры к организации ее проведения в отношении соответствующих муниципальных служащих.</w:t>
      </w:r>
    </w:p>
    <w:p w:rsidR="00B9608D" w:rsidRPr="00B9608D" w:rsidRDefault="00B9608D" w:rsidP="00B9608D">
      <w:pPr>
        <w:pStyle w:val="a9"/>
        <w:shd w:val="clear" w:color="auto" w:fill="FBFBFB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B9608D">
        <w:rPr>
          <w:rFonts w:ascii="Times New Roman" w:hAnsi="Times New Roman" w:cs="Times New Roman"/>
          <w:color w:val="auto"/>
          <w:sz w:val="26"/>
          <w:szCs w:val="26"/>
        </w:rPr>
        <w:t>2.6. Проведение служебной проверки поручается кадровому подразделению (специалисту по кадровой работе) с участием юридического подразделения (специалиста по правовым вопросам) и выборного профсоюзного органа данного органа местного самоуправления (если имеется).</w:t>
      </w:r>
    </w:p>
    <w:p w:rsidR="00B9608D" w:rsidRPr="00B9608D" w:rsidRDefault="00B9608D" w:rsidP="00B9608D">
      <w:pPr>
        <w:pStyle w:val="a9"/>
        <w:shd w:val="clear" w:color="auto" w:fill="FBFBFB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B9608D">
        <w:rPr>
          <w:rFonts w:ascii="Times New Roman" w:hAnsi="Times New Roman" w:cs="Times New Roman"/>
          <w:color w:val="auto"/>
          <w:sz w:val="26"/>
          <w:szCs w:val="26"/>
        </w:rPr>
        <w:t>В состав участников служебной проверки включаются муниципальные служащие указанных подразделений, а также представитель выборного профсоюзного органа (если имеется).</w:t>
      </w:r>
    </w:p>
    <w:p w:rsidR="00B9608D" w:rsidRPr="00B9608D" w:rsidRDefault="00B9608D" w:rsidP="00B9608D">
      <w:pPr>
        <w:pStyle w:val="ConsPlusNormal"/>
        <w:widowControl/>
        <w:ind w:firstLine="700"/>
        <w:jc w:val="both"/>
        <w:rPr>
          <w:rFonts w:ascii="Times New Roman" w:hAnsi="Times New Roman" w:cs="Times New Roman"/>
          <w:sz w:val="26"/>
          <w:szCs w:val="26"/>
        </w:rPr>
      </w:pPr>
      <w:r w:rsidRPr="00B9608D">
        <w:rPr>
          <w:rFonts w:ascii="Times New Roman" w:hAnsi="Times New Roman" w:cs="Times New Roman"/>
          <w:sz w:val="26"/>
          <w:szCs w:val="26"/>
          <w:lang w:eastAsia="ru-RU"/>
        </w:rPr>
        <w:t>2.7. Состав комиссии</w:t>
      </w:r>
      <w:r w:rsidRPr="00B9608D">
        <w:rPr>
          <w:rFonts w:ascii="Times New Roman" w:hAnsi="Times New Roman" w:cs="Times New Roman"/>
          <w:sz w:val="26"/>
          <w:szCs w:val="26"/>
        </w:rPr>
        <w:t xml:space="preserve"> по проведению служебной проверки, связанной с использованием сведений, составляющих государственную тайну, формируется с учетом положений законодательства Российской Федерации о государственной тайне.</w:t>
      </w:r>
    </w:p>
    <w:p w:rsidR="00B9608D" w:rsidRPr="00B9608D" w:rsidRDefault="00B9608D" w:rsidP="00B9608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9608D">
        <w:rPr>
          <w:rFonts w:ascii="Times New Roman" w:hAnsi="Times New Roman" w:cs="Times New Roman"/>
          <w:sz w:val="26"/>
          <w:szCs w:val="26"/>
          <w:lang w:eastAsia="ru-RU"/>
        </w:rPr>
        <w:t>2.8. Решение о назначении служебной проверки оформляется путем издания соответствующего муниципального правового акта.</w:t>
      </w:r>
    </w:p>
    <w:p w:rsidR="00B9608D" w:rsidRPr="00B9608D" w:rsidRDefault="00B9608D" w:rsidP="00B9608D">
      <w:pPr>
        <w:pStyle w:val="a9"/>
        <w:shd w:val="clear" w:color="auto" w:fill="FBFBFB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B9608D">
        <w:rPr>
          <w:rFonts w:ascii="Times New Roman" w:hAnsi="Times New Roman" w:cs="Times New Roman"/>
          <w:color w:val="auto"/>
          <w:sz w:val="26"/>
          <w:szCs w:val="26"/>
        </w:rPr>
        <w:t>2.9. Муниципальный правовой акт должен содержать (приложение № 1 к положению):</w:t>
      </w:r>
    </w:p>
    <w:p w:rsidR="00B9608D" w:rsidRPr="00B9608D" w:rsidRDefault="00B9608D" w:rsidP="00B9608D">
      <w:pPr>
        <w:pStyle w:val="a9"/>
        <w:shd w:val="clear" w:color="auto" w:fill="FBFBFB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B9608D">
        <w:rPr>
          <w:rFonts w:ascii="Times New Roman" w:hAnsi="Times New Roman" w:cs="Times New Roman"/>
          <w:color w:val="auto"/>
          <w:sz w:val="26"/>
          <w:szCs w:val="26"/>
        </w:rPr>
        <w:t>1) основание для ее проведения;</w:t>
      </w:r>
    </w:p>
    <w:p w:rsidR="00B9608D" w:rsidRPr="00B9608D" w:rsidRDefault="00B9608D" w:rsidP="00B9608D">
      <w:pPr>
        <w:pStyle w:val="a9"/>
        <w:shd w:val="clear" w:color="auto" w:fill="FBFBFB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B9608D">
        <w:rPr>
          <w:rFonts w:ascii="Times New Roman" w:hAnsi="Times New Roman" w:cs="Times New Roman"/>
          <w:color w:val="auto"/>
          <w:sz w:val="26"/>
          <w:szCs w:val="26"/>
        </w:rPr>
        <w:t>2) должность, фамилию, имя, отчество муниципального служащего, в отношении которого (либо по письменному заявлению которого)проводится служебная проверка;</w:t>
      </w:r>
    </w:p>
    <w:p w:rsidR="00B9608D" w:rsidRPr="00B9608D" w:rsidRDefault="00B9608D" w:rsidP="00B9608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9608D">
        <w:rPr>
          <w:rFonts w:ascii="Times New Roman" w:hAnsi="Times New Roman" w:cs="Times New Roman"/>
          <w:sz w:val="26"/>
          <w:szCs w:val="26"/>
          <w:lang w:eastAsia="ru-RU"/>
        </w:rPr>
        <w:t>3) состав комиссии по проведению служебной проверки (далее также– комиссия) с перечислением фамилий, имен, отчеств и должностей членов комиссии;</w:t>
      </w:r>
    </w:p>
    <w:p w:rsidR="00B9608D" w:rsidRPr="00B9608D" w:rsidRDefault="00B9608D" w:rsidP="00B9608D">
      <w:pPr>
        <w:pStyle w:val="a9"/>
        <w:shd w:val="clear" w:color="auto" w:fill="FBFBFB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B9608D">
        <w:rPr>
          <w:rFonts w:ascii="Times New Roman" w:hAnsi="Times New Roman" w:cs="Times New Roman"/>
          <w:color w:val="auto"/>
          <w:sz w:val="26"/>
          <w:szCs w:val="26"/>
        </w:rPr>
        <w:t>4) дата начала и сроки проведения служебной проверки;</w:t>
      </w:r>
    </w:p>
    <w:p w:rsidR="00B9608D" w:rsidRPr="00B9608D" w:rsidRDefault="00B9608D" w:rsidP="00B9608D">
      <w:pPr>
        <w:pStyle w:val="a9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B9608D">
        <w:rPr>
          <w:rFonts w:ascii="Times New Roman" w:hAnsi="Times New Roman" w:cs="Times New Roman"/>
          <w:color w:val="auto"/>
          <w:sz w:val="26"/>
          <w:szCs w:val="26"/>
        </w:rPr>
        <w:t>5) требование о представлении муниципальным служащим, в отношении которого проводится служебная проверка, письменного объяснения по основаниям, фактам и обстоятельствам, послужившим проведению служебной проверки(приложение № 2 к положению);</w:t>
      </w:r>
    </w:p>
    <w:p w:rsidR="00B9608D" w:rsidRPr="00B9608D" w:rsidRDefault="00B9608D" w:rsidP="00B9608D">
      <w:pPr>
        <w:pStyle w:val="a9"/>
        <w:shd w:val="clear" w:color="auto" w:fill="FBFBFB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B9608D">
        <w:rPr>
          <w:rFonts w:ascii="Times New Roman" w:hAnsi="Times New Roman" w:cs="Times New Roman"/>
          <w:color w:val="auto"/>
          <w:sz w:val="26"/>
          <w:szCs w:val="26"/>
        </w:rPr>
        <w:t>6) указание о временном отстранении муниципального служащего от замещаемой должности муниципальной службы на время проведения служебной проверки с сохранением на этот период денежного содержания по замещаемой должности (при необходимости).</w:t>
      </w:r>
    </w:p>
    <w:p w:rsidR="00B9608D" w:rsidRPr="00B9608D" w:rsidRDefault="00B9608D" w:rsidP="00B9608D">
      <w:pPr>
        <w:pStyle w:val="a9"/>
        <w:shd w:val="clear" w:color="auto" w:fill="FBFBFB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B9608D">
        <w:rPr>
          <w:rFonts w:ascii="Times New Roman" w:hAnsi="Times New Roman" w:cs="Times New Roman"/>
          <w:color w:val="auto"/>
          <w:sz w:val="26"/>
          <w:szCs w:val="26"/>
        </w:rPr>
        <w:t>При временном отстранении муниципального служащего от замещаемой должности принимаются меры, исключающие его доступ к служебным документам и материалам.</w:t>
      </w:r>
    </w:p>
    <w:p w:rsidR="00B9608D" w:rsidRPr="00B9608D" w:rsidRDefault="00B9608D" w:rsidP="00B9608D">
      <w:pPr>
        <w:pStyle w:val="a9"/>
        <w:shd w:val="clear" w:color="auto" w:fill="FBFBFB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B9608D">
        <w:rPr>
          <w:rFonts w:ascii="Times New Roman" w:hAnsi="Times New Roman" w:cs="Times New Roman"/>
          <w:color w:val="auto"/>
          <w:sz w:val="26"/>
          <w:szCs w:val="26"/>
        </w:rPr>
        <w:t>2.10. В проведении служебной проверки не может участвовать муниципальный служащий, прямо или косвенно заинтересованный в ее результатах. В этих случаях он обязан обратиться к представителю нанимателя (работодателю), назначившему служебную проверку, с письменным заявлением об освобождении его от участия в проведении этой проверки. При несоблюдении указанного требования результаты служебной проверки считаются недействительными.</w:t>
      </w:r>
    </w:p>
    <w:p w:rsidR="00B9608D" w:rsidRPr="00B9608D" w:rsidRDefault="00B9608D" w:rsidP="00B9608D">
      <w:pPr>
        <w:pStyle w:val="a9"/>
        <w:shd w:val="clear" w:color="auto" w:fill="FBFBFB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B9608D">
        <w:rPr>
          <w:rFonts w:ascii="Times New Roman" w:hAnsi="Times New Roman" w:cs="Times New Roman"/>
          <w:color w:val="auto"/>
          <w:sz w:val="26"/>
          <w:szCs w:val="26"/>
        </w:rPr>
        <w:t>К категории муниципальных служащих, которые не могут участвовать в служебной проверке, относятся:</w:t>
      </w:r>
    </w:p>
    <w:p w:rsidR="00B9608D" w:rsidRPr="00B9608D" w:rsidRDefault="00B9608D" w:rsidP="00B9608D">
      <w:pPr>
        <w:pStyle w:val="a9"/>
        <w:shd w:val="clear" w:color="auto" w:fill="FBFBFB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B9608D">
        <w:rPr>
          <w:rFonts w:ascii="Times New Roman" w:hAnsi="Times New Roman" w:cs="Times New Roman"/>
          <w:color w:val="auto"/>
          <w:sz w:val="26"/>
          <w:szCs w:val="26"/>
        </w:rPr>
        <w:t>1) родственник проверяемого муниципального служащего;</w:t>
      </w:r>
    </w:p>
    <w:p w:rsidR="00B9608D" w:rsidRPr="00B9608D" w:rsidRDefault="00B9608D" w:rsidP="00B9608D">
      <w:pPr>
        <w:pStyle w:val="a9"/>
        <w:shd w:val="clear" w:color="auto" w:fill="FBFBFB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B9608D">
        <w:rPr>
          <w:rFonts w:ascii="Times New Roman" w:hAnsi="Times New Roman" w:cs="Times New Roman"/>
          <w:color w:val="auto"/>
          <w:sz w:val="26"/>
          <w:szCs w:val="26"/>
        </w:rPr>
        <w:lastRenderedPageBreak/>
        <w:t>2) муниципальный служащий, в том числе привлекаемый специалист или эксперт, имеющий с проверяемым муниципальным служащим дружеские (неприязненные) отношения;</w:t>
      </w:r>
    </w:p>
    <w:p w:rsidR="00B9608D" w:rsidRPr="00B9608D" w:rsidRDefault="00B9608D" w:rsidP="00B9608D">
      <w:pPr>
        <w:pStyle w:val="a9"/>
        <w:shd w:val="clear" w:color="auto" w:fill="FBFBFB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B9608D">
        <w:rPr>
          <w:rFonts w:ascii="Times New Roman" w:hAnsi="Times New Roman" w:cs="Times New Roman"/>
          <w:color w:val="auto"/>
          <w:sz w:val="26"/>
          <w:szCs w:val="26"/>
        </w:rPr>
        <w:t>3) муниципальный служащий, подчиненный по службе проверяемому муниципальному служащему, за исключением случая, когда служебная проверка проводится в отношении муниципальных служащих кадрового или юридических подразделений.</w:t>
      </w:r>
    </w:p>
    <w:p w:rsidR="00B9608D" w:rsidRPr="00B9608D" w:rsidRDefault="00B9608D" w:rsidP="00B9608D">
      <w:pPr>
        <w:pStyle w:val="a9"/>
        <w:shd w:val="clear" w:color="auto" w:fill="FBFBFB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B9608D">
        <w:rPr>
          <w:rFonts w:ascii="Times New Roman" w:hAnsi="Times New Roman" w:cs="Times New Roman"/>
          <w:color w:val="auto"/>
          <w:sz w:val="26"/>
          <w:szCs w:val="26"/>
        </w:rPr>
        <w:t>2.11. Представитель нанимателя (работодатель), назначивший служебную проверку, обязан контролировать своевременность и правильность ее проведения.</w:t>
      </w:r>
    </w:p>
    <w:p w:rsidR="00B9608D" w:rsidRPr="00B9608D" w:rsidRDefault="00B9608D" w:rsidP="00B9608D">
      <w:pPr>
        <w:pStyle w:val="a9"/>
        <w:shd w:val="clear" w:color="auto" w:fill="FBFBFB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B9608D">
        <w:rPr>
          <w:rFonts w:ascii="Times New Roman" w:hAnsi="Times New Roman" w:cs="Times New Roman"/>
          <w:color w:val="auto"/>
          <w:sz w:val="26"/>
          <w:szCs w:val="26"/>
        </w:rPr>
        <w:t>2.12. Муниципальный правовой акт о проведении служебной проверки издается в период нахождения муниципального служащего на муниципальной службе.</w:t>
      </w:r>
    </w:p>
    <w:p w:rsidR="00B9608D" w:rsidRPr="00B9608D" w:rsidRDefault="00B9608D" w:rsidP="00B9608D">
      <w:pPr>
        <w:pStyle w:val="a9"/>
        <w:shd w:val="clear" w:color="auto" w:fill="FBFBFB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B9608D">
        <w:rPr>
          <w:rFonts w:ascii="Times New Roman" w:hAnsi="Times New Roman" w:cs="Times New Roman"/>
          <w:color w:val="auto"/>
          <w:sz w:val="26"/>
          <w:szCs w:val="26"/>
        </w:rPr>
        <w:t>В целях соблюдения сроков для применения дисциплинарного взыскания, предусмотренных статьей 193 Трудового кодекса Российской Федерации, допускается издание муниципального правового акта в период отсутствия муниципального служащего на муниципальной службе.</w:t>
      </w:r>
    </w:p>
    <w:p w:rsidR="00B9608D" w:rsidRPr="00B9608D" w:rsidRDefault="00B9608D" w:rsidP="00B9608D">
      <w:pPr>
        <w:pStyle w:val="a9"/>
        <w:shd w:val="clear" w:color="auto" w:fill="FBFBFB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B9608D">
        <w:rPr>
          <w:rFonts w:ascii="Times New Roman" w:hAnsi="Times New Roman" w:cs="Times New Roman"/>
          <w:color w:val="auto"/>
          <w:sz w:val="26"/>
          <w:szCs w:val="26"/>
        </w:rPr>
        <w:t>Кадровое подразделение органа местного самоуправления осуществляет ознакомление муниципального служащего с муниципальным правовым актом о проведении служебной проверки под роспись.</w:t>
      </w:r>
    </w:p>
    <w:p w:rsidR="00B9608D" w:rsidRPr="00B9608D" w:rsidRDefault="00B9608D" w:rsidP="00B9608D">
      <w:pPr>
        <w:pStyle w:val="a9"/>
        <w:shd w:val="clear" w:color="auto" w:fill="FBFBFB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B9608D">
        <w:rPr>
          <w:rFonts w:ascii="Times New Roman" w:hAnsi="Times New Roman" w:cs="Times New Roman"/>
          <w:color w:val="auto"/>
          <w:sz w:val="26"/>
          <w:szCs w:val="26"/>
        </w:rPr>
        <w:t>2.13. Не допускается издание муниципального правого акта о проведении служебной проверки в отношении группы (двух и более) муниципальных служащих.</w:t>
      </w:r>
    </w:p>
    <w:p w:rsidR="00B9608D" w:rsidRPr="00B9608D" w:rsidRDefault="00B9608D" w:rsidP="00B9608D">
      <w:pPr>
        <w:pStyle w:val="a9"/>
        <w:shd w:val="clear" w:color="auto" w:fill="FBFBFB"/>
        <w:spacing w:before="0" w:after="0"/>
        <w:ind w:firstLine="709"/>
        <w:jc w:val="both"/>
        <w:rPr>
          <w:rStyle w:val="af0"/>
          <w:rFonts w:ascii="Times New Roman" w:hAnsi="Times New Roman"/>
          <w:b w:val="0"/>
          <w:color w:val="auto"/>
          <w:sz w:val="26"/>
          <w:szCs w:val="26"/>
        </w:rPr>
      </w:pPr>
    </w:p>
    <w:p w:rsidR="00B9608D" w:rsidRPr="00B9608D" w:rsidRDefault="00B9608D" w:rsidP="00B9608D">
      <w:pPr>
        <w:pStyle w:val="a9"/>
        <w:shd w:val="clear" w:color="auto" w:fill="FBFBFB"/>
        <w:spacing w:before="0" w:after="0"/>
        <w:ind w:firstLine="709"/>
        <w:jc w:val="both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B9608D">
        <w:rPr>
          <w:rStyle w:val="af0"/>
          <w:rFonts w:ascii="Times New Roman" w:hAnsi="Times New Roman"/>
          <w:b w:val="0"/>
          <w:color w:val="auto"/>
          <w:sz w:val="26"/>
          <w:szCs w:val="26"/>
        </w:rPr>
        <w:t>3. Проведение служебной проверки</w:t>
      </w:r>
    </w:p>
    <w:p w:rsidR="00B9608D" w:rsidRPr="00B9608D" w:rsidRDefault="00B9608D" w:rsidP="00B9608D">
      <w:pPr>
        <w:pStyle w:val="a9"/>
        <w:shd w:val="clear" w:color="auto" w:fill="FBFBFB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B9608D" w:rsidRPr="00B9608D" w:rsidRDefault="00B9608D" w:rsidP="00B9608D">
      <w:pPr>
        <w:pStyle w:val="a9"/>
        <w:shd w:val="clear" w:color="auto" w:fill="FBFBFB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B9608D">
        <w:rPr>
          <w:rFonts w:ascii="Times New Roman" w:hAnsi="Times New Roman" w:cs="Times New Roman"/>
          <w:color w:val="auto"/>
          <w:sz w:val="26"/>
          <w:szCs w:val="26"/>
        </w:rPr>
        <w:t>3.1. При проведении служебной проверки должны быть полностью, объективно и всесторонне установлены:</w:t>
      </w:r>
    </w:p>
    <w:p w:rsidR="00B9608D" w:rsidRPr="00B9608D" w:rsidRDefault="00B9608D" w:rsidP="00B9608D">
      <w:pPr>
        <w:pStyle w:val="a9"/>
        <w:shd w:val="clear" w:color="auto" w:fill="FBFBFB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B9608D">
        <w:rPr>
          <w:rFonts w:ascii="Times New Roman" w:hAnsi="Times New Roman" w:cs="Times New Roman"/>
          <w:color w:val="auto"/>
          <w:sz w:val="26"/>
          <w:szCs w:val="26"/>
        </w:rPr>
        <w:t>1) факт и обстоятельства совершения муниципальным служащим дисциплинарного проступка;</w:t>
      </w:r>
    </w:p>
    <w:p w:rsidR="00B9608D" w:rsidRPr="00B9608D" w:rsidRDefault="00B9608D" w:rsidP="00B9608D">
      <w:pPr>
        <w:pStyle w:val="a9"/>
        <w:shd w:val="clear" w:color="auto" w:fill="FBFBFB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B9608D">
        <w:rPr>
          <w:rFonts w:ascii="Times New Roman" w:hAnsi="Times New Roman" w:cs="Times New Roman"/>
          <w:color w:val="auto"/>
          <w:sz w:val="26"/>
          <w:szCs w:val="26"/>
        </w:rPr>
        <w:t>2) вина муниципального служащего;</w:t>
      </w:r>
    </w:p>
    <w:p w:rsidR="00B9608D" w:rsidRPr="00B9608D" w:rsidRDefault="00B9608D" w:rsidP="00B9608D">
      <w:pPr>
        <w:pStyle w:val="a9"/>
        <w:shd w:val="clear" w:color="auto" w:fill="FBFBFB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B9608D">
        <w:rPr>
          <w:rFonts w:ascii="Times New Roman" w:hAnsi="Times New Roman" w:cs="Times New Roman"/>
          <w:color w:val="auto"/>
          <w:sz w:val="26"/>
          <w:szCs w:val="26"/>
        </w:rPr>
        <w:t>3) причины и условия, способствовавшие совершению муниципальным служащим дисциплинарного проступка;</w:t>
      </w:r>
    </w:p>
    <w:p w:rsidR="00B9608D" w:rsidRPr="00B9608D" w:rsidRDefault="00B9608D" w:rsidP="00B9608D">
      <w:pPr>
        <w:pStyle w:val="a9"/>
        <w:shd w:val="clear" w:color="auto" w:fill="FBFBFB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B9608D">
        <w:rPr>
          <w:rFonts w:ascii="Times New Roman" w:hAnsi="Times New Roman" w:cs="Times New Roman"/>
          <w:color w:val="auto"/>
          <w:sz w:val="26"/>
          <w:szCs w:val="26"/>
        </w:rPr>
        <w:t>4) характер и размер вреда, причиненного муниципальным служащим в результате дисциплинарного проступка;</w:t>
      </w:r>
    </w:p>
    <w:p w:rsidR="00B9608D" w:rsidRPr="00B9608D" w:rsidRDefault="00B9608D" w:rsidP="00B9608D">
      <w:pPr>
        <w:pStyle w:val="a9"/>
        <w:shd w:val="clear" w:color="auto" w:fill="FBFBFB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B9608D">
        <w:rPr>
          <w:rFonts w:ascii="Times New Roman" w:hAnsi="Times New Roman" w:cs="Times New Roman"/>
          <w:color w:val="auto"/>
          <w:sz w:val="26"/>
          <w:szCs w:val="26"/>
        </w:rPr>
        <w:t>5) обстоятельства, послужившие основанием для письменного заявления муниципального служащего о проведении служебной проверки (при наличии письменного заявления).</w:t>
      </w:r>
    </w:p>
    <w:p w:rsidR="00B9608D" w:rsidRPr="00B9608D" w:rsidRDefault="00B9608D" w:rsidP="00B9608D">
      <w:pPr>
        <w:ind w:firstLine="709"/>
        <w:jc w:val="both"/>
        <w:rPr>
          <w:sz w:val="26"/>
          <w:szCs w:val="26"/>
        </w:rPr>
      </w:pPr>
      <w:r w:rsidRPr="00B9608D">
        <w:rPr>
          <w:sz w:val="26"/>
          <w:szCs w:val="26"/>
        </w:rPr>
        <w:t>3.2. Работу комиссии по проведению служебной проверки организует председатель комиссии, который несет ответственность за полноту, объективность, правильность и соблюдение сроков проведения служебной проверки.</w:t>
      </w:r>
    </w:p>
    <w:p w:rsidR="00B9608D" w:rsidRPr="00B9608D" w:rsidRDefault="00B9608D" w:rsidP="00B9608D">
      <w:pPr>
        <w:ind w:firstLine="709"/>
        <w:jc w:val="both"/>
        <w:rPr>
          <w:sz w:val="26"/>
          <w:szCs w:val="26"/>
        </w:rPr>
      </w:pPr>
      <w:r w:rsidRPr="00B9608D">
        <w:rPr>
          <w:sz w:val="26"/>
          <w:szCs w:val="26"/>
        </w:rPr>
        <w:t>Председатель комиссии:</w:t>
      </w:r>
    </w:p>
    <w:p w:rsidR="00B9608D" w:rsidRPr="00B9608D" w:rsidRDefault="00B9608D" w:rsidP="00B9608D">
      <w:pPr>
        <w:ind w:firstLine="709"/>
        <w:jc w:val="both"/>
        <w:rPr>
          <w:sz w:val="26"/>
          <w:szCs w:val="26"/>
        </w:rPr>
      </w:pPr>
      <w:r w:rsidRPr="00B9608D">
        <w:rPr>
          <w:sz w:val="26"/>
          <w:szCs w:val="26"/>
        </w:rPr>
        <w:t>составляет план проведения служебной проверки, который утверждается представителем нанимателя (работодателем), назначившим служебную проверку;</w:t>
      </w:r>
    </w:p>
    <w:p w:rsidR="00B9608D" w:rsidRPr="00B9608D" w:rsidRDefault="00B9608D" w:rsidP="00B9608D">
      <w:pPr>
        <w:ind w:firstLine="709"/>
        <w:jc w:val="both"/>
        <w:rPr>
          <w:sz w:val="26"/>
          <w:szCs w:val="26"/>
        </w:rPr>
      </w:pPr>
      <w:r w:rsidRPr="00B9608D">
        <w:rPr>
          <w:sz w:val="26"/>
          <w:szCs w:val="26"/>
        </w:rPr>
        <w:t>организует проведение служебной проверки членами комиссии, оказывает им методическую помощь по сбору, обобщению и анализу материалов;</w:t>
      </w:r>
    </w:p>
    <w:p w:rsidR="00B9608D" w:rsidRPr="00B9608D" w:rsidRDefault="00B9608D" w:rsidP="00B9608D">
      <w:pPr>
        <w:ind w:firstLine="709"/>
        <w:jc w:val="both"/>
        <w:rPr>
          <w:sz w:val="26"/>
          <w:szCs w:val="26"/>
        </w:rPr>
      </w:pPr>
      <w:r w:rsidRPr="00B9608D">
        <w:rPr>
          <w:sz w:val="26"/>
          <w:szCs w:val="26"/>
        </w:rPr>
        <w:t>организует и координирует взаимодействие членов комиссии и осуществляет контроль за их работой;</w:t>
      </w:r>
    </w:p>
    <w:p w:rsidR="00B9608D" w:rsidRPr="00B9608D" w:rsidRDefault="00B9608D" w:rsidP="00B9608D">
      <w:pPr>
        <w:ind w:firstLine="709"/>
        <w:jc w:val="both"/>
        <w:rPr>
          <w:sz w:val="26"/>
          <w:szCs w:val="26"/>
        </w:rPr>
      </w:pPr>
      <w:r w:rsidRPr="00B9608D">
        <w:rPr>
          <w:sz w:val="26"/>
          <w:szCs w:val="26"/>
        </w:rPr>
        <w:t xml:space="preserve">вносит представителю нанимателя (работодателю) предложения по изменению персонального состава  комиссии в связи с болезнью, отпуском, командировкой кого-либо из членов комиссии; об отстранении от замещаемой должности муниципального </w:t>
      </w:r>
      <w:r w:rsidRPr="00B9608D">
        <w:rPr>
          <w:sz w:val="26"/>
          <w:szCs w:val="26"/>
        </w:rPr>
        <w:lastRenderedPageBreak/>
        <w:t>служащего на время проведения служебной проверки с сохранением на этот период денежного содержания;</w:t>
      </w:r>
    </w:p>
    <w:p w:rsidR="00B9608D" w:rsidRPr="00B9608D" w:rsidRDefault="00B9608D" w:rsidP="00B9608D">
      <w:pPr>
        <w:ind w:firstLine="709"/>
        <w:jc w:val="both"/>
        <w:rPr>
          <w:sz w:val="26"/>
          <w:szCs w:val="26"/>
        </w:rPr>
      </w:pPr>
      <w:r w:rsidRPr="00B9608D">
        <w:rPr>
          <w:sz w:val="26"/>
          <w:szCs w:val="26"/>
        </w:rPr>
        <w:t>организует получение необходимых документов и информации с целью выяснения обстоятельств, имеющих отношение к проводимой служебной проверке.</w:t>
      </w:r>
    </w:p>
    <w:p w:rsidR="00B9608D" w:rsidRPr="00B9608D" w:rsidRDefault="00B9608D" w:rsidP="00B9608D">
      <w:pPr>
        <w:ind w:firstLine="709"/>
        <w:jc w:val="both"/>
        <w:rPr>
          <w:sz w:val="26"/>
          <w:szCs w:val="26"/>
        </w:rPr>
      </w:pPr>
      <w:r w:rsidRPr="00B9608D">
        <w:rPr>
          <w:sz w:val="26"/>
          <w:szCs w:val="26"/>
        </w:rPr>
        <w:t>3.3. Члены комиссии, проводящие служебную проверку, с целью выяснения фактических обстоятельств имеют право:</w:t>
      </w:r>
    </w:p>
    <w:p w:rsidR="00B9608D" w:rsidRPr="00B9608D" w:rsidRDefault="00B9608D" w:rsidP="00B9608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9608D">
        <w:rPr>
          <w:rFonts w:ascii="Times New Roman" w:hAnsi="Times New Roman" w:cs="Times New Roman"/>
          <w:sz w:val="26"/>
          <w:szCs w:val="26"/>
        </w:rPr>
        <w:t>предлагать муниципальным служащим, которым могут быть известны какие-либо сведения об обстоятельствах, подлежащих установлению в ходе проведения служебной проверки, сообщить данные сведения и представить имеющиеся документы, подтверждающие данные сведения, комиссии для ознакомления и приобщения к материалам проверки;</w:t>
      </w:r>
    </w:p>
    <w:p w:rsidR="00B9608D" w:rsidRPr="00B9608D" w:rsidRDefault="00B9608D" w:rsidP="00B9608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9608D">
        <w:rPr>
          <w:rFonts w:ascii="Times New Roman" w:hAnsi="Times New Roman" w:cs="Times New Roman"/>
          <w:sz w:val="26"/>
          <w:szCs w:val="26"/>
        </w:rPr>
        <w:t>выезжать на место совершения дисциплинарного проступка, происшествия;</w:t>
      </w:r>
    </w:p>
    <w:p w:rsidR="00B9608D" w:rsidRPr="00B9608D" w:rsidRDefault="00B9608D" w:rsidP="00B9608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9608D">
        <w:rPr>
          <w:rFonts w:ascii="Times New Roman" w:hAnsi="Times New Roman" w:cs="Times New Roman"/>
          <w:sz w:val="26"/>
          <w:szCs w:val="26"/>
        </w:rPr>
        <w:t>истребовать в установленном порядке документы, относящиеся к предмету проверки, из структурных подразделений органа местного самоуправления, направлять в установленном порядке запросы в иные органы, учреждения и организации;</w:t>
      </w:r>
    </w:p>
    <w:p w:rsidR="00B9608D" w:rsidRPr="00B9608D" w:rsidRDefault="00B9608D" w:rsidP="00B9608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9608D">
        <w:rPr>
          <w:rFonts w:ascii="Times New Roman" w:hAnsi="Times New Roman" w:cs="Times New Roman"/>
          <w:sz w:val="26"/>
          <w:szCs w:val="26"/>
        </w:rPr>
        <w:t>знакомиться с документами, имеющими значение для проведения служебной проверки, и в случае необходимости приобщать их копии к материалам служебной проверки;</w:t>
      </w:r>
    </w:p>
    <w:p w:rsidR="00B9608D" w:rsidRPr="00B9608D" w:rsidRDefault="00B9608D" w:rsidP="00B9608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9608D">
        <w:rPr>
          <w:rFonts w:ascii="Times New Roman" w:hAnsi="Times New Roman" w:cs="Times New Roman"/>
          <w:sz w:val="26"/>
          <w:szCs w:val="26"/>
        </w:rPr>
        <w:t>ходатайствовать о проведении исследования, инвентаризации и ревизии;</w:t>
      </w:r>
    </w:p>
    <w:p w:rsidR="00B9608D" w:rsidRPr="00B9608D" w:rsidRDefault="00B9608D" w:rsidP="00B9608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9608D">
        <w:rPr>
          <w:rFonts w:ascii="Times New Roman" w:hAnsi="Times New Roman" w:cs="Times New Roman"/>
          <w:sz w:val="26"/>
          <w:szCs w:val="26"/>
        </w:rPr>
        <w:t>привлекать должностных лиц и специалистов по вопросам, требующим научных, технических и иных специальных знаний, и получать от них консультации;</w:t>
      </w:r>
    </w:p>
    <w:p w:rsidR="00B9608D" w:rsidRPr="00B9608D" w:rsidRDefault="00B9608D" w:rsidP="00B9608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9608D">
        <w:rPr>
          <w:rFonts w:ascii="Times New Roman" w:hAnsi="Times New Roman" w:cs="Times New Roman"/>
          <w:sz w:val="26"/>
          <w:szCs w:val="26"/>
        </w:rPr>
        <w:t>совершать иные действия, необходимые для проведения служебной проверки.</w:t>
      </w:r>
    </w:p>
    <w:p w:rsidR="00B9608D" w:rsidRPr="00B9608D" w:rsidRDefault="00B9608D" w:rsidP="00B9608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9608D">
        <w:rPr>
          <w:rFonts w:ascii="Times New Roman" w:hAnsi="Times New Roman" w:cs="Times New Roman"/>
          <w:sz w:val="26"/>
          <w:szCs w:val="26"/>
        </w:rPr>
        <w:t>3.4. При проведении служебной проверки муниципальный служащий, в отношении которого проводится служебная проверка, обязан предоставить письменные объяснения.</w:t>
      </w:r>
    </w:p>
    <w:p w:rsidR="00B9608D" w:rsidRPr="00B9608D" w:rsidRDefault="00B9608D" w:rsidP="00B9608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9608D">
        <w:rPr>
          <w:rFonts w:ascii="Times New Roman" w:hAnsi="Times New Roman" w:cs="Times New Roman"/>
          <w:sz w:val="26"/>
          <w:szCs w:val="26"/>
        </w:rPr>
        <w:t xml:space="preserve">В случае непредставления муниципальным служащим в сроки, установленные муниципальным правовым актом о проведении служебной проверки, письменных объяснений либо отказа от представления объяснений, комиссией в присутствии муниципального служащего составляется акт об отказе от представления письменных объяснений, который подписывается присутствовавшими при составлении акта членами комиссии (не менее 3 членов комиссии) (приложение № 3 к положению). </w:t>
      </w:r>
    </w:p>
    <w:p w:rsidR="00B9608D" w:rsidRPr="00B9608D" w:rsidRDefault="00B9608D" w:rsidP="00B9608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9608D">
        <w:rPr>
          <w:rFonts w:ascii="Times New Roman" w:hAnsi="Times New Roman" w:cs="Times New Roman"/>
          <w:sz w:val="26"/>
          <w:szCs w:val="26"/>
        </w:rPr>
        <w:t>3.5. Члены комиссии, проводящие служебную проверку, обязаны:</w:t>
      </w:r>
    </w:p>
    <w:p w:rsidR="00B9608D" w:rsidRPr="00B9608D" w:rsidRDefault="00B9608D" w:rsidP="00B9608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9608D">
        <w:rPr>
          <w:rFonts w:ascii="Times New Roman" w:hAnsi="Times New Roman" w:cs="Times New Roman"/>
          <w:sz w:val="26"/>
          <w:szCs w:val="26"/>
        </w:rPr>
        <w:t>соблюдать права и свободы муниципального служащего, в отношении которого проводится служебная проверка, и иных лиц, принимающих участие в служебной проверке;</w:t>
      </w:r>
    </w:p>
    <w:p w:rsidR="00B9608D" w:rsidRPr="00B9608D" w:rsidRDefault="00B9608D" w:rsidP="00B9608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9608D">
        <w:rPr>
          <w:rFonts w:ascii="Times New Roman" w:hAnsi="Times New Roman" w:cs="Times New Roman"/>
          <w:sz w:val="26"/>
          <w:szCs w:val="26"/>
        </w:rPr>
        <w:t>обеспечивать сохранность и конфиденциальность материалов служебной проверки, не разглашать сведения о ее результатах.</w:t>
      </w:r>
    </w:p>
    <w:p w:rsidR="00B9608D" w:rsidRPr="00B9608D" w:rsidRDefault="00B9608D" w:rsidP="00B9608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9608D">
        <w:rPr>
          <w:rFonts w:ascii="Times New Roman" w:hAnsi="Times New Roman" w:cs="Times New Roman"/>
          <w:sz w:val="26"/>
          <w:szCs w:val="26"/>
        </w:rPr>
        <w:t>3.6. Структурные подразделения органа местного самоуправления, отраслевого (функционального) или территориального органа местной администрации в рамках служебной проверки обязаны предоставлять, запрашиваемые документы (копии документов), материалы, акты, справки, объяснения, заключения в срок, устанавливаемый комиссией по проведению служебной проверки.</w:t>
      </w:r>
    </w:p>
    <w:p w:rsidR="00B9608D" w:rsidRPr="00B9608D" w:rsidRDefault="00B9608D" w:rsidP="00B9608D">
      <w:pPr>
        <w:pStyle w:val="a9"/>
        <w:shd w:val="clear" w:color="auto" w:fill="FBFBFB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B9608D">
        <w:rPr>
          <w:rFonts w:ascii="Times New Roman" w:hAnsi="Times New Roman" w:cs="Times New Roman"/>
          <w:color w:val="auto"/>
          <w:sz w:val="26"/>
          <w:szCs w:val="26"/>
        </w:rPr>
        <w:t>3.7. Проверяемый муниципальный служащий имеет право:</w:t>
      </w:r>
    </w:p>
    <w:p w:rsidR="00B9608D" w:rsidRPr="00B9608D" w:rsidRDefault="00B9608D" w:rsidP="00B9608D">
      <w:pPr>
        <w:pStyle w:val="a9"/>
        <w:shd w:val="clear" w:color="auto" w:fill="FBFBFB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B9608D">
        <w:rPr>
          <w:rFonts w:ascii="Times New Roman" w:hAnsi="Times New Roman" w:cs="Times New Roman"/>
          <w:color w:val="auto"/>
          <w:sz w:val="26"/>
          <w:szCs w:val="26"/>
        </w:rPr>
        <w:t>1) давать устные или письменные объяснения, представлять заявления, ходатайства и иные документы;</w:t>
      </w:r>
    </w:p>
    <w:p w:rsidR="00B9608D" w:rsidRPr="00B9608D" w:rsidRDefault="00B9608D" w:rsidP="00B9608D">
      <w:pPr>
        <w:pStyle w:val="a9"/>
        <w:shd w:val="clear" w:color="auto" w:fill="FBFBFB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B9608D">
        <w:rPr>
          <w:rFonts w:ascii="Times New Roman" w:hAnsi="Times New Roman" w:cs="Times New Roman"/>
          <w:color w:val="auto"/>
          <w:sz w:val="26"/>
          <w:szCs w:val="26"/>
        </w:rPr>
        <w:t>2) обжаловать решения и действия (бездействие) муниципальных служащих, проводящих служебную проверку, представителю нанимателя (работодателю), назначившему служебную проверку;</w:t>
      </w:r>
    </w:p>
    <w:p w:rsidR="00B9608D" w:rsidRPr="00B9608D" w:rsidRDefault="00B9608D" w:rsidP="00B9608D">
      <w:pPr>
        <w:pStyle w:val="a9"/>
        <w:shd w:val="clear" w:color="auto" w:fill="FBFBFB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B9608D">
        <w:rPr>
          <w:rFonts w:ascii="Times New Roman" w:hAnsi="Times New Roman" w:cs="Times New Roman"/>
          <w:color w:val="auto"/>
          <w:sz w:val="26"/>
          <w:szCs w:val="26"/>
        </w:rPr>
        <w:lastRenderedPageBreak/>
        <w:t>3) ознакомиться по окончании служебной проверки с итоговым актом и другими материалами по результатам служебной проверки, если это не противоречит требованиям неразглашения сведений, составляющих государственную и иную охраняемую федеральным законом тайну.</w:t>
      </w:r>
    </w:p>
    <w:p w:rsidR="00B9608D" w:rsidRPr="00B9608D" w:rsidRDefault="00B9608D" w:rsidP="00B9608D">
      <w:pPr>
        <w:pStyle w:val="a9"/>
        <w:shd w:val="clear" w:color="auto" w:fill="FBFBFB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B9608D">
        <w:rPr>
          <w:rFonts w:ascii="Times New Roman" w:hAnsi="Times New Roman" w:cs="Times New Roman"/>
          <w:color w:val="auto"/>
          <w:sz w:val="26"/>
          <w:szCs w:val="26"/>
        </w:rPr>
        <w:t>3.8. При проведении служебной проверки Председатель комиссии знакомит муниципального служащего, в отношении которого проводится служебная проверка, с его правами, указанными в пункте 3.7. настоящего положения.</w:t>
      </w:r>
    </w:p>
    <w:p w:rsidR="00B9608D" w:rsidRPr="00B9608D" w:rsidRDefault="00B9608D" w:rsidP="00B9608D">
      <w:pPr>
        <w:pStyle w:val="a9"/>
        <w:shd w:val="clear" w:color="auto" w:fill="FBFBFB"/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9608D">
        <w:rPr>
          <w:rFonts w:ascii="Times New Roman" w:hAnsi="Times New Roman" w:cs="Times New Roman"/>
          <w:sz w:val="26"/>
          <w:szCs w:val="26"/>
        </w:rPr>
        <w:t>3.9. Решения комиссии по проведению служебной проверки принимаются простым большинством голосов присутствующих на заседании членов комиссии.</w:t>
      </w:r>
    </w:p>
    <w:p w:rsidR="00B9608D" w:rsidRPr="00B9608D" w:rsidRDefault="00B9608D" w:rsidP="00B9608D">
      <w:pPr>
        <w:pStyle w:val="a9"/>
        <w:shd w:val="clear" w:color="auto" w:fill="FBFBFB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B9608D">
        <w:rPr>
          <w:rFonts w:ascii="Times New Roman" w:hAnsi="Times New Roman" w:cs="Times New Roman"/>
          <w:sz w:val="26"/>
          <w:szCs w:val="26"/>
        </w:rPr>
        <w:t>При равенстве числа голосов голос председательствующего на заседании комиссии является решающим. Член комиссии, несогласный с ее решением, вправе в письменном виде изложить своё мнение, которое подлежит обязательному приобщению к протоколу заседания комиссии.</w:t>
      </w:r>
    </w:p>
    <w:p w:rsidR="00B9608D" w:rsidRPr="00B9608D" w:rsidRDefault="00B9608D" w:rsidP="00B9608D">
      <w:pPr>
        <w:pStyle w:val="a9"/>
        <w:shd w:val="clear" w:color="auto" w:fill="FBFBFB"/>
        <w:spacing w:before="0" w:after="0"/>
        <w:ind w:firstLine="709"/>
        <w:jc w:val="both"/>
        <w:rPr>
          <w:rStyle w:val="af0"/>
          <w:rFonts w:ascii="Times New Roman" w:hAnsi="Times New Roman"/>
          <w:b w:val="0"/>
          <w:color w:val="auto"/>
          <w:sz w:val="26"/>
          <w:szCs w:val="26"/>
        </w:rPr>
      </w:pPr>
    </w:p>
    <w:p w:rsidR="00B9608D" w:rsidRPr="00B9608D" w:rsidRDefault="00B9608D" w:rsidP="00B9608D">
      <w:pPr>
        <w:pStyle w:val="a9"/>
        <w:shd w:val="clear" w:color="auto" w:fill="FBFBFB"/>
        <w:spacing w:before="0" w:after="0"/>
        <w:ind w:firstLine="709"/>
        <w:jc w:val="both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B9608D">
        <w:rPr>
          <w:rStyle w:val="af0"/>
          <w:rFonts w:ascii="Times New Roman" w:hAnsi="Times New Roman"/>
          <w:b w:val="0"/>
          <w:color w:val="auto"/>
          <w:sz w:val="26"/>
          <w:szCs w:val="26"/>
        </w:rPr>
        <w:t>4. Оформление результатов служебной проверки</w:t>
      </w:r>
    </w:p>
    <w:p w:rsidR="00B9608D" w:rsidRPr="00B9608D" w:rsidRDefault="00B9608D" w:rsidP="00B9608D">
      <w:pPr>
        <w:pStyle w:val="a9"/>
        <w:shd w:val="clear" w:color="auto" w:fill="FBFBFB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B9608D" w:rsidRPr="00B9608D" w:rsidRDefault="00B9608D" w:rsidP="00B9608D">
      <w:pPr>
        <w:pStyle w:val="ConsPlusNormal"/>
        <w:widowControl/>
        <w:ind w:firstLine="700"/>
        <w:jc w:val="both"/>
        <w:rPr>
          <w:rFonts w:ascii="Times New Roman" w:hAnsi="Times New Roman" w:cs="Times New Roman"/>
          <w:sz w:val="26"/>
          <w:szCs w:val="26"/>
        </w:rPr>
      </w:pPr>
      <w:r w:rsidRPr="00B9608D">
        <w:rPr>
          <w:rFonts w:ascii="Times New Roman" w:hAnsi="Times New Roman" w:cs="Times New Roman"/>
          <w:sz w:val="26"/>
          <w:szCs w:val="26"/>
        </w:rPr>
        <w:t>4.1. По окончании сбора документов, материалов, актов, справок, объяснений, заключений специалистов и экспертов по вопросам, отнесенным к проведению служебной проверки, члены комиссии осуществляют анализ полученных сведений.</w:t>
      </w:r>
    </w:p>
    <w:p w:rsidR="00B9608D" w:rsidRPr="00B9608D" w:rsidRDefault="00B9608D" w:rsidP="00B9608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608D">
        <w:rPr>
          <w:rFonts w:ascii="Times New Roman" w:hAnsi="Times New Roman" w:cs="Times New Roman"/>
          <w:sz w:val="26"/>
          <w:szCs w:val="26"/>
        </w:rPr>
        <w:t>Результаты служебной проверки оформляются в виде итогового акта с указанием даты его составления.</w:t>
      </w:r>
    </w:p>
    <w:p w:rsidR="00B9608D" w:rsidRPr="00B9608D" w:rsidRDefault="00B9608D" w:rsidP="00B9608D">
      <w:pPr>
        <w:pStyle w:val="ConsPlusNormal"/>
        <w:widowControl/>
        <w:ind w:firstLine="700"/>
        <w:jc w:val="both"/>
        <w:rPr>
          <w:rFonts w:ascii="Times New Roman" w:hAnsi="Times New Roman" w:cs="Times New Roman"/>
          <w:sz w:val="26"/>
          <w:szCs w:val="26"/>
        </w:rPr>
      </w:pPr>
      <w:r w:rsidRPr="00B9608D">
        <w:rPr>
          <w:rFonts w:ascii="Times New Roman" w:hAnsi="Times New Roman" w:cs="Times New Roman"/>
          <w:sz w:val="26"/>
          <w:szCs w:val="26"/>
        </w:rPr>
        <w:t>4.2. Итоговый акт по результатам служебной проверки готовит комиссия. В итоговом акте по результатам служебной проверки:</w:t>
      </w:r>
    </w:p>
    <w:p w:rsidR="00B9608D" w:rsidRPr="00B9608D" w:rsidRDefault="00B9608D" w:rsidP="00B9608D">
      <w:pPr>
        <w:ind w:firstLine="700"/>
        <w:jc w:val="both"/>
        <w:rPr>
          <w:sz w:val="26"/>
          <w:szCs w:val="26"/>
        </w:rPr>
      </w:pPr>
      <w:r w:rsidRPr="00B9608D">
        <w:rPr>
          <w:sz w:val="26"/>
          <w:szCs w:val="26"/>
        </w:rPr>
        <w:t>1) вводная часть содержит:</w:t>
      </w:r>
    </w:p>
    <w:p w:rsidR="00B9608D" w:rsidRPr="00B9608D" w:rsidRDefault="00B9608D" w:rsidP="00B9608D">
      <w:pPr>
        <w:ind w:firstLine="700"/>
        <w:jc w:val="both"/>
        <w:rPr>
          <w:sz w:val="26"/>
          <w:szCs w:val="26"/>
        </w:rPr>
      </w:pPr>
      <w:r w:rsidRPr="00B9608D">
        <w:rPr>
          <w:sz w:val="26"/>
          <w:szCs w:val="26"/>
        </w:rPr>
        <w:t>основания проведения служебной проверки (дата и номер муниципального правового акта о проведении служебной проверки);</w:t>
      </w:r>
    </w:p>
    <w:p w:rsidR="00B9608D" w:rsidRPr="00B9608D" w:rsidRDefault="00B9608D" w:rsidP="00B9608D">
      <w:pPr>
        <w:ind w:firstLine="700"/>
        <w:jc w:val="both"/>
        <w:rPr>
          <w:sz w:val="26"/>
          <w:szCs w:val="26"/>
        </w:rPr>
      </w:pPr>
      <w:r w:rsidRPr="00B9608D">
        <w:rPr>
          <w:sz w:val="26"/>
          <w:szCs w:val="26"/>
        </w:rPr>
        <w:t>состав комиссии по проведению служебной проверки (с указанием должностей членов комиссии, их инициалов и фамилии);</w:t>
      </w:r>
    </w:p>
    <w:p w:rsidR="00B9608D" w:rsidRPr="00B9608D" w:rsidRDefault="00B9608D" w:rsidP="00B9608D">
      <w:pPr>
        <w:ind w:firstLine="700"/>
        <w:jc w:val="both"/>
        <w:rPr>
          <w:sz w:val="26"/>
          <w:szCs w:val="26"/>
        </w:rPr>
      </w:pPr>
      <w:r w:rsidRPr="00B9608D">
        <w:rPr>
          <w:sz w:val="26"/>
          <w:szCs w:val="26"/>
        </w:rPr>
        <w:t>информацию о муниципальном служащем, в отношении которого проводится служебная проверка (фамилия, имя, отчество, должность, время пребывания в должности);</w:t>
      </w:r>
    </w:p>
    <w:p w:rsidR="00B9608D" w:rsidRPr="00B9608D" w:rsidRDefault="00B9608D" w:rsidP="00B9608D">
      <w:pPr>
        <w:pStyle w:val="ConsPlusNormal"/>
        <w:widowControl/>
        <w:ind w:firstLine="700"/>
        <w:jc w:val="both"/>
        <w:rPr>
          <w:rFonts w:ascii="Times New Roman" w:hAnsi="Times New Roman" w:cs="Times New Roman"/>
          <w:sz w:val="26"/>
          <w:szCs w:val="26"/>
        </w:rPr>
      </w:pPr>
      <w:r w:rsidRPr="00B9608D">
        <w:rPr>
          <w:rFonts w:ascii="Times New Roman" w:hAnsi="Times New Roman" w:cs="Times New Roman"/>
          <w:sz w:val="26"/>
          <w:szCs w:val="26"/>
        </w:rPr>
        <w:t>2) описательная часть содержит:</w:t>
      </w:r>
    </w:p>
    <w:p w:rsidR="00B9608D" w:rsidRPr="00B9608D" w:rsidRDefault="00B9608D" w:rsidP="00B9608D">
      <w:pPr>
        <w:pStyle w:val="ConsPlusNormal"/>
        <w:widowControl/>
        <w:ind w:firstLine="700"/>
        <w:jc w:val="both"/>
        <w:rPr>
          <w:rFonts w:ascii="Times New Roman" w:hAnsi="Times New Roman" w:cs="Times New Roman"/>
          <w:sz w:val="26"/>
          <w:szCs w:val="26"/>
        </w:rPr>
      </w:pPr>
      <w:r w:rsidRPr="00B9608D">
        <w:rPr>
          <w:rFonts w:ascii="Times New Roman" w:hAnsi="Times New Roman" w:cs="Times New Roman"/>
          <w:sz w:val="26"/>
          <w:szCs w:val="26"/>
        </w:rPr>
        <w:t>факты и обстоятельства, установленные по результатам служебной проверки;</w:t>
      </w:r>
    </w:p>
    <w:p w:rsidR="00B9608D" w:rsidRPr="00B9608D" w:rsidRDefault="00B9608D" w:rsidP="00B9608D">
      <w:pPr>
        <w:pStyle w:val="ConsPlusNormal"/>
        <w:widowControl/>
        <w:ind w:firstLine="700"/>
        <w:jc w:val="both"/>
        <w:rPr>
          <w:rFonts w:ascii="Times New Roman" w:hAnsi="Times New Roman" w:cs="Times New Roman"/>
          <w:sz w:val="26"/>
          <w:szCs w:val="26"/>
        </w:rPr>
      </w:pPr>
      <w:r w:rsidRPr="00B9608D">
        <w:rPr>
          <w:rFonts w:ascii="Times New Roman" w:hAnsi="Times New Roman" w:cs="Times New Roman"/>
          <w:sz w:val="26"/>
          <w:szCs w:val="26"/>
        </w:rPr>
        <w:t xml:space="preserve">объяснения муниципального служащего, в отношении которого проводилась служебная проверка (краткое содержание); </w:t>
      </w:r>
    </w:p>
    <w:p w:rsidR="00B9608D" w:rsidRPr="00B9608D" w:rsidRDefault="00B9608D" w:rsidP="00B9608D">
      <w:pPr>
        <w:ind w:firstLine="700"/>
        <w:jc w:val="both"/>
        <w:rPr>
          <w:sz w:val="26"/>
          <w:szCs w:val="26"/>
        </w:rPr>
      </w:pPr>
      <w:r w:rsidRPr="00B9608D">
        <w:rPr>
          <w:sz w:val="26"/>
          <w:szCs w:val="26"/>
        </w:rPr>
        <w:t>3) резолютивная часть содержит:</w:t>
      </w:r>
    </w:p>
    <w:p w:rsidR="00B9608D" w:rsidRPr="00B9608D" w:rsidRDefault="00B9608D" w:rsidP="00B9608D">
      <w:pPr>
        <w:ind w:firstLine="700"/>
        <w:jc w:val="both"/>
        <w:rPr>
          <w:sz w:val="26"/>
          <w:szCs w:val="26"/>
        </w:rPr>
      </w:pPr>
      <w:r w:rsidRPr="00B9608D">
        <w:rPr>
          <w:sz w:val="26"/>
          <w:szCs w:val="26"/>
        </w:rPr>
        <w:t>заключение о наличии (отсутствии) в действиях (бездействии) муниципального служащего состава дисциплинарного проступка;</w:t>
      </w:r>
    </w:p>
    <w:p w:rsidR="00B9608D" w:rsidRPr="00B9608D" w:rsidRDefault="00B9608D" w:rsidP="00B9608D">
      <w:pPr>
        <w:ind w:firstLine="700"/>
        <w:jc w:val="both"/>
        <w:rPr>
          <w:sz w:val="26"/>
          <w:szCs w:val="26"/>
        </w:rPr>
      </w:pPr>
      <w:r w:rsidRPr="00B9608D">
        <w:rPr>
          <w:sz w:val="26"/>
          <w:szCs w:val="26"/>
        </w:rPr>
        <w:t>предложения о применении или неприменении к муниципальному служащему дисциплинарного взыскания;</w:t>
      </w:r>
    </w:p>
    <w:p w:rsidR="00B9608D" w:rsidRPr="00B9608D" w:rsidRDefault="00B9608D" w:rsidP="00B9608D">
      <w:pPr>
        <w:ind w:firstLine="700"/>
        <w:jc w:val="both"/>
        <w:rPr>
          <w:sz w:val="26"/>
          <w:szCs w:val="26"/>
        </w:rPr>
      </w:pPr>
      <w:r w:rsidRPr="00B9608D">
        <w:rPr>
          <w:sz w:val="26"/>
          <w:szCs w:val="26"/>
        </w:rPr>
        <w:t>предложения о целесообразности (при ее наличии) направления материалов служебной проверки в правоохранительные органы;</w:t>
      </w:r>
    </w:p>
    <w:p w:rsidR="00B9608D" w:rsidRPr="00B9608D" w:rsidRDefault="00B9608D" w:rsidP="00B9608D">
      <w:pPr>
        <w:ind w:firstLine="700"/>
        <w:jc w:val="both"/>
        <w:rPr>
          <w:sz w:val="26"/>
          <w:szCs w:val="26"/>
        </w:rPr>
      </w:pPr>
      <w:r w:rsidRPr="00B9608D">
        <w:rPr>
          <w:sz w:val="26"/>
          <w:szCs w:val="26"/>
        </w:rPr>
        <w:t xml:space="preserve">предложения о мерах по устранению причин и условий, способствовавших совершению муниципальным служащим дисциплинарного проступка. </w:t>
      </w:r>
    </w:p>
    <w:p w:rsidR="00B9608D" w:rsidRPr="00B9608D" w:rsidRDefault="00B9608D" w:rsidP="00B9608D">
      <w:pPr>
        <w:pStyle w:val="ConsPlusNormal"/>
        <w:widowControl/>
        <w:ind w:firstLine="700"/>
        <w:jc w:val="both"/>
        <w:rPr>
          <w:rFonts w:ascii="Times New Roman" w:hAnsi="Times New Roman" w:cs="Times New Roman"/>
          <w:sz w:val="26"/>
          <w:szCs w:val="26"/>
        </w:rPr>
      </w:pPr>
      <w:r w:rsidRPr="00B9608D">
        <w:rPr>
          <w:rFonts w:ascii="Times New Roman" w:hAnsi="Times New Roman" w:cs="Times New Roman"/>
          <w:sz w:val="26"/>
          <w:szCs w:val="26"/>
        </w:rPr>
        <w:t xml:space="preserve">4.3. Итоговый акт подписывается председателем и другими членами комиссии по проведению служебной проверки. В случае если член комиссии не согласен с выводами и (или) содержанием заключения (отдельных его положений), он обязан подписать итоговый акт с пометкой «с замечаниями» и сообщить свое особое мнение </w:t>
      </w:r>
      <w:r w:rsidRPr="00B9608D">
        <w:rPr>
          <w:rFonts w:ascii="Times New Roman" w:hAnsi="Times New Roman" w:cs="Times New Roman"/>
          <w:sz w:val="26"/>
          <w:szCs w:val="26"/>
        </w:rPr>
        <w:lastRenderedPageBreak/>
        <w:t>представителю нанимателя (работодателю) в форме служебной записки, приобщив ее к данному акту.</w:t>
      </w:r>
    </w:p>
    <w:p w:rsidR="00B9608D" w:rsidRPr="00B9608D" w:rsidRDefault="00B9608D" w:rsidP="00B9608D">
      <w:pPr>
        <w:pStyle w:val="ConsPlusNormal"/>
        <w:widowControl/>
        <w:ind w:firstLine="700"/>
        <w:jc w:val="both"/>
        <w:rPr>
          <w:rFonts w:ascii="Times New Roman" w:hAnsi="Times New Roman" w:cs="Times New Roman"/>
          <w:sz w:val="26"/>
          <w:szCs w:val="26"/>
        </w:rPr>
      </w:pPr>
      <w:r w:rsidRPr="00B9608D">
        <w:rPr>
          <w:rFonts w:ascii="Times New Roman" w:hAnsi="Times New Roman" w:cs="Times New Roman"/>
          <w:sz w:val="26"/>
          <w:szCs w:val="26"/>
        </w:rPr>
        <w:t>4.4. Председатель комиссии осуществляет ознакомление муниципального служащего с итоговым актом под роспись.</w:t>
      </w:r>
    </w:p>
    <w:p w:rsidR="00B9608D" w:rsidRPr="00B9608D" w:rsidRDefault="00B9608D" w:rsidP="00B9608D">
      <w:pPr>
        <w:pStyle w:val="a9"/>
        <w:shd w:val="clear" w:color="auto" w:fill="FBFBFB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B9608D">
        <w:rPr>
          <w:rFonts w:ascii="Times New Roman" w:hAnsi="Times New Roman" w:cs="Times New Roman"/>
          <w:color w:val="auto"/>
          <w:sz w:val="26"/>
          <w:szCs w:val="26"/>
        </w:rPr>
        <w:t>При невозможности ознакомления муниципального служащего (отказ от ознакомления, отсутствие на службе) составляется акт (приложение № 4 положению), а копия итогового акта направляется по месту постоянной (временной) регистрации муниципального служащего заказным письмом.</w:t>
      </w:r>
    </w:p>
    <w:p w:rsidR="00B9608D" w:rsidRPr="00B9608D" w:rsidRDefault="00B9608D" w:rsidP="00B9608D">
      <w:pPr>
        <w:ind w:firstLine="709"/>
        <w:jc w:val="both"/>
        <w:rPr>
          <w:sz w:val="26"/>
          <w:szCs w:val="26"/>
        </w:rPr>
      </w:pPr>
      <w:r w:rsidRPr="00B9608D">
        <w:rPr>
          <w:sz w:val="26"/>
          <w:szCs w:val="26"/>
        </w:rPr>
        <w:t>4.5. Представитель нанимателя (работодатель) муниципального служащего, назначивший служебную проверку, принимает одно из следующих решений:</w:t>
      </w:r>
    </w:p>
    <w:p w:rsidR="00B9608D" w:rsidRPr="00B9608D" w:rsidRDefault="00B9608D" w:rsidP="00B9608D">
      <w:pPr>
        <w:ind w:firstLine="709"/>
        <w:jc w:val="both"/>
        <w:rPr>
          <w:sz w:val="26"/>
          <w:szCs w:val="26"/>
        </w:rPr>
      </w:pPr>
      <w:r w:rsidRPr="00B9608D">
        <w:rPr>
          <w:sz w:val="26"/>
          <w:szCs w:val="26"/>
        </w:rPr>
        <w:t>прекратить служебную проверку в связи с отсутствием  факта совершения дисциплинарного проступка, противоправного действия (бездействия);</w:t>
      </w:r>
    </w:p>
    <w:p w:rsidR="00B9608D" w:rsidRPr="00B9608D" w:rsidRDefault="00B9608D" w:rsidP="00B9608D">
      <w:pPr>
        <w:ind w:firstLine="709"/>
        <w:jc w:val="both"/>
        <w:rPr>
          <w:sz w:val="26"/>
          <w:szCs w:val="26"/>
        </w:rPr>
      </w:pPr>
      <w:r w:rsidRPr="00B9608D">
        <w:rPr>
          <w:sz w:val="26"/>
          <w:szCs w:val="26"/>
        </w:rPr>
        <w:t>наложить на лицо, в отношении которого проводилась служебная проверка, дисциплинарное взыскание;</w:t>
      </w:r>
    </w:p>
    <w:p w:rsidR="00B9608D" w:rsidRPr="00B9608D" w:rsidRDefault="00B9608D" w:rsidP="00B9608D">
      <w:pPr>
        <w:pStyle w:val="21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B9608D" w:rsidRPr="00B9608D" w:rsidRDefault="00B9608D" w:rsidP="00B9608D">
      <w:pPr>
        <w:ind w:firstLine="709"/>
        <w:jc w:val="both"/>
        <w:rPr>
          <w:sz w:val="26"/>
          <w:szCs w:val="26"/>
        </w:rPr>
      </w:pPr>
      <w:r w:rsidRPr="00B9608D">
        <w:rPr>
          <w:sz w:val="26"/>
          <w:szCs w:val="26"/>
        </w:rPr>
        <w:t>направить материалы служебной проверки в правоохранительные органы.</w:t>
      </w:r>
    </w:p>
    <w:p w:rsidR="00B9608D" w:rsidRPr="00B9608D" w:rsidRDefault="00B9608D" w:rsidP="00B9608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608D">
        <w:rPr>
          <w:rFonts w:ascii="Times New Roman" w:hAnsi="Times New Roman" w:cs="Times New Roman"/>
          <w:sz w:val="26"/>
          <w:szCs w:val="26"/>
        </w:rPr>
        <w:tab/>
        <w:t xml:space="preserve">4.6. В случае принятия решения о применении дисциплинарного взыскания, представитель нанимателя (работодатель) поручает подготовку соответствующего муниципального правового акта кадровому подразделению.  </w:t>
      </w:r>
    </w:p>
    <w:p w:rsidR="00B9608D" w:rsidRPr="00B9608D" w:rsidRDefault="00B9608D" w:rsidP="00B9608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9608D">
        <w:rPr>
          <w:rFonts w:ascii="Times New Roman" w:hAnsi="Times New Roman" w:cs="Times New Roman"/>
          <w:sz w:val="26"/>
          <w:szCs w:val="26"/>
        </w:rPr>
        <w:t>В муниципальном правовом акте, как правило, отражаются следующие сведения:</w:t>
      </w:r>
    </w:p>
    <w:p w:rsidR="00B9608D" w:rsidRPr="00B9608D" w:rsidRDefault="00B9608D" w:rsidP="00B9608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9608D">
        <w:rPr>
          <w:rFonts w:ascii="Times New Roman" w:hAnsi="Times New Roman" w:cs="Times New Roman"/>
          <w:sz w:val="26"/>
          <w:szCs w:val="26"/>
        </w:rPr>
        <w:t>должность, структурное подразделение, фамилия, имя и отчество муниципального служащего, к которому применяется взыскание;</w:t>
      </w:r>
    </w:p>
    <w:p w:rsidR="00B9608D" w:rsidRPr="00B9608D" w:rsidRDefault="00B9608D" w:rsidP="00B9608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9608D">
        <w:rPr>
          <w:rFonts w:ascii="Times New Roman" w:hAnsi="Times New Roman" w:cs="Times New Roman"/>
          <w:sz w:val="26"/>
          <w:szCs w:val="26"/>
        </w:rPr>
        <w:t xml:space="preserve">дисциплинарный проступок, который совершил муниципальный служащий, со ссылками на неисполнение, ненадлежащее исполнение </w:t>
      </w:r>
      <w:r w:rsidRPr="00B9608D">
        <w:rPr>
          <w:rFonts w:ascii="Times New Roman" w:hAnsi="Times New Roman" w:cs="Times New Roman"/>
          <w:bCs/>
          <w:sz w:val="26"/>
          <w:szCs w:val="26"/>
        </w:rPr>
        <w:t>должностных обязанностей, несоблюдение требований служебного распорядка органа местного самоуправления и должностной инструкции, установленных в соответствии с федеральными законами, иными правовыми актами органа местного самоуправления, а также трудовым договором;</w:t>
      </w:r>
    </w:p>
    <w:p w:rsidR="00B9608D" w:rsidRPr="00B9608D" w:rsidRDefault="00B9608D" w:rsidP="00B9608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9608D">
        <w:rPr>
          <w:rFonts w:ascii="Times New Roman" w:hAnsi="Times New Roman" w:cs="Times New Roman"/>
          <w:sz w:val="26"/>
          <w:szCs w:val="26"/>
        </w:rPr>
        <w:t>обстоятельства совершения проступка, степень его тяжести и вины муниципального служащего;</w:t>
      </w:r>
    </w:p>
    <w:p w:rsidR="00B9608D" w:rsidRPr="00B9608D" w:rsidRDefault="00B9608D" w:rsidP="00B9608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9608D">
        <w:rPr>
          <w:rFonts w:ascii="Times New Roman" w:hAnsi="Times New Roman" w:cs="Times New Roman"/>
          <w:sz w:val="26"/>
          <w:szCs w:val="26"/>
        </w:rPr>
        <w:t>вид налагаемого дисциплинарного взыскания (замечание, выговор и т.д.).</w:t>
      </w:r>
    </w:p>
    <w:p w:rsidR="00B9608D" w:rsidRPr="00B9608D" w:rsidRDefault="00B9608D" w:rsidP="00B9608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9608D">
        <w:rPr>
          <w:rFonts w:ascii="Times New Roman" w:hAnsi="Times New Roman" w:cs="Times New Roman"/>
          <w:sz w:val="26"/>
          <w:szCs w:val="26"/>
        </w:rPr>
        <w:t>В качестве основания для издания муниципального правого акта указываются реквизиты итогового акта по результатам служебной проверки.</w:t>
      </w:r>
    </w:p>
    <w:p w:rsidR="00B9608D" w:rsidRPr="00B9608D" w:rsidRDefault="00B9608D" w:rsidP="00B9608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9608D">
        <w:rPr>
          <w:rFonts w:ascii="Times New Roman" w:hAnsi="Times New Roman" w:cs="Times New Roman"/>
          <w:sz w:val="26"/>
          <w:szCs w:val="26"/>
        </w:rPr>
        <w:t xml:space="preserve">Копия указанного </w:t>
      </w:r>
      <w:r w:rsidRPr="00B9608D">
        <w:rPr>
          <w:rFonts w:ascii="Times New Roman" w:hAnsi="Times New Roman" w:cs="Times New Roman"/>
          <w:bCs/>
          <w:sz w:val="26"/>
          <w:szCs w:val="26"/>
        </w:rPr>
        <w:t>муниципального правового акта вручается муниципальному служащему под расписку.</w:t>
      </w:r>
    </w:p>
    <w:p w:rsidR="00B9608D" w:rsidRPr="00B9608D" w:rsidRDefault="00B9608D" w:rsidP="00B9608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9608D">
        <w:rPr>
          <w:rFonts w:ascii="Times New Roman" w:hAnsi="Times New Roman" w:cs="Times New Roman"/>
          <w:sz w:val="26"/>
          <w:szCs w:val="26"/>
        </w:rPr>
        <w:t>В случае отказа муниципального служащего от подписи об ознакомлении с муниципальным правовым актом составляется акт, который приобщается к материалам служебной проверки.</w:t>
      </w:r>
    </w:p>
    <w:p w:rsidR="00B9608D" w:rsidRPr="00B9608D" w:rsidRDefault="00B9608D" w:rsidP="00B9608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9608D">
        <w:rPr>
          <w:rFonts w:ascii="Times New Roman" w:hAnsi="Times New Roman" w:cs="Times New Roman"/>
          <w:sz w:val="26"/>
          <w:szCs w:val="26"/>
        </w:rPr>
        <w:t>4.7. За каждый дисциплинарный проступок может быть применено только одно дисциплинарное взыскание.</w:t>
      </w:r>
    </w:p>
    <w:p w:rsidR="00B9608D" w:rsidRPr="00B9608D" w:rsidRDefault="00B9608D" w:rsidP="00B9608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9608D">
        <w:rPr>
          <w:rFonts w:ascii="Times New Roman" w:hAnsi="Times New Roman" w:cs="Times New Roman"/>
          <w:sz w:val="26"/>
          <w:szCs w:val="26"/>
        </w:rPr>
        <w:t>4.8. Если неисполнение или ненадлежащее исполнение по вине муниципального служащего возложенных на него должностных обязанностей продолжалось, несмотря на наложение дисциплинарного взыскания, допустимо применение к нему нового дисциплинарного взыскания, перед которым проводится служебная проверка.</w:t>
      </w:r>
    </w:p>
    <w:p w:rsidR="00B9608D" w:rsidRPr="00B9608D" w:rsidRDefault="00B9608D" w:rsidP="00B9608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9608D">
        <w:rPr>
          <w:rFonts w:ascii="Times New Roman" w:hAnsi="Times New Roman" w:cs="Times New Roman"/>
          <w:sz w:val="26"/>
          <w:szCs w:val="26"/>
        </w:rPr>
        <w:t>4.9. Муниципальный служащий вправе обжаловать дисциплинарное взыскание в письменной форме в комиссию по служебным спорам или в суд.</w:t>
      </w:r>
    </w:p>
    <w:p w:rsidR="00B9608D" w:rsidRPr="00B9608D" w:rsidRDefault="00B9608D" w:rsidP="00B9608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9608D">
        <w:rPr>
          <w:rFonts w:ascii="Times New Roman" w:hAnsi="Times New Roman" w:cs="Times New Roman"/>
          <w:sz w:val="26"/>
          <w:szCs w:val="26"/>
        </w:rPr>
        <w:lastRenderedPageBreak/>
        <w:t>4.10. В случае если в результате служебной проверки в действиях (бездействии) муниципального служащего будут обнаружены признаки состава административного, правонарушения или преступления, представитель нанимателя (работодатель) принимает решение о направлении материалов служебной проверки в соответствующие правоохранительные органы.</w:t>
      </w:r>
    </w:p>
    <w:p w:rsidR="00B9608D" w:rsidRPr="00B9608D" w:rsidRDefault="00B9608D" w:rsidP="00B9608D">
      <w:pPr>
        <w:pStyle w:val="a9"/>
        <w:shd w:val="clear" w:color="auto" w:fill="FBFBFB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B9608D" w:rsidRPr="00B9608D" w:rsidRDefault="00B9608D" w:rsidP="00B9608D">
      <w:pPr>
        <w:pStyle w:val="a9"/>
        <w:shd w:val="clear" w:color="auto" w:fill="FBFBFB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B9608D">
        <w:rPr>
          <w:rFonts w:ascii="Times New Roman" w:hAnsi="Times New Roman" w:cs="Times New Roman"/>
          <w:color w:val="auto"/>
          <w:sz w:val="26"/>
          <w:szCs w:val="26"/>
        </w:rPr>
        <w:t>5. Делопроизводство и хранение материалов по итогам служебной проверки</w:t>
      </w:r>
    </w:p>
    <w:p w:rsidR="00B9608D" w:rsidRPr="00B9608D" w:rsidRDefault="00B9608D" w:rsidP="00B9608D">
      <w:pPr>
        <w:pStyle w:val="a9"/>
        <w:shd w:val="clear" w:color="auto" w:fill="FBFBFB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B9608D" w:rsidRPr="00B9608D" w:rsidRDefault="00B9608D" w:rsidP="00B9608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9608D">
        <w:rPr>
          <w:rFonts w:ascii="Times New Roman" w:hAnsi="Times New Roman" w:cs="Times New Roman"/>
          <w:sz w:val="26"/>
          <w:szCs w:val="26"/>
        </w:rPr>
        <w:t>5.1. Копии документов о начале служебной проверки, ее результатах, об отстранении муниципального служащего от замещаемой должности муниципальной службы приобщаются к личному делу муниципального служащего.</w:t>
      </w:r>
    </w:p>
    <w:p w:rsidR="00B9608D" w:rsidRPr="00B9608D" w:rsidRDefault="00B9608D" w:rsidP="00B9608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9608D">
        <w:rPr>
          <w:rFonts w:ascii="Times New Roman" w:hAnsi="Times New Roman" w:cs="Times New Roman"/>
          <w:sz w:val="26"/>
          <w:szCs w:val="26"/>
        </w:rPr>
        <w:t>5.2. Кадровое подразделение органа местного самоуправления формирует дело служебной проверки в соответствии с номенклатурой дел, в которое помещаются (примерный перечень):</w:t>
      </w:r>
    </w:p>
    <w:p w:rsidR="00B9608D" w:rsidRPr="00B9608D" w:rsidRDefault="00B9608D" w:rsidP="00B9608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9608D">
        <w:rPr>
          <w:rFonts w:ascii="Times New Roman" w:hAnsi="Times New Roman" w:cs="Times New Roman"/>
          <w:sz w:val="26"/>
          <w:szCs w:val="26"/>
        </w:rPr>
        <w:t>1) письменное заявление муниципального служащего, служебная записка или иной документ, послуживший основанием для проведения служебной проверки;</w:t>
      </w:r>
    </w:p>
    <w:p w:rsidR="00B9608D" w:rsidRPr="00B9608D" w:rsidRDefault="00B9608D" w:rsidP="00B9608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9608D">
        <w:rPr>
          <w:rFonts w:ascii="Times New Roman" w:hAnsi="Times New Roman" w:cs="Times New Roman"/>
          <w:sz w:val="26"/>
          <w:szCs w:val="26"/>
        </w:rPr>
        <w:t>2) копия муниципального правого акта о проведении служебной проверки;</w:t>
      </w:r>
    </w:p>
    <w:p w:rsidR="00B9608D" w:rsidRPr="00B9608D" w:rsidRDefault="00B9608D" w:rsidP="00B9608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9608D">
        <w:rPr>
          <w:rFonts w:ascii="Times New Roman" w:hAnsi="Times New Roman" w:cs="Times New Roman"/>
          <w:sz w:val="26"/>
          <w:szCs w:val="26"/>
        </w:rPr>
        <w:t>3) заявления, ходатайства и иные документы муниципального служащего;</w:t>
      </w:r>
    </w:p>
    <w:p w:rsidR="00B9608D" w:rsidRPr="00B9608D" w:rsidRDefault="00B9608D" w:rsidP="00B9608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9608D">
        <w:rPr>
          <w:rFonts w:ascii="Times New Roman" w:hAnsi="Times New Roman" w:cs="Times New Roman"/>
          <w:sz w:val="26"/>
          <w:szCs w:val="26"/>
        </w:rPr>
        <w:t>4) письменные объяснения муниципального служащего и иных лиц, имеющих отношение к установленным в ходе служебной проверки фактам;</w:t>
      </w:r>
    </w:p>
    <w:p w:rsidR="00B9608D" w:rsidRPr="00B9608D" w:rsidRDefault="00B9608D" w:rsidP="00B9608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9608D">
        <w:rPr>
          <w:rFonts w:ascii="Times New Roman" w:hAnsi="Times New Roman" w:cs="Times New Roman"/>
          <w:sz w:val="26"/>
          <w:szCs w:val="26"/>
        </w:rPr>
        <w:t>5) копия должностной инструкции муниципального служащего;</w:t>
      </w:r>
    </w:p>
    <w:p w:rsidR="00B9608D" w:rsidRPr="00B9608D" w:rsidRDefault="00B9608D" w:rsidP="00B9608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9608D">
        <w:rPr>
          <w:rFonts w:ascii="Times New Roman" w:hAnsi="Times New Roman" w:cs="Times New Roman"/>
          <w:sz w:val="26"/>
          <w:szCs w:val="26"/>
        </w:rPr>
        <w:t>6) служебная характеристика муниципального служащего;</w:t>
      </w:r>
    </w:p>
    <w:p w:rsidR="00B9608D" w:rsidRPr="00B9608D" w:rsidRDefault="00B9608D" w:rsidP="00B9608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9608D">
        <w:rPr>
          <w:rFonts w:ascii="Times New Roman" w:hAnsi="Times New Roman" w:cs="Times New Roman"/>
          <w:sz w:val="26"/>
          <w:szCs w:val="26"/>
        </w:rPr>
        <w:t>7) документы, материалы, справки, объяснения, заключения специалистов, экспертов, полученные в ходе служебной проверки;</w:t>
      </w:r>
    </w:p>
    <w:p w:rsidR="00B9608D" w:rsidRPr="00B9608D" w:rsidRDefault="00B9608D" w:rsidP="00B9608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9608D">
        <w:rPr>
          <w:rFonts w:ascii="Times New Roman" w:hAnsi="Times New Roman" w:cs="Times New Roman"/>
          <w:sz w:val="26"/>
          <w:szCs w:val="26"/>
        </w:rPr>
        <w:t>8) копия итогового акта по результатам служебной проверки;</w:t>
      </w:r>
    </w:p>
    <w:p w:rsidR="00B9608D" w:rsidRPr="00B9608D" w:rsidRDefault="00B9608D" w:rsidP="00B9608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9608D" w:rsidRPr="00B9608D" w:rsidRDefault="00B9608D" w:rsidP="00B9608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9608D" w:rsidRPr="00B9608D" w:rsidRDefault="00B9608D" w:rsidP="00B9608D">
      <w:pPr>
        <w:pStyle w:val="a9"/>
        <w:shd w:val="clear" w:color="auto" w:fill="FBFBFB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B9608D">
        <w:rPr>
          <w:rFonts w:ascii="Times New Roman" w:hAnsi="Times New Roman" w:cs="Times New Roman"/>
          <w:color w:val="auto"/>
          <w:sz w:val="26"/>
          <w:szCs w:val="26"/>
        </w:rPr>
        <w:t>9) копия заключения или копия ответа муниципальному служащему, если служебная проверка проводилась по его письменному заявлению;</w:t>
      </w:r>
    </w:p>
    <w:p w:rsidR="00B9608D" w:rsidRPr="00B9608D" w:rsidRDefault="00B9608D" w:rsidP="00B9608D">
      <w:pPr>
        <w:pStyle w:val="a9"/>
        <w:shd w:val="clear" w:color="auto" w:fill="FBFBFB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B9608D">
        <w:rPr>
          <w:rFonts w:ascii="Times New Roman" w:hAnsi="Times New Roman" w:cs="Times New Roman"/>
          <w:color w:val="auto"/>
          <w:sz w:val="26"/>
          <w:szCs w:val="26"/>
        </w:rPr>
        <w:t>10) копия муниципального правового акта о наложении на муниципального служащего дисциплинарного взыскания по результатам проведения служебной проверки (в случае принятия решения о применении дисциплинарного взыскания);</w:t>
      </w:r>
    </w:p>
    <w:p w:rsidR="00B9608D" w:rsidRPr="00B9608D" w:rsidRDefault="00B9608D" w:rsidP="00B9608D">
      <w:pPr>
        <w:pStyle w:val="a9"/>
        <w:shd w:val="clear" w:color="auto" w:fill="FBFBFB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B9608D">
        <w:rPr>
          <w:rFonts w:ascii="Times New Roman" w:hAnsi="Times New Roman" w:cs="Times New Roman"/>
          <w:color w:val="auto"/>
          <w:sz w:val="26"/>
          <w:szCs w:val="26"/>
        </w:rPr>
        <w:t>11) иные документы, имеющие отношение к проведенной служебной проверке.</w:t>
      </w:r>
    </w:p>
    <w:p w:rsidR="00B9608D" w:rsidRPr="00B9608D" w:rsidRDefault="00B9608D" w:rsidP="00B9608D">
      <w:pPr>
        <w:pStyle w:val="a9"/>
        <w:shd w:val="clear" w:color="auto" w:fill="FBFBFB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B9608D">
        <w:rPr>
          <w:rFonts w:ascii="Times New Roman" w:hAnsi="Times New Roman" w:cs="Times New Roman"/>
          <w:color w:val="auto"/>
          <w:sz w:val="26"/>
          <w:szCs w:val="26"/>
        </w:rPr>
        <w:t>5.3. Оригинал итогового акта по результатам служебной проверки приобщается к личному делу муниципального служащего, в отношении которого проводилась служебная проверка.</w:t>
      </w:r>
    </w:p>
    <w:p w:rsidR="00B9608D" w:rsidRPr="00B9608D" w:rsidRDefault="00B9608D" w:rsidP="00B9608D">
      <w:pPr>
        <w:pStyle w:val="a9"/>
        <w:shd w:val="clear" w:color="auto" w:fill="FBFBFB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B9608D">
        <w:rPr>
          <w:rFonts w:ascii="Times New Roman" w:hAnsi="Times New Roman" w:cs="Times New Roman"/>
          <w:color w:val="auto"/>
          <w:sz w:val="26"/>
          <w:szCs w:val="26"/>
        </w:rPr>
        <w:t>5.4. Листы дела служебной проверки нумеруются, составляется внутренняя опись документов дела, которая заверяется членом комиссии по проведению служебной проверки.</w:t>
      </w:r>
    </w:p>
    <w:p w:rsidR="00B9608D" w:rsidRPr="00B9608D" w:rsidRDefault="00B9608D" w:rsidP="00B9608D">
      <w:pPr>
        <w:pStyle w:val="a9"/>
        <w:shd w:val="clear" w:color="auto" w:fill="FBFBFB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B9608D">
        <w:rPr>
          <w:rFonts w:ascii="Times New Roman" w:hAnsi="Times New Roman" w:cs="Times New Roman"/>
          <w:color w:val="auto"/>
          <w:sz w:val="26"/>
          <w:szCs w:val="26"/>
        </w:rPr>
        <w:t>5.5. Дело служебной проверки формируется с учетом требований законодательства Российской Федерации по защите информации.</w:t>
      </w:r>
    </w:p>
    <w:p w:rsidR="00B9608D" w:rsidRPr="00B9608D" w:rsidRDefault="00B9608D" w:rsidP="00B9608D">
      <w:pPr>
        <w:pStyle w:val="a9"/>
        <w:shd w:val="clear" w:color="auto" w:fill="FBFBFB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B9608D">
        <w:rPr>
          <w:rFonts w:ascii="Times New Roman" w:hAnsi="Times New Roman" w:cs="Times New Roman"/>
          <w:color w:val="auto"/>
          <w:sz w:val="26"/>
          <w:szCs w:val="26"/>
        </w:rPr>
        <w:t>5.6. Дело с материалами служебной проверки учитывается и хранится в кадровом подразделении органа местного самоуправления, отраслевого (функционального) или территориального органа местной администрации, в котором проводилась служебная проверка, и может выдаваться только с разрешения представителя нанимателя (работодателя), назначившего служебную проверку.</w:t>
      </w:r>
    </w:p>
    <w:p w:rsidR="00B9608D" w:rsidRPr="00AA26A1" w:rsidRDefault="00B9608D" w:rsidP="00B9608D">
      <w:pPr>
        <w:pStyle w:val="a9"/>
        <w:shd w:val="clear" w:color="auto" w:fill="FBFBFB"/>
        <w:spacing w:before="0" w:after="0"/>
        <w:ind w:firstLine="709"/>
        <w:jc w:val="both"/>
        <w:rPr>
          <w:color w:val="auto"/>
        </w:rPr>
      </w:pPr>
      <w:r w:rsidRPr="00AA26A1">
        <w:rPr>
          <w:color w:val="auto"/>
        </w:rPr>
        <w:t> </w:t>
      </w:r>
    </w:p>
    <w:p w:rsidR="00B9608D" w:rsidRPr="00AA26A1" w:rsidRDefault="00B9608D" w:rsidP="00B9608D">
      <w:pPr>
        <w:pStyle w:val="a9"/>
        <w:shd w:val="clear" w:color="auto" w:fill="FBFBFB"/>
        <w:spacing w:before="0" w:after="0"/>
        <w:ind w:firstLine="709"/>
        <w:jc w:val="both"/>
        <w:rPr>
          <w:color w:val="auto"/>
        </w:rPr>
      </w:pPr>
    </w:p>
    <w:p w:rsidR="00B9608D" w:rsidRPr="00AA26A1" w:rsidRDefault="00B9608D" w:rsidP="00B9608D">
      <w:pPr>
        <w:pStyle w:val="a9"/>
        <w:shd w:val="clear" w:color="auto" w:fill="FBFBFB"/>
        <w:spacing w:before="0" w:after="0"/>
        <w:ind w:firstLine="709"/>
        <w:rPr>
          <w:color w:val="auto"/>
        </w:rPr>
      </w:pPr>
    </w:p>
    <w:p w:rsidR="00B9608D" w:rsidRPr="00AA26A1" w:rsidRDefault="00B9608D" w:rsidP="00B9608D">
      <w:pPr>
        <w:pStyle w:val="a9"/>
        <w:shd w:val="clear" w:color="auto" w:fill="FBFBFB"/>
        <w:spacing w:before="0" w:after="0"/>
        <w:ind w:firstLine="709"/>
        <w:rPr>
          <w:color w:val="auto"/>
        </w:rPr>
      </w:pPr>
    </w:p>
    <w:p w:rsidR="00B9608D" w:rsidRPr="00AA26A1" w:rsidRDefault="00B9608D" w:rsidP="00B9608D">
      <w:pPr>
        <w:pStyle w:val="a9"/>
        <w:shd w:val="clear" w:color="auto" w:fill="FBFBFB"/>
        <w:spacing w:before="0" w:after="0"/>
        <w:ind w:firstLine="709"/>
        <w:rPr>
          <w:color w:val="auto"/>
        </w:rPr>
      </w:pPr>
    </w:p>
    <w:p w:rsidR="00B9608D" w:rsidRPr="00AA26A1" w:rsidRDefault="00B9608D" w:rsidP="00B9608D">
      <w:pPr>
        <w:jc w:val="center"/>
        <w:rPr>
          <w:sz w:val="24"/>
          <w:szCs w:val="24"/>
        </w:rPr>
      </w:pPr>
      <w:r w:rsidRPr="00AA26A1">
        <w:rPr>
          <w:sz w:val="24"/>
          <w:szCs w:val="24"/>
        </w:rPr>
        <w:t>РАЗДЕЛ 3. ФОРМА ИТОГОВОГО АКТА СЛУЖЕБНОЙ ПРОВЕРКИ</w:t>
      </w:r>
    </w:p>
    <w:p w:rsidR="00B9608D" w:rsidRPr="00AA26A1" w:rsidRDefault="00B9608D" w:rsidP="00B9608D">
      <w:pPr>
        <w:ind w:firstLine="709"/>
        <w:rPr>
          <w:sz w:val="24"/>
          <w:szCs w:val="24"/>
        </w:rPr>
      </w:pPr>
    </w:p>
    <w:p w:rsidR="00B9608D" w:rsidRPr="00AA26A1" w:rsidRDefault="00B9608D" w:rsidP="00B9608D">
      <w:pPr>
        <w:jc w:val="center"/>
        <w:rPr>
          <w:sz w:val="24"/>
          <w:szCs w:val="24"/>
        </w:rPr>
      </w:pPr>
    </w:p>
    <w:p w:rsidR="00B9608D" w:rsidRPr="00AA26A1" w:rsidRDefault="00B9608D" w:rsidP="00B9608D">
      <w:pPr>
        <w:jc w:val="center"/>
        <w:rPr>
          <w:b/>
          <w:sz w:val="24"/>
          <w:szCs w:val="24"/>
        </w:rPr>
      </w:pPr>
      <w:r w:rsidRPr="00AA26A1">
        <w:rPr>
          <w:b/>
          <w:sz w:val="24"/>
          <w:szCs w:val="24"/>
        </w:rPr>
        <w:t>ИТОГОВЫЙ АКТ</w:t>
      </w:r>
    </w:p>
    <w:p w:rsidR="00B9608D" w:rsidRPr="00AA26A1" w:rsidRDefault="00B9608D" w:rsidP="00B9608D">
      <w:pPr>
        <w:jc w:val="center"/>
        <w:rPr>
          <w:sz w:val="24"/>
          <w:szCs w:val="24"/>
        </w:rPr>
      </w:pPr>
      <w:r w:rsidRPr="00AA26A1">
        <w:rPr>
          <w:sz w:val="24"/>
          <w:szCs w:val="24"/>
        </w:rPr>
        <w:t>по результатам служебной проверки</w:t>
      </w:r>
    </w:p>
    <w:p w:rsidR="00B9608D" w:rsidRPr="00AA26A1" w:rsidRDefault="00B9608D" w:rsidP="00B9608D">
      <w:pPr>
        <w:rPr>
          <w:sz w:val="24"/>
          <w:szCs w:val="24"/>
        </w:rPr>
      </w:pPr>
    </w:p>
    <w:p w:rsidR="00B9608D" w:rsidRPr="00AA26A1" w:rsidRDefault="00B9608D" w:rsidP="00B9608D">
      <w:pPr>
        <w:rPr>
          <w:sz w:val="24"/>
          <w:szCs w:val="24"/>
        </w:rPr>
      </w:pPr>
      <w:r w:rsidRPr="00AA26A1">
        <w:rPr>
          <w:sz w:val="24"/>
          <w:szCs w:val="24"/>
        </w:rPr>
        <w:t>1. Основание проведения служебной проверки:</w:t>
      </w:r>
    </w:p>
    <w:p w:rsidR="00B9608D" w:rsidRPr="00AA26A1" w:rsidRDefault="00B9608D" w:rsidP="00B9608D">
      <w:pPr>
        <w:rPr>
          <w:sz w:val="24"/>
          <w:szCs w:val="24"/>
        </w:rPr>
      </w:pPr>
      <w:r w:rsidRPr="00AA26A1">
        <w:rPr>
          <w:sz w:val="24"/>
          <w:szCs w:val="24"/>
        </w:rPr>
        <w:t>____________________________________________________________________________</w:t>
      </w:r>
      <w:r w:rsidRPr="00AA26A1">
        <w:rPr>
          <w:sz w:val="24"/>
          <w:szCs w:val="24"/>
        </w:rPr>
        <w:br/>
        <w:t>(указывается основание и дата принятия муниципального правового акта о проведении служебной проверки)</w:t>
      </w:r>
    </w:p>
    <w:p w:rsidR="00B9608D" w:rsidRPr="00AA26A1" w:rsidRDefault="00B9608D" w:rsidP="00B9608D">
      <w:pPr>
        <w:rPr>
          <w:sz w:val="24"/>
          <w:szCs w:val="24"/>
        </w:rPr>
      </w:pPr>
      <w:r w:rsidRPr="00AA26A1">
        <w:rPr>
          <w:sz w:val="24"/>
          <w:szCs w:val="24"/>
        </w:rPr>
        <w:t>________________________________________________________________________________________________________________________________________________________</w:t>
      </w:r>
      <w:r w:rsidRPr="00AA26A1">
        <w:rPr>
          <w:sz w:val="24"/>
          <w:szCs w:val="24"/>
        </w:rPr>
        <w:br/>
        <w:t>____________________________________________________________________________</w:t>
      </w:r>
    </w:p>
    <w:p w:rsidR="00B9608D" w:rsidRPr="00AA26A1" w:rsidRDefault="00B9608D" w:rsidP="00B9608D">
      <w:pPr>
        <w:rPr>
          <w:sz w:val="24"/>
          <w:szCs w:val="24"/>
        </w:rPr>
      </w:pPr>
    </w:p>
    <w:p w:rsidR="00B9608D" w:rsidRPr="00AA26A1" w:rsidRDefault="00B9608D" w:rsidP="00B9608D">
      <w:pPr>
        <w:rPr>
          <w:sz w:val="24"/>
          <w:szCs w:val="24"/>
        </w:rPr>
      </w:pPr>
      <w:r w:rsidRPr="00AA26A1">
        <w:rPr>
          <w:sz w:val="24"/>
          <w:szCs w:val="24"/>
        </w:rPr>
        <w:t>2. Служебная проверка проводилась:</w:t>
      </w:r>
    </w:p>
    <w:p w:rsidR="00B9608D" w:rsidRPr="00AA26A1" w:rsidRDefault="00B9608D" w:rsidP="00B9608D">
      <w:pPr>
        <w:rPr>
          <w:sz w:val="24"/>
          <w:szCs w:val="24"/>
        </w:rPr>
      </w:pPr>
      <w:r w:rsidRPr="00AA26A1">
        <w:rPr>
          <w:sz w:val="24"/>
          <w:szCs w:val="24"/>
        </w:rPr>
        <w:t>__________________________________________________________________</w:t>
      </w:r>
      <w:r w:rsidRPr="00AA26A1">
        <w:rPr>
          <w:sz w:val="24"/>
          <w:szCs w:val="24"/>
        </w:rPr>
        <w:br/>
        <w:t>(замещаемые должности, фамилии, инициалы участников служебной проверки (состав комиссии))</w:t>
      </w:r>
    </w:p>
    <w:p w:rsidR="00B9608D" w:rsidRPr="00AA26A1" w:rsidRDefault="00B9608D" w:rsidP="00B9608D">
      <w:pPr>
        <w:rPr>
          <w:sz w:val="24"/>
          <w:szCs w:val="24"/>
        </w:rPr>
      </w:pPr>
      <w:r w:rsidRPr="00AA26A1">
        <w:rPr>
          <w:sz w:val="24"/>
          <w:szCs w:val="24"/>
        </w:rPr>
        <w:t>________________________________________________________________________________________________________________________________________________________</w:t>
      </w:r>
    </w:p>
    <w:p w:rsidR="00B9608D" w:rsidRPr="00AA26A1" w:rsidRDefault="00B9608D" w:rsidP="00B9608D">
      <w:pPr>
        <w:rPr>
          <w:sz w:val="24"/>
          <w:szCs w:val="24"/>
        </w:rPr>
      </w:pPr>
      <w:r w:rsidRPr="00AA26A1">
        <w:rPr>
          <w:sz w:val="24"/>
          <w:szCs w:val="24"/>
        </w:rPr>
        <w:t>____________________________________________________________________________</w:t>
      </w:r>
    </w:p>
    <w:p w:rsidR="00B9608D" w:rsidRPr="00AA26A1" w:rsidRDefault="00B9608D" w:rsidP="00B9608D">
      <w:pPr>
        <w:rPr>
          <w:sz w:val="24"/>
          <w:szCs w:val="24"/>
        </w:rPr>
      </w:pPr>
    </w:p>
    <w:p w:rsidR="00B9608D" w:rsidRPr="00AA26A1" w:rsidRDefault="00B9608D" w:rsidP="00B9608D">
      <w:pPr>
        <w:rPr>
          <w:sz w:val="24"/>
          <w:szCs w:val="24"/>
        </w:rPr>
      </w:pPr>
      <w:r w:rsidRPr="00AA26A1">
        <w:rPr>
          <w:sz w:val="24"/>
          <w:szCs w:val="24"/>
        </w:rPr>
        <w:t>3. Период проведения служебной проверки:</w:t>
      </w:r>
    </w:p>
    <w:p w:rsidR="00B9608D" w:rsidRPr="00AA26A1" w:rsidRDefault="00B9608D" w:rsidP="00B9608D">
      <w:pPr>
        <w:rPr>
          <w:sz w:val="24"/>
          <w:szCs w:val="24"/>
        </w:rPr>
      </w:pPr>
      <w:r w:rsidRPr="00AA26A1">
        <w:rPr>
          <w:sz w:val="24"/>
          <w:szCs w:val="24"/>
        </w:rPr>
        <w:t xml:space="preserve"> ___________________________________</w:t>
      </w:r>
      <w:r w:rsidRPr="00AA26A1">
        <w:rPr>
          <w:sz w:val="24"/>
          <w:szCs w:val="24"/>
        </w:rPr>
        <w:br/>
        <w:t xml:space="preserve">            (начата)                         (окончена)</w:t>
      </w:r>
      <w:r w:rsidRPr="00AA26A1">
        <w:rPr>
          <w:sz w:val="24"/>
          <w:szCs w:val="24"/>
        </w:rPr>
        <w:br/>
      </w:r>
    </w:p>
    <w:p w:rsidR="00B9608D" w:rsidRPr="00AA26A1" w:rsidRDefault="00B9608D" w:rsidP="00B9608D">
      <w:pPr>
        <w:rPr>
          <w:sz w:val="24"/>
          <w:szCs w:val="24"/>
        </w:rPr>
      </w:pPr>
      <w:r w:rsidRPr="00AA26A1">
        <w:rPr>
          <w:sz w:val="24"/>
          <w:szCs w:val="24"/>
        </w:rPr>
        <w:t>4. Сведения о муниципальном служащем, в отношении которого проводилась</w:t>
      </w:r>
      <w:r w:rsidRPr="00AA26A1">
        <w:rPr>
          <w:sz w:val="24"/>
          <w:szCs w:val="24"/>
        </w:rPr>
        <w:br/>
        <w:t>служебная проверка:</w:t>
      </w:r>
    </w:p>
    <w:p w:rsidR="00B9608D" w:rsidRPr="00AA26A1" w:rsidRDefault="00B9608D" w:rsidP="00B9608D">
      <w:pPr>
        <w:rPr>
          <w:sz w:val="24"/>
          <w:szCs w:val="24"/>
        </w:rPr>
      </w:pPr>
      <w:r w:rsidRPr="00AA26A1">
        <w:rPr>
          <w:sz w:val="24"/>
          <w:szCs w:val="24"/>
        </w:rPr>
        <w:t>____________________________________________________________________________</w:t>
      </w:r>
      <w:r w:rsidRPr="00AA26A1">
        <w:rPr>
          <w:sz w:val="24"/>
          <w:szCs w:val="24"/>
        </w:rPr>
        <w:br/>
        <w:t xml:space="preserve">                       (наименование замещаемой должности муниципальной службы,</w:t>
      </w:r>
    </w:p>
    <w:p w:rsidR="00B9608D" w:rsidRPr="00AA26A1" w:rsidRDefault="00B9608D" w:rsidP="00B9608D">
      <w:pPr>
        <w:rPr>
          <w:sz w:val="24"/>
          <w:szCs w:val="24"/>
        </w:rPr>
      </w:pPr>
      <w:r w:rsidRPr="00AA26A1">
        <w:rPr>
          <w:sz w:val="24"/>
          <w:szCs w:val="24"/>
        </w:rPr>
        <w:t>____________________________________________________________________________</w:t>
      </w:r>
      <w:r w:rsidRPr="00AA26A1">
        <w:rPr>
          <w:sz w:val="24"/>
          <w:szCs w:val="24"/>
        </w:rPr>
        <w:br/>
        <w:t xml:space="preserve">               Ф.И.О. муниципального служащего, в отношении которого проводилась</w:t>
      </w:r>
    </w:p>
    <w:p w:rsidR="00B9608D" w:rsidRPr="00AA26A1" w:rsidRDefault="00B9608D" w:rsidP="00B9608D">
      <w:pPr>
        <w:rPr>
          <w:sz w:val="24"/>
          <w:szCs w:val="24"/>
        </w:rPr>
      </w:pPr>
      <w:r w:rsidRPr="00AA26A1">
        <w:rPr>
          <w:sz w:val="24"/>
          <w:szCs w:val="24"/>
        </w:rPr>
        <w:t>____________________________________________________________________________</w:t>
      </w:r>
      <w:r w:rsidRPr="00AA26A1">
        <w:rPr>
          <w:sz w:val="24"/>
          <w:szCs w:val="24"/>
        </w:rPr>
        <w:br/>
        <w:t>служебная проверка)</w:t>
      </w:r>
    </w:p>
    <w:p w:rsidR="00B9608D" w:rsidRPr="00AA26A1" w:rsidRDefault="00B9608D" w:rsidP="00B9608D">
      <w:pPr>
        <w:rPr>
          <w:sz w:val="24"/>
          <w:szCs w:val="24"/>
        </w:rPr>
      </w:pPr>
      <w:r w:rsidRPr="00AA26A1">
        <w:rPr>
          <w:sz w:val="24"/>
          <w:szCs w:val="24"/>
        </w:rPr>
        <w:t>____________________________________________________________________________</w:t>
      </w:r>
    </w:p>
    <w:p w:rsidR="00B9608D" w:rsidRPr="00AA26A1" w:rsidRDefault="00B9608D" w:rsidP="00B9608D">
      <w:pPr>
        <w:rPr>
          <w:sz w:val="24"/>
          <w:szCs w:val="24"/>
        </w:rPr>
      </w:pPr>
      <w:r w:rsidRPr="00AA26A1">
        <w:rPr>
          <w:sz w:val="24"/>
          <w:szCs w:val="24"/>
        </w:rPr>
        <w:t xml:space="preserve">                                               (время пребывания в должности)</w:t>
      </w:r>
    </w:p>
    <w:p w:rsidR="00B9608D" w:rsidRPr="00AA26A1" w:rsidRDefault="00B9608D" w:rsidP="00B9608D">
      <w:pPr>
        <w:rPr>
          <w:sz w:val="24"/>
          <w:szCs w:val="24"/>
        </w:rPr>
      </w:pPr>
    </w:p>
    <w:p w:rsidR="00B9608D" w:rsidRPr="00AA26A1" w:rsidRDefault="00B9608D" w:rsidP="00B9608D">
      <w:pPr>
        <w:rPr>
          <w:sz w:val="24"/>
          <w:szCs w:val="24"/>
        </w:rPr>
      </w:pPr>
      <w:r w:rsidRPr="00AA26A1">
        <w:rPr>
          <w:sz w:val="24"/>
          <w:szCs w:val="24"/>
        </w:rPr>
        <w:t>5. Краткое описание фактов и обстоятельств, послуживших основанием для проведения служебной проверки, характер и размер причиненного вреда (при наличии):</w:t>
      </w:r>
    </w:p>
    <w:p w:rsidR="00B9608D" w:rsidRPr="00AA26A1" w:rsidRDefault="00B9608D" w:rsidP="00B9608D">
      <w:pPr>
        <w:rPr>
          <w:sz w:val="24"/>
          <w:szCs w:val="24"/>
        </w:rPr>
      </w:pPr>
      <w:r w:rsidRPr="00AA26A1">
        <w:rPr>
          <w:sz w:val="24"/>
          <w:szCs w:val="24"/>
        </w:rPr>
        <w:t>________________________________________________________________________________________________________________________________________________________</w:t>
      </w:r>
      <w:r w:rsidRPr="00AA26A1">
        <w:rPr>
          <w:sz w:val="24"/>
          <w:szCs w:val="24"/>
        </w:rPr>
        <w:br/>
        <w:t>____________________________________________________________________________</w:t>
      </w:r>
      <w:r w:rsidRPr="00AA26A1">
        <w:rPr>
          <w:sz w:val="24"/>
          <w:szCs w:val="24"/>
        </w:rPr>
        <w:br/>
        <w:t>____________________________________________________________________________</w:t>
      </w:r>
    </w:p>
    <w:p w:rsidR="00B9608D" w:rsidRPr="00AA26A1" w:rsidRDefault="00B9608D" w:rsidP="00B9608D">
      <w:pPr>
        <w:rPr>
          <w:sz w:val="24"/>
          <w:szCs w:val="24"/>
        </w:rPr>
      </w:pPr>
    </w:p>
    <w:p w:rsidR="00B9608D" w:rsidRPr="00AA26A1" w:rsidRDefault="00B9608D" w:rsidP="00B9608D">
      <w:pPr>
        <w:rPr>
          <w:sz w:val="24"/>
          <w:szCs w:val="24"/>
        </w:rPr>
      </w:pPr>
      <w:r w:rsidRPr="00AA26A1">
        <w:rPr>
          <w:sz w:val="24"/>
          <w:szCs w:val="24"/>
        </w:rPr>
        <w:t>6. Объяснение муниципального служащего, в отношении которого проводилась служебная проверка (краткое содержание):</w:t>
      </w:r>
    </w:p>
    <w:p w:rsidR="00B9608D" w:rsidRPr="00AA26A1" w:rsidRDefault="00B9608D" w:rsidP="00B9608D">
      <w:pPr>
        <w:rPr>
          <w:sz w:val="24"/>
          <w:szCs w:val="24"/>
        </w:rPr>
      </w:pPr>
      <w:r w:rsidRPr="00AA26A1">
        <w:rPr>
          <w:sz w:val="24"/>
          <w:szCs w:val="24"/>
        </w:rPr>
        <w:t>____________________________________________________________________________</w:t>
      </w:r>
      <w:r w:rsidRPr="00AA26A1">
        <w:rPr>
          <w:sz w:val="24"/>
          <w:szCs w:val="24"/>
        </w:rPr>
        <w:br/>
        <w:t>____________________________________________________________________________</w:t>
      </w:r>
    </w:p>
    <w:p w:rsidR="00B9608D" w:rsidRPr="00AA26A1" w:rsidRDefault="00B9608D" w:rsidP="00B9608D">
      <w:pPr>
        <w:rPr>
          <w:sz w:val="24"/>
          <w:szCs w:val="24"/>
        </w:rPr>
      </w:pPr>
      <w:r w:rsidRPr="00AA26A1">
        <w:rPr>
          <w:sz w:val="24"/>
          <w:szCs w:val="24"/>
        </w:rPr>
        <w:t>7. Заключение по результатам служебной проверки (выводы о наличии (отсутствии) в действиях (бездействии) муниципального служащего состава дисциплинарного проступка):</w:t>
      </w:r>
    </w:p>
    <w:p w:rsidR="00B9608D" w:rsidRPr="00AA26A1" w:rsidRDefault="00B9608D" w:rsidP="00B9608D">
      <w:pPr>
        <w:rPr>
          <w:sz w:val="24"/>
          <w:szCs w:val="24"/>
        </w:rPr>
      </w:pPr>
      <w:r w:rsidRPr="00AA26A1">
        <w:rPr>
          <w:sz w:val="24"/>
          <w:szCs w:val="24"/>
        </w:rPr>
        <w:t>________________________________________________________________________________________________________________________________________________________</w:t>
      </w:r>
      <w:r w:rsidRPr="00AA26A1">
        <w:rPr>
          <w:sz w:val="24"/>
          <w:szCs w:val="24"/>
        </w:rPr>
        <w:br/>
      </w:r>
      <w:r w:rsidRPr="00AA26A1">
        <w:rPr>
          <w:sz w:val="24"/>
          <w:szCs w:val="24"/>
        </w:rPr>
        <w:lastRenderedPageBreak/>
        <w:t>____________________________________________________________________________</w:t>
      </w:r>
      <w:r w:rsidRPr="00AA26A1">
        <w:rPr>
          <w:sz w:val="24"/>
          <w:szCs w:val="24"/>
        </w:rPr>
        <w:br/>
        <w:t>____________________________________________________________________________</w:t>
      </w:r>
    </w:p>
    <w:p w:rsidR="00B9608D" w:rsidRPr="00AA26A1" w:rsidRDefault="00B9608D" w:rsidP="00B9608D">
      <w:pPr>
        <w:rPr>
          <w:sz w:val="24"/>
          <w:szCs w:val="24"/>
        </w:rPr>
      </w:pPr>
    </w:p>
    <w:p w:rsidR="00B9608D" w:rsidRPr="00AA26A1" w:rsidRDefault="00B9608D" w:rsidP="00B9608D">
      <w:pPr>
        <w:rPr>
          <w:sz w:val="24"/>
          <w:szCs w:val="24"/>
        </w:rPr>
      </w:pPr>
      <w:r w:rsidRPr="00AA26A1">
        <w:rPr>
          <w:sz w:val="24"/>
          <w:szCs w:val="24"/>
        </w:rPr>
        <w:t>8. Предложения о применении или неприменении к муниципальному служащему дисциплинарного взыскания:</w:t>
      </w:r>
    </w:p>
    <w:p w:rsidR="00B9608D" w:rsidRPr="00AA26A1" w:rsidRDefault="00B9608D" w:rsidP="00B9608D">
      <w:pPr>
        <w:rPr>
          <w:sz w:val="24"/>
          <w:szCs w:val="24"/>
        </w:rPr>
      </w:pPr>
      <w:r w:rsidRPr="00AA26A1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9608D" w:rsidRPr="00AA26A1" w:rsidRDefault="00B9608D" w:rsidP="00B9608D">
      <w:pPr>
        <w:rPr>
          <w:sz w:val="24"/>
          <w:szCs w:val="24"/>
        </w:rPr>
      </w:pPr>
      <w:r w:rsidRPr="00AA26A1">
        <w:rPr>
          <w:sz w:val="24"/>
          <w:szCs w:val="24"/>
        </w:rPr>
        <w:t>____________________________________________________________________________</w:t>
      </w:r>
    </w:p>
    <w:p w:rsidR="00B9608D" w:rsidRPr="00AA26A1" w:rsidRDefault="00B9608D" w:rsidP="00B9608D">
      <w:pPr>
        <w:rPr>
          <w:sz w:val="24"/>
          <w:szCs w:val="24"/>
        </w:rPr>
      </w:pPr>
    </w:p>
    <w:p w:rsidR="00B9608D" w:rsidRPr="00AA26A1" w:rsidRDefault="00B9608D" w:rsidP="00B9608D">
      <w:pPr>
        <w:rPr>
          <w:sz w:val="24"/>
          <w:szCs w:val="24"/>
        </w:rPr>
      </w:pPr>
      <w:r w:rsidRPr="00AA26A1">
        <w:rPr>
          <w:sz w:val="24"/>
          <w:szCs w:val="24"/>
        </w:rPr>
        <w:t>9. Предложения о целесообразности (при ее наличии) направления материалов служебной проверки в правоохранительные органы (заполняется при необходимости):</w:t>
      </w:r>
    </w:p>
    <w:p w:rsidR="00B9608D" w:rsidRPr="00AA26A1" w:rsidRDefault="00B9608D" w:rsidP="00B9608D">
      <w:pPr>
        <w:rPr>
          <w:sz w:val="24"/>
          <w:szCs w:val="24"/>
        </w:rPr>
      </w:pPr>
      <w:r w:rsidRPr="00AA26A1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9608D" w:rsidRPr="00AA26A1" w:rsidRDefault="00B9608D" w:rsidP="00B9608D">
      <w:pPr>
        <w:rPr>
          <w:sz w:val="24"/>
          <w:szCs w:val="24"/>
        </w:rPr>
      </w:pPr>
      <w:r w:rsidRPr="00AA26A1">
        <w:rPr>
          <w:sz w:val="24"/>
          <w:szCs w:val="24"/>
        </w:rPr>
        <w:t>____________________________________________________________________________</w:t>
      </w:r>
    </w:p>
    <w:p w:rsidR="00B9608D" w:rsidRPr="00AA26A1" w:rsidRDefault="00B9608D" w:rsidP="00B9608D">
      <w:pPr>
        <w:rPr>
          <w:sz w:val="24"/>
          <w:szCs w:val="24"/>
        </w:rPr>
      </w:pPr>
    </w:p>
    <w:p w:rsidR="00B9608D" w:rsidRPr="00AA26A1" w:rsidRDefault="00B9608D" w:rsidP="00B9608D">
      <w:pPr>
        <w:rPr>
          <w:sz w:val="24"/>
          <w:szCs w:val="24"/>
        </w:rPr>
      </w:pPr>
      <w:r w:rsidRPr="00AA26A1">
        <w:rPr>
          <w:sz w:val="24"/>
          <w:szCs w:val="24"/>
        </w:rPr>
        <w:t>10. Предложения о мерах по устранению причин и условий, способствовавших совершению муниципальным служащим дисциплинарного проступка (заполняется при необходимости):</w:t>
      </w:r>
    </w:p>
    <w:p w:rsidR="00B9608D" w:rsidRPr="00AA26A1" w:rsidRDefault="00B9608D" w:rsidP="00B9608D">
      <w:pPr>
        <w:rPr>
          <w:sz w:val="24"/>
          <w:szCs w:val="24"/>
        </w:rPr>
      </w:pPr>
      <w:r w:rsidRPr="00AA26A1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9608D" w:rsidRPr="00AA26A1" w:rsidRDefault="00B9608D" w:rsidP="00B9608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9608D" w:rsidRPr="00AA26A1" w:rsidRDefault="00B9608D" w:rsidP="00B9608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A26A1">
        <w:rPr>
          <w:rFonts w:ascii="Times New Roman" w:hAnsi="Times New Roman" w:cs="Times New Roman"/>
          <w:sz w:val="24"/>
          <w:szCs w:val="24"/>
        </w:rPr>
        <w:t>Председатель комиссии:</w:t>
      </w:r>
    </w:p>
    <w:p w:rsidR="00B9608D" w:rsidRPr="00AA26A1" w:rsidRDefault="00B9608D" w:rsidP="00B9608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A26A1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  </w:t>
      </w:r>
    </w:p>
    <w:p w:rsidR="00B9608D" w:rsidRPr="00AA26A1" w:rsidRDefault="00B9608D" w:rsidP="00B9608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A26A1">
        <w:rPr>
          <w:rFonts w:ascii="Times New Roman" w:hAnsi="Times New Roman" w:cs="Times New Roman"/>
          <w:sz w:val="24"/>
          <w:szCs w:val="24"/>
        </w:rPr>
        <w:t>(должность, подпись, фамилия и инициалы)</w:t>
      </w:r>
    </w:p>
    <w:p w:rsidR="00B9608D" w:rsidRPr="00AA26A1" w:rsidRDefault="00B9608D" w:rsidP="00B9608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9608D" w:rsidRPr="00AA26A1" w:rsidRDefault="00B9608D" w:rsidP="00B9608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9608D" w:rsidRPr="00AA26A1" w:rsidRDefault="00B9608D" w:rsidP="00B9608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9608D" w:rsidRPr="00AA26A1" w:rsidRDefault="00B9608D" w:rsidP="00B9608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A26A1"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B9608D" w:rsidRPr="00AA26A1" w:rsidRDefault="00B9608D" w:rsidP="00B9608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A26A1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B9608D" w:rsidRPr="00AA26A1" w:rsidRDefault="00B9608D" w:rsidP="00B9608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A26A1">
        <w:rPr>
          <w:rFonts w:ascii="Times New Roman" w:hAnsi="Times New Roman" w:cs="Times New Roman"/>
          <w:sz w:val="24"/>
          <w:szCs w:val="24"/>
        </w:rPr>
        <w:t>(должность, подпись, фамилия и инициалы)</w:t>
      </w:r>
    </w:p>
    <w:p w:rsidR="00B9608D" w:rsidRPr="00AA26A1" w:rsidRDefault="00B9608D" w:rsidP="00B9608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A26A1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B9608D" w:rsidRPr="00AA26A1" w:rsidRDefault="00B9608D" w:rsidP="00B9608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A26A1">
        <w:rPr>
          <w:rFonts w:ascii="Times New Roman" w:hAnsi="Times New Roman" w:cs="Times New Roman"/>
          <w:sz w:val="24"/>
          <w:szCs w:val="24"/>
        </w:rPr>
        <w:t>(должность, подпись, фамилия и инициалы)</w:t>
      </w:r>
    </w:p>
    <w:p w:rsidR="00B9608D" w:rsidRPr="00AA26A1" w:rsidRDefault="00B9608D" w:rsidP="00B9608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A26A1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B9608D" w:rsidRPr="00AA26A1" w:rsidRDefault="00B9608D" w:rsidP="00B9608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A26A1">
        <w:rPr>
          <w:rFonts w:ascii="Times New Roman" w:hAnsi="Times New Roman" w:cs="Times New Roman"/>
          <w:sz w:val="24"/>
          <w:szCs w:val="24"/>
        </w:rPr>
        <w:t>(должность, подпись, фамилия и инициалы)</w:t>
      </w:r>
    </w:p>
    <w:p w:rsidR="00B9608D" w:rsidRPr="00AA26A1" w:rsidRDefault="00B9608D" w:rsidP="00B9608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9608D" w:rsidRPr="00AA26A1" w:rsidRDefault="00B9608D" w:rsidP="00B9608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9608D" w:rsidRPr="00AA26A1" w:rsidRDefault="00B9608D" w:rsidP="00B9608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A26A1">
        <w:rPr>
          <w:rFonts w:ascii="Times New Roman" w:hAnsi="Times New Roman" w:cs="Times New Roman"/>
          <w:sz w:val="24"/>
          <w:szCs w:val="24"/>
        </w:rPr>
        <w:t>«____» ______________ 20___ г.</w:t>
      </w:r>
    </w:p>
    <w:p w:rsidR="00B9608D" w:rsidRPr="00AA26A1" w:rsidRDefault="00B9608D" w:rsidP="00B9608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9608D" w:rsidRPr="00AA26A1" w:rsidRDefault="00B9608D" w:rsidP="00B9608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9608D" w:rsidRPr="00AA26A1" w:rsidRDefault="00B9608D" w:rsidP="00B9608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9608D" w:rsidRPr="00AA26A1" w:rsidRDefault="00B9608D" w:rsidP="00B9608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9608D" w:rsidRPr="00AA26A1" w:rsidRDefault="00B9608D" w:rsidP="00B9608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A26A1">
        <w:rPr>
          <w:rFonts w:ascii="Times New Roman" w:hAnsi="Times New Roman" w:cs="Times New Roman"/>
          <w:sz w:val="24"/>
          <w:szCs w:val="24"/>
        </w:rPr>
        <w:tab/>
      </w:r>
    </w:p>
    <w:p w:rsidR="00B9608D" w:rsidRPr="00AA26A1" w:rsidRDefault="00B9608D" w:rsidP="00B9608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9608D" w:rsidRPr="00AA26A1" w:rsidRDefault="00B9608D" w:rsidP="00B9608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9608D" w:rsidRPr="00AA26A1" w:rsidRDefault="00B9608D" w:rsidP="00B9608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9608D" w:rsidRPr="00AA26A1" w:rsidRDefault="00B9608D" w:rsidP="00B9608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9608D" w:rsidRPr="00AA26A1" w:rsidRDefault="00B9608D" w:rsidP="00B9608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9608D" w:rsidRPr="00AA26A1" w:rsidRDefault="00B9608D" w:rsidP="00B9608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9608D" w:rsidRPr="00AA26A1" w:rsidRDefault="00B9608D" w:rsidP="00B9608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9608D" w:rsidRPr="00AA26A1" w:rsidRDefault="00B9608D" w:rsidP="00B9608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9608D" w:rsidRPr="00AA26A1" w:rsidRDefault="00B9608D" w:rsidP="00B9608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9608D" w:rsidRPr="00AA26A1" w:rsidRDefault="00B9608D" w:rsidP="00B9608D">
      <w:pPr>
        <w:ind w:left="4820"/>
        <w:jc w:val="right"/>
        <w:rPr>
          <w:sz w:val="24"/>
          <w:szCs w:val="24"/>
        </w:rPr>
      </w:pPr>
      <w:r w:rsidRPr="00AA26A1">
        <w:rPr>
          <w:sz w:val="24"/>
          <w:szCs w:val="24"/>
        </w:rPr>
        <w:t>Приложение № 1</w:t>
      </w:r>
    </w:p>
    <w:p w:rsidR="00B9608D" w:rsidRPr="00AA26A1" w:rsidRDefault="00B9608D" w:rsidP="00B9608D">
      <w:pPr>
        <w:ind w:left="4820"/>
        <w:jc w:val="right"/>
        <w:rPr>
          <w:sz w:val="24"/>
          <w:szCs w:val="24"/>
        </w:rPr>
      </w:pPr>
      <w:r w:rsidRPr="00AA26A1">
        <w:rPr>
          <w:sz w:val="24"/>
          <w:szCs w:val="24"/>
        </w:rPr>
        <w:t>к положению</w:t>
      </w:r>
    </w:p>
    <w:p w:rsidR="00B9608D" w:rsidRPr="00AA26A1" w:rsidRDefault="00B9608D" w:rsidP="00B9608D">
      <w:pPr>
        <w:pStyle w:val="21"/>
        <w:rPr>
          <w:sz w:val="24"/>
          <w:szCs w:val="24"/>
        </w:rPr>
      </w:pPr>
    </w:p>
    <w:p w:rsidR="00B9608D" w:rsidRPr="00AA26A1" w:rsidRDefault="00B9608D" w:rsidP="00B9608D">
      <w:pPr>
        <w:jc w:val="center"/>
        <w:rPr>
          <w:sz w:val="24"/>
          <w:szCs w:val="24"/>
        </w:rPr>
      </w:pPr>
      <w:r w:rsidRPr="00AA26A1">
        <w:rPr>
          <w:sz w:val="24"/>
          <w:szCs w:val="24"/>
        </w:rPr>
        <w:t>ПРИМЕРНЫЙ ПРАВОВОЙ АКТ</w:t>
      </w:r>
    </w:p>
    <w:p w:rsidR="00B9608D" w:rsidRPr="00AA26A1" w:rsidRDefault="00B9608D" w:rsidP="00B9608D">
      <w:pPr>
        <w:jc w:val="center"/>
        <w:rPr>
          <w:sz w:val="24"/>
          <w:szCs w:val="24"/>
        </w:rPr>
      </w:pPr>
      <w:r w:rsidRPr="00AA26A1">
        <w:rPr>
          <w:sz w:val="24"/>
          <w:szCs w:val="24"/>
        </w:rPr>
        <w:t>о проведении служебной проверки</w:t>
      </w:r>
    </w:p>
    <w:p w:rsidR="00B9608D" w:rsidRPr="00B9608D" w:rsidRDefault="00B9608D" w:rsidP="00B9608D">
      <w:pPr>
        <w:pStyle w:val="Postan"/>
        <w:tabs>
          <w:tab w:val="left" w:pos="3402"/>
        </w:tabs>
        <w:rPr>
          <w:bCs/>
          <w:spacing w:val="40"/>
          <w:szCs w:val="28"/>
        </w:rPr>
      </w:pPr>
      <w:r w:rsidRPr="00B9608D">
        <w:rPr>
          <w:bCs/>
          <w:spacing w:val="40"/>
          <w:szCs w:val="28"/>
        </w:rPr>
        <w:t>Администрация</w:t>
      </w:r>
    </w:p>
    <w:p w:rsidR="00B9608D" w:rsidRPr="00B9608D" w:rsidRDefault="00B9608D" w:rsidP="00B9608D">
      <w:pPr>
        <w:pStyle w:val="Postan"/>
        <w:rPr>
          <w:bCs/>
          <w:spacing w:val="20"/>
          <w:szCs w:val="28"/>
        </w:rPr>
      </w:pPr>
      <w:r w:rsidRPr="00B9608D">
        <w:rPr>
          <w:bCs/>
          <w:spacing w:val="20"/>
          <w:szCs w:val="28"/>
        </w:rPr>
        <w:t>Кручено-Балковского сельского поселения</w:t>
      </w:r>
    </w:p>
    <w:p w:rsidR="00B9608D" w:rsidRPr="00B9608D" w:rsidRDefault="00B9608D" w:rsidP="00B9608D">
      <w:pPr>
        <w:pStyle w:val="Postan"/>
        <w:rPr>
          <w:bCs/>
          <w:spacing w:val="20"/>
          <w:szCs w:val="28"/>
        </w:rPr>
      </w:pPr>
      <w:r w:rsidRPr="00B9608D">
        <w:rPr>
          <w:bCs/>
          <w:spacing w:val="20"/>
          <w:szCs w:val="28"/>
        </w:rPr>
        <w:t>Сальского района</w:t>
      </w:r>
    </w:p>
    <w:p w:rsidR="00B9608D" w:rsidRPr="00B9608D" w:rsidRDefault="00B9608D" w:rsidP="00B9608D">
      <w:pPr>
        <w:pStyle w:val="Postan"/>
        <w:rPr>
          <w:bCs/>
          <w:spacing w:val="20"/>
          <w:szCs w:val="28"/>
        </w:rPr>
      </w:pPr>
      <w:r w:rsidRPr="00B9608D">
        <w:rPr>
          <w:bCs/>
          <w:spacing w:val="20"/>
          <w:szCs w:val="28"/>
        </w:rPr>
        <w:t>Ростовской области</w:t>
      </w:r>
    </w:p>
    <w:p w:rsidR="00B9608D" w:rsidRPr="00B9608D" w:rsidRDefault="00B9608D" w:rsidP="00B9608D">
      <w:pPr>
        <w:jc w:val="center"/>
        <w:rPr>
          <w:b/>
          <w:sz w:val="32"/>
          <w:szCs w:val="32"/>
        </w:rPr>
      </w:pPr>
    </w:p>
    <w:p w:rsidR="00B9608D" w:rsidRPr="00B9608D" w:rsidRDefault="00B9608D" w:rsidP="00B9608D">
      <w:pPr>
        <w:jc w:val="center"/>
        <w:rPr>
          <w:b/>
          <w:sz w:val="32"/>
          <w:szCs w:val="32"/>
        </w:rPr>
      </w:pPr>
      <w:r w:rsidRPr="00B9608D">
        <w:rPr>
          <w:b/>
          <w:sz w:val="32"/>
          <w:szCs w:val="32"/>
        </w:rPr>
        <w:t>РАСПОРЯЖЕНИЕ</w:t>
      </w:r>
    </w:p>
    <w:tbl>
      <w:tblPr>
        <w:tblW w:w="9633" w:type="dxa"/>
        <w:jc w:val="center"/>
        <w:tblInd w:w="-2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603"/>
        <w:gridCol w:w="2700"/>
        <w:gridCol w:w="3330"/>
      </w:tblGrid>
      <w:tr w:rsidR="00B9608D" w:rsidRPr="00B9608D" w:rsidTr="00642748">
        <w:trPr>
          <w:jc w:val="center"/>
        </w:trPr>
        <w:tc>
          <w:tcPr>
            <w:tcW w:w="3603" w:type="dxa"/>
          </w:tcPr>
          <w:p w:rsidR="00B9608D" w:rsidRPr="00B9608D" w:rsidRDefault="00B9608D" w:rsidP="00B9608D">
            <w:pPr>
              <w:tabs>
                <w:tab w:val="left" w:pos="3402"/>
              </w:tabs>
              <w:snapToGrid w:val="0"/>
              <w:ind w:firstLine="709"/>
              <w:rPr>
                <w:b/>
                <w:lang w:eastAsia="en-US"/>
              </w:rPr>
            </w:pPr>
            <w:r w:rsidRPr="00B9608D">
              <w:rPr>
                <w:b/>
              </w:rPr>
              <w:t xml:space="preserve">  00.00.2014</w:t>
            </w:r>
          </w:p>
        </w:tc>
        <w:tc>
          <w:tcPr>
            <w:tcW w:w="2700" w:type="dxa"/>
          </w:tcPr>
          <w:p w:rsidR="00B9608D" w:rsidRPr="00B9608D" w:rsidRDefault="00B9608D" w:rsidP="00B9608D">
            <w:pPr>
              <w:tabs>
                <w:tab w:val="left" w:pos="3402"/>
              </w:tabs>
              <w:snapToGrid w:val="0"/>
              <w:ind w:left="-337" w:hanging="51"/>
              <w:jc w:val="center"/>
              <w:rPr>
                <w:b/>
                <w:lang w:eastAsia="en-US"/>
              </w:rPr>
            </w:pPr>
            <w:r w:rsidRPr="00B9608D">
              <w:rPr>
                <w:b/>
              </w:rPr>
              <w:t xml:space="preserve">  с. Крученая Балка</w:t>
            </w:r>
          </w:p>
        </w:tc>
        <w:tc>
          <w:tcPr>
            <w:tcW w:w="3330" w:type="dxa"/>
          </w:tcPr>
          <w:p w:rsidR="00B9608D" w:rsidRPr="00B9608D" w:rsidRDefault="00B9608D" w:rsidP="00642748">
            <w:pPr>
              <w:tabs>
                <w:tab w:val="left" w:pos="3402"/>
              </w:tabs>
              <w:snapToGrid w:val="0"/>
              <w:ind w:firstLine="709"/>
              <w:jc w:val="center"/>
              <w:rPr>
                <w:b/>
                <w:lang w:eastAsia="en-US"/>
              </w:rPr>
            </w:pPr>
            <w:r w:rsidRPr="00B9608D">
              <w:rPr>
                <w:b/>
              </w:rPr>
              <w:t xml:space="preserve">         № 000</w:t>
            </w:r>
          </w:p>
        </w:tc>
      </w:tr>
    </w:tbl>
    <w:p w:rsidR="00B9608D" w:rsidRPr="00AA26A1" w:rsidRDefault="00B9608D" w:rsidP="00B9608D">
      <w:pPr>
        <w:rPr>
          <w:sz w:val="24"/>
          <w:szCs w:val="24"/>
          <w:lang w:eastAsia="en-US"/>
        </w:rPr>
      </w:pPr>
    </w:p>
    <w:p w:rsidR="00B9608D" w:rsidRPr="00AA26A1" w:rsidRDefault="00B9608D" w:rsidP="00B9608D">
      <w:pPr>
        <w:rPr>
          <w:sz w:val="24"/>
          <w:szCs w:val="24"/>
          <w:lang w:eastAsia="en-US"/>
        </w:rPr>
      </w:pPr>
      <w:r w:rsidRPr="00AA26A1">
        <w:rPr>
          <w:sz w:val="24"/>
          <w:szCs w:val="24"/>
          <w:lang w:eastAsia="en-US"/>
        </w:rPr>
        <w:t>О проведении служебной  проверки</w:t>
      </w:r>
    </w:p>
    <w:p w:rsidR="00B9608D" w:rsidRPr="00AA26A1" w:rsidRDefault="00B9608D" w:rsidP="00B9608D">
      <w:pPr>
        <w:rPr>
          <w:sz w:val="24"/>
          <w:szCs w:val="24"/>
          <w:lang w:eastAsia="en-US"/>
        </w:rPr>
      </w:pPr>
    </w:p>
    <w:p w:rsidR="00B9608D" w:rsidRPr="00AA26A1" w:rsidRDefault="00B9608D" w:rsidP="00B9608D">
      <w:pPr>
        <w:rPr>
          <w:sz w:val="24"/>
          <w:szCs w:val="24"/>
          <w:lang w:eastAsia="en-US"/>
        </w:rPr>
      </w:pPr>
      <w:r w:rsidRPr="00AA26A1">
        <w:rPr>
          <w:sz w:val="24"/>
          <w:szCs w:val="24"/>
          <w:lang w:eastAsia="en-US"/>
        </w:rPr>
        <w:t>В соответствии со статьей 193 Трудового кодекса Российской Федерации, статьей 27 Федерального закона от 02.03.2007 № 25-ФЗ «О муниципальной службе в Российской Федерации»:</w:t>
      </w:r>
    </w:p>
    <w:p w:rsidR="00B9608D" w:rsidRPr="00AA26A1" w:rsidRDefault="00B9608D" w:rsidP="00B9608D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B9608D" w:rsidRPr="00AA26A1" w:rsidRDefault="00B9608D" w:rsidP="00B960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A26A1">
        <w:rPr>
          <w:rFonts w:ascii="Times New Roman" w:hAnsi="Times New Roman" w:cs="Times New Roman"/>
          <w:sz w:val="24"/>
          <w:szCs w:val="24"/>
        </w:rPr>
        <w:t>1. Назначить служебную проверку в отношении __________________</w:t>
      </w:r>
    </w:p>
    <w:p w:rsidR="00B9608D" w:rsidRPr="00AA26A1" w:rsidRDefault="00B9608D" w:rsidP="00B960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A26A1">
        <w:rPr>
          <w:rFonts w:ascii="Times New Roman" w:hAnsi="Times New Roman" w:cs="Times New Roman"/>
          <w:sz w:val="24"/>
          <w:szCs w:val="24"/>
        </w:rPr>
        <w:t>(Ф.И.О., должность)</w:t>
      </w:r>
    </w:p>
    <w:p w:rsidR="00B9608D" w:rsidRPr="00AA26A1" w:rsidRDefault="00B9608D" w:rsidP="00B960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A26A1">
        <w:rPr>
          <w:rFonts w:ascii="Times New Roman" w:hAnsi="Times New Roman" w:cs="Times New Roman"/>
          <w:sz w:val="24"/>
          <w:szCs w:val="24"/>
        </w:rPr>
        <w:t>по факту</w:t>
      </w:r>
      <w:r w:rsidRPr="00AA26A1">
        <w:rPr>
          <w:rStyle w:val="ad"/>
          <w:rFonts w:ascii="Times New Roman" w:hAnsi="Times New Roman"/>
          <w:sz w:val="24"/>
          <w:szCs w:val="24"/>
        </w:rPr>
        <w:footnoteReference w:id="2"/>
      </w:r>
      <w:r w:rsidRPr="00AA26A1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______________________________________________________.</w:t>
      </w:r>
    </w:p>
    <w:p w:rsidR="00B9608D" w:rsidRPr="00AA26A1" w:rsidRDefault="00B9608D" w:rsidP="00B960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A26A1">
        <w:rPr>
          <w:rFonts w:ascii="Times New Roman" w:hAnsi="Times New Roman" w:cs="Times New Roman"/>
          <w:sz w:val="24"/>
          <w:szCs w:val="24"/>
        </w:rPr>
        <w:t>2. Создать  комиссию  по  проведению  служебной  проверки  в  отношении _______________ в составе согласно приложению (далее –комиссия).</w:t>
      </w:r>
    </w:p>
    <w:p w:rsidR="00B9608D" w:rsidRPr="00AA26A1" w:rsidRDefault="00B9608D" w:rsidP="00B960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A26A1">
        <w:rPr>
          <w:rFonts w:ascii="Times New Roman" w:hAnsi="Times New Roman" w:cs="Times New Roman"/>
          <w:sz w:val="24"/>
          <w:szCs w:val="24"/>
        </w:rPr>
        <w:t>3. Комиссии провести служебную проверку __________________________.</w:t>
      </w:r>
    </w:p>
    <w:p w:rsidR="00B9608D" w:rsidRPr="00AA26A1" w:rsidRDefault="00B9608D" w:rsidP="00B960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A26A1">
        <w:rPr>
          <w:rFonts w:ascii="Times New Roman" w:hAnsi="Times New Roman" w:cs="Times New Roman"/>
          <w:sz w:val="24"/>
          <w:szCs w:val="24"/>
        </w:rPr>
        <w:t xml:space="preserve">(указать сроки проведения </w:t>
      </w:r>
    </w:p>
    <w:p w:rsidR="00B9608D" w:rsidRPr="00AA26A1" w:rsidRDefault="00B9608D" w:rsidP="00B960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A26A1">
        <w:rPr>
          <w:rFonts w:ascii="Times New Roman" w:hAnsi="Times New Roman" w:cs="Times New Roman"/>
          <w:sz w:val="24"/>
          <w:szCs w:val="24"/>
        </w:rPr>
        <w:t>служебной проверки)</w:t>
      </w:r>
    </w:p>
    <w:p w:rsidR="00B9608D" w:rsidRPr="00AA26A1" w:rsidRDefault="00B9608D" w:rsidP="00B960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A26A1">
        <w:rPr>
          <w:rFonts w:ascii="Times New Roman" w:hAnsi="Times New Roman" w:cs="Times New Roman"/>
          <w:sz w:val="24"/>
          <w:szCs w:val="24"/>
        </w:rPr>
        <w:t>4. Комиссии представить итоговый акт по результатам служебной проверки до ___________________________________________.</w:t>
      </w:r>
    </w:p>
    <w:p w:rsidR="00B9608D" w:rsidRPr="00AA26A1" w:rsidRDefault="00B9608D" w:rsidP="00B960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A26A1">
        <w:rPr>
          <w:rFonts w:ascii="Times New Roman" w:hAnsi="Times New Roman" w:cs="Times New Roman"/>
          <w:sz w:val="24"/>
          <w:szCs w:val="24"/>
        </w:rPr>
        <w:t>(указать срок предоставления итогового акта)</w:t>
      </w:r>
    </w:p>
    <w:p w:rsidR="00B9608D" w:rsidRPr="00AA26A1" w:rsidRDefault="00B9608D" w:rsidP="00B960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9608D" w:rsidRPr="00AA26A1" w:rsidRDefault="00B9608D" w:rsidP="00B960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A26A1">
        <w:rPr>
          <w:rFonts w:ascii="Times New Roman" w:hAnsi="Times New Roman" w:cs="Times New Roman"/>
          <w:sz w:val="24"/>
          <w:szCs w:val="24"/>
        </w:rPr>
        <w:t>5. ___________________ в срок до ____________ представить письменное</w:t>
      </w:r>
    </w:p>
    <w:p w:rsidR="00B9608D" w:rsidRPr="00AA26A1" w:rsidRDefault="00B9608D" w:rsidP="00B960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A26A1">
        <w:rPr>
          <w:rFonts w:ascii="Times New Roman" w:hAnsi="Times New Roman" w:cs="Times New Roman"/>
          <w:sz w:val="24"/>
          <w:szCs w:val="24"/>
        </w:rPr>
        <w:t>(должность, фамилия, инициалы)</w:t>
      </w:r>
      <w:r w:rsidRPr="00AA26A1">
        <w:rPr>
          <w:rStyle w:val="ad"/>
          <w:rFonts w:ascii="Times New Roman" w:hAnsi="Times New Roman"/>
          <w:sz w:val="24"/>
          <w:szCs w:val="24"/>
        </w:rPr>
        <w:footnoteReference w:id="3"/>
      </w:r>
    </w:p>
    <w:p w:rsidR="00B9608D" w:rsidRPr="00AA26A1" w:rsidRDefault="00B9608D" w:rsidP="00B960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A26A1">
        <w:rPr>
          <w:rFonts w:ascii="Times New Roman" w:hAnsi="Times New Roman" w:cs="Times New Roman"/>
          <w:sz w:val="24"/>
          <w:szCs w:val="24"/>
        </w:rPr>
        <w:t>объяснение по факту _____________________________________________.</w:t>
      </w:r>
    </w:p>
    <w:p w:rsidR="00B9608D" w:rsidRPr="00AA26A1" w:rsidRDefault="00B9608D" w:rsidP="00B960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9608D" w:rsidRPr="00AA26A1" w:rsidRDefault="00B9608D" w:rsidP="00B960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A26A1">
        <w:rPr>
          <w:rFonts w:ascii="Times New Roman" w:hAnsi="Times New Roman" w:cs="Times New Roman"/>
          <w:sz w:val="24"/>
          <w:szCs w:val="24"/>
        </w:rPr>
        <w:t xml:space="preserve">6. Временно отстранить ________________________ от замещаемой должности __________________________на время проведения служебной </w:t>
      </w:r>
    </w:p>
    <w:p w:rsidR="00B9608D" w:rsidRPr="00AA26A1" w:rsidRDefault="00B9608D" w:rsidP="00B960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A26A1">
        <w:rPr>
          <w:rFonts w:ascii="Times New Roman" w:hAnsi="Times New Roman" w:cs="Times New Roman"/>
          <w:sz w:val="24"/>
          <w:szCs w:val="24"/>
        </w:rPr>
        <w:t>(должность, фамилия, инициалы)</w:t>
      </w:r>
    </w:p>
    <w:p w:rsidR="00B9608D" w:rsidRPr="00AA26A1" w:rsidRDefault="00B9608D" w:rsidP="00B960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A26A1">
        <w:rPr>
          <w:rFonts w:ascii="Times New Roman" w:hAnsi="Times New Roman" w:cs="Times New Roman"/>
          <w:sz w:val="24"/>
          <w:szCs w:val="24"/>
        </w:rPr>
        <w:t>проверки с сохранением на этот период денежного содержания по замещаемой должности.</w:t>
      </w:r>
      <w:r w:rsidRPr="00AA26A1">
        <w:rPr>
          <w:rStyle w:val="ad"/>
          <w:rFonts w:ascii="Times New Roman" w:hAnsi="Times New Roman"/>
          <w:sz w:val="24"/>
          <w:szCs w:val="24"/>
        </w:rPr>
        <w:footnoteReference w:id="4"/>
      </w:r>
    </w:p>
    <w:p w:rsidR="00B9608D" w:rsidRPr="00AA26A1" w:rsidRDefault="00B9608D" w:rsidP="00B960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A26A1">
        <w:rPr>
          <w:rFonts w:ascii="Times New Roman" w:hAnsi="Times New Roman" w:cs="Times New Roman"/>
          <w:sz w:val="24"/>
          <w:szCs w:val="24"/>
        </w:rPr>
        <w:t>7. Контроль за выполнением распоряжения возложить на ___________________________.</w:t>
      </w:r>
    </w:p>
    <w:p w:rsidR="00B9608D" w:rsidRPr="00AA26A1" w:rsidRDefault="00B9608D" w:rsidP="00B960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A26A1">
        <w:rPr>
          <w:rFonts w:ascii="Times New Roman" w:hAnsi="Times New Roman" w:cs="Times New Roman"/>
          <w:sz w:val="24"/>
          <w:szCs w:val="24"/>
        </w:rPr>
        <w:t>(должность, фамилия, инициалы)</w:t>
      </w:r>
    </w:p>
    <w:p w:rsidR="00B9608D" w:rsidRPr="00AA26A1" w:rsidRDefault="00B9608D" w:rsidP="00B960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9608D" w:rsidRPr="00AA26A1" w:rsidRDefault="00B9608D" w:rsidP="00B960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9608D" w:rsidRPr="00AA26A1" w:rsidRDefault="00B9608D" w:rsidP="00B9608D">
      <w:pPr>
        <w:rPr>
          <w:sz w:val="24"/>
          <w:szCs w:val="24"/>
          <w:lang w:eastAsia="en-US"/>
        </w:rPr>
      </w:pPr>
    </w:p>
    <w:p w:rsidR="00B9608D" w:rsidRPr="00AA26A1" w:rsidRDefault="00B9608D" w:rsidP="00B9608D">
      <w:pPr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Глава Кручено-Балковского сельского поселения</w:t>
      </w:r>
      <w:r w:rsidRPr="00AA26A1">
        <w:rPr>
          <w:sz w:val="24"/>
          <w:szCs w:val="24"/>
          <w:lang w:eastAsia="en-US"/>
        </w:rPr>
        <w:t xml:space="preserve">                                  </w:t>
      </w:r>
      <w:r>
        <w:rPr>
          <w:sz w:val="24"/>
          <w:szCs w:val="24"/>
          <w:lang w:eastAsia="en-US"/>
        </w:rPr>
        <w:t xml:space="preserve">             </w:t>
      </w:r>
      <w:r w:rsidRPr="00AA26A1">
        <w:rPr>
          <w:sz w:val="24"/>
          <w:szCs w:val="24"/>
          <w:lang w:eastAsia="en-US"/>
        </w:rPr>
        <w:t xml:space="preserve">      </w:t>
      </w:r>
      <w:r>
        <w:rPr>
          <w:sz w:val="24"/>
          <w:szCs w:val="24"/>
          <w:lang w:eastAsia="en-US"/>
        </w:rPr>
        <w:t>В.В.Ткачев</w:t>
      </w:r>
    </w:p>
    <w:p w:rsidR="00B9608D" w:rsidRPr="00AA26A1" w:rsidRDefault="00B9608D" w:rsidP="00B9608D">
      <w:pPr>
        <w:pStyle w:val="ConsPlusNormal"/>
        <w:ind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AA26A1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B9608D" w:rsidRPr="00AA26A1" w:rsidRDefault="00B9608D" w:rsidP="00B9608D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AA26A1">
        <w:rPr>
          <w:rFonts w:ascii="Times New Roman" w:hAnsi="Times New Roman" w:cs="Times New Roman"/>
          <w:sz w:val="24"/>
          <w:szCs w:val="24"/>
        </w:rPr>
        <w:t xml:space="preserve">к распоряжению </w:t>
      </w:r>
    </w:p>
    <w:p w:rsidR="00B9608D" w:rsidRPr="00AA26A1" w:rsidRDefault="00B9608D" w:rsidP="00B9608D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AA26A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Администрации </w:t>
      </w:r>
    </w:p>
    <w:p w:rsidR="00B9608D" w:rsidRPr="00AA26A1" w:rsidRDefault="00B9608D" w:rsidP="00B9608D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Кручено-Балковского  сельского поселения</w:t>
      </w:r>
      <w:r w:rsidRPr="00AA26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608D" w:rsidRPr="00AA26A1" w:rsidRDefault="00B9608D" w:rsidP="00B9608D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AA26A1">
        <w:rPr>
          <w:rFonts w:ascii="Times New Roman" w:hAnsi="Times New Roman" w:cs="Times New Roman"/>
          <w:sz w:val="24"/>
          <w:szCs w:val="24"/>
        </w:rPr>
        <w:t>от _____________ №  ____</w:t>
      </w:r>
    </w:p>
    <w:p w:rsidR="00B9608D" w:rsidRPr="00AA26A1" w:rsidRDefault="00B9608D" w:rsidP="00B9608D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B9608D" w:rsidRPr="00AA26A1" w:rsidRDefault="00B9608D" w:rsidP="00B9608D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203"/>
      <w:bookmarkEnd w:id="0"/>
    </w:p>
    <w:p w:rsidR="00B9608D" w:rsidRPr="00AA26A1" w:rsidRDefault="00B9608D" w:rsidP="00B9608D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B9608D" w:rsidRPr="00AA26A1" w:rsidRDefault="00B9608D" w:rsidP="00B9608D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AA26A1">
        <w:rPr>
          <w:rFonts w:ascii="Times New Roman" w:hAnsi="Times New Roman" w:cs="Times New Roman"/>
          <w:sz w:val="24"/>
          <w:szCs w:val="24"/>
        </w:rPr>
        <w:t>СОСТАВ</w:t>
      </w:r>
    </w:p>
    <w:p w:rsidR="00B9608D" w:rsidRPr="00AA26A1" w:rsidRDefault="00B9608D" w:rsidP="00B9608D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AA26A1">
        <w:rPr>
          <w:rFonts w:ascii="Times New Roman" w:hAnsi="Times New Roman" w:cs="Times New Roman"/>
          <w:sz w:val="24"/>
          <w:szCs w:val="24"/>
        </w:rPr>
        <w:t>комиссии по проведению служебной проверки</w:t>
      </w:r>
    </w:p>
    <w:p w:rsidR="00B9608D" w:rsidRPr="00AA26A1" w:rsidRDefault="00B9608D" w:rsidP="00B9608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9608D" w:rsidRPr="00AA26A1" w:rsidRDefault="00B9608D" w:rsidP="00B9608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A26A1">
        <w:rPr>
          <w:rFonts w:ascii="Times New Roman" w:hAnsi="Times New Roman" w:cs="Times New Roman"/>
          <w:sz w:val="24"/>
          <w:szCs w:val="24"/>
        </w:rPr>
        <w:t xml:space="preserve">    в отношении _____________________________________________________</w:t>
      </w:r>
    </w:p>
    <w:p w:rsidR="00B9608D" w:rsidRPr="00AA26A1" w:rsidRDefault="00B9608D" w:rsidP="00B9608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A26A1">
        <w:rPr>
          <w:rFonts w:ascii="Times New Roman" w:hAnsi="Times New Roman" w:cs="Times New Roman"/>
          <w:sz w:val="24"/>
          <w:szCs w:val="24"/>
        </w:rPr>
        <w:t xml:space="preserve">    (Ф.И.О., должность)</w:t>
      </w:r>
    </w:p>
    <w:p w:rsidR="00B9608D" w:rsidRPr="00AA26A1" w:rsidRDefault="00B9608D" w:rsidP="00B9608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A26A1">
        <w:rPr>
          <w:rFonts w:ascii="Times New Roman" w:hAnsi="Times New Roman" w:cs="Times New Roman"/>
          <w:sz w:val="24"/>
          <w:szCs w:val="24"/>
        </w:rPr>
        <w:t xml:space="preserve">    по факту ________________________________________________________</w:t>
      </w:r>
    </w:p>
    <w:p w:rsidR="00B9608D" w:rsidRPr="00AA26A1" w:rsidRDefault="00B9608D" w:rsidP="00B9608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9608D" w:rsidRPr="00AA26A1" w:rsidRDefault="00B9608D" w:rsidP="00B9608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9608D" w:rsidRPr="00AA26A1" w:rsidRDefault="00B9608D" w:rsidP="00B9608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9608D" w:rsidRPr="00AA26A1" w:rsidRDefault="00B9608D" w:rsidP="00B9608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A26A1">
        <w:rPr>
          <w:rFonts w:ascii="Times New Roman" w:hAnsi="Times New Roman" w:cs="Times New Roman"/>
          <w:sz w:val="24"/>
          <w:szCs w:val="24"/>
        </w:rPr>
        <w:t>1. __________________                  _____________________________________</w:t>
      </w:r>
    </w:p>
    <w:p w:rsidR="00B9608D" w:rsidRPr="00AA26A1" w:rsidRDefault="00B9608D" w:rsidP="00B9608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A26A1">
        <w:rPr>
          <w:rFonts w:ascii="Times New Roman" w:hAnsi="Times New Roman" w:cs="Times New Roman"/>
          <w:sz w:val="24"/>
          <w:szCs w:val="24"/>
        </w:rPr>
        <w:t>2. __________________                  _____________________________________</w:t>
      </w:r>
    </w:p>
    <w:p w:rsidR="00B9608D" w:rsidRPr="00AA26A1" w:rsidRDefault="00B9608D" w:rsidP="00B9608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A26A1">
        <w:rPr>
          <w:rFonts w:ascii="Times New Roman" w:hAnsi="Times New Roman" w:cs="Times New Roman"/>
          <w:sz w:val="24"/>
          <w:szCs w:val="24"/>
        </w:rPr>
        <w:t xml:space="preserve">(Ф.И.О.)                                          (наименование должности, статус в комиссии                 </w:t>
      </w:r>
    </w:p>
    <w:p w:rsidR="00B9608D" w:rsidRPr="00AA26A1" w:rsidRDefault="00B9608D" w:rsidP="00B9608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A26A1">
        <w:rPr>
          <w:rFonts w:ascii="Times New Roman" w:hAnsi="Times New Roman" w:cs="Times New Roman"/>
          <w:sz w:val="24"/>
          <w:szCs w:val="24"/>
        </w:rPr>
        <w:t>(председатель, секретарь и т.д.))</w:t>
      </w:r>
    </w:p>
    <w:p w:rsidR="00B9608D" w:rsidRPr="00AA26A1" w:rsidRDefault="00B9608D" w:rsidP="00B9608D">
      <w:pPr>
        <w:pStyle w:val="a9"/>
        <w:shd w:val="clear" w:color="auto" w:fill="FBFBFB"/>
        <w:spacing w:before="0" w:after="0"/>
        <w:jc w:val="both"/>
      </w:pPr>
    </w:p>
    <w:p w:rsidR="00B9608D" w:rsidRPr="00AA26A1" w:rsidRDefault="00B9608D" w:rsidP="00B9608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9608D" w:rsidRPr="00AA26A1" w:rsidRDefault="00B9608D" w:rsidP="00B9608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9608D" w:rsidRPr="00AA26A1" w:rsidRDefault="00B9608D" w:rsidP="00B9608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9608D" w:rsidRPr="00AA26A1" w:rsidRDefault="00B9608D" w:rsidP="00B9608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9608D" w:rsidRPr="00AA26A1" w:rsidRDefault="00B9608D" w:rsidP="00B9608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9608D" w:rsidRPr="00AA26A1" w:rsidRDefault="00B9608D" w:rsidP="00B9608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9608D" w:rsidRPr="00AA26A1" w:rsidRDefault="00B9608D" w:rsidP="00B9608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9608D" w:rsidRPr="00AA26A1" w:rsidRDefault="00B9608D" w:rsidP="00B9608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9608D" w:rsidRPr="00AA26A1" w:rsidRDefault="00B9608D" w:rsidP="00B9608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9608D" w:rsidRPr="00AA26A1" w:rsidRDefault="00B9608D" w:rsidP="00B9608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9608D" w:rsidRPr="00AA26A1" w:rsidRDefault="00B9608D" w:rsidP="00B9608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9608D" w:rsidRPr="00AA26A1" w:rsidRDefault="00B9608D" w:rsidP="00B9608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9608D" w:rsidRPr="00AA26A1" w:rsidRDefault="00B9608D" w:rsidP="00B9608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9608D" w:rsidRPr="00AA26A1" w:rsidRDefault="00B9608D" w:rsidP="00B9608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9608D" w:rsidRPr="00AA26A1" w:rsidRDefault="00B9608D" w:rsidP="00B9608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9608D" w:rsidRPr="00AA26A1" w:rsidRDefault="00B9608D" w:rsidP="00B9608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9608D" w:rsidRPr="00AA26A1" w:rsidRDefault="00B9608D" w:rsidP="00B9608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9608D" w:rsidRPr="00AA26A1" w:rsidRDefault="00B9608D" w:rsidP="00B9608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9608D" w:rsidRPr="00AA26A1" w:rsidRDefault="00B9608D" w:rsidP="00B9608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9608D" w:rsidRPr="00AA26A1" w:rsidRDefault="00B9608D" w:rsidP="00B9608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9608D" w:rsidRPr="00AA26A1" w:rsidRDefault="00B9608D" w:rsidP="00B9608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9608D" w:rsidRPr="00AA26A1" w:rsidRDefault="00B9608D" w:rsidP="00B9608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9608D" w:rsidRPr="00AA26A1" w:rsidRDefault="00B9608D" w:rsidP="00B9608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9608D" w:rsidRPr="00AA26A1" w:rsidRDefault="00B9608D" w:rsidP="00B9608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9608D" w:rsidRPr="00AA26A1" w:rsidRDefault="00B9608D" w:rsidP="00B9608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9608D" w:rsidRPr="00AA26A1" w:rsidRDefault="00B9608D" w:rsidP="00B9608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9608D" w:rsidRPr="00AA26A1" w:rsidRDefault="00B9608D" w:rsidP="00B9608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9608D" w:rsidRPr="00AA26A1" w:rsidRDefault="00B9608D" w:rsidP="00B9608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9608D" w:rsidRPr="00AA26A1" w:rsidRDefault="00B9608D" w:rsidP="00B9608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9608D" w:rsidRPr="00AA26A1" w:rsidRDefault="00B9608D" w:rsidP="00B9608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9608D" w:rsidRPr="00AA26A1" w:rsidRDefault="00B9608D" w:rsidP="00B9608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9608D" w:rsidRPr="00AA26A1" w:rsidRDefault="00B9608D" w:rsidP="00B9608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9608D" w:rsidRPr="00AA26A1" w:rsidRDefault="00B9608D" w:rsidP="00B9608D">
      <w:pPr>
        <w:ind w:left="4820"/>
        <w:jc w:val="center"/>
        <w:rPr>
          <w:sz w:val="24"/>
          <w:szCs w:val="24"/>
        </w:rPr>
      </w:pPr>
      <w:r w:rsidRPr="00AA26A1">
        <w:rPr>
          <w:sz w:val="24"/>
          <w:szCs w:val="24"/>
        </w:rPr>
        <w:t>Приложение № 2</w:t>
      </w:r>
    </w:p>
    <w:p w:rsidR="00B9608D" w:rsidRPr="00AA26A1" w:rsidRDefault="00B9608D" w:rsidP="00B9608D">
      <w:pPr>
        <w:ind w:left="4820"/>
        <w:jc w:val="center"/>
        <w:rPr>
          <w:sz w:val="24"/>
          <w:szCs w:val="24"/>
        </w:rPr>
      </w:pPr>
      <w:r w:rsidRPr="00AA26A1">
        <w:rPr>
          <w:sz w:val="24"/>
          <w:szCs w:val="24"/>
        </w:rPr>
        <w:t>к положению</w:t>
      </w:r>
    </w:p>
    <w:p w:rsidR="00B9608D" w:rsidRPr="00AA26A1" w:rsidRDefault="00B9608D" w:rsidP="00B9608D">
      <w:pPr>
        <w:jc w:val="center"/>
        <w:rPr>
          <w:sz w:val="24"/>
          <w:szCs w:val="24"/>
        </w:rPr>
      </w:pPr>
    </w:p>
    <w:p w:rsidR="00B9608D" w:rsidRPr="00AA26A1" w:rsidRDefault="00B9608D" w:rsidP="00B9608D">
      <w:pPr>
        <w:jc w:val="center"/>
        <w:rPr>
          <w:sz w:val="24"/>
          <w:szCs w:val="24"/>
        </w:rPr>
      </w:pPr>
    </w:p>
    <w:p w:rsidR="00B9608D" w:rsidRPr="00AA26A1" w:rsidRDefault="00B9608D" w:rsidP="00B9608D">
      <w:pPr>
        <w:jc w:val="center"/>
        <w:rPr>
          <w:sz w:val="24"/>
          <w:szCs w:val="24"/>
        </w:rPr>
      </w:pPr>
    </w:p>
    <w:p w:rsidR="00B9608D" w:rsidRPr="00AA26A1" w:rsidRDefault="00B9608D" w:rsidP="00B9608D">
      <w:pPr>
        <w:jc w:val="center"/>
        <w:rPr>
          <w:sz w:val="24"/>
          <w:szCs w:val="24"/>
        </w:rPr>
      </w:pPr>
      <w:r w:rsidRPr="00AA26A1">
        <w:rPr>
          <w:sz w:val="24"/>
          <w:szCs w:val="24"/>
        </w:rPr>
        <w:t>ПРИМЕРНАЯ ФОРМА</w:t>
      </w:r>
    </w:p>
    <w:p w:rsidR="00B9608D" w:rsidRPr="00AA26A1" w:rsidRDefault="00B9608D" w:rsidP="00B9608D">
      <w:pPr>
        <w:jc w:val="center"/>
        <w:rPr>
          <w:sz w:val="24"/>
          <w:szCs w:val="24"/>
        </w:rPr>
      </w:pPr>
      <w:r w:rsidRPr="00AA26A1">
        <w:rPr>
          <w:sz w:val="24"/>
          <w:szCs w:val="24"/>
        </w:rPr>
        <w:t xml:space="preserve">письменного объяснения муниципального служащего, в отношении которого проводится служебная проверка </w:t>
      </w:r>
    </w:p>
    <w:p w:rsidR="00B9608D" w:rsidRPr="00AA26A1" w:rsidRDefault="00B9608D" w:rsidP="00B9608D">
      <w:pPr>
        <w:jc w:val="center"/>
        <w:rPr>
          <w:sz w:val="24"/>
          <w:szCs w:val="24"/>
        </w:rPr>
      </w:pPr>
    </w:p>
    <w:p w:rsidR="00B9608D" w:rsidRPr="00AA26A1" w:rsidRDefault="00B9608D" w:rsidP="00B9608D">
      <w:pPr>
        <w:jc w:val="center"/>
        <w:rPr>
          <w:sz w:val="24"/>
          <w:szCs w:val="24"/>
        </w:rPr>
      </w:pPr>
    </w:p>
    <w:p w:rsidR="00B9608D" w:rsidRPr="00AA26A1" w:rsidRDefault="00B9608D" w:rsidP="00B9608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A26A1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B9608D" w:rsidRPr="00AA26A1" w:rsidRDefault="00B9608D" w:rsidP="00B9608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A26A1">
        <w:rPr>
          <w:rFonts w:ascii="Times New Roman" w:hAnsi="Times New Roman" w:cs="Times New Roman"/>
          <w:sz w:val="24"/>
          <w:szCs w:val="24"/>
        </w:rPr>
        <w:t>(должность, фамилия и инициалы лица,</w:t>
      </w:r>
    </w:p>
    <w:p w:rsidR="00B9608D" w:rsidRPr="00AA26A1" w:rsidRDefault="00B9608D" w:rsidP="00B9608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A26A1">
        <w:rPr>
          <w:rFonts w:ascii="Times New Roman" w:hAnsi="Times New Roman" w:cs="Times New Roman"/>
          <w:sz w:val="24"/>
          <w:szCs w:val="24"/>
        </w:rPr>
        <w:t>назначившего служебную проверку)</w:t>
      </w:r>
    </w:p>
    <w:p w:rsidR="00B9608D" w:rsidRPr="00AA26A1" w:rsidRDefault="00B9608D" w:rsidP="00B9608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9608D" w:rsidRPr="00AA26A1" w:rsidRDefault="00B9608D" w:rsidP="00B9608D">
      <w:pPr>
        <w:pStyle w:val="ConsPlusNonformat"/>
        <w:rPr>
          <w:rFonts w:ascii="Times New Roman" w:hAnsi="Times New Roman" w:cs="Times New Roman"/>
          <w:sz w:val="24"/>
          <w:szCs w:val="24"/>
        </w:rPr>
      </w:pPr>
      <w:bookmarkStart w:id="1" w:name="Par137"/>
      <w:bookmarkEnd w:id="1"/>
    </w:p>
    <w:p w:rsidR="00B9608D" w:rsidRPr="00AA26A1" w:rsidRDefault="00B9608D" w:rsidP="00B9608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A26A1">
        <w:rPr>
          <w:rFonts w:ascii="Times New Roman" w:hAnsi="Times New Roman" w:cs="Times New Roman"/>
          <w:sz w:val="24"/>
          <w:szCs w:val="24"/>
        </w:rPr>
        <w:t>ОБЪЯСНЕНИЕ</w:t>
      </w:r>
    </w:p>
    <w:p w:rsidR="00B9608D" w:rsidRPr="00AA26A1" w:rsidRDefault="00B9608D" w:rsidP="00B9608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9608D" w:rsidRPr="00AA26A1" w:rsidRDefault="00B9608D" w:rsidP="00B9608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9608D" w:rsidRPr="00AA26A1" w:rsidRDefault="00B9608D" w:rsidP="00B9608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A26A1">
        <w:rPr>
          <w:rFonts w:ascii="Times New Roman" w:hAnsi="Times New Roman" w:cs="Times New Roman"/>
          <w:sz w:val="24"/>
          <w:szCs w:val="24"/>
        </w:rPr>
        <w:t>«_____» _________________ 20____ г.</w:t>
      </w:r>
    </w:p>
    <w:p w:rsidR="00B9608D" w:rsidRPr="00AA26A1" w:rsidRDefault="00B9608D" w:rsidP="00B9608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9608D" w:rsidRPr="00AA26A1" w:rsidRDefault="00B9608D" w:rsidP="00B9608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A26A1">
        <w:rPr>
          <w:rFonts w:ascii="Times New Roman" w:hAnsi="Times New Roman" w:cs="Times New Roman"/>
          <w:sz w:val="24"/>
          <w:szCs w:val="24"/>
        </w:rPr>
        <w:t>Я, ________________________________________________________________</w:t>
      </w:r>
    </w:p>
    <w:p w:rsidR="00B9608D" w:rsidRPr="00AA26A1" w:rsidRDefault="00B9608D" w:rsidP="00B9608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A26A1">
        <w:rPr>
          <w:rFonts w:ascii="Times New Roman" w:hAnsi="Times New Roman" w:cs="Times New Roman"/>
          <w:sz w:val="24"/>
          <w:szCs w:val="24"/>
        </w:rPr>
        <w:t xml:space="preserve">               (Ф.И.О., должность муниципального служащего)</w:t>
      </w:r>
    </w:p>
    <w:p w:rsidR="00B9608D" w:rsidRPr="00AA26A1" w:rsidRDefault="00B9608D" w:rsidP="00B9608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A26A1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B9608D" w:rsidRPr="00AA26A1" w:rsidRDefault="00B9608D" w:rsidP="00B9608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9608D" w:rsidRPr="00AA26A1" w:rsidRDefault="00B9608D" w:rsidP="00B9608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A26A1">
        <w:rPr>
          <w:rFonts w:ascii="Times New Roman" w:hAnsi="Times New Roman" w:cs="Times New Roman"/>
          <w:sz w:val="24"/>
          <w:szCs w:val="24"/>
        </w:rPr>
        <w:t>по факту ____________(</w:t>
      </w:r>
      <w:r w:rsidRPr="00AA26A1">
        <w:rPr>
          <w:rFonts w:ascii="Times New Roman" w:hAnsi="Times New Roman" w:cs="Times New Roman"/>
          <w:i/>
          <w:sz w:val="24"/>
          <w:szCs w:val="24"/>
        </w:rPr>
        <w:t xml:space="preserve">или </w:t>
      </w:r>
      <w:r w:rsidRPr="00AA26A1">
        <w:rPr>
          <w:rFonts w:ascii="Times New Roman" w:hAnsi="Times New Roman" w:cs="Times New Roman"/>
          <w:sz w:val="24"/>
          <w:szCs w:val="24"/>
        </w:rPr>
        <w:t xml:space="preserve">существу заданных мне вопросов) могу пояснить </w:t>
      </w:r>
    </w:p>
    <w:p w:rsidR="00B9608D" w:rsidRPr="00AA26A1" w:rsidRDefault="00B9608D" w:rsidP="00B9608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9608D" w:rsidRPr="00AA26A1" w:rsidRDefault="00B9608D" w:rsidP="00B9608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A26A1">
        <w:rPr>
          <w:rFonts w:ascii="Times New Roman" w:hAnsi="Times New Roman" w:cs="Times New Roman"/>
          <w:sz w:val="24"/>
          <w:szCs w:val="24"/>
        </w:rPr>
        <w:t>следующее:________________________________________________________</w:t>
      </w:r>
    </w:p>
    <w:p w:rsidR="00B9608D" w:rsidRPr="00AA26A1" w:rsidRDefault="00B9608D" w:rsidP="00B9608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A26A1">
        <w:rPr>
          <w:rFonts w:ascii="Times New Roman" w:hAnsi="Times New Roman" w:cs="Times New Roman"/>
          <w:sz w:val="24"/>
          <w:szCs w:val="24"/>
        </w:rPr>
        <w:t xml:space="preserve">(пояснения по фактам и обстоятельствам, послужившим  </w:t>
      </w:r>
    </w:p>
    <w:p w:rsidR="00B9608D" w:rsidRPr="00AA26A1" w:rsidRDefault="00B9608D" w:rsidP="00B9608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A26A1">
        <w:rPr>
          <w:rFonts w:ascii="Times New Roman" w:hAnsi="Times New Roman" w:cs="Times New Roman"/>
          <w:sz w:val="24"/>
          <w:szCs w:val="24"/>
        </w:rPr>
        <w:t xml:space="preserve">проведению служебной проверки </w:t>
      </w:r>
      <w:r w:rsidRPr="00AA26A1">
        <w:rPr>
          <w:rFonts w:ascii="Times New Roman" w:hAnsi="Times New Roman" w:cs="Times New Roman"/>
          <w:i/>
          <w:sz w:val="24"/>
          <w:szCs w:val="24"/>
        </w:rPr>
        <w:t>или</w:t>
      </w:r>
      <w:r w:rsidRPr="00AA26A1">
        <w:rPr>
          <w:rFonts w:ascii="Times New Roman" w:hAnsi="Times New Roman" w:cs="Times New Roman"/>
          <w:sz w:val="24"/>
          <w:szCs w:val="24"/>
        </w:rPr>
        <w:t xml:space="preserve"> ответы на вопросы)</w:t>
      </w:r>
    </w:p>
    <w:p w:rsidR="00B9608D" w:rsidRPr="00AA26A1" w:rsidRDefault="00B9608D" w:rsidP="00B9608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A26A1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B9608D" w:rsidRPr="00AA26A1" w:rsidRDefault="00B9608D" w:rsidP="00B9608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A26A1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B9608D" w:rsidRPr="00AA26A1" w:rsidRDefault="00B9608D" w:rsidP="00B9608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A26A1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B9608D" w:rsidRPr="00AA26A1" w:rsidRDefault="00B9608D" w:rsidP="00B9608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A26A1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B9608D" w:rsidRPr="00AA26A1" w:rsidRDefault="00B9608D" w:rsidP="00B9608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A26A1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B9608D" w:rsidRPr="00AA26A1" w:rsidRDefault="00B9608D" w:rsidP="00B9608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A26A1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B9608D" w:rsidRPr="00AA26A1" w:rsidRDefault="00B9608D" w:rsidP="00B9608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9608D" w:rsidRPr="00AA26A1" w:rsidRDefault="00B9608D" w:rsidP="00B9608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9608D" w:rsidRPr="00AA26A1" w:rsidRDefault="00B9608D" w:rsidP="00B9608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A26A1">
        <w:rPr>
          <w:rFonts w:ascii="Times New Roman" w:hAnsi="Times New Roman" w:cs="Times New Roman"/>
          <w:sz w:val="24"/>
          <w:szCs w:val="24"/>
        </w:rPr>
        <w:t>(подпись, фамилия и инициалы)</w:t>
      </w:r>
    </w:p>
    <w:p w:rsidR="00B9608D" w:rsidRPr="00AA26A1" w:rsidRDefault="00B9608D" w:rsidP="00B960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9608D" w:rsidRPr="00AA26A1" w:rsidRDefault="00B9608D" w:rsidP="00B960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9608D" w:rsidRPr="00AA26A1" w:rsidRDefault="00B9608D" w:rsidP="00B960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9608D" w:rsidRPr="00AA26A1" w:rsidRDefault="00B9608D" w:rsidP="00B960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9608D" w:rsidRPr="00AA26A1" w:rsidRDefault="00B9608D" w:rsidP="00B960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9608D" w:rsidRPr="00AA26A1" w:rsidRDefault="00B9608D" w:rsidP="00B960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9608D" w:rsidRPr="00AA26A1" w:rsidRDefault="00B9608D" w:rsidP="00B960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9608D" w:rsidRPr="00AA26A1" w:rsidRDefault="00B9608D" w:rsidP="00B960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9608D" w:rsidRPr="00AA26A1" w:rsidRDefault="00B9608D" w:rsidP="00B960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9608D" w:rsidRPr="00AA26A1" w:rsidRDefault="00B9608D" w:rsidP="00B960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9608D" w:rsidRPr="00AA26A1" w:rsidRDefault="00B9608D" w:rsidP="00B960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9608D" w:rsidRPr="00AA26A1" w:rsidRDefault="00B9608D" w:rsidP="00B960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9608D" w:rsidRPr="00AA26A1" w:rsidRDefault="00B9608D" w:rsidP="00B960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9608D" w:rsidRPr="00AA26A1" w:rsidRDefault="00B9608D" w:rsidP="00B960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9608D" w:rsidRPr="00AA26A1" w:rsidRDefault="00B9608D" w:rsidP="00B960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9608D" w:rsidRPr="00AA26A1" w:rsidRDefault="00B9608D" w:rsidP="00B960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9608D" w:rsidRPr="00AA26A1" w:rsidRDefault="00B9608D" w:rsidP="00B9608D">
      <w:pPr>
        <w:ind w:left="4820"/>
        <w:jc w:val="center"/>
        <w:rPr>
          <w:sz w:val="24"/>
          <w:szCs w:val="24"/>
        </w:rPr>
      </w:pPr>
      <w:r w:rsidRPr="00AA26A1">
        <w:rPr>
          <w:sz w:val="24"/>
          <w:szCs w:val="24"/>
        </w:rPr>
        <w:t>Приложение № 3</w:t>
      </w:r>
    </w:p>
    <w:p w:rsidR="00B9608D" w:rsidRPr="00AA26A1" w:rsidRDefault="00B9608D" w:rsidP="00B9608D">
      <w:pPr>
        <w:ind w:left="4820"/>
        <w:jc w:val="center"/>
        <w:rPr>
          <w:sz w:val="24"/>
          <w:szCs w:val="24"/>
        </w:rPr>
      </w:pPr>
      <w:r w:rsidRPr="00AA26A1">
        <w:rPr>
          <w:sz w:val="24"/>
          <w:szCs w:val="24"/>
        </w:rPr>
        <w:t>к положению</w:t>
      </w:r>
    </w:p>
    <w:p w:rsidR="00B9608D" w:rsidRPr="00AA26A1" w:rsidRDefault="00B9608D" w:rsidP="00B9608D">
      <w:pPr>
        <w:jc w:val="center"/>
        <w:rPr>
          <w:sz w:val="24"/>
          <w:szCs w:val="24"/>
        </w:rPr>
      </w:pPr>
    </w:p>
    <w:p w:rsidR="00B9608D" w:rsidRPr="00AA26A1" w:rsidRDefault="00B9608D" w:rsidP="00B9608D">
      <w:pPr>
        <w:jc w:val="center"/>
        <w:rPr>
          <w:sz w:val="24"/>
          <w:szCs w:val="24"/>
        </w:rPr>
      </w:pPr>
    </w:p>
    <w:p w:rsidR="00B9608D" w:rsidRPr="00AA26A1" w:rsidRDefault="00B9608D" w:rsidP="00B9608D">
      <w:pPr>
        <w:jc w:val="center"/>
        <w:rPr>
          <w:sz w:val="24"/>
          <w:szCs w:val="24"/>
        </w:rPr>
      </w:pPr>
      <w:r w:rsidRPr="00AA26A1">
        <w:rPr>
          <w:sz w:val="24"/>
          <w:szCs w:val="24"/>
        </w:rPr>
        <w:t>ПРИМЕРНАЯ ФОРМА АКТА</w:t>
      </w:r>
    </w:p>
    <w:p w:rsidR="00B9608D" w:rsidRPr="00AA26A1" w:rsidRDefault="00B9608D" w:rsidP="00B9608D">
      <w:pPr>
        <w:jc w:val="center"/>
        <w:rPr>
          <w:sz w:val="24"/>
          <w:szCs w:val="24"/>
        </w:rPr>
      </w:pPr>
      <w:r w:rsidRPr="00AA26A1">
        <w:rPr>
          <w:sz w:val="24"/>
          <w:szCs w:val="24"/>
        </w:rPr>
        <w:t>об отказе муниципального служащего в даче</w:t>
      </w:r>
    </w:p>
    <w:p w:rsidR="00B9608D" w:rsidRPr="00AA26A1" w:rsidRDefault="00B9608D" w:rsidP="00B9608D">
      <w:pPr>
        <w:jc w:val="center"/>
        <w:rPr>
          <w:sz w:val="24"/>
          <w:szCs w:val="24"/>
        </w:rPr>
      </w:pPr>
      <w:r w:rsidRPr="00AA26A1">
        <w:rPr>
          <w:sz w:val="24"/>
          <w:szCs w:val="24"/>
        </w:rPr>
        <w:t xml:space="preserve"> письменных объяснений по основаниям, фактам и обстоятельствам служебной проверки</w:t>
      </w:r>
    </w:p>
    <w:p w:rsidR="00B9608D" w:rsidRPr="00AA26A1" w:rsidRDefault="00B9608D" w:rsidP="00B9608D">
      <w:pPr>
        <w:jc w:val="center"/>
        <w:rPr>
          <w:sz w:val="24"/>
          <w:szCs w:val="24"/>
        </w:rPr>
      </w:pPr>
    </w:p>
    <w:p w:rsidR="00B9608D" w:rsidRPr="00AA26A1" w:rsidRDefault="00B9608D" w:rsidP="00B9608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A26A1">
        <w:rPr>
          <w:rFonts w:ascii="Times New Roman" w:hAnsi="Times New Roman" w:cs="Times New Roman"/>
          <w:sz w:val="24"/>
          <w:szCs w:val="24"/>
        </w:rPr>
        <w:t>АКТ</w:t>
      </w:r>
    </w:p>
    <w:p w:rsidR="00B9608D" w:rsidRPr="00AA26A1" w:rsidRDefault="00B9608D" w:rsidP="00B9608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9608D" w:rsidRPr="00AA26A1" w:rsidRDefault="00B9608D" w:rsidP="00B9608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A26A1">
        <w:rPr>
          <w:rFonts w:ascii="Times New Roman" w:hAnsi="Times New Roman" w:cs="Times New Roman"/>
          <w:sz w:val="24"/>
          <w:szCs w:val="24"/>
        </w:rPr>
        <w:t>Мы, нижеподписавшиеся, составили настоящий акт о том, что</w:t>
      </w:r>
    </w:p>
    <w:p w:rsidR="00B9608D" w:rsidRPr="00AA26A1" w:rsidRDefault="00B9608D" w:rsidP="00B9608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A26A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</w:t>
      </w:r>
    </w:p>
    <w:p w:rsidR="00B9608D" w:rsidRPr="00AA26A1" w:rsidRDefault="00B9608D" w:rsidP="00B9608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A26A1">
        <w:rPr>
          <w:rFonts w:ascii="Times New Roman" w:hAnsi="Times New Roman" w:cs="Times New Roman"/>
          <w:sz w:val="24"/>
          <w:szCs w:val="24"/>
        </w:rPr>
        <w:t>(должность, Ф.И.О. муниципального служащего)</w:t>
      </w:r>
    </w:p>
    <w:p w:rsidR="00B9608D" w:rsidRPr="00AA26A1" w:rsidRDefault="00B9608D" w:rsidP="00B9608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A26A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B9608D" w:rsidRPr="00AA26A1" w:rsidRDefault="00B9608D" w:rsidP="00B9608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A26A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B9608D" w:rsidRPr="00AA26A1" w:rsidRDefault="00B9608D" w:rsidP="00B960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A26A1">
        <w:rPr>
          <w:rFonts w:ascii="Times New Roman" w:hAnsi="Times New Roman" w:cs="Times New Roman"/>
          <w:sz w:val="24"/>
          <w:szCs w:val="24"/>
        </w:rPr>
        <w:t>отказался от дачи письменных объяснений представителю нанимателя (работодателю) по основаниям, фактам и обстоятельствам служебной проверки, мотивировав свой отказ</w:t>
      </w:r>
    </w:p>
    <w:p w:rsidR="00B9608D" w:rsidRPr="00AA26A1" w:rsidRDefault="00B9608D" w:rsidP="00B960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A26A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B9608D" w:rsidRPr="00AA26A1" w:rsidRDefault="00B9608D" w:rsidP="00B960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A26A1">
        <w:rPr>
          <w:rFonts w:ascii="Times New Roman" w:hAnsi="Times New Roman" w:cs="Times New Roman"/>
          <w:sz w:val="24"/>
          <w:szCs w:val="24"/>
        </w:rPr>
        <w:t>(указываются мотивы отказа либо делается запись: «ничем свой</w:t>
      </w:r>
    </w:p>
    <w:p w:rsidR="00B9608D" w:rsidRPr="00AA26A1" w:rsidRDefault="00B9608D" w:rsidP="00B960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A26A1">
        <w:rPr>
          <w:rFonts w:ascii="Times New Roman" w:hAnsi="Times New Roman" w:cs="Times New Roman"/>
          <w:sz w:val="24"/>
          <w:szCs w:val="24"/>
        </w:rPr>
        <w:t>отказ не мотивировав»)</w:t>
      </w:r>
    </w:p>
    <w:p w:rsidR="00B9608D" w:rsidRPr="00AA26A1" w:rsidRDefault="00B9608D" w:rsidP="00B960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A26A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9608D" w:rsidRPr="00AA26A1" w:rsidRDefault="00B9608D" w:rsidP="00B960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9608D" w:rsidRPr="00AA26A1" w:rsidRDefault="00B9608D" w:rsidP="00B9608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A26A1">
        <w:rPr>
          <w:rFonts w:ascii="Times New Roman" w:hAnsi="Times New Roman" w:cs="Times New Roman"/>
          <w:sz w:val="24"/>
          <w:szCs w:val="24"/>
        </w:rPr>
        <w:t>Председатель комиссии:</w:t>
      </w:r>
    </w:p>
    <w:p w:rsidR="00B9608D" w:rsidRPr="00AA26A1" w:rsidRDefault="00B9608D" w:rsidP="00B9608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A26A1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B9608D" w:rsidRPr="00AA26A1" w:rsidRDefault="00B9608D" w:rsidP="00B9608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A26A1">
        <w:rPr>
          <w:rFonts w:ascii="Times New Roman" w:hAnsi="Times New Roman" w:cs="Times New Roman"/>
          <w:sz w:val="24"/>
          <w:szCs w:val="24"/>
        </w:rPr>
        <w:t>(должность, подпись, фамилия и инициалы)</w:t>
      </w:r>
    </w:p>
    <w:p w:rsidR="00B9608D" w:rsidRPr="00AA26A1" w:rsidRDefault="00B9608D" w:rsidP="00B9608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9608D" w:rsidRPr="00AA26A1" w:rsidRDefault="00B9608D" w:rsidP="00B9608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A26A1"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B9608D" w:rsidRPr="00AA26A1" w:rsidRDefault="00B9608D" w:rsidP="00B9608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A26A1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B9608D" w:rsidRPr="00AA26A1" w:rsidRDefault="00B9608D" w:rsidP="00B9608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A26A1">
        <w:rPr>
          <w:rFonts w:ascii="Times New Roman" w:hAnsi="Times New Roman" w:cs="Times New Roman"/>
          <w:sz w:val="24"/>
          <w:szCs w:val="24"/>
        </w:rPr>
        <w:t>(должность, подпись, фамилия и инициалы)</w:t>
      </w:r>
    </w:p>
    <w:p w:rsidR="00B9608D" w:rsidRPr="00AA26A1" w:rsidRDefault="00B9608D" w:rsidP="00B9608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A26A1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B9608D" w:rsidRPr="00AA26A1" w:rsidRDefault="00B9608D" w:rsidP="00B9608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A26A1">
        <w:rPr>
          <w:rFonts w:ascii="Times New Roman" w:hAnsi="Times New Roman" w:cs="Times New Roman"/>
          <w:sz w:val="24"/>
          <w:szCs w:val="24"/>
        </w:rPr>
        <w:t>(должность, подпись, фамилия и инициалы)</w:t>
      </w:r>
    </w:p>
    <w:p w:rsidR="00B9608D" w:rsidRPr="00AA26A1" w:rsidRDefault="00B9608D" w:rsidP="00B9608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A26A1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B9608D" w:rsidRPr="00AA26A1" w:rsidRDefault="00B9608D" w:rsidP="00B9608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A26A1">
        <w:rPr>
          <w:rFonts w:ascii="Times New Roman" w:hAnsi="Times New Roman" w:cs="Times New Roman"/>
          <w:sz w:val="24"/>
          <w:szCs w:val="24"/>
        </w:rPr>
        <w:t>(должность, подпись, фамилия и инициалы)</w:t>
      </w:r>
    </w:p>
    <w:p w:rsidR="00B9608D" w:rsidRPr="00AA26A1" w:rsidRDefault="00B9608D" w:rsidP="00B9608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9608D" w:rsidRPr="00AA26A1" w:rsidRDefault="00B9608D" w:rsidP="00B9608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9608D" w:rsidRPr="00AA26A1" w:rsidRDefault="00B9608D" w:rsidP="00B9608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A26A1">
        <w:rPr>
          <w:rFonts w:ascii="Times New Roman" w:hAnsi="Times New Roman" w:cs="Times New Roman"/>
          <w:sz w:val="24"/>
          <w:szCs w:val="24"/>
        </w:rPr>
        <w:t>«____» ______________ 20___ г.</w:t>
      </w:r>
    </w:p>
    <w:p w:rsidR="00B9608D" w:rsidRPr="00AA26A1" w:rsidRDefault="00B9608D" w:rsidP="00B9608D">
      <w:pPr>
        <w:ind w:left="4820"/>
        <w:jc w:val="center"/>
        <w:rPr>
          <w:sz w:val="24"/>
          <w:szCs w:val="24"/>
        </w:rPr>
      </w:pPr>
    </w:p>
    <w:p w:rsidR="00B9608D" w:rsidRPr="00AA26A1" w:rsidRDefault="00B9608D" w:rsidP="00B9608D">
      <w:pPr>
        <w:ind w:left="4820"/>
        <w:jc w:val="center"/>
        <w:rPr>
          <w:sz w:val="24"/>
          <w:szCs w:val="24"/>
        </w:rPr>
      </w:pPr>
    </w:p>
    <w:p w:rsidR="00B9608D" w:rsidRPr="00AA26A1" w:rsidRDefault="00B9608D" w:rsidP="00B9608D">
      <w:pPr>
        <w:ind w:left="4820"/>
        <w:jc w:val="center"/>
        <w:rPr>
          <w:sz w:val="24"/>
          <w:szCs w:val="24"/>
        </w:rPr>
      </w:pPr>
    </w:p>
    <w:p w:rsidR="00B9608D" w:rsidRPr="00AA26A1" w:rsidRDefault="00B9608D" w:rsidP="00B9608D">
      <w:pPr>
        <w:ind w:left="4820"/>
        <w:jc w:val="center"/>
        <w:rPr>
          <w:sz w:val="24"/>
          <w:szCs w:val="24"/>
        </w:rPr>
      </w:pPr>
    </w:p>
    <w:p w:rsidR="00B9608D" w:rsidRPr="00AA26A1" w:rsidRDefault="00B9608D" w:rsidP="00B9608D">
      <w:pPr>
        <w:ind w:left="4820"/>
        <w:jc w:val="center"/>
        <w:rPr>
          <w:sz w:val="24"/>
          <w:szCs w:val="24"/>
        </w:rPr>
      </w:pPr>
    </w:p>
    <w:p w:rsidR="00B9608D" w:rsidRPr="00AA26A1" w:rsidRDefault="00B9608D" w:rsidP="00B9608D">
      <w:pPr>
        <w:ind w:left="4820"/>
        <w:jc w:val="center"/>
        <w:rPr>
          <w:sz w:val="24"/>
          <w:szCs w:val="24"/>
        </w:rPr>
      </w:pPr>
    </w:p>
    <w:p w:rsidR="00B9608D" w:rsidRPr="00AA26A1" w:rsidRDefault="00B9608D" w:rsidP="00B9608D">
      <w:pPr>
        <w:ind w:left="4820"/>
        <w:jc w:val="center"/>
        <w:rPr>
          <w:sz w:val="24"/>
          <w:szCs w:val="24"/>
        </w:rPr>
      </w:pPr>
    </w:p>
    <w:p w:rsidR="00B9608D" w:rsidRPr="00AA26A1" w:rsidRDefault="00B9608D" w:rsidP="00B9608D">
      <w:pPr>
        <w:pStyle w:val="21"/>
      </w:pPr>
    </w:p>
    <w:p w:rsidR="00B9608D" w:rsidRPr="00AA26A1" w:rsidRDefault="00B9608D" w:rsidP="00B9608D">
      <w:pPr>
        <w:pStyle w:val="21"/>
      </w:pPr>
    </w:p>
    <w:p w:rsidR="00B9608D" w:rsidRPr="00AA26A1" w:rsidRDefault="00B9608D" w:rsidP="00B9608D">
      <w:pPr>
        <w:pStyle w:val="21"/>
      </w:pPr>
    </w:p>
    <w:p w:rsidR="00B9608D" w:rsidRPr="00AA26A1" w:rsidRDefault="00B9608D" w:rsidP="00B9608D">
      <w:pPr>
        <w:pStyle w:val="21"/>
      </w:pPr>
    </w:p>
    <w:p w:rsidR="00B9608D" w:rsidRPr="00AA26A1" w:rsidRDefault="00B9608D" w:rsidP="00B9608D">
      <w:pPr>
        <w:pStyle w:val="21"/>
      </w:pPr>
    </w:p>
    <w:p w:rsidR="00B9608D" w:rsidRPr="00AA26A1" w:rsidRDefault="00B9608D" w:rsidP="00B9608D">
      <w:pPr>
        <w:ind w:left="4820"/>
        <w:jc w:val="center"/>
        <w:rPr>
          <w:sz w:val="24"/>
          <w:szCs w:val="24"/>
        </w:rPr>
      </w:pPr>
    </w:p>
    <w:p w:rsidR="00B9608D" w:rsidRPr="00AA26A1" w:rsidRDefault="00B9608D" w:rsidP="00B9608D">
      <w:pPr>
        <w:ind w:left="4820"/>
        <w:jc w:val="center"/>
        <w:rPr>
          <w:sz w:val="24"/>
          <w:szCs w:val="24"/>
        </w:rPr>
      </w:pPr>
      <w:r w:rsidRPr="00AA26A1">
        <w:rPr>
          <w:sz w:val="24"/>
          <w:szCs w:val="24"/>
        </w:rPr>
        <w:t>Приложение № 4</w:t>
      </w:r>
    </w:p>
    <w:p w:rsidR="00B9608D" w:rsidRPr="00AA26A1" w:rsidRDefault="00B9608D" w:rsidP="00B9608D">
      <w:pPr>
        <w:ind w:left="4820"/>
        <w:jc w:val="center"/>
        <w:rPr>
          <w:sz w:val="24"/>
          <w:szCs w:val="24"/>
        </w:rPr>
      </w:pPr>
      <w:r w:rsidRPr="00AA26A1">
        <w:rPr>
          <w:sz w:val="24"/>
          <w:szCs w:val="24"/>
        </w:rPr>
        <w:t>к положению</w:t>
      </w:r>
    </w:p>
    <w:p w:rsidR="00B9608D" w:rsidRPr="00AA26A1" w:rsidRDefault="00B9608D" w:rsidP="00B9608D">
      <w:pPr>
        <w:jc w:val="center"/>
        <w:rPr>
          <w:sz w:val="24"/>
          <w:szCs w:val="24"/>
        </w:rPr>
      </w:pPr>
    </w:p>
    <w:p w:rsidR="00B9608D" w:rsidRPr="00AA26A1" w:rsidRDefault="00B9608D" w:rsidP="00B9608D">
      <w:pPr>
        <w:jc w:val="center"/>
        <w:rPr>
          <w:sz w:val="24"/>
          <w:szCs w:val="24"/>
        </w:rPr>
      </w:pPr>
    </w:p>
    <w:p w:rsidR="00B9608D" w:rsidRPr="00AA26A1" w:rsidRDefault="00B9608D" w:rsidP="00B9608D">
      <w:pPr>
        <w:jc w:val="center"/>
        <w:rPr>
          <w:sz w:val="24"/>
          <w:szCs w:val="24"/>
        </w:rPr>
      </w:pPr>
      <w:r w:rsidRPr="00AA26A1">
        <w:rPr>
          <w:sz w:val="24"/>
          <w:szCs w:val="24"/>
        </w:rPr>
        <w:t>ПРИМЕРНАЯ ФОРМА АКТА</w:t>
      </w:r>
    </w:p>
    <w:p w:rsidR="00B9608D" w:rsidRPr="00AA26A1" w:rsidRDefault="00B9608D" w:rsidP="00B9608D">
      <w:pPr>
        <w:jc w:val="center"/>
        <w:rPr>
          <w:sz w:val="24"/>
          <w:szCs w:val="24"/>
        </w:rPr>
      </w:pPr>
      <w:r w:rsidRPr="00AA26A1">
        <w:rPr>
          <w:sz w:val="24"/>
          <w:szCs w:val="24"/>
        </w:rPr>
        <w:t xml:space="preserve">об отказе муниципального служащего </w:t>
      </w:r>
    </w:p>
    <w:p w:rsidR="00B9608D" w:rsidRPr="00AA26A1" w:rsidRDefault="00B9608D" w:rsidP="00B9608D">
      <w:pPr>
        <w:jc w:val="center"/>
        <w:rPr>
          <w:sz w:val="24"/>
          <w:szCs w:val="24"/>
        </w:rPr>
      </w:pPr>
      <w:r w:rsidRPr="00AA26A1">
        <w:rPr>
          <w:sz w:val="24"/>
          <w:szCs w:val="24"/>
        </w:rPr>
        <w:t xml:space="preserve">в ознакомлении с итоговым актом по результатам служебной проверки </w:t>
      </w:r>
    </w:p>
    <w:p w:rsidR="00B9608D" w:rsidRPr="00AA26A1" w:rsidRDefault="00B9608D" w:rsidP="00B9608D">
      <w:pPr>
        <w:jc w:val="center"/>
        <w:rPr>
          <w:sz w:val="24"/>
          <w:szCs w:val="24"/>
        </w:rPr>
      </w:pPr>
    </w:p>
    <w:p w:rsidR="00B9608D" w:rsidRPr="00AA26A1" w:rsidRDefault="00B9608D" w:rsidP="00B9608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A26A1">
        <w:rPr>
          <w:rFonts w:ascii="Times New Roman" w:hAnsi="Times New Roman" w:cs="Times New Roman"/>
          <w:sz w:val="24"/>
          <w:szCs w:val="24"/>
        </w:rPr>
        <w:t>АКТ</w:t>
      </w:r>
    </w:p>
    <w:p w:rsidR="00B9608D" w:rsidRPr="00AA26A1" w:rsidRDefault="00B9608D" w:rsidP="00B9608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9608D" w:rsidRPr="00AA26A1" w:rsidRDefault="00B9608D" w:rsidP="00B9608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A26A1">
        <w:rPr>
          <w:rFonts w:ascii="Times New Roman" w:hAnsi="Times New Roman" w:cs="Times New Roman"/>
          <w:sz w:val="24"/>
          <w:szCs w:val="24"/>
        </w:rPr>
        <w:t>Мы, нижеподписавшиеся, составили настоящий акт о том, что</w:t>
      </w:r>
    </w:p>
    <w:p w:rsidR="00B9608D" w:rsidRPr="00AA26A1" w:rsidRDefault="00B9608D" w:rsidP="00B9608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A26A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</w:t>
      </w:r>
    </w:p>
    <w:p w:rsidR="00B9608D" w:rsidRPr="00AA26A1" w:rsidRDefault="00B9608D" w:rsidP="00B9608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A26A1">
        <w:rPr>
          <w:rFonts w:ascii="Times New Roman" w:hAnsi="Times New Roman" w:cs="Times New Roman"/>
          <w:sz w:val="24"/>
          <w:szCs w:val="24"/>
        </w:rPr>
        <w:t>(должность, фамилия, имя, отчество муниципального служащего)</w:t>
      </w:r>
    </w:p>
    <w:p w:rsidR="00B9608D" w:rsidRPr="00AA26A1" w:rsidRDefault="00B9608D" w:rsidP="00B9608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A26A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B9608D" w:rsidRPr="00AA26A1" w:rsidRDefault="00B9608D" w:rsidP="00B9608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A26A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B9608D" w:rsidRPr="00AA26A1" w:rsidRDefault="00B9608D" w:rsidP="00B960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A26A1">
        <w:rPr>
          <w:rFonts w:ascii="Times New Roman" w:hAnsi="Times New Roman" w:cs="Times New Roman"/>
          <w:sz w:val="24"/>
          <w:szCs w:val="24"/>
        </w:rPr>
        <w:t>отказался  от: от ознакомления с итоговым актом по результатам служебной проверки; от подписи об ознакомлении с итоговым актом по результатам служебной проверки; проставления даты ознакомления  с итоговым актом  по  результатам служебной проверки и т.д., мотивировав свой отказ</w:t>
      </w:r>
    </w:p>
    <w:p w:rsidR="00B9608D" w:rsidRPr="00AA26A1" w:rsidRDefault="00B9608D" w:rsidP="00B960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A26A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B9608D" w:rsidRPr="00AA26A1" w:rsidRDefault="00B9608D" w:rsidP="00B960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A26A1">
        <w:rPr>
          <w:rFonts w:ascii="Times New Roman" w:hAnsi="Times New Roman" w:cs="Times New Roman"/>
          <w:sz w:val="24"/>
          <w:szCs w:val="24"/>
        </w:rPr>
        <w:t>(указываются мотивы отказа либо делается запись: «ничем свой</w:t>
      </w:r>
    </w:p>
    <w:p w:rsidR="00B9608D" w:rsidRPr="00AA26A1" w:rsidRDefault="00B9608D" w:rsidP="00B960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A26A1">
        <w:rPr>
          <w:rFonts w:ascii="Times New Roman" w:hAnsi="Times New Roman" w:cs="Times New Roman"/>
          <w:sz w:val="24"/>
          <w:szCs w:val="24"/>
        </w:rPr>
        <w:t>отказ не мотивировав»)</w:t>
      </w:r>
    </w:p>
    <w:p w:rsidR="00B9608D" w:rsidRPr="00AA26A1" w:rsidRDefault="00B9608D" w:rsidP="00B960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A26A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9608D" w:rsidRPr="00AA26A1" w:rsidRDefault="00B9608D" w:rsidP="00B960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9608D" w:rsidRPr="00AA26A1" w:rsidRDefault="00B9608D" w:rsidP="00B9608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A26A1">
        <w:rPr>
          <w:rFonts w:ascii="Times New Roman" w:hAnsi="Times New Roman" w:cs="Times New Roman"/>
          <w:sz w:val="24"/>
          <w:szCs w:val="24"/>
        </w:rPr>
        <w:t>Председатель комиссии:</w:t>
      </w:r>
    </w:p>
    <w:p w:rsidR="00B9608D" w:rsidRPr="00AA26A1" w:rsidRDefault="00B9608D" w:rsidP="00B9608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A26A1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B9608D" w:rsidRPr="00AA26A1" w:rsidRDefault="00B9608D" w:rsidP="00B9608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A26A1">
        <w:rPr>
          <w:rFonts w:ascii="Times New Roman" w:hAnsi="Times New Roman" w:cs="Times New Roman"/>
          <w:sz w:val="24"/>
          <w:szCs w:val="24"/>
        </w:rPr>
        <w:t>(должность, подпись, фамилия и инициалы)</w:t>
      </w:r>
    </w:p>
    <w:p w:rsidR="00B9608D" w:rsidRPr="00AA26A1" w:rsidRDefault="00B9608D" w:rsidP="00B9608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9608D" w:rsidRPr="00AA26A1" w:rsidRDefault="00B9608D" w:rsidP="00B9608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A26A1"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B9608D" w:rsidRPr="00AA26A1" w:rsidRDefault="00B9608D" w:rsidP="00B9608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A26A1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B9608D" w:rsidRPr="00AA26A1" w:rsidRDefault="00B9608D" w:rsidP="00B9608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A26A1">
        <w:rPr>
          <w:rFonts w:ascii="Times New Roman" w:hAnsi="Times New Roman" w:cs="Times New Roman"/>
          <w:sz w:val="24"/>
          <w:szCs w:val="24"/>
        </w:rPr>
        <w:t>(должность, подпись, фамилия и инициалы)</w:t>
      </w:r>
    </w:p>
    <w:p w:rsidR="00B9608D" w:rsidRPr="00AA26A1" w:rsidRDefault="00B9608D" w:rsidP="00B9608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A26A1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B9608D" w:rsidRPr="00AA26A1" w:rsidRDefault="00B9608D" w:rsidP="00B9608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A26A1">
        <w:rPr>
          <w:rFonts w:ascii="Times New Roman" w:hAnsi="Times New Roman" w:cs="Times New Roman"/>
          <w:sz w:val="24"/>
          <w:szCs w:val="24"/>
        </w:rPr>
        <w:t>(должность, подпись, фамилия и инициалы)</w:t>
      </w:r>
    </w:p>
    <w:p w:rsidR="00B9608D" w:rsidRPr="00AA26A1" w:rsidRDefault="00B9608D" w:rsidP="00B9608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A26A1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B9608D" w:rsidRPr="00AA26A1" w:rsidRDefault="00B9608D" w:rsidP="00B9608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A26A1">
        <w:rPr>
          <w:rFonts w:ascii="Times New Roman" w:hAnsi="Times New Roman" w:cs="Times New Roman"/>
          <w:sz w:val="24"/>
          <w:szCs w:val="24"/>
        </w:rPr>
        <w:t>(должность, подпись, фамилия и инициалы)</w:t>
      </w:r>
    </w:p>
    <w:p w:rsidR="00B9608D" w:rsidRPr="00AA26A1" w:rsidRDefault="00B9608D" w:rsidP="00B9608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9608D" w:rsidRPr="003118EF" w:rsidRDefault="00B9608D" w:rsidP="00B9608D">
      <w:pPr>
        <w:pStyle w:val="ConsPlusNonformat"/>
        <w:rPr>
          <w:sz w:val="24"/>
          <w:szCs w:val="24"/>
        </w:rPr>
      </w:pPr>
      <w:r w:rsidRPr="00AA26A1">
        <w:rPr>
          <w:rFonts w:ascii="Times New Roman" w:hAnsi="Times New Roman" w:cs="Times New Roman"/>
          <w:sz w:val="24"/>
          <w:szCs w:val="24"/>
        </w:rPr>
        <w:t>«____» ______________ 20___ г.</w:t>
      </w:r>
    </w:p>
    <w:p w:rsidR="00F56A5F" w:rsidRDefault="00F56A5F" w:rsidP="00ED21C4">
      <w:pPr>
        <w:jc w:val="right"/>
      </w:pPr>
    </w:p>
    <w:sectPr w:rsidR="00F56A5F" w:rsidSect="00656CE3">
      <w:footerReference w:type="default" r:id="rId7"/>
      <w:pgSz w:w="11905" w:h="16837"/>
      <w:pgMar w:top="851" w:right="851" w:bottom="1134" w:left="1418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77D1" w:rsidRDefault="00CD77D1">
      <w:r>
        <w:separator/>
      </w:r>
    </w:p>
  </w:endnote>
  <w:endnote w:type="continuationSeparator" w:id="1">
    <w:p w:rsidR="00CD77D1" w:rsidRDefault="00CD77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6A5F" w:rsidRDefault="003878F7">
    <w:pPr>
      <w:pStyle w:val="a7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40.4pt;margin-top:.8pt;width:16.25pt;height:14.35pt;z-index:251657728;mso-wrap-distance-left:0;mso-wrap-distance-right:0;mso-position-horizontal-relative:page" stroked="f">
          <v:fill opacity="0" color2="black"/>
          <v:textbox style="mso-next-textbox:#_x0000_s1025" inset="0,0,0,0">
            <w:txbxContent>
              <w:p w:rsidR="00F56A5F" w:rsidRDefault="003878F7">
                <w:pPr>
                  <w:pStyle w:val="a7"/>
                </w:pPr>
                <w:r>
                  <w:rPr>
                    <w:rStyle w:val="a5"/>
                  </w:rPr>
                  <w:fldChar w:fldCharType="begin"/>
                </w:r>
                <w:r w:rsidR="00F56A5F">
                  <w:rPr>
                    <w:rStyle w:val="a5"/>
                  </w:rPr>
                  <w:instrText xml:space="preserve"> PAGE </w:instrText>
                </w:r>
                <w:r>
                  <w:rPr>
                    <w:rStyle w:val="a5"/>
                  </w:rPr>
                  <w:fldChar w:fldCharType="separate"/>
                </w:r>
                <w:r w:rsidR="008B0D76">
                  <w:rPr>
                    <w:rStyle w:val="a5"/>
                    <w:noProof/>
                  </w:rPr>
                  <w:t>2</w:t>
                </w:r>
                <w:r>
                  <w:rPr>
                    <w:rStyle w:val="a5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77D1" w:rsidRDefault="00CD77D1">
      <w:r>
        <w:separator/>
      </w:r>
    </w:p>
  </w:footnote>
  <w:footnote w:type="continuationSeparator" w:id="1">
    <w:p w:rsidR="00CD77D1" w:rsidRDefault="00CD77D1">
      <w:r>
        <w:continuationSeparator/>
      </w:r>
    </w:p>
  </w:footnote>
  <w:footnote w:id="2">
    <w:p w:rsidR="00B9608D" w:rsidRDefault="00B9608D" w:rsidP="00B9608D">
      <w:pPr>
        <w:pStyle w:val="ae"/>
        <w:spacing w:after="0" w:line="240" w:lineRule="auto"/>
      </w:pPr>
      <w:r w:rsidRPr="00210547">
        <w:rPr>
          <w:rStyle w:val="ad"/>
          <w:rFonts w:ascii="Times New Roman" w:hAnsi="Times New Roman"/>
        </w:rPr>
        <w:footnoteRef/>
      </w:r>
      <w:r w:rsidRPr="00210547">
        <w:rPr>
          <w:rFonts w:ascii="Times New Roman" w:hAnsi="Times New Roman"/>
        </w:rPr>
        <w:t xml:space="preserve"> В случае письменного заявления муниципального служащего о проведении служебной проверки делается ссылка на соответствующее заявление</w:t>
      </w:r>
    </w:p>
  </w:footnote>
  <w:footnote w:id="3">
    <w:p w:rsidR="00B9608D" w:rsidRDefault="00B9608D" w:rsidP="00B9608D">
      <w:pPr>
        <w:pStyle w:val="ae"/>
        <w:spacing w:after="0" w:line="240" w:lineRule="auto"/>
      </w:pPr>
      <w:r w:rsidRPr="00210547">
        <w:rPr>
          <w:rStyle w:val="ad"/>
          <w:rFonts w:ascii="Times New Roman" w:hAnsi="Times New Roman"/>
        </w:rPr>
        <w:footnoteRef/>
      </w:r>
      <w:r w:rsidRPr="00210547">
        <w:rPr>
          <w:rFonts w:ascii="Times New Roman" w:hAnsi="Times New Roman"/>
        </w:rPr>
        <w:t xml:space="preserve"> Муниципальный служащий, в отношении которого проводится служебная проверка</w:t>
      </w:r>
    </w:p>
  </w:footnote>
  <w:footnote w:id="4">
    <w:p w:rsidR="00B9608D" w:rsidRDefault="00B9608D" w:rsidP="00B9608D">
      <w:pPr>
        <w:pStyle w:val="ae"/>
      </w:pPr>
      <w:r w:rsidRPr="00210547">
        <w:rPr>
          <w:rStyle w:val="ad"/>
          <w:rFonts w:ascii="Times New Roman" w:hAnsi="Times New Roman"/>
        </w:rPr>
        <w:footnoteRef/>
      </w:r>
      <w:r w:rsidRPr="00210547">
        <w:rPr>
          <w:rFonts w:ascii="Times New Roman" w:hAnsi="Times New Roman"/>
        </w:rPr>
        <w:t xml:space="preserve"> В случае принятия соответствующего решения представителем нанимателя (работодателя) 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F5BEA"/>
    <w:multiLevelType w:val="multilevel"/>
    <w:tmpl w:val="B842702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9A65C79"/>
    <w:multiLevelType w:val="multilevel"/>
    <w:tmpl w:val="887454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0AA0A2D"/>
    <w:multiLevelType w:val="hybridMultilevel"/>
    <w:tmpl w:val="FD068C76"/>
    <w:lvl w:ilvl="0" w:tplc="8B060340">
      <w:start w:val="1"/>
      <w:numFmt w:val="decimal"/>
      <w:lvlText w:val="%1."/>
      <w:lvlJc w:val="left"/>
      <w:pPr>
        <w:ind w:left="360" w:hanging="360"/>
      </w:pPr>
      <w:rPr>
        <w:rFonts w:hint="default"/>
        <w:spacing w:val="-20"/>
        <w:kern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3CC3956"/>
    <w:multiLevelType w:val="multilevel"/>
    <w:tmpl w:val="B842702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7D02D61"/>
    <w:multiLevelType w:val="multilevel"/>
    <w:tmpl w:val="B842702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B6B13D0"/>
    <w:multiLevelType w:val="multilevel"/>
    <w:tmpl w:val="91E69FD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C8C5D14"/>
    <w:multiLevelType w:val="multilevel"/>
    <w:tmpl w:val="79C8853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E6659C3"/>
    <w:multiLevelType w:val="multilevel"/>
    <w:tmpl w:val="91E69FD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20B62822"/>
    <w:multiLevelType w:val="multilevel"/>
    <w:tmpl w:val="B842702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215A413C"/>
    <w:multiLevelType w:val="multilevel"/>
    <w:tmpl w:val="887454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2C021346"/>
    <w:multiLevelType w:val="multilevel"/>
    <w:tmpl w:val="B842702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2D640E16"/>
    <w:multiLevelType w:val="multilevel"/>
    <w:tmpl w:val="8874549C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12">
    <w:nsid w:val="3001549F"/>
    <w:multiLevelType w:val="multilevel"/>
    <w:tmpl w:val="B842702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30560602"/>
    <w:multiLevelType w:val="multilevel"/>
    <w:tmpl w:val="B842702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35EC6A9F"/>
    <w:multiLevelType w:val="multilevel"/>
    <w:tmpl w:val="519A1AA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992" w:hanging="432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60961747"/>
    <w:multiLevelType w:val="multilevel"/>
    <w:tmpl w:val="269A3B7A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1500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16">
    <w:nsid w:val="63481AB8"/>
    <w:multiLevelType w:val="multilevel"/>
    <w:tmpl w:val="3B049C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7">
    <w:nsid w:val="64043DD7"/>
    <w:multiLevelType w:val="singleLevel"/>
    <w:tmpl w:val="B9BA8508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</w:lvl>
  </w:abstractNum>
  <w:abstractNum w:abstractNumId="18">
    <w:nsid w:val="64E03863"/>
    <w:multiLevelType w:val="multilevel"/>
    <w:tmpl w:val="E4FAFE9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65967C61"/>
    <w:multiLevelType w:val="multilevel"/>
    <w:tmpl w:val="79C8853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676716F4"/>
    <w:multiLevelType w:val="multilevel"/>
    <w:tmpl w:val="93FCD03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i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214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>
    <w:nsid w:val="6931448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700001A6"/>
    <w:multiLevelType w:val="multilevel"/>
    <w:tmpl w:val="B842702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75F16818"/>
    <w:multiLevelType w:val="hybridMultilevel"/>
    <w:tmpl w:val="0C602B64"/>
    <w:lvl w:ilvl="0" w:tplc="F8C4370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35377B"/>
    <w:multiLevelType w:val="multilevel"/>
    <w:tmpl w:val="0419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25">
    <w:nsid w:val="7DC2431E"/>
    <w:multiLevelType w:val="hybridMultilevel"/>
    <w:tmpl w:val="183C0A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5"/>
  </w:num>
  <w:num w:numId="3">
    <w:abstractNumId w:val="14"/>
  </w:num>
  <w:num w:numId="4">
    <w:abstractNumId w:val="11"/>
  </w:num>
  <w:num w:numId="5">
    <w:abstractNumId w:val="9"/>
  </w:num>
  <w:num w:numId="6">
    <w:abstractNumId w:val="1"/>
  </w:num>
  <w:num w:numId="7">
    <w:abstractNumId w:val="15"/>
  </w:num>
  <w:num w:numId="8">
    <w:abstractNumId w:val="22"/>
  </w:num>
  <w:num w:numId="9">
    <w:abstractNumId w:val="10"/>
  </w:num>
  <w:num w:numId="10">
    <w:abstractNumId w:val="3"/>
  </w:num>
  <w:num w:numId="11">
    <w:abstractNumId w:val="4"/>
  </w:num>
  <w:num w:numId="12">
    <w:abstractNumId w:val="13"/>
  </w:num>
  <w:num w:numId="13">
    <w:abstractNumId w:val="12"/>
  </w:num>
  <w:num w:numId="14">
    <w:abstractNumId w:val="8"/>
  </w:num>
  <w:num w:numId="15">
    <w:abstractNumId w:val="0"/>
  </w:num>
  <w:num w:numId="16">
    <w:abstractNumId w:val="21"/>
  </w:num>
  <w:num w:numId="17">
    <w:abstractNumId w:val="24"/>
  </w:num>
  <w:num w:numId="18">
    <w:abstractNumId w:val="16"/>
  </w:num>
  <w:num w:numId="19">
    <w:abstractNumId w:val="7"/>
  </w:num>
  <w:num w:numId="20">
    <w:abstractNumId w:val="5"/>
  </w:num>
  <w:num w:numId="21">
    <w:abstractNumId w:val="20"/>
  </w:num>
  <w:num w:numId="22">
    <w:abstractNumId w:val="19"/>
  </w:num>
  <w:num w:numId="23">
    <w:abstractNumId w:val="6"/>
  </w:num>
  <w:num w:numId="24">
    <w:abstractNumId w:val="18"/>
  </w:num>
  <w:num w:numId="25">
    <w:abstractNumId w:val="23"/>
  </w:num>
  <w:num w:numId="2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attachedTemplate r:id="rId1"/>
  <w:defaultTabStop w:val="709"/>
  <w:hyphenationZone w:val="425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1741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7A0B7C"/>
    <w:rsid w:val="0001562F"/>
    <w:rsid w:val="000216F1"/>
    <w:rsid w:val="00036490"/>
    <w:rsid w:val="000661BE"/>
    <w:rsid w:val="00086F40"/>
    <w:rsid w:val="00087EA7"/>
    <w:rsid w:val="000950F8"/>
    <w:rsid w:val="00097033"/>
    <w:rsid w:val="000F2732"/>
    <w:rsid w:val="00124578"/>
    <w:rsid w:val="0012630C"/>
    <w:rsid w:val="00136613"/>
    <w:rsid w:val="001377BB"/>
    <w:rsid w:val="00137F59"/>
    <w:rsid w:val="00161DC5"/>
    <w:rsid w:val="001757AF"/>
    <w:rsid w:val="001828ED"/>
    <w:rsid w:val="001A171D"/>
    <w:rsid w:val="001C2C89"/>
    <w:rsid w:val="001D4769"/>
    <w:rsid w:val="001D706C"/>
    <w:rsid w:val="001D7B84"/>
    <w:rsid w:val="001F2976"/>
    <w:rsid w:val="00212CA4"/>
    <w:rsid w:val="00226CB6"/>
    <w:rsid w:val="002404DE"/>
    <w:rsid w:val="00246B05"/>
    <w:rsid w:val="00266E46"/>
    <w:rsid w:val="002760D5"/>
    <w:rsid w:val="002A1CCD"/>
    <w:rsid w:val="002D4D17"/>
    <w:rsid w:val="003105BB"/>
    <w:rsid w:val="00312823"/>
    <w:rsid w:val="00314AA7"/>
    <w:rsid w:val="003159D0"/>
    <w:rsid w:val="003218EF"/>
    <w:rsid w:val="00321BB0"/>
    <w:rsid w:val="00343B0A"/>
    <w:rsid w:val="00351E52"/>
    <w:rsid w:val="0035201E"/>
    <w:rsid w:val="00357AB6"/>
    <w:rsid w:val="00373C43"/>
    <w:rsid w:val="0038102C"/>
    <w:rsid w:val="003878F7"/>
    <w:rsid w:val="003A323F"/>
    <w:rsid w:val="003A72E6"/>
    <w:rsid w:val="003B6C33"/>
    <w:rsid w:val="003C3AAC"/>
    <w:rsid w:val="0043221C"/>
    <w:rsid w:val="004D04E9"/>
    <w:rsid w:val="004D65D3"/>
    <w:rsid w:val="004E4BAE"/>
    <w:rsid w:val="004F45F8"/>
    <w:rsid w:val="00543456"/>
    <w:rsid w:val="005508D1"/>
    <w:rsid w:val="00557189"/>
    <w:rsid w:val="005630E0"/>
    <w:rsid w:val="00594D11"/>
    <w:rsid w:val="005950A1"/>
    <w:rsid w:val="005A4BFA"/>
    <w:rsid w:val="005C2D93"/>
    <w:rsid w:val="005E1062"/>
    <w:rsid w:val="005F1D53"/>
    <w:rsid w:val="00600181"/>
    <w:rsid w:val="00601DE2"/>
    <w:rsid w:val="00620F91"/>
    <w:rsid w:val="00633C0F"/>
    <w:rsid w:val="00633C77"/>
    <w:rsid w:val="00651E10"/>
    <w:rsid w:val="00656CE3"/>
    <w:rsid w:val="00657912"/>
    <w:rsid w:val="0066292F"/>
    <w:rsid w:val="006A53EC"/>
    <w:rsid w:val="006B3C7B"/>
    <w:rsid w:val="006C5F85"/>
    <w:rsid w:val="006D1955"/>
    <w:rsid w:val="006D22DC"/>
    <w:rsid w:val="006D45B6"/>
    <w:rsid w:val="006E438A"/>
    <w:rsid w:val="006F1E2B"/>
    <w:rsid w:val="006F278A"/>
    <w:rsid w:val="00720C01"/>
    <w:rsid w:val="0073599D"/>
    <w:rsid w:val="007455B0"/>
    <w:rsid w:val="007468C9"/>
    <w:rsid w:val="00753901"/>
    <w:rsid w:val="007672AC"/>
    <w:rsid w:val="00791276"/>
    <w:rsid w:val="007A0B7C"/>
    <w:rsid w:val="007A467B"/>
    <w:rsid w:val="007E34CF"/>
    <w:rsid w:val="00802E76"/>
    <w:rsid w:val="00805530"/>
    <w:rsid w:val="00812D3D"/>
    <w:rsid w:val="00835806"/>
    <w:rsid w:val="00846E90"/>
    <w:rsid w:val="00884D47"/>
    <w:rsid w:val="008929DC"/>
    <w:rsid w:val="008B0D76"/>
    <w:rsid w:val="008B260C"/>
    <w:rsid w:val="008B38F8"/>
    <w:rsid w:val="008B47D7"/>
    <w:rsid w:val="00902224"/>
    <w:rsid w:val="0091259F"/>
    <w:rsid w:val="00912894"/>
    <w:rsid w:val="00913DBF"/>
    <w:rsid w:val="009327DA"/>
    <w:rsid w:val="009344F2"/>
    <w:rsid w:val="00962104"/>
    <w:rsid w:val="00962658"/>
    <w:rsid w:val="00972A3E"/>
    <w:rsid w:val="00976CC5"/>
    <w:rsid w:val="0099782C"/>
    <w:rsid w:val="009B395F"/>
    <w:rsid w:val="009B6594"/>
    <w:rsid w:val="009C36AF"/>
    <w:rsid w:val="009C7B8C"/>
    <w:rsid w:val="009D0B10"/>
    <w:rsid w:val="009D4124"/>
    <w:rsid w:val="009F7E46"/>
    <w:rsid w:val="00A14985"/>
    <w:rsid w:val="00A14F0A"/>
    <w:rsid w:val="00A24AFF"/>
    <w:rsid w:val="00A41EB7"/>
    <w:rsid w:val="00A4655C"/>
    <w:rsid w:val="00A47547"/>
    <w:rsid w:val="00A7535A"/>
    <w:rsid w:val="00A80097"/>
    <w:rsid w:val="00A877C0"/>
    <w:rsid w:val="00A93E7B"/>
    <w:rsid w:val="00AD271E"/>
    <w:rsid w:val="00B036D9"/>
    <w:rsid w:val="00B102CD"/>
    <w:rsid w:val="00B11026"/>
    <w:rsid w:val="00B33BD3"/>
    <w:rsid w:val="00B369B0"/>
    <w:rsid w:val="00B4671D"/>
    <w:rsid w:val="00B9608D"/>
    <w:rsid w:val="00BA48C6"/>
    <w:rsid w:val="00BA5563"/>
    <w:rsid w:val="00BB66E4"/>
    <w:rsid w:val="00BC6E6D"/>
    <w:rsid w:val="00BD6D9A"/>
    <w:rsid w:val="00BF4EFD"/>
    <w:rsid w:val="00C05347"/>
    <w:rsid w:val="00C1121A"/>
    <w:rsid w:val="00C24FB4"/>
    <w:rsid w:val="00C30574"/>
    <w:rsid w:val="00C34C91"/>
    <w:rsid w:val="00C42BD3"/>
    <w:rsid w:val="00CB0084"/>
    <w:rsid w:val="00CB5368"/>
    <w:rsid w:val="00CB771B"/>
    <w:rsid w:val="00CD77D1"/>
    <w:rsid w:val="00D004F4"/>
    <w:rsid w:val="00D066B7"/>
    <w:rsid w:val="00D3624F"/>
    <w:rsid w:val="00D62DE2"/>
    <w:rsid w:val="00D804D6"/>
    <w:rsid w:val="00D82E5A"/>
    <w:rsid w:val="00DA02A4"/>
    <w:rsid w:val="00DA6E82"/>
    <w:rsid w:val="00DA7603"/>
    <w:rsid w:val="00DB2E10"/>
    <w:rsid w:val="00DC1502"/>
    <w:rsid w:val="00DC57CC"/>
    <w:rsid w:val="00DE0D21"/>
    <w:rsid w:val="00E1216C"/>
    <w:rsid w:val="00E17ABA"/>
    <w:rsid w:val="00E24C7F"/>
    <w:rsid w:val="00E611AF"/>
    <w:rsid w:val="00E86818"/>
    <w:rsid w:val="00E87278"/>
    <w:rsid w:val="00EC48D4"/>
    <w:rsid w:val="00ED21C4"/>
    <w:rsid w:val="00ED73D6"/>
    <w:rsid w:val="00EF0595"/>
    <w:rsid w:val="00F151A3"/>
    <w:rsid w:val="00F25DAB"/>
    <w:rsid w:val="00F56A5F"/>
    <w:rsid w:val="00F56F7E"/>
    <w:rsid w:val="00F62365"/>
    <w:rsid w:val="00F71F8F"/>
    <w:rsid w:val="00F748EB"/>
    <w:rsid w:val="00F76A08"/>
    <w:rsid w:val="00FB5F7D"/>
    <w:rsid w:val="00FC6A25"/>
    <w:rsid w:val="00FC7518"/>
    <w:rsid w:val="00FE1487"/>
    <w:rsid w:val="00FE46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CE3"/>
    <w:rPr>
      <w:sz w:val="28"/>
    </w:rPr>
  </w:style>
  <w:style w:type="paragraph" w:styleId="1">
    <w:name w:val="heading 1"/>
    <w:basedOn w:val="a"/>
    <w:next w:val="a"/>
    <w:qFormat/>
    <w:rsid w:val="00656CE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656CE3"/>
    <w:pPr>
      <w:keepNext/>
      <w:overflowPunct w:val="0"/>
      <w:autoSpaceDE w:val="0"/>
      <w:autoSpaceDN w:val="0"/>
      <w:adjustRightInd w:val="0"/>
      <w:jc w:val="both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656CE3"/>
    <w:pPr>
      <w:tabs>
        <w:tab w:val="center" w:pos="4536"/>
        <w:tab w:val="right" w:pos="9072"/>
      </w:tabs>
    </w:pPr>
  </w:style>
  <w:style w:type="paragraph" w:customStyle="1" w:styleId="a4">
    <w:name w:val="Заголовок постановления"/>
    <w:basedOn w:val="a"/>
    <w:rsid w:val="00656CE3"/>
    <w:pPr>
      <w:suppressAutoHyphens/>
      <w:spacing w:after="840"/>
      <w:ind w:right="5103"/>
    </w:pPr>
  </w:style>
  <w:style w:type="character" w:styleId="a5">
    <w:name w:val="page number"/>
    <w:basedOn w:val="a0"/>
    <w:semiHidden/>
    <w:rsid w:val="00656CE3"/>
  </w:style>
  <w:style w:type="paragraph" w:customStyle="1" w:styleId="a6">
    <w:name w:val="Красная строка по ширине"/>
    <w:basedOn w:val="a"/>
    <w:rsid w:val="00656CE3"/>
    <w:pPr>
      <w:ind w:firstLine="709"/>
      <w:jc w:val="both"/>
    </w:pPr>
  </w:style>
  <w:style w:type="paragraph" w:styleId="a7">
    <w:name w:val="footer"/>
    <w:basedOn w:val="a"/>
    <w:semiHidden/>
    <w:rsid w:val="00656CE3"/>
    <w:pPr>
      <w:tabs>
        <w:tab w:val="center" w:pos="4677"/>
        <w:tab w:val="right" w:pos="9355"/>
      </w:tabs>
    </w:pPr>
  </w:style>
  <w:style w:type="paragraph" w:customStyle="1" w:styleId="10">
    <w:name w:val="Без интервала1"/>
    <w:aliases w:val="Заголовок 4 Знак"/>
    <w:uiPriority w:val="99"/>
    <w:qFormat/>
    <w:rsid w:val="00802E76"/>
    <w:pPr>
      <w:suppressAutoHyphens/>
    </w:pPr>
    <w:rPr>
      <w:rFonts w:ascii="Calibri" w:eastAsia="Arial" w:hAnsi="Calibri"/>
      <w:sz w:val="22"/>
      <w:szCs w:val="22"/>
      <w:lang w:eastAsia="ar-SA"/>
    </w:rPr>
  </w:style>
  <w:style w:type="paragraph" w:styleId="a8">
    <w:name w:val="Balloon Text"/>
    <w:basedOn w:val="a"/>
    <w:semiHidden/>
    <w:rsid w:val="00656CE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656CE3"/>
    <w:pPr>
      <w:widowControl w:val="0"/>
      <w:suppressAutoHyphens/>
      <w:autoSpaceDE w:val="0"/>
      <w:ind w:firstLine="720"/>
    </w:pPr>
    <w:rPr>
      <w:rFonts w:ascii="Arial" w:hAnsi="Arial" w:cs="Arial"/>
      <w:sz w:val="16"/>
      <w:szCs w:val="16"/>
      <w:lang w:eastAsia="ar-SA"/>
    </w:rPr>
  </w:style>
  <w:style w:type="paragraph" w:styleId="a9">
    <w:name w:val="Normal (Web)"/>
    <w:basedOn w:val="a"/>
    <w:uiPriority w:val="99"/>
    <w:rsid w:val="00656CE3"/>
    <w:pPr>
      <w:suppressAutoHyphens/>
      <w:spacing w:before="75" w:after="75"/>
    </w:pPr>
    <w:rPr>
      <w:rFonts w:ascii="Arial" w:hAnsi="Arial" w:cs="Arial"/>
      <w:color w:val="000000"/>
      <w:sz w:val="20"/>
      <w:lang w:eastAsia="ar-SA"/>
    </w:rPr>
  </w:style>
  <w:style w:type="character" w:styleId="aa">
    <w:name w:val="Hyperlink"/>
    <w:basedOn w:val="11"/>
    <w:semiHidden/>
    <w:rsid w:val="00656CE3"/>
    <w:rPr>
      <w:color w:val="0000FF"/>
      <w:u w:val="single"/>
    </w:rPr>
  </w:style>
  <w:style w:type="character" w:customStyle="1" w:styleId="11">
    <w:name w:val="Основной шрифт абзаца1"/>
    <w:rsid w:val="00656CE3"/>
  </w:style>
  <w:style w:type="paragraph" w:customStyle="1" w:styleId="subheader">
    <w:name w:val="subheader"/>
    <w:basedOn w:val="a"/>
    <w:rsid w:val="00656CE3"/>
    <w:pPr>
      <w:suppressAutoHyphens/>
      <w:spacing w:before="150" w:after="75"/>
    </w:pPr>
    <w:rPr>
      <w:rFonts w:ascii="Arial" w:hAnsi="Arial" w:cs="Arial"/>
      <w:b/>
      <w:bCs/>
      <w:color w:val="000000"/>
      <w:sz w:val="18"/>
      <w:szCs w:val="18"/>
      <w:lang w:eastAsia="ar-SA"/>
    </w:rPr>
  </w:style>
  <w:style w:type="paragraph" w:styleId="ab">
    <w:name w:val="Body Text Indent"/>
    <w:basedOn w:val="a"/>
    <w:semiHidden/>
    <w:rsid w:val="00656CE3"/>
    <w:pPr>
      <w:suppressAutoHyphens/>
      <w:ind w:firstLine="709"/>
      <w:jc w:val="both"/>
    </w:pPr>
    <w:rPr>
      <w:lang w:eastAsia="ar-SA"/>
    </w:rPr>
  </w:style>
  <w:style w:type="paragraph" w:customStyle="1" w:styleId="31">
    <w:name w:val="Основной текст с отступом 31"/>
    <w:basedOn w:val="a"/>
    <w:rsid w:val="00656CE3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ConsPlusNonformat">
    <w:name w:val="ConsPlusNonformat"/>
    <w:uiPriority w:val="99"/>
    <w:rsid w:val="00656CE3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character" w:customStyle="1" w:styleId="30">
    <w:name w:val="Заголовок 3 Знак"/>
    <w:basedOn w:val="a0"/>
    <w:rsid w:val="00656CE3"/>
    <w:rPr>
      <w:b/>
      <w:sz w:val="24"/>
    </w:rPr>
  </w:style>
  <w:style w:type="character" w:customStyle="1" w:styleId="12">
    <w:name w:val="Заголовок 1 Знак"/>
    <w:basedOn w:val="a0"/>
    <w:rsid w:val="00656CE3"/>
    <w:rPr>
      <w:rFonts w:ascii="Arial" w:hAnsi="Arial" w:cs="Arial"/>
      <w:b/>
      <w:bCs/>
      <w:kern w:val="32"/>
      <w:sz w:val="32"/>
      <w:szCs w:val="32"/>
    </w:rPr>
  </w:style>
  <w:style w:type="paragraph" w:customStyle="1" w:styleId="ConsNormal">
    <w:name w:val="ConsNormal"/>
    <w:rsid w:val="00656CE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18"/>
      <w:szCs w:val="18"/>
    </w:rPr>
  </w:style>
  <w:style w:type="paragraph" w:styleId="2">
    <w:name w:val="Body Text 2"/>
    <w:basedOn w:val="a"/>
    <w:semiHidden/>
    <w:rsid w:val="00656CE3"/>
    <w:pPr>
      <w:spacing w:after="120" w:line="480" w:lineRule="auto"/>
    </w:pPr>
  </w:style>
  <w:style w:type="character" w:customStyle="1" w:styleId="20">
    <w:name w:val="Основной текст 2 Знак"/>
    <w:basedOn w:val="a0"/>
    <w:rsid w:val="00656CE3"/>
    <w:rPr>
      <w:sz w:val="28"/>
    </w:rPr>
  </w:style>
  <w:style w:type="paragraph" w:styleId="32">
    <w:name w:val="Body Text Indent 3"/>
    <w:basedOn w:val="a"/>
    <w:semiHidden/>
    <w:rsid w:val="00656CE3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rsid w:val="00656CE3"/>
    <w:rPr>
      <w:sz w:val="16"/>
      <w:szCs w:val="16"/>
    </w:rPr>
  </w:style>
  <w:style w:type="character" w:customStyle="1" w:styleId="ac">
    <w:name w:val="Нижний колонтитул Знак"/>
    <w:basedOn w:val="a0"/>
    <w:rsid w:val="00656CE3"/>
    <w:rPr>
      <w:sz w:val="28"/>
    </w:rPr>
  </w:style>
  <w:style w:type="character" w:styleId="ad">
    <w:name w:val="footnote reference"/>
    <w:basedOn w:val="a0"/>
    <w:uiPriority w:val="99"/>
    <w:semiHidden/>
    <w:rsid w:val="00ED21C4"/>
    <w:rPr>
      <w:rFonts w:cs="Times New Roman"/>
      <w:vertAlign w:val="superscript"/>
    </w:rPr>
  </w:style>
  <w:style w:type="paragraph" w:styleId="ae">
    <w:name w:val="footnote text"/>
    <w:basedOn w:val="a"/>
    <w:link w:val="13"/>
    <w:uiPriority w:val="99"/>
    <w:semiHidden/>
    <w:rsid w:val="00ED21C4"/>
    <w:pPr>
      <w:suppressAutoHyphens/>
      <w:spacing w:after="200" w:line="276" w:lineRule="auto"/>
    </w:pPr>
    <w:rPr>
      <w:rFonts w:ascii="Calibri" w:hAnsi="Calibri"/>
      <w:sz w:val="20"/>
      <w:lang w:eastAsia="ar-SA"/>
    </w:rPr>
  </w:style>
  <w:style w:type="character" w:customStyle="1" w:styleId="af">
    <w:name w:val="Текст сноски Знак"/>
    <w:basedOn w:val="a0"/>
    <w:link w:val="ae"/>
    <w:uiPriority w:val="99"/>
    <w:semiHidden/>
    <w:rsid w:val="00ED21C4"/>
  </w:style>
  <w:style w:type="character" w:customStyle="1" w:styleId="13">
    <w:name w:val="Текст сноски Знак1"/>
    <w:basedOn w:val="a0"/>
    <w:link w:val="ae"/>
    <w:uiPriority w:val="99"/>
    <w:semiHidden/>
    <w:locked/>
    <w:rsid w:val="00ED21C4"/>
    <w:rPr>
      <w:rFonts w:ascii="Calibri" w:hAnsi="Calibri"/>
      <w:lang w:eastAsia="ar-SA"/>
    </w:rPr>
  </w:style>
  <w:style w:type="character" w:styleId="af0">
    <w:name w:val="Strong"/>
    <w:basedOn w:val="a0"/>
    <w:uiPriority w:val="99"/>
    <w:qFormat/>
    <w:rsid w:val="00ED21C4"/>
    <w:rPr>
      <w:rFonts w:cs="Times New Roman"/>
      <w:b/>
      <w:bCs/>
    </w:rPr>
  </w:style>
  <w:style w:type="paragraph" w:customStyle="1" w:styleId="Postan">
    <w:name w:val="Postan"/>
    <w:basedOn w:val="a"/>
    <w:uiPriority w:val="99"/>
    <w:rsid w:val="00ED21C4"/>
    <w:pPr>
      <w:overflowPunct w:val="0"/>
      <w:autoSpaceDE w:val="0"/>
      <w:autoSpaceDN w:val="0"/>
      <w:adjustRightInd w:val="0"/>
      <w:jc w:val="center"/>
    </w:pPr>
    <w:rPr>
      <w:b/>
      <w:smallCaps/>
    </w:rPr>
  </w:style>
  <w:style w:type="paragraph" w:styleId="34">
    <w:name w:val="Body Text 3"/>
    <w:basedOn w:val="a"/>
    <w:link w:val="35"/>
    <w:uiPriority w:val="99"/>
    <w:semiHidden/>
    <w:unhideWhenUsed/>
    <w:rsid w:val="00902224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semiHidden/>
    <w:rsid w:val="00902224"/>
    <w:rPr>
      <w:sz w:val="16"/>
      <w:szCs w:val="16"/>
    </w:rPr>
  </w:style>
  <w:style w:type="paragraph" w:customStyle="1" w:styleId="21">
    <w:name w:val="Без интервала2"/>
    <w:uiPriority w:val="99"/>
    <w:qFormat/>
    <w:rsid w:val="00B9608D"/>
    <w:pPr>
      <w:suppressAutoHyphens/>
    </w:pPr>
    <w:rPr>
      <w:rFonts w:ascii="Calibri" w:hAnsi="Calibri" w:cs="Calibri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87;&#1086;&#1083;&#1100;&#1079;&#1086;&#1074;&#1072;&#1090;&#1077;&#1083;&#1100;\Application%20Data\Microsoft\&#1064;&#1072;&#1073;&#1083;&#1086;&#1085;&#1099;\&#1040;&#1076;&#1084;&#1080;&#1085;&#1080;&#1089;&#1090;&#1088;&#1072;&#1094;&#1080;&#1103;\&#1055;&#1086;&#1089;&#1090;&#1072;&#1085;&#1086;&#1074;&#1083;&#1077;&#1085;&#1080;&#1077;%202007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2007</Template>
  <TotalTime>15</TotalTime>
  <Pages>17</Pages>
  <Words>5678</Words>
  <Characters>32371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Pre-installed Company</Company>
  <LinksUpToDate>false</LinksUpToDate>
  <CharactersWithSpaces>37974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01-304</dc:creator>
  <cp:lastModifiedBy>pc-1</cp:lastModifiedBy>
  <cp:revision>6</cp:revision>
  <cp:lastPrinted>2014-04-22T10:45:00Z</cp:lastPrinted>
  <dcterms:created xsi:type="dcterms:W3CDTF">2014-04-21T06:45:00Z</dcterms:created>
  <dcterms:modified xsi:type="dcterms:W3CDTF">2014-04-22T10:45:00Z</dcterms:modified>
</cp:coreProperties>
</file>