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0F" w:rsidRPr="00707059" w:rsidRDefault="0084650F" w:rsidP="005F3A7C">
      <w:pPr>
        <w:jc w:val="center"/>
        <w:rPr>
          <w:sz w:val="28"/>
          <w:szCs w:val="28"/>
        </w:rPr>
      </w:pPr>
      <w:r w:rsidRPr="00707059">
        <w:rPr>
          <w:sz w:val="28"/>
          <w:szCs w:val="28"/>
        </w:rPr>
        <w:t>Российская Федерация</w:t>
      </w:r>
    </w:p>
    <w:p w:rsidR="0084650F" w:rsidRPr="00707059" w:rsidRDefault="0084650F" w:rsidP="005F3A7C">
      <w:pPr>
        <w:jc w:val="center"/>
        <w:rPr>
          <w:sz w:val="28"/>
          <w:szCs w:val="28"/>
        </w:rPr>
      </w:pPr>
      <w:r w:rsidRPr="00707059">
        <w:rPr>
          <w:sz w:val="28"/>
          <w:szCs w:val="28"/>
        </w:rPr>
        <w:t>Ростовская область Сальский район</w:t>
      </w:r>
    </w:p>
    <w:p w:rsidR="0084650F" w:rsidRPr="00707059" w:rsidRDefault="0084650F" w:rsidP="005F3A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707059">
        <w:rPr>
          <w:sz w:val="28"/>
          <w:szCs w:val="28"/>
        </w:rPr>
        <w:t>Собрание депутатов Кручено-Балковского сельского поселения</w:t>
      </w:r>
    </w:p>
    <w:p w:rsidR="0084650F" w:rsidRDefault="0084650F" w:rsidP="005F3A7C">
      <w:pPr>
        <w:pBdr>
          <w:bottom w:val="single" w:sz="12" w:space="1" w:color="auto"/>
        </w:pBdr>
        <w:jc w:val="center"/>
      </w:pPr>
    </w:p>
    <w:p w:rsidR="0084650F" w:rsidRPr="005F3A7C" w:rsidRDefault="0084650F" w:rsidP="005F3A7C">
      <w:pPr>
        <w:rPr>
          <w:b/>
          <w:sz w:val="28"/>
        </w:rPr>
      </w:pPr>
    </w:p>
    <w:p w:rsidR="0084650F" w:rsidRPr="005F3A7C" w:rsidRDefault="0084650F" w:rsidP="005F3A7C">
      <w:pPr>
        <w:jc w:val="center"/>
        <w:rPr>
          <w:b/>
        </w:rPr>
      </w:pPr>
      <w:r w:rsidRPr="005F3A7C">
        <w:rPr>
          <w:b/>
        </w:rPr>
        <w:t>РЕШЕНИЕ</w:t>
      </w:r>
    </w:p>
    <w:p w:rsidR="0084650F" w:rsidRDefault="0084650F" w:rsidP="00D30D82">
      <w:pPr>
        <w:jc w:val="center"/>
      </w:pPr>
    </w:p>
    <w:p w:rsidR="0084650F" w:rsidRPr="00BB17F1" w:rsidRDefault="0084650F" w:rsidP="00BB17F1">
      <w:r w:rsidRPr="00BB17F1">
        <w:t xml:space="preserve">с. Крученая Балка                                 </w:t>
      </w:r>
      <w:r>
        <w:t xml:space="preserve">                 </w:t>
      </w:r>
    </w:p>
    <w:p w:rsidR="0084650F" w:rsidRDefault="0084650F" w:rsidP="00D30D82"/>
    <w:p w:rsidR="0084650F" w:rsidRDefault="0084650F" w:rsidP="00620CD3">
      <w:pPr>
        <w:jc w:val="center"/>
        <w:rPr>
          <w:b/>
          <w:sz w:val="28"/>
          <w:szCs w:val="28"/>
        </w:rPr>
      </w:pPr>
    </w:p>
    <w:p w:rsidR="0084650F" w:rsidRDefault="0084650F" w:rsidP="00620CD3">
      <w:r>
        <w:t xml:space="preserve">О временном исполнении обязанностей </w:t>
      </w:r>
    </w:p>
    <w:p w:rsidR="0084650F" w:rsidRPr="00620CD3" w:rsidRDefault="0084650F" w:rsidP="00620CD3">
      <w:r w:rsidRPr="00620CD3">
        <w:t xml:space="preserve">Главы Кручено-Балковского </w:t>
      </w:r>
      <w:r>
        <w:t>сельского поселения</w:t>
      </w:r>
      <w:r w:rsidRPr="00620CD3">
        <w:t>.</w:t>
      </w:r>
    </w:p>
    <w:p w:rsidR="0084650F" w:rsidRPr="00620CD3" w:rsidRDefault="0084650F" w:rsidP="00620CD3"/>
    <w:p w:rsidR="0084650F" w:rsidRPr="00620CD3" w:rsidRDefault="0084650F" w:rsidP="00620CD3">
      <w:r w:rsidRPr="00620CD3">
        <w:t>Принято Собранием депутатов</w:t>
      </w:r>
    </w:p>
    <w:p w:rsidR="0084650F" w:rsidRPr="00620CD3" w:rsidRDefault="0084650F" w:rsidP="00620CD3">
      <w:r w:rsidRPr="00620CD3">
        <w:t>Кручено-Балковского сельского поселения</w:t>
      </w:r>
      <w:r w:rsidRPr="00620CD3">
        <w:tab/>
      </w:r>
      <w:r>
        <w:tab/>
        <w:t xml:space="preserve">                        04 февраля 2013</w:t>
      </w:r>
      <w:r w:rsidRPr="00620CD3">
        <w:t xml:space="preserve"> года</w:t>
      </w:r>
    </w:p>
    <w:p w:rsidR="0084650F" w:rsidRPr="00620CD3" w:rsidRDefault="0084650F" w:rsidP="00620CD3"/>
    <w:p w:rsidR="0084650F" w:rsidRPr="00707059" w:rsidRDefault="0084650F" w:rsidP="00620CD3"/>
    <w:p w:rsidR="0084650F" w:rsidRPr="00620CD3" w:rsidRDefault="0084650F" w:rsidP="00620CD3">
      <w:pPr>
        <w:jc w:val="both"/>
      </w:pPr>
      <w:r w:rsidRPr="00707059">
        <w:tab/>
        <w:t>В соответствии с пунктами 7, 8, 10 статьи 26 Устава муниципального образования «Кручено-Балковское сельское поселение» Собрание депутатов Кручено-Балковского</w:t>
      </w:r>
      <w:r w:rsidRPr="00620CD3">
        <w:t xml:space="preserve"> сельского поселения </w:t>
      </w:r>
    </w:p>
    <w:p w:rsidR="0084650F" w:rsidRPr="00620CD3" w:rsidRDefault="0084650F" w:rsidP="00620CD3">
      <w:pPr>
        <w:jc w:val="both"/>
      </w:pPr>
    </w:p>
    <w:p w:rsidR="0084650F" w:rsidRPr="00620CD3" w:rsidRDefault="0084650F" w:rsidP="00620CD3">
      <w:pPr>
        <w:jc w:val="center"/>
      </w:pPr>
      <w:r w:rsidRPr="00620CD3">
        <w:t>РЕШАЕТ:</w:t>
      </w:r>
    </w:p>
    <w:p w:rsidR="0084650F" w:rsidRPr="00620CD3" w:rsidRDefault="0084650F" w:rsidP="00620CD3">
      <w:pPr>
        <w:jc w:val="center"/>
      </w:pPr>
    </w:p>
    <w:p w:rsidR="0084650F" w:rsidRDefault="0084650F" w:rsidP="00620CD3">
      <w:pPr>
        <w:numPr>
          <w:ilvl w:val="0"/>
          <w:numId w:val="11"/>
        </w:numPr>
        <w:jc w:val="both"/>
      </w:pPr>
      <w:r>
        <w:t xml:space="preserve">Романенко Максима Анатольевича освободить от исполнения обязанностей </w:t>
      </w:r>
      <w:r w:rsidRPr="00620CD3">
        <w:t xml:space="preserve">Главы Кручено-Балковского </w:t>
      </w:r>
      <w:r>
        <w:t xml:space="preserve">сельского поселения </w:t>
      </w:r>
      <w:r w:rsidRPr="00620CD3">
        <w:t xml:space="preserve">в связи с </w:t>
      </w:r>
      <w:r>
        <w:t>увольнением</w:t>
      </w:r>
      <w:r w:rsidRPr="00620CD3">
        <w:t xml:space="preserve"> </w:t>
      </w:r>
      <w:r>
        <w:t>по собственному  желанию с 01</w:t>
      </w:r>
      <w:r w:rsidRPr="00620CD3">
        <w:t xml:space="preserve"> </w:t>
      </w:r>
      <w:r>
        <w:t>февраля</w:t>
      </w:r>
      <w:r w:rsidRPr="00620CD3">
        <w:t xml:space="preserve">  201</w:t>
      </w:r>
      <w:r>
        <w:t>3</w:t>
      </w:r>
      <w:r w:rsidRPr="00620CD3">
        <w:t xml:space="preserve"> года.</w:t>
      </w:r>
    </w:p>
    <w:p w:rsidR="0084650F" w:rsidRPr="00620CD3" w:rsidRDefault="0084650F" w:rsidP="00620CD3">
      <w:pPr>
        <w:numPr>
          <w:ilvl w:val="0"/>
          <w:numId w:val="11"/>
        </w:numPr>
        <w:jc w:val="both"/>
      </w:pPr>
      <w:r w:rsidRPr="00620CD3">
        <w:t xml:space="preserve">Временное исполнение обязанностей Главы Кручено-Балковского </w:t>
      </w:r>
      <w:r>
        <w:t>сельского поселения с 04</w:t>
      </w:r>
      <w:r w:rsidRPr="00620CD3">
        <w:t xml:space="preserve"> </w:t>
      </w:r>
      <w:r>
        <w:t>февраля</w:t>
      </w:r>
      <w:r w:rsidRPr="00620CD3">
        <w:t xml:space="preserve"> 201</w:t>
      </w:r>
      <w:r>
        <w:t>3</w:t>
      </w:r>
      <w:r w:rsidRPr="00620CD3">
        <w:t xml:space="preserve"> года до вступления в должность вновь избранного Главы Кручено-Балковского сельского поселения, кроме обязанностей  председателя Собрания депутатов Кручено-Балковского сельского поселения, возложить на </w:t>
      </w:r>
      <w:r>
        <w:t xml:space="preserve">ведущего </w:t>
      </w:r>
      <w:r w:rsidRPr="00620CD3">
        <w:t>специ</w:t>
      </w:r>
      <w:r>
        <w:t xml:space="preserve">алиста </w:t>
      </w:r>
      <w:r w:rsidRPr="00620CD3">
        <w:t>Администрации Кручено-Балковского</w:t>
      </w:r>
    </w:p>
    <w:p w:rsidR="0084650F" w:rsidRPr="00620CD3" w:rsidRDefault="0084650F" w:rsidP="00620CD3">
      <w:pPr>
        <w:ind w:left="360"/>
        <w:jc w:val="both"/>
      </w:pPr>
      <w:r>
        <w:t xml:space="preserve">      </w:t>
      </w:r>
      <w:r w:rsidRPr="00620CD3">
        <w:t xml:space="preserve">сельского поселения </w:t>
      </w:r>
      <w:r>
        <w:t>Ткачева Владимира Владимировича</w:t>
      </w:r>
      <w:r w:rsidRPr="00620CD3">
        <w:t>.</w:t>
      </w:r>
    </w:p>
    <w:p w:rsidR="0084650F" w:rsidRPr="00620CD3" w:rsidRDefault="0084650F" w:rsidP="00620CD3">
      <w:pPr>
        <w:numPr>
          <w:ilvl w:val="0"/>
          <w:numId w:val="11"/>
        </w:numPr>
        <w:jc w:val="both"/>
      </w:pPr>
      <w:r>
        <w:t>Обнародовать настоящее решение на территории Кручено-Балковского сельского поселения</w:t>
      </w:r>
      <w:r w:rsidRPr="00620CD3">
        <w:t>.</w:t>
      </w:r>
    </w:p>
    <w:p w:rsidR="0084650F" w:rsidRPr="00620CD3" w:rsidRDefault="0084650F" w:rsidP="00620CD3">
      <w:pPr>
        <w:numPr>
          <w:ilvl w:val="0"/>
          <w:numId w:val="11"/>
        </w:numPr>
        <w:jc w:val="both"/>
      </w:pPr>
      <w:r w:rsidRPr="00620CD3">
        <w:t>Настоящее решение вступает в силу со дня его принятия.</w:t>
      </w:r>
    </w:p>
    <w:p w:rsidR="0084650F" w:rsidRPr="00620CD3" w:rsidRDefault="0084650F" w:rsidP="00620CD3">
      <w:pPr>
        <w:jc w:val="center"/>
      </w:pPr>
    </w:p>
    <w:p w:rsidR="0084650F" w:rsidRPr="00620CD3" w:rsidRDefault="0084650F" w:rsidP="00620CD3"/>
    <w:p w:rsidR="0084650F" w:rsidRPr="00620CD3" w:rsidRDefault="0084650F" w:rsidP="00620CD3">
      <w:r w:rsidRPr="00620CD3">
        <w:t>Заместитель председателя</w:t>
      </w:r>
    </w:p>
    <w:p w:rsidR="0084650F" w:rsidRPr="00620CD3" w:rsidRDefault="0084650F" w:rsidP="00620CD3">
      <w:r w:rsidRPr="00620CD3">
        <w:t>Собрания депутатов</w:t>
      </w:r>
    </w:p>
    <w:p w:rsidR="0084650F" w:rsidRPr="00620CD3" w:rsidRDefault="0084650F" w:rsidP="00620CD3">
      <w:r w:rsidRPr="00620CD3">
        <w:t>Кручено-Балковского  сельского поселения</w:t>
      </w:r>
      <w:r>
        <w:t xml:space="preserve">                                                  В.А. Смирнов</w:t>
      </w:r>
      <w:r w:rsidRPr="00620CD3">
        <w:tab/>
      </w:r>
    </w:p>
    <w:p w:rsidR="0084650F" w:rsidRPr="00620CD3" w:rsidRDefault="0084650F" w:rsidP="00620CD3"/>
    <w:p w:rsidR="0084650F" w:rsidRPr="00620CD3" w:rsidRDefault="0084650F" w:rsidP="00620CD3">
      <w:r w:rsidRPr="00620CD3">
        <w:t>с.</w:t>
      </w:r>
      <w:r>
        <w:t xml:space="preserve"> </w:t>
      </w:r>
      <w:r w:rsidRPr="00620CD3">
        <w:t>Крученая Балка</w:t>
      </w:r>
    </w:p>
    <w:p w:rsidR="0084650F" w:rsidRPr="00620CD3" w:rsidRDefault="0084650F" w:rsidP="00620CD3">
      <w:r>
        <w:t>04 февраля</w:t>
      </w:r>
      <w:r w:rsidRPr="00620CD3">
        <w:t xml:space="preserve"> 201</w:t>
      </w:r>
      <w:r>
        <w:t>3</w:t>
      </w:r>
      <w:r w:rsidRPr="00620CD3">
        <w:t xml:space="preserve"> года</w:t>
      </w:r>
    </w:p>
    <w:p w:rsidR="0084650F" w:rsidRDefault="0084650F" w:rsidP="00EB1896">
      <w:r>
        <w:t>№ 22</w:t>
      </w:r>
    </w:p>
    <w:sectPr w:rsidR="0084650F" w:rsidSect="0070705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8C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B6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64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02A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426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368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A9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421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C4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A8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E70D3"/>
    <w:multiLevelType w:val="hybridMultilevel"/>
    <w:tmpl w:val="FF52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82"/>
    <w:rsid w:val="0000046B"/>
    <w:rsid w:val="00001468"/>
    <w:rsid w:val="00002ECB"/>
    <w:rsid w:val="00003A1A"/>
    <w:rsid w:val="0000434F"/>
    <w:rsid w:val="00004ED5"/>
    <w:rsid w:val="0000552A"/>
    <w:rsid w:val="000077DF"/>
    <w:rsid w:val="000108EA"/>
    <w:rsid w:val="0001093A"/>
    <w:rsid w:val="00010DFC"/>
    <w:rsid w:val="0001154A"/>
    <w:rsid w:val="000117AC"/>
    <w:rsid w:val="00011BF9"/>
    <w:rsid w:val="00011D06"/>
    <w:rsid w:val="0001217E"/>
    <w:rsid w:val="00012A92"/>
    <w:rsid w:val="000131AF"/>
    <w:rsid w:val="00013B7E"/>
    <w:rsid w:val="00013E2E"/>
    <w:rsid w:val="000144C5"/>
    <w:rsid w:val="000145B1"/>
    <w:rsid w:val="00015B9C"/>
    <w:rsid w:val="00015D41"/>
    <w:rsid w:val="00015D85"/>
    <w:rsid w:val="00015D9D"/>
    <w:rsid w:val="000163D9"/>
    <w:rsid w:val="00016CE1"/>
    <w:rsid w:val="00016DED"/>
    <w:rsid w:val="00017735"/>
    <w:rsid w:val="00017A91"/>
    <w:rsid w:val="0002023B"/>
    <w:rsid w:val="00020CDA"/>
    <w:rsid w:val="000213BA"/>
    <w:rsid w:val="00021899"/>
    <w:rsid w:val="00021C3D"/>
    <w:rsid w:val="0002301B"/>
    <w:rsid w:val="00023412"/>
    <w:rsid w:val="000234BB"/>
    <w:rsid w:val="00024189"/>
    <w:rsid w:val="000246A0"/>
    <w:rsid w:val="00024EC7"/>
    <w:rsid w:val="0002517B"/>
    <w:rsid w:val="0002543F"/>
    <w:rsid w:val="0002583A"/>
    <w:rsid w:val="00026876"/>
    <w:rsid w:val="000271C9"/>
    <w:rsid w:val="000274B3"/>
    <w:rsid w:val="000278A6"/>
    <w:rsid w:val="00027E92"/>
    <w:rsid w:val="00030C9B"/>
    <w:rsid w:val="00031BED"/>
    <w:rsid w:val="00032B4D"/>
    <w:rsid w:val="00032C59"/>
    <w:rsid w:val="00033FCA"/>
    <w:rsid w:val="00034A44"/>
    <w:rsid w:val="00035097"/>
    <w:rsid w:val="000351BE"/>
    <w:rsid w:val="0003567A"/>
    <w:rsid w:val="000360FD"/>
    <w:rsid w:val="000366BA"/>
    <w:rsid w:val="00037889"/>
    <w:rsid w:val="000407AD"/>
    <w:rsid w:val="00040882"/>
    <w:rsid w:val="00040BB1"/>
    <w:rsid w:val="000421FD"/>
    <w:rsid w:val="000424BF"/>
    <w:rsid w:val="00042741"/>
    <w:rsid w:val="0004278F"/>
    <w:rsid w:val="0004351F"/>
    <w:rsid w:val="000436E5"/>
    <w:rsid w:val="00044264"/>
    <w:rsid w:val="00044466"/>
    <w:rsid w:val="000449AC"/>
    <w:rsid w:val="000462A0"/>
    <w:rsid w:val="00046AA3"/>
    <w:rsid w:val="00046EC1"/>
    <w:rsid w:val="0005023A"/>
    <w:rsid w:val="0005098E"/>
    <w:rsid w:val="0005099B"/>
    <w:rsid w:val="00051381"/>
    <w:rsid w:val="000518AE"/>
    <w:rsid w:val="00051BA4"/>
    <w:rsid w:val="000522FE"/>
    <w:rsid w:val="000531B2"/>
    <w:rsid w:val="0005361A"/>
    <w:rsid w:val="000537A5"/>
    <w:rsid w:val="00053B89"/>
    <w:rsid w:val="000544D3"/>
    <w:rsid w:val="00055543"/>
    <w:rsid w:val="00055591"/>
    <w:rsid w:val="00055B35"/>
    <w:rsid w:val="0005605C"/>
    <w:rsid w:val="00056715"/>
    <w:rsid w:val="000569D2"/>
    <w:rsid w:val="0006089F"/>
    <w:rsid w:val="00060A5C"/>
    <w:rsid w:val="000612E5"/>
    <w:rsid w:val="00061A77"/>
    <w:rsid w:val="00061B6A"/>
    <w:rsid w:val="00061C04"/>
    <w:rsid w:val="00061EBF"/>
    <w:rsid w:val="00061FDB"/>
    <w:rsid w:val="0006351C"/>
    <w:rsid w:val="00063DE7"/>
    <w:rsid w:val="00065B43"/>
    <w:rsid w:val="00065CBE"/>
    <w:rsid w:val="000679D5"/>
    <w:rsid w:val="000705D9"/>
    <w:rsid w:val="000706D1"/>
    <w:rsid w:val="000710EC"/>
    <w:rsid w:val="000716C6"/>
    <w:rsid w:val="00071998"/>
    <w:rsid w:val="00072226"/>
    <w:rsid w:val="00072A26"/>
    <w:rsid w:val="00072EA7"/>
    <w:rsid w:val="00073AA8"/>
    <w:rsid w:val="000740F2"/>
    <w:rsid w:val="000743FD"/>
    <w:rsid w:val="00074967"/>
    <w:rsid w:val="000749E6"/>
    <w:rsid w:val="00074A24"/>
    <w:rsid w:val="00074E67"/>
    <w:rsid w:val="00075A91"/>
    <w:rsid w:val="00075E21"/>
    <w:rsid w:val="00076137"/>
    <w:rsid w:val="0007614F"/>
    <w:rsid w:val="00076598"/>
    <w:rsid w:val="00076E72"/>
    <w:rsid w:val="00077E4F"/>
    <w:rsid w:val="00077E56"/>
    <w:rsid w:val="00080591"/>
    <w:rsid w:val="00080B23"/>
    <w:rsid w:val="0008153D"/>
    <w:rsid w:val="00082BAD"/>
    <w:rsid w:val="0008365C"/>
    <w:rsid w:val="00083750"/>
    <w:rsid w:val="00084B19"/>
    <w:rsid w:val="00085877"/>
    <w:rsid w:val="0008612B"/>
    <w:rsid w:val="00086216"/>
    <w:rsid w:val="00086559"/>
    <w:rsid w:val="00086E8C"/>
    <w:rsid w:val="000876A0"/>
    <w:rsid w:val="00087ABF"/>
    <w:rsid w:val="00090106"/>
    <w:rsid w:val="000903FC"/>
    <w:rsid w:val="00091967"/>
    <w:rsid w:val="00091DC7"/>
    <w:rsid w:val="000959D8"/>
    <w:rsid w:val="00095D9E"/>
    <w:rsid w:val="000971DB"/>
    <w:rsid w:val="000973BA"/>
    <w:rsid w:val="00097676"/>
    <w:rsid w:val="000A0BEE"/>
    <w:rsid w:val="000A1778"/>
    <w:rsid w:val="000A2067"/>
    <w:rsid w:val="000A363D"/>
    <w:rsid w:val="000A43FA"/>
    <w:rsid w:val="000A512F"/>
    <w:rsid w:val="000A6261"/>
    <w:rsid w:val="000A7732"/>
    <w:rsid w:val="000B1704"/>
    <w:rsid w:val="000B1B08"/>
    <w:rsid w:val="000B2D13"/>
    <w:rsid w:val="000B4814"/>
    <w:rsid w:val="000B501D"/>
    <w:rsid w:val="000B5083"/>
    <w:rsid w:val="000B5F9A"/>
    <w:rsid w:val="000B67F4"/>
    <w:rsid w:val="000B7D04"/>
    <w:rsid w:val="000C09D4"/>
    <w:rsid w:val="000C0A6B"/>
    <w:rsid w:val="000C173A"/>
    <w:rsid w:val="000C25A4"/>
    <w:rsid w:val="000C35B0"/>
    <w:rsid w:val="000C3FEF"/>
    <w:rsid w:val="000C4470"/>
    <w:rsid w:val="000C4BAD"/>
    <w:rsid w:val="000C5A81"/>
    <w:rsid w:val="000C5B25"/>
    <w:rsid w:val="000C5C30"/>
    <w:rsid w:val="000C675A"/>
    <w:rsid w:val="000C6F04"/>
    <w:rsid w:val="000C7714"/>
    <w:rsid w:val="000C78DB"/>
    <w:rsid w:val="000C7AC7"/>
    <w:rsid w:val="000C7E48"/>
    <w:rsid w:val="000D0108"/>
    <w:rsid w:val="000D0237"/>
    <w:rsid w:val="000D087A"/>
    <w:rsid w:val="000D2581"/>
    <w:rsid w:val="000D2663"/>
    <w:rsid w:val="000D29E7"/>
    <w:rsid w:val="000D3041"/>
    <w:rsid w:val="000D304D"/>
    <w:rsid w:val="000D33FD"/>
    <w:rsid w:val="000D4F0C"/>
    <w:rsid w:val="000D5232"/>
    <w:rsid w:val="000D64C6"/>
    <w:rsid w:val="000D6E87"/>
    <w:rsid w:val="000D6F34"/>
    <w:rsid w:val="000D7DFD"/>
    <w:rsid w:val="000E08AE"/>
    <w:rsid w:val="000E0B71"/>
    <w:rsid w:val="000E14E4"/>
    <w:rsid w:val="000E18CD"/>
    <w:rsid w:val="000E260C"/>
    <w:rsid w:val="000E2ED5"/>
    <w:rsid w:val="000E2FBB"/>
    <w:rsid w:val="000E3274"/>
    <w:rsid w:val="000E45D6"/>
    <w:rsid w:val="000E5131"/>
    <w:rsid w:val="000E53DF"/>
    <w:rsid w:val="000E55F9"/>
    <w:rsid w:val="000E6233"/>
    <w:rsid w:val="000E64F6"/>
    <w:rsid w:val="000E678D"/>
    <w:rsid w:val="000E6B5F"/>
    <w:rsid w:val="000E733C"/>
    <w:rsid w:val="000F084E"/>
    <w:rsid w:val="000F2059"/>
    <w:rsid w:val="000F2CFF"/>
    <w:rsid w:val="000F390E"/>
    <w:rsid w:val="000F42EE"/>
    <w:rsid w:val="000F4A97"/>
    <w:rsid w:val="000F5986"/>
    <w:rsid w:val="000F5A76"/>
    <w:rsid w:val="000F5D0C"/>
    <w:rsid w:val="001011AA"/>
    <w:rsid w:val="00101276"/>
    <w:rsid w:val="00101645"/>
    <w:rsid w:val="0010245D"/>
    <w:rsid w:val="00103196"/>
    <w:rsid w:val="0010485B"/>
    <w:rsid w:val="00105606"/>
    <w:rsid w:val="001065C3"/>
    <w:rsid w:val="001069E4"/>
    <w:rsid w:val="00107278"/>
    <w:rsid w:val="00107828"/>
    <w:rsid w:val="00107A0A"/>
    <w:rsid w:val="001100B5"/>
    <w:rsid w:val="00110251"/>
    <w:rsid w:val="0011105A"/>
    <w:rsid w:val="001111FE"/>
    <w:rsid w:val="00112014"/>
    <w:rsid w:val="00113E6B"/>
    <w:rsid w:val="0011494E"/>
    <w:rsid w:val="00114B7D"/>
    <w:rsid w:val="0011646C"/>
    <w:rsid w:val="00116F77"/>
    <w:rsid w:val="00120342"/>
    <w:rsid w:val="0012201E"/>
    <w:rsid w:val="001236B1"/>
    <w:rsid w:val="0012466E"/>
    <w:rsid w:val="00124939"/>
    <w:rsid w:val="00124DE6"/>
    <w:rsid w:val="0012588C"/>
    <w:rsid w:val="00125D27"/>
    <w:rsid w:val="00125E95"/>
    <w:rsid w:val="00126FF8"/>
    <w:rsid w:val="00127A88"/>
    <w:rsid w:val="00127C96"/>
    <w:rsid w:val="00130766"/>
    <w:rsid w:val="001307E1"/>
    <w:rsid w:val="0013110A"/>
    <w:rsid w:val="00132091"/>
    <w:rsid w:val="0013228E"/>
    <w:rsid w:val="001326B5"/>
    <w:rsid w:val="001332DE"/>
    <w:rsid w:val="001335C0"/>
    <w:rsid w:val="00133831"/>
    <w:rsid w:val="0013392D"/>
    <w:rsid w:val="00133BC3"/>
    <w:rsid w:val="00135F86"/>
    <w:rsid w:val="00135FF9"/>
    <w:rsid w:val="001365C7"/>
    <w:rsid w:val="00137257"/>
    <w:rsid w:val="0014115A"/>
    <w:rsid w:val="00141503"/>
    <w:rsid w:val="001416B5"/>
    <w:rsid w:val="00142434"/>
    <w:rsid w:val="00143B99"/>
    <w:rsid w:val="001451E1"/>
    <w:rsid w:val="00145544"/>
    <w:rsid w:val="001459EB"/>
    <w:rsid w:val="00145AC0"/>
    <w:rsid w:val="00145E3D"/>
    <w:rsid w:val="00147463"/>
    <w:rsid w:val="001475A7"/>
    <w:rsid w:val="001506BC"/>
    <w:rsid w:val="00151333"/>
    <w:rsid w:val="00151572"/>
    <w:rsid w:val="001516A3"/>
    <w:rsid w:val="00152462"/>
    <w:rsid w:val="00152F36"/>
    <w:rsid w:val="001533A1"/>
    <w:rsid w:val="001534E2"/>
    <w:rsid w:val="00153B24"/>
    <w:rsid w:val="0015442B"/>
    <w:rsid w:val="0015452E"/>
    <w:rsid w:val="0015461A"/>
    <w:rsid w:val="00154634"/>
    <w:rsid w:val="00154A2A"/>
    <w:rsid w:val="00154CA4"/>
    <w:rsid w:val="00155037"/>
    <w:rsid w:val="00155089"/>
    <w:rsid w:val="00156412"/>
    <w:rsid w:val="00156EE6"/>
    <w:rsid w:val="00157460"/>
    <w:rsid w:val="001579CD"/>
    <w:rsid w:val="0016062F"/>
    <w:rsid w:val="00160E90"/>
    <w:rsid w:val="00161273"/>
    <w:rsid w:val="0016145D"/>
    <w:rsid w:val="00161640"/>
    <w:rsid w:val="00161A22"/>
    <w:rsid w:val="00162229"/>
    <w:rsid w:val="001627B6"/>
    <w:rsid w:val="001628BE"/>
    <w:rsid w:val="00163366"/>
    <w:rsid w:val="00164242"/>
    <w:rsid w:val="001647A0"/>
    <w:rsid w:val="001653C0"/>
    <w:rsid w:val="00165471"/>
    <w:rsid w:val="00166244"/>
    <w:rsid w:val="001666F9"/>
    <w:rsid w:val="00170BC7"/>
    <w:rsid w:val="00171574"/>
    <w:rsid w:val="0017178A"/>
    <w:rsid w:val="00171929"/>
    <w:rsid w:val="00172122"/>
    <w:rsid w:val="00172148"/>
    <w:rsid w:val="0017267F"/>
    <w:rsid w:val="001726EA"/>
    <w:rsid w:val="00172F10"/>
    <w:rsid w:val="00172F19"/>
    <w:rsid w:val="001739C4"/>
    <w:rsid w:val="0017471F"/>
    <w:rsid w:val="00174E17"/>
    <w:rsid w:val="00174FE0"/>
    <w:rsid w:val="001751C3"/>
    <w:rsid w:val="00175781"/>
    <w:rsid w:val="00176111"/>
    <w:rsid w:val="001767E6"/>
    <w:rsid w:val="00176940"/>
    <w:rsid w:val="00176A79"/>
    <w:rsid w:val="00176D35"/>
    <w:rsid w:val="001774B4"/>
    <w:rsid w:val="00177705"/>
    <w:rsid w:val="00181E33"/>
    <w:rsid w:val="00182B13"/>
    <w:rsid w:val="00183116"/>
    <w:rsid w:val="0018333B"/>
    <w:rsid w:val="001835E8"/>
    <w:rsid w:val="0018429E"/>
    <w:rsid w:val="00184455"/>
    <w:rsid w:val="001844BF"/>
    <w:rsid w:val="00184D93"/>
    <w:rsid w:val="00185846"/>
    <w:rsid w:val="00185C22"/>
    <w:rsid w:val="00186D0C"/>
    <w:rsid w:val="00186E1B"/>
    <w:rsid w:val="00186F8E"/>
    <w:rsid w:val="0018758F"/>
    <w:rsid w:val="001913C1"/>
    <w:rsid w:val="00191745"/>
    <w:rsid w:val="00192E65"/>
    <w:rsid w:val="00193458"/>
    <w:rsid w:val="001937E3"/>
    <w:rsid w:val="00193F21"/>
    <w:rsid w:val="001944E9"/>
    <w:rsid w:val="00194BF2"/>
    <w:rsid w:val="0019549C"/>
    <w:rsid w:val="00196171"/>
    <w:rsid w:val="001964AD"/>
    <w:rsid w:val="001966A1"/>
    <w:rsid w:val="001970B5"/>
    <w:rsid w:val="001A080C"/>
    <w:rsid w:val="001A11D2"/>
    <w:rsid w:val="001A141C"/>
    <w:rsid w:val="001A1DFB"/>
    <w:rsid w:val="001A2D5A"/>
    <w:rsid w:val="001A4161"/>
    <w:rsid w:val="001A4321"/>
    <w:rsid w:val="001A4504"/>
    <w:rsid w:val="001A466B"/>
    <w:rsid w:val="001A470A"/>
    <w:rsid w:val="001A4848"/>
    <w:rsid w:val="001A499E"/>
    <w:rsid w:val="001A5492"/>
    <w:rsid w:val="001A5603"/>
    <w:rsid w:val="001A5976"/>
    <w:rsid w:val="001A63E4"/>
    <w:rsid w:val="001A67A7"/>
    <w:rsid w:val="001A6E1A"/>
    <w:rsid w:val="001A7947"/>
    <w:rsid w:val="001A7DCC"/>
    <w:rsid w:val="001B14D2"/>
    <w:rsid w:val="001B17A0"/>
    <w:rsid w:val="001B1BFA"/>
    <w:rsid w:val="001B20B1"/>
    <w:rsid w:val="001B2B11"/>
    <w:rsid w:val="001B2E64"/>
    <w:rsid w:val="001B3091"/>
    <w:rsid w:val="001B3DF2"/>
    <w:rsid w:val="001B4736"/>
    <w:rsid w:val="001B49F1"/>
    <w:rsid w:val="001B5985"/>
    <w:rsid w:val="001B5C85"/>
    <w:rsid w:val="001B63ED"/>
    <w:rsid w:val="001B6719"/>
    <w:rsid w:val="001B6A86"/>
    <w:rsid w:val="001B7900"/>
    <w:rsid w:val="001C02C1"/>
    <w:rsid w:val="001C070A"/>
    <w:rsid w:val="001C07C2"/>
    <w:rsid w:val="001C0FA6"/>
    <w:rsid w:val="001C1BBC"/>
    <w:rsid w:val="001C22BA"/>
    <w:rsid w:val="001C252D"/>
    <w:rsid w:val="001C3385"/>
    <w:rsid w:val="001C4537"/>
    <w:rsid w:val="001C4B32"/>
    <w:rsid w:val="001C54CE"/>
    <w:rsid w:val="001C59FC"/>
    <w:rsid w:val="001C659A"/>
    <w:rsid w:val="001C7E63"/>
    <w:rsid w:val="001D02CD"/>
    <w:rsid w:val="001D08E8"/>
    <w:rsid w:val="001D0E79"/>
    <w:rsid w:val="001D2FEC"/>
    <w:rsid w:val="001D3D31"/>
    <w:rsid w:val="001D436F"/>
    <w:rsid w:val="001D47FE"/>
    <w:rsid w:val="001D4E41"/>
    <w:rsid w:val="001D576B"/>
    <w:rsid w:val="001D5FB7"/>
    <w:rsid w:val="001D615A"/>
    <w:rsid w:val="001D62EC"/>
    <w:rsid w:val="001D6367"/>
    <w:rsid w:val="001D63E4"/>
    <w:rsid w:val="001D69C6"/>
    <w:rsid w:val="001D6B4F"/>
    <w:rsid w:val="001D7AEF"/>
    <w:rsid w:val="001D7B51"/>
    <w:rsid w:val="001E08A5"/>
    <w:rsid w:val="001E0ABC"/>
    <w:rsid w:val="001E0D1D"/>
    <w:rsid w:val="001E11C4"/>
    <w:rsid w:val="001E1336"/>
    <w:rsid w:val="001E1A2F"/>
    <w:rsid w:val="001E1C71"/>
    <w:rsid w:val="001E20AB"/>
    <w:rsid w:val="001E220F"/>
    <w:rsid w:val="001E24FF"/>
    <w:rsid w:val="001E298B"/>
    <w:rsid w:val="001E333F"/>
    <w:rsid w:val="001E3794"/>
    <w:rsid w:val="001E467B"/>
    <w:rsid w:val="001E4E20"/>
    <w:rsid w:val="001E50EE"/>
    <w:rsid w:val="001E51E3"/>
    <w:rsid w:val="001E5C8E"/>
    <w:rsid w:val="001E6785"/>
    <w:rsid w:val="001E6961"/>
    <w:rsid w:val="001E6C29"/>
    <w:rsid w:val="001E6F8C"/>
    <w:rsid w:val="001E7B78"/>
    <w:rsid w:val="001F0239"/>
    <w:rsid w:val="001F0371"/>
    <w:rsid w:val="001F0387"/>
    <w:rsid w:val="001F0C66"/>
    <w:rsid w:val="001F26C7"/>
    <w:rsid w:val="001F2BB2"/>
    <w:rsid w:val="001F441F"/>
    <w:rsid w:val="001F4654"/>
    <w:rsid w:val="001F51A2"/>
    <w:rsid w:val="001F56DE"/>
    <w:rsid w:val="001F6341"/>
    <w:rsid w:val="001F650A"/>
    <w:rsid w:val="001F6666"/>
    <w:rsid w:val="001F7170"/>
    <w:rsid w:val="001F71FA"/>
    <w:rsid w:val="001F7438"/>
    <w:rsid w:val="001F7A3D"/>
    <w:rsid w:val="001F7E41"/>
    <w:rsid w:val="002000D5"/>
    <w:rsid w:val="00200398"/>
    <w:rsid w:val="00200970"/>
    <w:rsid w:val="00201394"/>
    <w:rsid w:val="002016AF"/>
    <w:rsid w:val="002019AA"/>
    <w:rsid w:val="00201A45"/>
    <w:rsid w:val="00201C34"/>
    <w:rsid w:val="002023A5"/>
    <w:rsid w:val="00203095"/>
    <w:rsid w:val="0020317C"/>
    <w:rsid w:val="00203204"/>
    <w:rsid w:val="00203451"/>
    <w:rsid w:val="00203B90"/>
    <w:rsid w:val="0020465F"/>
    <w:rsid w:val="00204B88"/>
    <w:rsid w:val="002070A6"/>
    <w:rsid w:val="00207100"/>
    <w:rsid w:val="0020712B"/>
    <w:rsid w:val="00207573"/>
    <w:rsid w:val="00207D86"/>
    <w:rsid w:val="00207E57"/>
    <w:rsid w:val="00210137"/>
    <w:rsid w:val="00210770"/>
    <w:rsid w:val="00210788"/>
    <w:rsid w:val="00210A32"/>
    <w:rsid w:val="002113AA"/>
    <w:rsid w:val="00211E8C"/>
    <w:rsid w:val="00212C85"/>
    <w:rsid w:val="00213392"/>
    <w:rsid w:val="00213A75"/>
    <w:rsid w:val="00213F0C"/>
    <w:rsid w:val="002140C0"/>
    <w:rsid w:val="002152A2"/>
    <w:rsid w:val="0021565A"/>
    <w:rsid w:val="002157D7"/>
    <w:rsid w:val="00215BED"/>
    <w:rsid w:val="00215C78"/>
    <w:rsid w:val="002167A8"/>
    <w:rsid w:val="00216CAB"/>
    <w:rsid w:val="00216F9F"/>
    <w:rsid w:val="0021765A"/>
    <w:rsid w:val="00217EF6"/>
    <w:rsid w:val="00217F69"/>
    <w:rsid w:val="00220183"/>
    <w:rsid w:val="002208A7"/>
    <w:rsid w:val="002211D0"/>
    <w:rsid w:val="00221FDB"/>
    <w:rsid w:val="002221BD"/>
    <w:rsid w:val="002222D1"/>
    <w:rsid w:val="00222EAB"/>
    <w:rsid w:val="00223433"/>
    <w:rsid w:val="00223D14"/>
    <w:rsid w:val="002256D1"/>
    <w:rsid w:val="002277B7"/>
    <w:rsid w:val="002279EF"/>
    <w:rsid w:val="00227C75"/>
    <w:rsid w:val="00227DF3"/>
    <w:rsid w:val="00230877"/>
    <w:rsid w:val="00231539"/>
    <w:rsid w:val="00233D58"/>
    <w:rsid w:val="00234550"/>
    <w:rsid w:val="002348C4"/>
    <w:rsid w:val="00235409"/>
    <w:rsid w:val="0023621D"/>
    <w:rsid w:val="00240513"/>
    <w:rsid w:val="00240F1E"/>
    <w:rsid w:val="002415A3"/>
    <w:rsid w:val="00241939"/>
    <w:rsid w:val="00241A06"/>
    <w:rsid w:val="002421D5"/>
    <w:rsid w:val="00242589"/>
    <w:rsid w:val="00242FE7"/>
    <w:rsid w:val="0024395C"/>
    <w:rsid w:val="002448AA"/>
    <w:rsid w:val="002448D4"/>
    <w:rsid w:val="00244BF9"/>
    <w:rsid w:val="00245719"/>
    <w:rsid w:val="00245A02"/>
    <w:rsid w:val="00245C83"/>
    <w:rsid w:val="00245DC3"/>
    <w:rsid w:val="00246449"/>
    <w:rsid w:val="0024687B"/>
    <w:rsid w:val="00246BC0"/>
    <w:rsid w:val="00247102"/>
    <w:rsid w:val="0024762E"/>
    <w:rsid w:val="0025078F"/>
    <w:rsid w:val="002508B1"/>
    <w:rsid w:val="00250AFD"/>
    <w:rsid w:val="002522B9"/>
    <w:rsid w:val="002529F0"/>
    <w:rsid w:val="0025303D"/>
    <w:rsid w:val="00253B44"/>
    <w:rsid w:val="00253E8F"/>
    <w:rsid w:val="002541A8"/>
    <w:rsid w:val="002564D4"/>
    <w:rsid w:val="00256BF6"/>
    <w:rsid w:val="00257A7B"/>
    <w:rsid w:val="00257C1A"/>
    <w:rsid w:val="00260B98"/>
    <w:rsid w:val="00261585"/>
    <w:rsid w:val="002622A8"/>
    <w:rsid w:val="002623E1"/>
    <w:rsid w:val="0026267F"/>
    <w:rsid w:val="00262EAE"/>
    <w:rsid w:val="00263505"/>
    <w:rsid w:val="00263C14"/>
    <w:rsid w:val="0026481A"/>
    <w:rsid w:val="002650BB"/>
    <w:rsid w:val="00266043"/>
    <w:rsid w:val="00266DF5"/>
    <w:rsid w:val="00267B69"/>
    <w:rsid w:val="002708E6"/>
    <w:rsid w:val="002714D3"/>
    <w:rsid w:val="00272049"/>
    <w:rsid w:val="002733AD"/>
    <w:rsid w:val="00273446"/>
    <w:rsid w:val="00273594"/>
    <w:rsid w:val="00273E5D"/>
    <w:rsid w:val="0027448A"/>
    <w:rsid w:val="002746A2"/>
    <w:rsid w:val="00274784"/>
    <w:rsid w:val="00274870"/>
    <w:rsid w:val="00274B7C"/>
    <w:rsid w:val="00274CD9"/>
    <w:rsid w:val="002758D2"/>
    <w:rsid w:val="00275D24"/>
    <w:rsid w:val="00275FD6"/>
    <w:rsid w:val="00276D4E"/>
    <w:rsid w:val="00276D58"/>
    <w:rsid w:val="00277BA2"/>
    <w:rsid w:val="00277DF9"/>
    <w:rsid w:val="00280354"/>
    <w:rsid w:val="00280EEF"/>
    <w:rsid w:val="002815D9"/>
    <w:rsid w:val="002816A9"/>
    <w:rsid w:val="0028284E"/>
    <w:rsid w:val="00283727"/>
    <w:rsid w:val="0028473D"/>
    <w:rsid w:val="0028483D"/>
    <w:rsid w:val="00284AE9"/>
    <w:rsid w:val="00284B42"/>
    <w:rsid w:val="00284D43"/>
    <w:rsid w:val="00284FD4"/>
    <w:rsid w:val="00285700"/>
    <w:rsid w:val="00285D8D"/>
    <w:rsid w:val="00285EFA"/>
    <w:rsid w:val="0028798D"/>
    <w:rsid w:val="0029097A"/>
    <w:rsid w:val="002912DD"/>
    <w:rsid w:val="002913DA"/>
    <w:rsid w:val="0029163F"/>
    <w:rsid w:val="00291AA4"/>
    <w:rsid w:val="00291BD1"/>
    <w:rsid w:val="00291C0A"/>
    <w:rsid w:val="0029225C"/>
    <w:rsid w:val="002933BC"/>
    <w:rsid w:val="002936E6"/>
    <w:rsid w:val="0029474D"/>
    <w:rsid w:val="0029488E"/>
    <w:rsid w:val="00295320"/>
    <w:rsid w:val="00297A50"/>
    <w:rsid w:val="002A00BB"/>
    <w:rsid w:val="002A097F"/>
    <w:rsid w:val="002A250D"/>
    <w:rsid w:val="002A3078"/>
    <w:rsid w:val="002A3094"/>
    <w:rsid w:val="002A343A"/>
    <w:rsid w:val="002A44F1"/>
    <w:rsid w:val="002A459A"/>
    <w:rsid w:val="002A5F3D"/>
    <w:rsid w:val="002A66D7"/>
    <w:rsid w:val="002A690D"/>
    <w:rsid w:val="002A6B7C"/>
    <w:rsid w:val="002A7341"/>
    <w:rsid w:val="002A73B8"/>
    <w:rsid w:val="002A73EE"/>
    <w:rsid w:val="002A7A48"/>
    <w:rsid w:val="002A7EA8"/>
    <w:rsid w:val="002B1753"/>
    <w:rsid w:val="002B18C2"/>
    <w:rsid w:val="002B18E5"/>
    <w:rsid w:val="002B20AE"/>
    <w:rsid w:val="002B2204"/>
    <w:rsid w:val="002B2C79"/>
    <w:rsid w:val="002B4547"/>
    <w:rsid w:val="002B45E0"/>
    <w:rsid w:val="002B4AC8"/>
    <w:rsid w:val="002B5630"/>
    <w:rsid w:val="002B5C5F"/>
    <w:rsid w:val="002B6E49"/>
    <w:rsid w:val="002B73B3"/>
    <w:rsid w:val="002C087B"/>
    <w:rsid w:val="002C14A3"/>
    <w:rsid w:val="002C19E8"/>
    <w:rsid w:val="002C2AAE"/>
    <w:rsid w:val="002C32BC"/>
    <w:rsid w:val="002C32C9"/>
    <w:rsid w:val="002C4F7C"/>
    <w:rsid w:val="002C543F"/>
    <w:rsid w:val="002C5D8D"/>
    <w:rsid w:val="002C66E4"/>
    <w:rsid w:val="002C7336"/>
    <w:rsid w:val="002D0481"/>
    <w:rsid w:val="002D1A68"/>
    <w:rsid w:val="002D247A"/>
    <w:rsid w:val="002D2891"/>
    <w:rsid w:val="002D293C"/>
    <w:rsid w:val="002D2E92"/>
    <w:rsid w:val="002D3B0F"/>
    <w:rsid w:val="002D3B2F"/>
    <w:rsid w:val="002D44E9"/>
    <w:rsid w:val="002D44F5"/>
    <w:rsid w:val="002D4762"/>
    <w:rsid w:val="002D4A7C"/>
    <w:rsid w:val="002D4B25"/>
    <w:rsid w:val="002D5ABB"/>
    <w:rsid w:val="002D602E"/>
    <w:rsid w:val="002D6846"/>
    <w:rsid w:val="002D68E6"/>
    <w:rsid w:val="002D6A5E"/>
    <w:rsid w:val="002D799C"/>
    <w:rsid w:val="002E00DC"/>
    <w:rsid w:val="002E0D8B"/>
    <w:rsid w:val="002E1046"/>
    <w:rsid w:val="002E13EB"/>
    <w:rsid w:val="002E17D8"/>
    <w:rsid w:val="002E2B60"/>
    <w:rsid w:val="002E2CB0"/>
    <w:rsid w:val="002E3D5E"/>
    <w:rsid w:val="002E4779"/>
    <w:rsid w:val="002E4D64"/>
    <w:rsid w:val="002E4ECE"/>
    <w:rsid w:val="002E62B1"/>
    <w:rsid w:val="002E684B"/>
    <w:rsid w:val="002E6A6D"/>
    <w:rsid w:val="002E7200"/>
    <w:rsid w:val="002E74DB"/>
    <w:rsid w:val="002E7F0B"/>
    <w:rsid w:val="002F0181"/>
    <w:rsid w:val="002F0D0A"/>
    <w:rsid w:val="002F127E"/>
    <w:rsid w:val="002F15CF"/>
    <w:rsid w:val="002F1D1E"/>
    <w:rsid w:val="002F2FE7"/>
    <w:rsid w:val="002F3BA9"/>
    <w:rsid w:val="002F3E46"/>
    <w:rsid w:val="002F3E93"/>
    <w:rsid w:val="002F485D"/>
    <w:rsid w:val="002F4D97"/>
    <w:rsid w:val="002F5A0E"/>
    <w:rsid w:val="002F6780"/>
    <w:rsid w:val="002F6E7A"/>
    <w:rsid w:val="002F6F6C"/>
    <w:rsid w:val="002F78AA"/>
    <w:rsid w:val="00300AD0"/>
    <w:rsid w:val="00300B1D"/>
    <w:rsid w:val="00301CE5"/>
    <w:rsid w:val="00302C0D"/>
    <w:rsid w:val="00302F0C"/>
    <w:rsid w:val="00303017"/>
    <w:rsid w:val="00303110"/>
    <w:rsid w:val="00304CCF"/>
    <w:rsid w:val="0030516E"/>
    <w:rsid w:val="00305664"/>
    <w:rsid w:val="00305ACB"/>
    <w:rsid w:val="0030605F"/>
    <w:rsid w:val="00306579"/>
    <w:rsid w:val="0030725A"/>
    <w:rsid w:val="00310024"/>
    <w:rsid w:val="003104DF"/>
    <w:rsid w:val="00310613"/>
    <w:rsid w:val="00312B5D"/>
    <w:rsid w:val="00312C0E"/>
    <w:rsid w:val="00312F99"/>
    <w:rsid w:val="00314CB5"/>
    <w:rsid w:val="00315136"/>
    <w:rsid w:val="003166A4"/>
    <w:rsid w:val="00316B34"/>
    <w:rsid w:val="003179BB"/>
    <w:rsid w:val="00320970"/>
    <w:rsid w:val="00320C33"/>
    <w:rsid w:val="00320F53"/>
    <w:rsid w:val="00320FE7"/>
    <w:rsid w:val="00321910"/>
    <w:rsid w:val="00321B0E"/>
    <w:rsid w:val="0032214C"/>
    <w:rsid w:val="0032240B"/>
    <w:rsid w:val="003231BE"/>
    <w:rsid w:val="003244C8"/>
    <w:rsid w:val="00324832"/>
    <w:rsid w:val="00324FAA"/>
    <w:rsid w:val="003257BC"/>
    <w:rsid w:val="00326836"/>
    <w:rsid w:val="00330BF2"/>
    <w:rsid w:val="0033185D"/>
    <w:rsid w:val="00331B4B"/>
    <w:rsid w:val="003320E0"/>
    <w:rsid w:val="003329D1"/>
    <w:rsid w:val="0033313F"/>
    <w:rsid w:val="003332ED"/>
    <w:rsid w:val="00334D63"/>
    <w:rsid w:val="00334F90"/>
    <w:rsid w:val="00335B32"/>
    <w:rsid w:val="0033636C"/>
    <w:rsid w:val="00336702"/>
    <w:rsid w:val="00336928"/>
    <w:rsid w:val="0033781D"/>
    <w:rsid w:val="0034041D"/>
    <w:rsid w:val="003407C4"/>
    <w:rsid w:val="00340BA5"/>
    <w:rsid w:val="003428BC"/>
    <w:rsid w:val="00343648"/>
    <w:rsid w:val="003436EA"/>
    <w:rsid w:val="0034387C"/>
    <w:rsid w:val="00343D4B"/>
    <w:rsid w:val="00344904"/>
    <w:rsid w:val="003449AB"/>
    <w:rsid w:val="00344D68"/>
    <w:rsid w:val="003458B4"/>
    <w:rsid w:val="00347312"/>
    <w:rsid w:val="003479AD"/>
    <w:rsid w:val="0035152A"/>
    <w:rsid w:val="00351743"/>
    <w:rsid w:val="00351776"/>
    <w:rsid w:val="003518EC"/>
    <w:rsid w:val="003531B7"/>
    <w:rsid w:val="003544C5"/>
    <w:rsid w:val="0035485F"/>
    <w:rsid w:val="00355021"/>
    <w:rsid w:val="003564CF"/>
    <w:rsid w:val="00356A95"/>
    <w:rsid w:val="00357846"/>
    <w:rsid w:val="00357C8F"/>
    <w:rsid w:val="00357E31"/>
    <w:rsid w:val="00360456"/>
    <w:rsid w:val="00360F6E"/>
    <w:rsid w:val="00361243"/>
    <w:rsid w:val="00362193"/>
    <w:rsid w:val="0036256A"/>
    <w:rsid w:val="003626C5"/>
    <w:rsid w:val="00362E64"/>
    <w:rsid w:val="00363162"/>
    <w:rsid w:val="00364541"/>
    <w:rsid w:val="00364CA1"/>
    <w:rsid w:val="00364FFB"/>
    <w:rsid w:val="00365A39"/>
    <w:rsid w:val="00365E47"/>
    <w:rsid w:val="003661CB"/>
    <w:rsid w:val="003668A2"/>
    <w:rsid w:val="00366A98"/>
    <w:rsid w:val="003678EA"/>
    <w:rsid w:val="00370CBC"/>
    <w:rsid w:val="0037158C"/>
    <w:rsid w:val="003718C3"/>
    <w:rsid w:val="00371A07"/>
    <w:rsid w:val="003727F6"/>
    <w:rsid w:val="0037359C"/>
    <w:rsid w:val="00374BD6"/>
    <w:rsid w:val="00374DD0"/>
    <w:rsid w:val="003762A7"/>
    <w:rsid w:val="00376A46"/>
    <w:rsid w:val="00376DF7"/>
    <w:rsid w:val="00377109"/>
    <w:rsid w:val="00377C97"/>
    <w:rsid w:val="00380EB1"/>
    <w:rsid w:val="00382C02"/>
    <w:rsid w:val="00382C03"/>
    <w:rsid w:val="003830C7"/>
    <w:rsid w:val="0038323D"/>
    <w:rsid w:val="00383789"/>
    <w:rsid w:val="00383906"/>
    <w:rsid w:val="003843E0"/>
    <w:rsid w:val="00384542"/>
    <w:rsid w:val="003846F0"/>
    <w:rsid w:val="00384B54"/>
    <w:rsid w:val="0038591D"/>
    <w:rsid w:val="00385A8A"/>
    <w:rsid w:val="003863AF"/>
    <w:rsid w:val="00387102"/>
    <w:rsid w:val="00387A82"/>
    <w:rsid w:val="00390C59"/>
    <w:rsid w:val="00391608"/>
    <w:rsid w:val="003923BF"/>
    <w:rsid w:val="00392D64"/>
    <w:rsid w:val="003939B1"/>
    <w:rsid w:val="00393AC8"/>
    <w:rsid w:val="00393AFE"/>
    <w:rsid w:val="00393F51"/>
    <w:rsid w:val="00393F72"/>
    <w:rsid w:val="00394128"/>
    <w:rsid w:val="003941CF"/>
    <w:rsid w:val="003942D0"/>
    <w:rsid w:val="0039463C"/>
    <w:rsid w:val="003948C1"/>
    <w:rsid w:val="003953AA"/>
    <w:rsid w:val="00395EE5"/>
    <w:rsid w:val="003966CD"/>
    <w:rsid w:val="0039744D"/>
    <w:rsid w:val="00397B18"/>
    <w:rsid w:val="003A021F"/>
    <w:rsid w:val="003A1F24"/>
    <w:rsid w:val="003A2263"/>
    <w:rsid w:val="003A2352"/>
    <w:rsid w:val="003A3748"/>
    <w:rsid w:val="003A4596"/>
    <w:rsid w:val="003A4CDF"/>
    <w:rsid w:val="003A5488"/>
    <w:rsid w:val="003B03C1"/>
    <w:rsid w:val="003B1545"/>
    <w:rsid w:val="003B17E0"/>
    <w:rsid w:val="003B2A44"/>
    <w:rsid w:val="003B2B9A"/>
    <w:rsid w:val="003B2C2A"/>
    <w:rsid w:val="003B32FB"/>
    <w:rsid w:val="003B4940"/>
    <w:rsid w:val="003B63A3"/>
    <w:rsid w:val="003B6F81"/>
    <w:rsid w:val="003B7190"/>
    <w:rsid w:val="003C0611"/>
    <w:rsid w:val="003C3558"/>
    <w:rsid w:val="003C35A0"/>
    <w:rsid w:val="003C3FF4"/>
    <w:rsid w:val="003C5EA4"/>
    <w:rsid w:val="003C6AA8"/>
    <w:rsid w:val="003C73EA"/>
    <w:rsid w:val="003C7B2E"/>
    <w:rsid w:val="003C7B85"/>
    <w:rsid w:val="003D0197"/>
    <w:rsid w:val="003D1227"/>
    <w:rsid w:val="003D1ABF"/>
    <w:rsid w:val="003D1D88"/>
    <w:rsid w:val="003D225F"/>
    <w:rsid w:val="003D260D"/>
    <w:rsid w:val="003D29BE"/>
    <w:rsid w:val="003D2D1E"/>
    <w:rsid w:val="003D36D5"/>
    <w:rsid w:val="003D4B96"/>
    <w:rsid w:val="003D512A"/>
    <w:rsid w:val="003D5703"/>
    <w:rsid w:val="003D5D56"/>
    <w:rsid w:val="003D63E5"/>
    <w:rsid w:val="003D6698"/>
    <w:rsid w:val="003D71DF"/>
    <w:rsid w:val="003D7504"/>
    <w:rsid w:val="003D7E71"/>
    <w:rsid w:val="003E0E51"/>
    <w:rsid w:val="003E10E3"/>
    <w:rsid w:val="003E17E0"/>
    <w:rsid w:val="003E1CAB"/>
    <w:rsid w:val="003E3969"/>
    <w:rsid w:val="003E409D"/>
    <w:rsid w:val="003E4746"/>
    <w:rsid w:val="003E5F08"/>
    <w:rsid w:val="003E70CE"/>
    <w:rsid w:val="003E7382"/>
    <w:rsid w:val="003E73A7"/>
    <w:rsid w:val="003E774C"/>
    <w:rsid w:val="003F0EF2"/>
    <w:rsid w:val="003F2107"/>
    <w:rsid w:val="003F24F4"/>
    <w:rsid w:val="003F2CD6"/>
    <w:rsid w:val="003F2EBB"/>
    <w:rsid w:val="003F4997"/>
    <w:rsid w:val="003F5990"/>
    <w:rsid w:val="003F69A4"/>
    <w:rsid w:val="003F71EC"/>
    <w:rsid w:val="0040023C"/>
    <w:rsid w:val="004006F1"/>
    <w:rsid w:val="004010D6"/>
    <w:rsid w:val="004011F2"/>
    <w:rsid w:val="00401440"/>
    <w:rsid w:val="00404408"/>
    <w:rsid w:val="004045B8"/>
    <w:rsid w:val="00404F29"/>
    <w:rsid w:val="004052BD"/>
    <w:rsid w:val="00407CEE"/>
    <w:rsid w:val="00407E8A"/>
    <w:rsid w:val="004101B1"/>
    <w:rsid w:val="004105CE"/>
    <w:rsid w:val="0041075E"/>
    <w:rsid w:val="0041194F"/>
    <w:rsid w:val="004129AD"/>
    <w:rsid w:val="00412EB6"/>
    <w:rsid w:val="00413654"/>
    <w:rsid w:val="0041370C"/>
    <w:rsid w:val="00414A8D"/>
    <w:rsid w:val="00414CA8"/>
    <w:rsid w:val="00414E81"/>
    <w:rsid w:val="00415308"/>
    <w:rsid w:val="00415526"/>
    <w:rsid w:val="00416BF6"/>
    <w:rsid w:val="00417947"/>
    <w:rsid w:val="00421B10"/>
    <w:rsid w:val="00421DA4"/>
    <w:rsid w:val="004221CF"/>
    <w:rsid w:val="00422D1F"/>
    <w:rsid w:val="004230CD"/>
    <w:rsid w:val="00425026"/>
    <w:rsid w:val="00425053"/>
    <w:rsid w:val="00425D46"/>
    <w:rsid w:val="004263E3"/>
    <w:rsid w:val="0042701D"/>
    <w:rsid w:val="0042730E"/>
    <w:rsid w:val="00427350"/>
    <w:rsid w:val="004300C7"/>
    <w:rsid w:val="0043023E"/>
    <w:rsid w:val="0043042A"/>
    <w:rsid w:val="00430D53"/>
    <w:rsid w:val="00430DFE"/>
    <w:rsid w:val="00431032"/>
    <w:rsid w:val="0043142B"/>
    <w:rsid w:val="0043278A"/>
    <w:rsid w:val="00432942"/>
    <w:rsid w:val="00432C60"/>
    <w:rsid w:val="00434C2B"/>
    <w:rsid w:val="00434F19"/>
    <w:rsid w:val="0043536B"/>
    <w:rsid w:val="0043554D"/>
    <w:rsid w:val="00435B86"/>
    <w:rsid w:val="00436C4E"/>
    <w:rsid w:val="00437584"/>
    <w:rsid w:val="00437AF1"/>
    <w:rsid w:val="0044084F"/>
    <w:rsid w:val="004422DA"/>
    <w:rsid w:val="0044299F"/>
    <w:rsid w:val="00443025"/>
    <w:rsid w:val="00443860"/>
    <w:rsid w:val="00443A57"/>
    <w:rsid w:val="00443DE0"/>
    <w:rsid w:val="00443FFA"/>
    <w:rsid w:val="004446BA"/>
    <w:rsid w:val="0044482A"/>
    <w:rsid w:val="004448F7"/>
    <w:rsid w:val="00445473"/>
    <w:rsid w:val="00445727"/>
    <w:rsid w:val="00446185"/>
    <w:rsid w:val="0044693C"/>
    <w:rsid w:val="004472BD"/>
    <w:rsid w:val="0044795B"/>
    <w:rsid w:val="00447A36"/>
    <w:rsid w:val="00451689"/>
    <w:rsid w:val="00451976"/>
    <w:rsid w:val="00451E79"/>
    <w:rsid w:val="00452DE1"/>
    <w:rsid w:val="00453393"/>
    <w:rsid w:val="00453793"/>
    <w:rsid w:val="00453AAD"/>
    <w:rsid w:val="00453BE2"/>
    <w:rsid w:val="0045587A"/>
    <w:rsid w:val="00455900"/>
    <w:rsid w:val="00456A05"/>
    <w:rsid w:val="00457946"/>
    <w:rsid w:val="00457A92"/>
    <w:rsid w:val="004603CC"/>
    <w:rsid w:val="004608BF"/>
    <w:rsid w:val="00460AB9"/>
    <w:rsid w:val="00460CD1"/>
    <w:rsid w:val="0046188D"/>
    <w:rsid w:val="00461D1A"/>
    <w:rsid w:val="004634F0"/>
    <w:rsid w:val="0046377B"/>
    <w:rsid w:val="004637C1"/>
    <w:rsid w:val="00464F11"/>
    <w:rsid w:val="00465570"/>
    <w:rsid w:val="004655F2"/>
    <w:rsid w:val="00465756"/>
    <w:rsid w:val="00465D10"/>
    <w:rsid w:val="00465EFD"/>
    <w:rsid w:val="004666D2"/>
    <w:rsid w:val="00466921"/>
    <w:rsid w:val="00466A54"/>
    <w:rsid w:val="00467DCA"/>
    <w:rsid w:val="004712A8"/>
    <w:rsid w:val="00471457"/>
    <w:rsid w:val="0047183C"/>
    <w:rsid w:val="00471F26"/>
    <w:rsid w:val="00471F52"/>
    <w:rsid w:val="00472F25"/>
    <w:rsid w:val="004734BF"/>
    <w:rsid w:val="004740DB"/>
    <w:rsid w:val="004755E4"/>
    <w:rsid w:val="004757A2"/>
    <w:rsid w:val="0047612D"/>
    <w:rsid w:val="004768DA"/>
    <w:rsid w:val="00476997"/>
    <w:rsid w:val="00476B50"/>
    <w:rsid w:val="0047744F"/>
    <w:rsid w:val="00477454"/>
    <w:rsid w:val="00480AB1"/>
    <w:rsid w:val="00481300"/>
    <w:rsid w:val="00483833"/>
    <w:rsid w:val="004841FD"/>
    <w:rsid w:val="00484303"/>
    <w:rsid w:val="0048453A"/>
    <w:rsid w:val="00485095"/>
    <w:rsid w:val="00485BEB"/>
    <w:rsid w:val="0048669A"/>
    <w:rsid w:val="0048741A"/>
    <w:rsid w:val="00487A38"/>
    <w:rsid w:val="004903AC"/>
    <w:rsid w:val="004909FD"/>
    <w:rsid w:val="0049175A"/>
    <w:rsid w:val="00491FA2"/>
    <w:rsid w:val="0049311A"/>
    <w:rsid w:val="00493250"/>
    <w:rsid w:val="004934B8"/>
    <w:rsid w:val="00493B27"/>
    <w:rsid w:val="004941C8"/>
    <w:rsid w:val="00494270"/>
    <w:rsid w:val="004950CB"/>
    <w:rsid w:val="0049530A"/>
    <w:rsid w:val="0049554C"/>
    <w:rsid w:val="00496932"/>
    <w:rsid w:val="004972F4"/>
    <w:rsid w:val="004978F8"/>
    <w:rsid w:val="004A013A"/>
    <w:rsid w:val="004A14A9"/>
    <w:rsid w:val="004A19DF"/>
    <w:rsid w:val="004A2B8F"/>
    <w:rsid w:val="004A2C2B"/>
    <w:rsid w:val="004A31E7"/>
    <w:rsid w:val="004A38CB"/>
    <w:rsid w:val="004A3B4D"/>
    <w:rsid w:val="004A4E7D"/>
    <w:rsid w:val="004A5008"/>
    <w:rsid w:val="004A55F0"/>
    <w:rsid w:val="004A572D"/>
    <w:rsid w:val="004A6CE1"/>
    <w:rsid w:val="004A6EAC"/>
    <w:rsid w:val="004A703E"/>
    <w:rsid w:val="004A73AE"/>
    <w:rsid w:val="004A7488"/>
    <w:rsid w:val="004A7BB3"/>
    <w:rsid w:val="004A7DBF"/>
    <w:rsid w:val="004B0F54"/>
    <w:rsid w:val="004B332B"/>
    <w:rsid w:val="004B36C1"/>
    <w:rsid w:val="004B37ED"/>
    <w:rsid w:val="004B3824"/>
    <w:rsid w:val="004B39AB"/>
    <w:rsid w:val="004B4177"/>
    <w:rsid w:val="004B442B"/>
    <w:rsid w:val="004B54A7"/>
    <w:rsid w:val="004B562C"/>
    <w:rsid w:val="004B593E"/>
    <w:rsid w:val="004B59A8"/>
    <w:rsid w:val="004B69C0"/>
    <w:rsid w:val="004B6BC3"/>
    <w:rsid w:val="004B768B"/>
    <w:rsid w:val="004B77FD"/>
    <w:rsid w:val="004C04B2"/>
    <w:rsid w:val="004C1305"/>
    <w:rsid w:val="004C1C02"/>
    <w:rsid w:val="004C1E48"/>
    <w:rsid w:val="004C20AF"/>
    <w:rsid w:val="004C20B2"/>
    <w:rsid w:val="004C35F4"/>
    <w:rsid w:val="004C5577"/>
    <w:rsid w:val="004C57B4"/>
    <w:rsid w:val="004C57F8"/>
    <w:rsid w:val="004C5F19"/>
    <w:rsid w:val="004C6098"/>
    <w:rsid w:val="004C62F0"/>
    <w:rsid w:val="004C6408"/>
    <w:rsid w:val="004C6704"/>
    <w:rsid w:val="004C6D95"/>
    <w:rsid w:val="004C6EE2"/>
    <w:rsid w:val="004C73D8"/>
    <w:rsid w:val="004C7ED7"/>
    <w:rsid w:val="004D069F"/>
    <w:rsid w:val="004D10AA"/>
    <w:rsid w:val="004D1233"/>
    <w:rsid w:val="004D1B92"/>
    <w:rsid w:val="004D21E4"/>
    <w:rsid w:val="004D2222"/>
    <w:rsid w:val="004D29CF"/>
    <w:rsid w:val="004D322D"/>
    <w:rsid w:val="004D34AE"/>
    <w:rsid w:val="004D45E7"/>
    <w:rsid w:val="004D4786"/>
    <w:rsid w:val="004D641A"/>
    <w:rsid w:val="004D67A7"/>
    <w:rsid w:val="004D6D23"/>
    <w:rsid w:val="004D6E67"/>
    <w:rsid w:val="004D7107"/>
    <w:rsid w:val="004D7126"/>
    <w:rsid w:val="004D7280"/>
    <w:rsid w:val="004D763E"/>
    <w:rsid w:val="004D78C9"/>
    <w:rsid w:val="004E072F"/>
    <w:rsid w:val="004E07A6"/>
    <w:rsid w:val="004E1A54"/>
    <w:rsid w:val="004E2AD2"/>
    <w:rsid w:val="004E4873"/>
    <w:rsid w:val="004E4CFA"/>
    <w:rsid w:val="004E6187"/>
    <w:rsid w:val="004E63A5"/>
    <w:rsid w:val="004E662B"/>
    <w:rsid w:val="004E67A3"/>
    <w:rsid w:val="004E68B6"/>
    <w:rsid w:val="004E6F5B"/>
    <w:rsid w:val="004E6FA4"/>
    <w:rsid w:val="004E7FCA"/>
    <w:rsid w:val="004F04ED"/>
    <w:rsid w:val="004F0611"/>
    <w:rsid w:val="004F205B"/>
    <w:rsid w:val="004F2B96"/>
    <w:rsid w:val="004F3071"/>
    <w:rsid w:val="004F35A9"/>
    <w:rsid w:val="004F3E8E"/>
    <w:rsid w:val="004F665C"/>
    <w:rsid w:val="004F6932"/>
    <w:rsid w:val="004F6BD0"/>
    <w:rsid w:val="004F6C13"/>
    <w:rsid w:val="0050090E"/>
    <w:rsid w:val="00500A9A"/>
    <w:rsid w:val="00500C52"/>
    <w:rsid w:val="0050284D"/>
    <w:rsid w:val="00503616"/>
    <w:rsid w:val="00503CE9"/>
    <w:rsid w:val="005040AA"/>
    <w:rsid w:val="0050584D"/>
    <w:rsid w:val="00505B45"/>
    <w:rsid w:val="00507B56"/>
    <w:rsid w:val="00507CDF"/>
    <w:rsid w:val="0051016A"/>
    <w:rsid w:val="00510F46"/>
    <w:rsid w:val="005113D4"/>
    <w:rsid w:val="0051203F"/>
    <w:rsid w:val="0051388C"/>
    <w:rsid w:val="00513908"/>
    <w:rsid w:val="00513E62"/>
    <w:rsid w:val="00514121"/>
    <w:rsid w:val="00514411"/>
    <w:rsid w:val="00514D35"/>
    <w:rsid w:val="00515030"/>
    <w:rsid w:val="0051508D"/>
    <w:rsid w:val="00515781"/>
    <w:rsid w:val="00515E39"/>
    <w:rsid w:val="0051630D"/>
    <w:rsid w:val="0051706E"/>
    <w:rsid w:val="005179E3"/>
    <w:rsid w:val="00517B21"/>
    <w:rsid w:val="00517EC1"/>
    <w:rsid w:val="0052049F"/>
    <w:rsid w:val="00520FD5"/>
    <w:rsid w:val="00523044"/>
    <w:rsid w:val="0052596A"/>
    <w:rsid w:val="00525C52"/>
    <w:rsid w:val="005267C3"/>
    <w:rsid w:val="0052697C"/>
    <w:rsid w:val="00526DF3"/>
    <w:rsid w:val="00526EFC"/>
    <w:rsid w:val="0052797F"/>
    <w:rsid w:val="00527F44"/>
    <w:rsid w:val="005301A7"/>
    <w:rsid w:val="00530A6A"/>
    <w:rsid w:val="0053114C"/>
    <w:rsid w:val="00531AA9"/>
    <w:rsid w:val="00531CA4"/>
    <w:rsid w:val="00531E9A"/>
    <w:rsid w:val="00532506"/>
    <w:rsid w:val="00532E1C"/>
    <w:rsid w:val="005330BD"/>
    <w:rsid w:val="00533528"/>
    <w:rsid w:val="005335C7"/>
    <w:rsid w:val="00533A44"/>
    <w:rsid w:val="005357F3"/>
    <w:rsid w:val="00537E4B"/>
    <w:rsid w:val="00537F02"/>
    <w:rsid w:val="00541FB6"/>
    <w:rsid w:val="005421CB"/>
    <w:rsid w:val="00543CE0"/>
    <w:rsid w:val="00544328"/>
    <w:rsid w:val="00544942"/>
    <w:rsid w:val="00544A66"/>
    <w:rsid w:val="005452F5"/>
    <w:rsid w:val="0054554E"/>
    <w:rsid w:val="0054638E"/>
    <w:rsid w:val="00546803"/>
    <w:rsid w:val="00546A6C"/>
    <w:rsid w:val="00546E55"/>
    <w:rsid w:val="00547100"/>
    <w:rsid w:val="00547ABB"/>
    <w:rsid w:val="00550116"/>
    <w:rsid w:val="00550B5E"/>
    <w:rsid w:val="005512BA"/>
    <w:rsid w:val="0055212F"/>
    <w:rsid w:val="00552DAE"/>
    <w:rsid w:val="00552FD4"/>
    <w:rsid w:val="00553B92"/>
    <w:rsid w:val="00553CB8"/>
    <w:rsid w:val="00553EDF"/>
    <w:rsid w:val="00554232"/>
    <w:rsid w:val="00554308"/>
    <w:rsid w:val="005544C6"/>
    <w:rsid w:val="00554664"/>
    <w:rsid w:val="00555408"/>
    <w:rsid w:val="0055568C"/>
    <w:rsid w:val="0055653C"/>
    <w:rsid w:val="00556947"/>
    <w:rsid w:val="00556DAA"/>
    <w:rsid w:val="00556E2D"/>
    <w:rsid w:val="00557946"/>
    <w:rsid w:val="005604ED"/>
    <w:rsid w:val="005615AE"/>
    <w:rsid w:val="0056176A"/>
    <w:rsid w:val="005617D2"/>
    <w:rsid w:val="005620A0"/>
    <w:rsid w:val="0056324E"/>
    <w:rsid w:val="0056396C"/>
    <w:rsid w:val="005649D7"/>
    <w:rsid w:val="00565862"/>
    <w:rsid w:val="005662EB"/>
    <w:rsid w:val="00567A30"/>
    <w:rsid w:val="005704A7"/>
    <w:rsid w:val="0057191E"/>
    <w:rsid w:val="00571A5E"/>
    <w:rsid w:val="005730B7"/>
    <w:rsid w:val="00574636"/>
    <w:rsid w:val="0057589A"/>
    <w:rsid w:val="005762B9"/>
    <w:rsid w:val="00576321"/>
    <w:rsid w:val="00576A0B"/>
    <w:rsid w:val="00576C79"/>
    <w:rsid w:val="00577534"/>
    <w:rsid w:val="00577E37"/>
    <w:rsid w:val="005808C5"/>
    <w:rsid w:val="00580BD0"/>
    <w:rsid w:val="00582965"/>
    <w:rsid w:val="00582E49"/>
    <w:rsid w:val="005834EA"/>
    <w:rsid w:val="00583CDB"/>
    <w:rsid w:val="00583D74"/>
    <w:rsid w:val="00583E1B"/>
    <w:rsid w:val="00583FD7"/>
    <w:rsid w:val="0058421F"/>
    <w:rsid w:val="005853EE"/>
    <w:rsid w:val="00585F70"/>
    <w:rsid w:val="005866BC"/>
    <w:rsid w:val="00586789"/>
    <w:rsid w:val="005875EF"/>
    <w:rsid w:val="00587CD5"/>
    <w:rsid w:val="00590479"/>
    <w:rsid w:val="00590E44"/>
    <w:rsid w:val="00591548"/>
    <w:rsid w:val="005917BD"/>
    <w:rsid w:val="005919BA"/>
    <w:rsid w:val="00592146"/>
    <w:rsid w:val="005934C3"/>
    <w:rsid w:val="00593505"/>
    <w:rsid w:val="0059355B"/>
    <w:rsid w:val="00593B1E"/>
    <w:rsid w:val="00593C40"/>
    <w:rsid w:val="00593C95"/>
    <w:rsid w:val="00594D8A"/>
    <w:rsid w:val="00595B10"/>
    <w:rsid w:val="00595DC5"/>
    <w:rsid w:val="005971B3"/>
    <w:rsid w:val="00597981"/>
    <w:rsid w:val="005A069A"/>
    <w:rsid w:val="005A0EC5"/>
    <w:rsid w:val="005A1E86"/>
    <w:rsid w:val="005A20EF"/>
    <w:rsid w:val="005A2917"/>
    <w:rsid w:val="005A2E55"/>
    <w:rsid w:val="005A2F72"/>
    <w:rsid w:val="005A3960"/>
    <w:rsid w:val="005A3D13"/>
    <w:rsid w:val="005A3F93"/>
    <w:rsid w:val="005A570D"/>
    <w:rsid w:val="005A6D1E"/>
    <w:rsid w:val="005A6EA8"/>
    <w:rsid w:val="005B0078"/>
    <w:rsid w:val="005B2188"/>
    <w:rsid w:val="005B25A5"/>
    <w:rsid w:val="005B3828"/>
    <w:rsid w:val="005B4B15"/>
    <w:rsid w:val="005B69E8"/>
    <w:rsid w:val="005B702E"/>
    <w:rsid w:val="005B719D"/>
    <w:rsid w:val="005B727B"/>
    <w:rsid w:val="005B741D"/>
    <w:rsid w:val="005B791D"/>
    <w:rsid w:val="005C1539"/>
    <w:rsid w:val="005C2141"/>
    <w:rsid w:val="005C2B1A"/>
    <w:rsid w:val="005C2D35"/>
    <w:rsid w:val="005C42CE"/>
    <w:rsid w:val="005C4510"/>
    <w:rsid w:val="005C4550"/>
    <w:rsid w:val="005C544F"/>
    <w:rsid w:val="005C5D2C"/>
    <w:rsid w:val="005C64FE"/>
    <w:rsid w:val="005C7401"/>
    <w:rsid w:val="005C7F6A"/>
    <w:rsid w:val="005D0247"/>
    <w:rsid w:val="005D0647"/>
    <w:rsid w:val="005D09C9"/>
    <w:rsid w:val="005D10BB"/>
    <w:rsid w:val="005D18D6"/>
    <w:rsid w:val="005D2054"/>
    <w:rsid w:val="005D23D0"/>
    <w:rsid w:val="005D2A77"/>
    <w:rsid w:val="005D3154"/>
    <w:rsid w:val="005D362A"/>
    <w:rsid w:val="005D37DF"/>
    <w:rsid w:val="005D3AAD"/>
    <w:rsid w:val="005D3E8F"/>
    <w:rsid w:val="005D3FC7"/>
    <w:rsid w:val="005D4158"/>
    <w:rsid w:val="005D4558"/>
    <w:rsid w:val="005D4D1C"/>
    <w:rsid w:val="005D50F6"/>
    <w:rsid w:val="005D5EC1"/>
    <w:rsid w:val="005D6457"/>
    <w:rsid w:val="005D7061"/>
    <w:rsid w:val="005D76DF"/>
    <w:rsid w:val="005E1AF7"/>
    <w:rsid w:val="005E1E0A"/>
    <w:rsid w:val="005E34AD"/>
    <w:rsid w:val="005E3C21"/>
    <w:rsid w:val="005E3EBC"/>
    <w:rsid w:val="005E3FFF"/>
    <w:rsid w:val="005E4831"/>
    <w:rsid w:val="005E4FD4"/>
    <w:rsid w:val="005E5331"/>
    <w:rsid w:val="005E5748"/>
    <w:rsid w:val="005E6764"/>
    <w:rsid w:val="005E7DCC"/>
    <w:rsid w:val="005F0F9C"/>
    <w:rsid w:val="005F17C0"/>
    <w:rsid w:val="005F1E5D"/>
    <w:rsid w:val="005F24EB"/>
    <w:rsid w:val="005F3425"/>
    <w:rsid w:val="005F3A7C"/>
    <w:rsid w:val="005F3C43"/>
    <w:rsid w:val="005F473E"/>
    <w:rsid w:val="005F4CB7"/>
    <w:rsid w:val="005F52AE"/>
    <w:rsid w:val="005F5316"/>
    <w:rsid w:val="005F557E"/>
    <w:rsid w:val="005F5866"/>
    <w:rsid w:val="005F5CC4"/>
    <w:rsid w:val="005F68ED"/>
    <w:rsid w:val="005F6F27"/>
    <w:rsid w:val="005F6F4C"/>
    <w:rsid w:val="005F7F99"/>
    <w:rsid w:val="00600A04"/>
    <w:rsid w:val="006019A0"/>
    <w:rsid w:val="006029E8"/>
    <w:rsid w:val="00602CD8"/>
    <w:rsid w:val="00603BB5"/>
    <w:rsid w:val="00603D5A"/>
    <w:rsid w:val="006048F9"/>
    <w:rsid w:val="00604FFF"/>
    <w:rsid w:val="0060693C"/>
    <w:rsid w:val="00606FE1"/>
    <w:rsid w:val="00607F85"/>
    <w:rsid w:val="006100F8"/>
    <w:rsid w:val="00610265"/>
    <w:rsid w:val="006107A3"/>
    <w:rsid w:val="00610BA3"/>
    <w:rsid w:val="00610CF5"/>
    <w:rsid w:val="00610FBD"/>
    <w:rsid w:val="0061150D"/>
    <w:rsid w:val="00611569"/>
    <w:rsid w:val="00611CAD"/>
    <w:rsid w:val="00612EA1"/>
    <w:rsid w:val="00612F56"/>
    <w:rsid w:val="0061312E"/>
    <w:rsid w:val="006132B5"/>
    <w:rsid w:val="00613CBA"/>
    <w:rsid w:val="0061451C"/>
    <w:rsid w:val="006146A1"/>
    <w:rsid w:val="00614B99"/>
    <w:rsid w:val="00614CF8"/>
    <w:rsid w:val="00614D4F"/>
    <w:rsid w:val="0061652D"/>
    <w:rsid w:val="00616E92"/>
    <w:rsid w:val="006202D4"/>
    <w:rsid w:val="00620645"/>
    <w:rsid w:val="00620873"/>
    <w:rsid w:val="00620CD3"/>
    <w:rsid w:val="00620F43"/>
    <w:rsid w:val="0062198A"/>
    <w:rsid w:val="00621A3F"/>
    <w:rsid w:val="006224DD"/>
    <w:rsid w:val="00622A42"/>
    <w:rsid w:val="0062345C"/>
    <w:rsid w:val="006241FC"/>
    <w:rsid w:val="0062499E"/>
    <w:rsid w:val="006257D9"/>
    <w:rsid w:val="0062596A"/>
    <w:rsid w:val="00626FAF"/>
    <w:rsid w:val="006271EF"/>
    <w:rsid w:val="006275B8"/>
    <w:rsid w:val="00627DD3"/>
    <w:rsid w:val="00630648"/>
    <w:rsid w:val="00630BCC"/>
    <w:rsid w:val="00630DD9"/>
    <w:rsid w:val="00631471"/>
    <w:rsid w:val="00632A06"/>
    <w:rsid w:val="00634798"/>
    <w:rsid w:val="006356C9"/>
    <w:rsid w:val="00635BAA"/>
    <w:rsid w:val="00636CD4"/>
    <w:rsid w:val="006370FE"/>
    <w:rsid w:val="00637F83"/>
    <w:rsid w:val="00640913"/>
    <w:rsid w:val="006424BF"/>
    <w:rsid w:val="00644486"/>
    <w:rsid w:val="006444EC"/>
    <w:rsid w:val="006447BC"/>
    <w:rsid w:val="00644F9F"/>
    <w:rsid w:val="006451BB"/>
    <w:rsid w:val="00645930"/>
    <w:rsid w:val="006462C3"/>
    <w:rsid w:val="006463F5"/>
    <w:rsid w:val="00646EAF"/>
    <w:rsid w:val="0064728F"/>
    <w:rsid w:val="00647482"/>
    <w:rsid w:val="0065059D"/>
    <w:rsid w:val="00650658"/>
    <w:rsid w:val="00650A4B"/>
    <w:rsid w:val="006515D8"/>
    <w:rsid w:val="006519CE"/>
    <w:rsid w:val="006525CD"/>
    <w:rsid w:val="00652B35"/>
    <w:rsid w:val="006536E0"/>
    <w:rsid w:val="006539BF"/>
    <w:rsid w:val="0065533D"/>
    <w:rsid w:val="0065569F"/>
    <w:rsid w:val="00655EAD"/>
    <w:rsid w:val="00656470"/>
    <w:rsid w:val="00657985"/>
    <w:rsid w:val="00657C64"/>
    <w:rsid w:val="00657F84"/>
    <w:rsid w:val="00660BAC"/>
    <w:rsid w:val="00660D3C"/>
    <w:rsid w:val="0066119A"/>
    <w:rsid w:val="0066167B"/>
    <w:rsid w:val="006639CE"/>
    <w:rsid w:val="00664025"/>
    <w:rsid w:val="006641F0"/>
    <w:rsid w:val="006659B7"/>
    <w:rsid w:val="00665CCD"/>
    <w:rsid w:val="00665F81"/>
    <w:rsid w:val="0066673A"/>
    <w:rsid w:val="006673BF"/>
    <w:rsid w:val="0066751C"/>
    <w:rsid w:val="00670DC0"/>
    <w:rsid w:val="006710DE"/>
    <w:rsid w:val="006719BC"/>
    <w:rsid w:val="00671C78"/>
    <w:rsid w:val="00671D8B"/>
    <w:rsid w:val="00672314"/>
    <w:rsid w:val="00672327"/>
    <w:rsid w:val="0067321C"/>
    <w:rsid w:val="006744CA"/>
    <w:rsid w:val="00675505"/>
    <w:rsid w:val="006755E4"/>
    <w:rsid w:val="00675F35"/>
    <w:rsid w:val="0067669F"/>
    <w:rsid w:val="006767CF"/>
    <w:rsid w:val="0067713C"/>
    <w:rsid w:val="00677FF3"/>
    <w:rsid w:val="00680140"/>
    <w:rsid w:val="00680F9E"/>
    <w:rsid w:val="00681047"/>
    <w:rsid w:val="006820C2"/>
    <w:rsid w:val="006833F3"/>
    <w:rsid w:val="006839C6"/>
    <w:rsid w:val="00683D7D"/>
    <w:rsid w:val="00684035"/>
    <w:rsid w:val="00686841"/>
    <w:rsid w:val="00686E2C"/>
    <w:rsid w:val="006873B5"/>
    <w:rsid w:val="00691E8C"/>
    <w:rsid w:val="0069250F"/>
    <w:rsid w:val="00693141"/>
    <w:rsid w:val="006944B8"/>
    <w:rsid w:val="00694627"/>
    <w:rsid w:val="00694792"/>
    <w:rsid w:val="00694CAC"/>
    <w:rsid w:val="0069607F"/>
    <w:rsid w:val="006960D3"/>
    <w:rsid w:val="006968D8"/>
    <w:rsid w:val="0069704D"/>
    <w:rsid w:val="00697A2D"/>
    <w:rsid w:val="006A002C"/>
    <w:rsid w:val="006A0187"/>
    <w:rsid w:val="006A07CB"/>
    <w:rsid w:val="006A07D0"/>
    <w:rsid w:val="006A0D4E"/>
    <w:rsid w:val="006A13A5"/>
    <w:rsid w:val="006A1590"/>
    <w:rsid w:val="006A2D15"/>
    <w:rsid w:val="006A414D"/>
    <w:rsid w:val="006A4E01"/>
    <w:rsid w:val="006A5461"/>
    <w:rsid w:val="006A5A06"/>
    <w:rsid w:val="006A5BC5"/>
    <w:rsid w:val="006A615A"/>
    <w:rsid w:val="006A6B01"/>
    <w:rsid w:val="006A6C75"/>
    <w:rsid w:val="006A7227"/>
    <w:rsid w:val="006B05F7"/>
    <w:rsid w:val="006B0B08"/>
    <w:rsid w:val="006B1007"/>
    <w:rsid w:val="006B1D30"/>
    <w:rsid w:val="006B1D88"/>
    <w:rsid w:val="006B23A4"/>
    <w:rsid w:val="006B2680"/>
    <w:rsid w:val="006B2ADF"/>
    <w:rsid w:val="006B2FD3"/>
    <w:rsid w:val="006B3F86"/>
    <w:rsid w:val="006B46CB"/>
    <w:rsid w:val="006B5720"/>
    <w:rsid w:val="006B5B50"/>
    <w:rsid w:val="006B5F86"/>
    <w:rsid w:val="006B6019"/>
    <w:rsid w:val="006B616D"/>
    <w:rsid w:val="006B7982"/>
    <w:rsid w:val="006B7BB3"/>
    <w:rsid w:val="006B7EA5"/>
    <w:rsid w:val="006C0144"/>
    <w:rsid w:val="006C0946"/>
    <w:rsid w:val="006C1C1F"/>
    <w:rsid w:val="006C2336"/>
    <w:rsid w:val="006C2554"/>
    <w:rsid w:val="006C2C65"/>
    <w:rsid w:val="006C435C"/>
    <w:rsid w:val="006C46A0"/>
    <w:rsid w:val="006C4CCB"/>
    <w:rsid w:val="006C62A3"/>
    <w:rsid w:val="006C77F5"/>
    <w:rsid w:val="006C78D7"/>
    <w:rsid w:val="006C7AAC"/>
    <w:rsid w:val="006C7F0F"/>
    <w:rsid w:val="006D046B"/>
    <w:rsid w:val="006D0559"/>
    <w:rsid w:val="006D0A34"/>
    <w:rsid w:val="006D0BD6"/>
    <w:rsid w:val="006D0BFA"/>
    <w:rsid w:val="006D14D9"/>
    <w:rsid w:val="006D220C"/>
    <w:rsid w:val="006D292E"/>
    <w:rsid w:val="006D2FC0"/>
    <w:rsid w:val="006D3167"/>
    <w:rsid w:val="006D31C0"/>
    <w:rsid w:val="006D33DA"/>
    <w:rsid w:val="006D353E"/>
    <w:rsid w:val="006D35A8"/>
    <w:rsid w:val="006D3607"/>
    <w:rsid w:val="006D36C8"/>
    <w:rsid w:val="006D3D4A"/>
    <w:rsid w:val="006D45B3"/>
    <w:rsid w:val="006D6740"/>
    <w:rsid w:val="006D6A15"/>
    <w:rsid w:val="006D6BD6"/>
    <w:rsid w:val="006D6E0F"/>
    <w:rsid w:val="006D6E53"/>
    <w:rsid w:val="006D7407"/>
    <w:rsid w:val="006D751D"/>
    <w:rsid w:val="006E06FD"/>
    <w:rsid w:val="006E0E7F"/>
    <w:rsid w:val="006E1018"/>
    <w:rsid w:val="006E1EA6"/>
    <w:rsid w:val="006E21BC"/>
    <w:rsid w:val="006E23AA"/>
    <w:rsid w:val="006E27C7"/>
    <w:rsid w:val="006E2E24"/>
    <w:rsid w:val="006E3098"/>
    <w:rsid w:val="006E3712"/>
    <w:rsid w:val="006E3955"/>
    <w:rsid w:val="006E39EA"/>
    <w:rsid w:val="006E4FCE"/>
    <w:rsid w:val="006E51B0"/>
    <w:rsid w:val="006E6386"/>
    <w:rsid w:val="006E639E"/>
    <w:rsid w:val="006E673B"/>
    <w:rsid w:val="006E6F01"/>
    <w:rsid w:val="006E752A"/>
    <w:rsid w:val="006E75EF"/>
    <w:rsid w:val="006E7B1E"/>
    <w:rsid w:val="006F0781"/>
    <w:rsid w:val="006F08BB"/>
    <w:rsid w:val="006F1B1D"/>
    <w:rsid w:val="006F1C75"/>
    <w:rsid w:val="006F2735"/>
    <w:rsid w:val="006F2968"/>
    <w:rsid w:val="006F31B3"/>
    <w:rsid w:val="006F3D6D"/>
    <w:rsid w:val="006F4796"/>
    <w:rsid w:val="006F5159"/>
    <w:rsid w:val="006F7942"/>
    <w:rsid w:val="006F7EF5"/>
    <w:rsid w:val="0070015A"/>
    <w:rsid w:val="007005A8"/>
    <w:rsid w:val="00700F83"/>
    <w:rsid w:val="00700FA1"/>
    <w:rsid w:val="00701DEE"/>
    <w:rsid w:val="00703849"/>
    <w:rsid w:val="00704693"/>
    <w:rsid w:val="0070469C"/>
    <w:rsid w:val="00704E03"/>
    <w:rsid w:val="00705550"/>
    <w:rsid w:val="00705897"/>
    <w:rsid w:val="00707021"/>
    <w:rsid w:val="00707059"/>
    <w:rsid w:val="00707C7B"/>
    <w:rsid w:val="00707CC8"/>
    <w:rsid w:val="00710145"/>
    <w:rsid w:val="00710E36"/>
    <w:rsid w:val="0071100E"/>
    <w:rsid w:val="0071200F"/>
    <w:rsid w:val="00712A63"/>
    <w:rsid w:val="00713D8B"/>
    <w:rsid w:val="007141CE"/>
    <w:rsid w:val="00714759"/>
    <w:rsid w:val="00714798"/>
    <w:rsid w:val="00714A75"/>
    <w:rsid w:val="00715308"/>
    <w:rsid w:val="00715CFC"/>
    <w:rsid w:val="00715DF1"/>
    <w:rsid w:val="007162BF"/>
    <w:rsid w:val="0071696F"/>
    <w:rsid w:val="00717133"/>
    <w:rsid w:val="0072024F"/>
    <w:rsid w:val="00720373"/>
    <w:rsid w:val="0072072D"/>
    <w:rsid w:val="00720D0B"/>
    <w:rsid w:val="00720DE4"/>
    <w:rsid w:val="00721588"/>
    <w:rsid w:val="00721727"/>
    <w:rsid w:val="0072195C"/>
    <w:rsid w:val="0072256C"/>
    <w:rsid w:val="00723474"/>
    <w:rsid w:val="007235FC"/>
    <w:rsid w:val="00723916"/>
    <w:rsid w:val="0072400E"/>
    <w:rsid w:val="00724321"/>
    <w:rsid w:val="00725461"/>
    <w:rsid w:val="007254A6"/>
    <w:rsid w:val="00725C72"/>
    <w:rsid w:val="00726062"/>
    <w:rsid w:val="00726EF4"/>
    <w:rsid w:val="0072715D"/>
    <w:rsid w:val="00727B7F"/>
    <w:rsid w:val="00727C77"/>
    <w:rsid w:val="00730FD0"/>
    <w:rsid w:val="00731017"/>
    <w:rsid w:val="00731053"/>
    <w:rsid w:val="00731666"/>
    <w:rsid w:val="007324E4"/>
    <w:rsid w:val="00733049"/>
    <w:rsid w:val="00733099"/>
    <w:rsid w:val="00734A18"/>
    <w:rsid w:val="00734D60"/>
    <w:rsid w:val="00734D7E"/>
    <w:rsid w:val="007351A8"/>
    <w:rsid w:val="00735286"/>
    <w:rsid w:val="007357D8"/>
    <w:rsid w:val="0073665C"/>
    <w:rsid w:val="00736D67"/>
    <w:rsid w:val="00737026"/>
    <w:rsid w:val="0073739B"/>
    <w:rsid w:val="00737452"/>
    <w:rsid w:val="00737C60"/>
    <w:rsid w:val="00737D6C"/>
    <w:rsid w:val="00737EAC"/>
    <w:rsid w:val="00740204"/>
    <w:rsid w:val="007405D5"/>
    <w:rsid w:val="007405DB"/>
    <w:rsid w:val="0074123C"/>
    <w:rsid w:val="00741402"/>
    <w:rsid w:val="0074159B"/>
    <w:rsid w:val="00741DD8"/>
    <w:rsid w:val="0074252B"/>
    <w:rsid w:val="00742A8C"/>
    <w:rsid w:val="00742C4A"/>
    <w:rsid w:val="00742FA6"/>
    <w:rsid w:val="00743BDD"/>
    <w:rsid w:val="0074572E"/>
    <w:rsid w:val="00745B3D"/>
    <w:rsid w:val="00745BEF"/>
    <w:rsid w:val="00745D95"/>
    <w:rsid w:val="00745EE4"/>
    <w:rsid w:val="007462AB"/>
    <w:rsid w:val="00746D52"/>
    <w:rsid w:val="0074781E"/>
    <w:rsid w:val="00747C65"/>
    <w:rsid w:val="00747E83"/>
    <w:rsid w:val="0075077D"/>
    <w:rsid w:val="007517B8"/>
    <w:rsid w:val="00751FEC"/>
    <w:rsid w:val="0075282C"/>
    <w:rsid w:val="007548EA"/>
    <w:rsid w:val="00755472"/>
    <w:rsid w:val="00756E49"/>
    <w:rsid w:val="0075752A"/>
    <w:rsid w:val="00757BA6"/>
    <w:rsid w:val="00757D72"/>
    <w:rsid w:val="00760817"/>
    <w:rsid w:val="0076165D"/>
    <w:rsid w:val="0076183A"/>
    <w:rsid w:val="007624DF"/>
    <w:rsid w:val="00763554"/>
    <w:rsid w:val="007638C1"/>
    <w:rsid w:val="0076423A"/>
    <w:rsid w:val="00764BA1"/>
    <w:rsid w:val="00766808"/>
    <w:rsid w:val="00766F1E"/>
    <w:rsid w:val="00766F52"/>
    <w:rsid w:val="00770413"/>
    <w:rsid w:val="00770B63"/>
    <w:rsid w:val="00770DF5"/>
    <w:rsid w:val="0077110F"/>
    <w:rsid w:val="007724D9"/>
    <w:rsid w:val="00773B6C"/>
    <w:rsid w:val="007746B0"/>
    <w:rsid w:val="007749C8"/>
    <w:rsid w:val="00774EAD"/>
    <w:rsid w:val="0077509A"/>
    <w:rsid w:val="00775AF2"/>
    <w:rsid w:val="00775C59"/>
    <w:rsid w:val="007760D8"/>
    <w:rsid w:val="007767C1"/>
    <w:rsid w:val="0077748E"/>
    <w:rsid w:val="007801A5"/>
    <w:rsid w:val="00780329"/>
    <w:rsid w:val="0078097A"/>
    <w:rsid w:val="00780D88"/>
    <w:rsid w:val="007821F5"/>
    <w:rsid w:val="00782401"/>
    <w:rsid w:val="00783351"/>
    <w:rsid w:val="00783842"/>
    <w:rsid w:val="0078428B"/>
    <w:rsid w:val="00784622"/>
    <w:rsid w:val="00784F1C"/>
    <w:rsid w:val="00784FA4"/>
    <w:rsid w:val="00785D10"/>
    <w:rsid w:val="007861A5"/>
    <w:rsid w:val="007868B0"/>
    <w:rsid w:val="00787375"/>
    <w:rsid w:val="007874D9"/>
    <w:rsid w:val="007878E6"/>
    <w:rsid w:val="00790F1A"/>
    <w:rsid w:val="00790FDD"/>
    <w:rsid w:val="00792179"/>
    <w:rsid w:val="007921F3"/>
    <w:rsid w:val="00793408"/>
    <w:rsid w:val="0079528E"/>
    <w:rsid w:val="007958C3"/>
    <w:rsid w:val="00795965"/>
    <w:rsid w:val="00795F1C"/>
    <w:rsid w:val="007A0063"/>
    <w:rsid w:val="007A15D3"/>
    <w:rsid w:val="007A1F86"/>
    <w:rsid w:val="007A2172"/>
    <w:rsid w:val="007A23D8"/>
    <w:rsid w:val="007A2C9A"/>
    <w:rsid w:val="007A427C"/>
    <w:rsid w:val="007A47A1"/>
    <w:rsid w:val="007A5C65"/>
    <w:rsid w:val="007A6E13"/>
    <w:rsid w:val="007A6E20"/>
    <w:rsid w:val="007A7038"/>
    <w:rsid w:val="007A74D7"/>
    <w:rsid w:val="007A7B06"/>
    <w:rsid w:val="007A7F9D"/>
    <w:rsid w:val="007B104B"/>
    <w:rsid w:val="007B16D7"/>
    <w:rsid w:val="007B1A7E"/>
    <w:rsid w:val="007B1B0E"/>
    <w:rsid w:val="007B1B4F"/>
    <w:rsid w:val="007B23A7"/>
    <w:rsid w:val="007B2469"/>
    <w:rsid w:val="007B260D"/>
    <w:rsid w:val="007B284C"/>
    <w:rsid w:val="007B28C2"/>
    <w:rsid w:val="007B2E4A"/>
    <w:rsid w:val="007B332A"/>
    <w:rsid w:val="007B3B42"/>
    <w:rsid w:val="007B3C79"/>
    <w:rsid w:val="007B47BD"/>
    <w:rsid w:val="007B79B2"/>
    <w:rsid w:val="007C0111"/>
    <w:rsid w:val="007C10D4"/>
    <w:rsid w:val="007C10D9"/>
    <w:rsid w:val="007C14EF"/>
    <w:rsid w:val="007C162C"/>
    <w:rsid w:val="007C1D4E"/>
    <w:rsid w:val="007C24DD"/>
    <w:rsid w:val="007C3AB0"/>
    <w:rsid w:val="007C524F"/>
    <w:rsid w:val="007C52E6"/>
    <w:rsid w:val="007C5BD3"/>
    <w:rsid w:val="007C6212"/>
    <w:rsid w:val="007C6728"/>
    <w:rsid w:val="007C68F6"/>
    <w:rsid w:val="007C6930"/>
    <w:rsid w:val="007C7165"/>
    <w:rsid w:val="007C74AB"/>
    <w:rsid w:val="007C7A7C"/>
    <w:rsid w:val="007D009E"/>
    <w:rsid w:val="007D0351"/>
    <w:rsid w:val="007D201D"/>
    <w:rsid w:val="007D282F"/>
    <w:rsid w:val="007D2980"/>
    <w:rsid w:val="007D2F06"/>
    <w:rsid w:val="007D3BB1"/>
    <w:rsid w:val="007D40B1"/>
    <w:rsid w:val="007D5A06"/>
    <w:rsid w:val="007D6CA6"/>
    <w:rsid w:val="007D6E14"/>
    <w:rsid w:val="007D7CC4"/>
    <w:rsid w:val="007E05F2"/>
    <w:rsid w:val="007E075D"/>
    <w:rsid w:val="007E1AB9"/>
    <w:rsid w:val="007E2A34"/>
    <w:rsid w:val="007E43A3"/>
    <w:rsid w:val="007E4734"/>
    <w:rsid w:val="007E487A"/>
    <w:rsid w:val="007E506A"/>
    <w:rsid w:val="007E51F7"/>
    <w:rsid w:val="007E534A"/>
    <w:rsid w:val="007E59AA"/>
    <w:rsid w:val="007E5C23"/>
    <w:rsid w:val="007E7320"/>
    <w:rsid w:val="007E7476"/>
    <w:rsid w:val="007F0676"/>
    <w:rsid w:val="007F09A2"/>
    <w:rsid w:val="007F0DB4"/>
    <w:rsid w:val="007F181F"/>
    <w:rsid w:val="007F1C0D"/>
    <w:rsid w:val="007F2E30"/>
    <w:rsid w:val="007F30A8"/>
    <w:rsid w:val="007F39DC"/>
    <w:rsid w:val="007F3A7E"/>
    <w:rsid w:val="007F3E65"/>
    <w:rsid w:val="007F40A7"/>
    <w:rsid w:val="007F4102"/>
    <w:rsid w:val="007F447C"/>
    <w:rsid w:val="007F5083"/>
    <w:rsid w:val="007F610A"/>
    <w:rsid w:val="007F6203"/>
    <w:rsid w:val="007F6263"/>
    <w:rsid w:val="007F6A53"/>
    <w:rsid w:val="007F6B38"/>
    <w:rsid w:val="007F6CE1"/>
    <w:rsid w:val="007F713B"/>
    <w:rsid w:val="007F7700"/>
    <w:rsid w:val="007F786B"/>
    <w:rsid w:val="007F7F9A"/>
    <w:rsid w:val="00800AC2"/>
    <w:rsid w:val="00800E10"/>
    <w:rsid w:val="008022E8"/>
    <w:rsid w:val="00802480"/>
    <w:rsid w:val="008024EF"/>
    <w:rsid w:val="0080253A"/>
    <w:rsid w:val="00802C26"/>
    <w:rsid w:val="0080324B"/>
    <w:rsid w:val="00803886"/>
    <w:rsid w:val="00803D78"/>
    <w:rsid w:val="00804159"/>
    <w:rsid w:val="008049EF"/>
    <w:rsid w:val="008065F6"/>
    <w:rsid w:val="0080671A"/>
    <w:rsid w:val="00806DB9"/>
    <w:rsid w:val="00807004"/>
    <w:rsid w:val="0080792D"/>
    <w:rsid w:val="00807B51"/>
    <w:rsid w:val="00807D90"/>
    <w:rsid w:val="00807E63"/>
    <w:rsid w:val="0081039F"/>
    <w:rsid w:val="008106CC"/>
    <w:rsid w:val="0081077B"/>
    <w:rsid w:val="00810EB0"/>
    <w:rsid w:val="00810F38"/>
    <w:rsid w:val="008111D2"/>
    <w:rsid w:val="00811346"/>
    <w:rsid w:val="008116B4"/>
    <w:rsid w:val="00811B18"/>
    <w:rsid w:val="00811B48"/>
    <w:rsid w:val="00811BEB"/>
    <w:rsid w:val="00812473"/>
    <w:rsid w:val="00812BDE"/>
    <w:rsid w:val="00812E63"/>
    <w:rsid w:val="008146E9"/>
    <w:rsid w:val="00814B52"/>
    <w:rsid w:val="00814EA1"/>
    <w:rsid w:val="00815EFB"/>
    <w:rsid w:val="008165AD"/>
    <w:rsid w:val="00817755"/>
    <w:rsid w:val="00817957"/>
    <w:rsid w:val="00820A1D"/>
    <w:rsid w:val="00820EF5"/>
    <w:rsid w:val="0082155B"/>
    <w:rsid w:val="00821E7C"/>
    <w:rsid w:val="00822188"/>
    <w:rsid w:val="00823E79"/>
    <w:rsid w:val="00823EEA"/>
    <w:rsid w:val="008249EC"/>
    <w:rsid w:val="0082521C"/>
    <w:rsid w:val="0082534B"/>
    <w:rsid w:val="00825EA0"/>
    <w:rsid w:val="00826193"/>
    <w:rsid w:val="008263DC"/>
    <w:rsid w:val="008268B9"/>
    <w:rsid w:val="00827873"/>
    <w:rsid w:val="00827FBC"/>
    <w:rsid w:val="0083048D"/>
    <w:rsid w:val="00830BF1"/>
    <w:rsid w:val="008313A4"/>
    <w:rsid w:val="00831D5F"/>
    <w:rsid w:val="008329CA"/>
    <w:rsid w:val="008329CE"/>
    <w:rsid w:val="008337AB"/>
    <w:rsid w:val="0083398E"/>
    <w:rsid w:val="00834B2D"/>
    <w:rsid w:val="00837801"/>
    <w:rsid w:val="00840000"/>
    <w:rsid w:val="008401EF"/>
    <w:rsid w:val="00840375"/>
    <w:rsid w:val="00840802"/>
    <w:rsid w:val="00841220"/>
    <w:rsid w:val="008412F4"/>
    <w:rsid w:val="00841743"/>
    <w:rsid w:val="00841B34"/>
    <w:rsid w:val="008422FF"/>
    <w:rsid w:val="008428AD"/>
    <w:rsid w:val="0084312A"/>
    <w:rsid w:val="008434FB"/>
    <w:rsid w:val="00844209"/>
    <w:rsid w:val="00844288"/>
    <w:rsid w:val="0084450D"/>
    <w:rsid w:val="0084472B"/>
    <w:rsid w:val="00844822"/>
    <w:rsid w:val="008449AA"/>
    <w:rsid w:val="0084625B"/>
    <w:rsid w:val="0084629C"/>
    <w:rsid w:val="0084650F"/>
    <w:rsid w:val="0084798D"/>
    <w:rsid w:val="008479AC"/>
    <w:rsid w:val="008479DF"/>
    <w:rsid w:val="00847D3C"/>
    <w:rsid w:val="008509AB"/>
    <w:rsid w:val="008509DF"/>
    <w:rsid w:val="00850A8B"/>
    <w:rsid w:val="00850E46"/>
    <w:rsid w:val="008510B9"/>
    <w:rsid w:val="00852E58"/>
    <w:rsid w:val="008533EE"/>
    <w:rsid w:val="008534CB"/>
    <w:rsid w:val="0085373E"/>
    <w:rsid w:val="008549DC"/>
    <w:rsid w:val="008551A7"/>
    <w:rsid w:val="008562BF"/>
    <w:rsid w:val="00856AD1"/>
    <w:rsid w:val="008572D2"/>
    <w:rsid w:val="0085754A"/>
    <w:rsid w:val="00857713"/>
    <w:rsid w:val="00857889"/>
    <w:rsid w:val="00857B38"/>
    <w:rsid w:val="00857DCE"/>
    <w:rsid w:val="00860A7C"/>
    <w:rsid w:val="00860BE9"/>
    <w:rsid w:val="00860CE6"/>
    <w:rsid w:val="00860DB1"/>
    <w:rsid w:val="00861456"/>
    <w:rsid w:val="00861BBC"/>
    <w:rsid w:val="008633CA"/>
    <w:rsid w:val="008634AA"/>
    <w:rsid w:val="0086384A"/>
    <w:rsid w:val="00863D44"/>
    <w:rsid w:val="00864079"/>
    <w:rsid w:val="00864C86"/>
    <w:rsid w:val="00864FCF"/>
    <w:rsid w:val="00865262"/>
    <w:rsid w:val="0086567E"/>
    <w:rsid w:val="00865C29"/>
    <w:rsid w:val="00866B25"/>
    <w:rsid w:val="0086707C"/>
    <w:rsid w:val="00870A40"/>
    <w:rsid w:val="0087161A"/>
    <w:rsid w:val="008718D4"/>
    <w:rsid w:val="00871931"/>
    <w:rsid w:val="00871C85"/>
    <w:rsid w:val="00871CD4"/>
    <w:rsid w:val="00871E34"/>
    <w:rsid w:val="00871FC9"/>
    <w:rsid w:val="00871FD6"/>
    <w:rsid w:val="00872152"/>
    <w:rsid w:val="0087230E"/>
    <w:rsid w:val="00872B0C"/>
    <w:rsid w:val="00872C70"/>
    <w:rsid w:val="00872DD5"/>
    <w:rsid w:val="008737D6"/>
    <w:rsid w:val="00873F8F"/>
    <w:rsid w:val="00874538"/>
    <w:rsid w:val="00875208"/>
    <w:rsid w:val="008753D4"/>
    <w:rsid w:val="00876844"/>
    <w:rsid w:val="008777BF"/>
    <w:rsid w:val="008778A8"/>
    <w:rsid w:val="00880047"/>
    <w:rsid w:val="0088068B"/>
    <w:rsid w:val="008810E8"/>
    <w:rsid w:val="008818CD"/>
    <w:rsid w:val="00882E19"/>
    <w:rsid w:val="00883B3D"/>
    <w:rsid w:val="0088497F"/>
    <w:rsid w:val="00885246"/>
    <w:rsid w:val="00885250"/>
    <w:rsid w:val="00885472"/>
    <w:rsid w:val="00885CDE"/>
    <w:rsid w:val="00885E00"/>
    <w:rsid w:val="00886E64"/>
    <w:rsid w:val="008875D4"/>
    <w:rsid w:val="008910BE"/>
    <w:rsid w:val="00891CA6"/>
    <w:rsid w:val="00891EEA"/>
    <w:rsid w:val="0089300F"/>
    <w:rsid w:val="00893A2C"/>
    <w:rsid w:val="00894574"/>
    <w:rsid w:val="00894D5A"/>
    <w:rsid w:val="008953AB"/>
    <w:rsid w:val="00895A50"/>
    <w:rsid w:val="00896C84"/>
    <w:rsid w:val="00896D25"/>
    <w:rsid w:val="0089780E"/>
    <w:rsid w:val="00897C76"/>
    <w:rsid w:val="00897E1D"/>
    <w:rsid w:val="00897FE1"/>
    <w:rsid w:val="008A0E8C"/>
    <w:rsid w:val="008A1A77"/>
    <w:rsid w:val="008A2307"/>
    <w:rsid w:val="008A2481"/>
    <w:rsid w:val="008A2759"/>
    <w:rsid w:val="008A2B28"/>
    <w:rsid w:val="008A307F"/>
    <w:rsid w:val="008A3D9F"/>
    <w:rsid w:val="008A4F44"/>
    <w:rsid w:val="008A56BD"/>
    <w:rsid w:val="008A5931"/>
    <w:rsid w:val="008A6308"/>
    <w:rsid w:val="008A73D3"/>
    <w:rsid w:val="008A7862"/>
    <w:rsid w:val="008B0014"/>
    <w:rsid w:val="008B02E1"/>
    <w:rsid w:val="008B03B0"/>
    <w:rsid w:val="008B074C"/>
    <w:rsid w:val="008B0B11"/>
    <w:rsid w:val="008B1127"/>
    <w:rsid w:val="008B183F"/>
    <w:rsid w:val="008B193A"/>
    <w:rsid w:val="008B19E5"/>
    <w:rsid w:val="008B2D17"/>
    <w:rsid w:val="008B2D9D"/>
    <w:rsid w:val="008B32B5"/>
    <w:rsid w:val="008B390F"/>
    <w:rsid w:val="008B45EA"/>
    <w:rsid w:val="008B6230"/>
    <w:rsid w:val="008B6289"/>
    <w:rsid w:val="008B62C0"/>
    <w:rsid w:val="008B7907"/>
    <w:rsid w:val="008B7FD5"/>
    <w:rsid w:val="008C024C"/>
    <w:rsid w:val="008C06B7"/>
    <w:rsid w:val="008C1A82"/>
    <w:rsid w:val="008C3B40"/>
    <w:rsid w:val="008C444D"/>
    <w:rsid w:val="008C4517"/>
    <w:rsid w:val="008C47CB"/>
    <w:rsid w:val="008C4959"/>
    <w:rsid w:val="008C513E"/>
    <w:rsid w:val="008C55E9"/>
    <w:rsid w:val="008C595B"/>
    <w:rsid w:val="008C5CEE"/>
    <w:rsid w:val="008C5FE0"/>
    <w:rsid w:val="008C605A"/>
    <w:rsid w:val="008C6166"/>
    <w:rsid w:val="008C6290"/>
    <w:rsid w:val="008C701D"/>
    <w:rsid w:val="008D0099"/>
    <w:rsid w:val="008D09EF"/>
    <w:rsid w:val="008D1FD3"/>
    <w:rsid w:val="008D2690"/>
    <w:rsid w:val="008D2841"/>
    <w:rsid w:val="008D4CF0"/>
    <w:rsid w:val="008D5008"/>
    <w:rsid w:val="008D54FE"/>
    <w:rsid w:val="008D559D"/>
    <w:rsid w:val="008D617A"/>
    <w:rsid w:val="008D6816"/>
    <w:rsid w:val="008D6860"/>
    <w:rsid w:val="008D6A30"/>
    <w:rsid w:val="008D70BD"/>
    <w:rsid w:val="008E000C"/>
    <w:rsid w:val="008E0AB9"/>
    <w:rsid w:val="008E1167"/>
    <w:rsid w:val="008E1D7E"/>
    <w:rsid w:val="008E1E02"/>
    <w:rsid w:val="008E22BD"/>
    <w:rsid w:val="008E22DC"/>
    <w:rsid w:val="008E231C"/>
    <w:rsid w:val="008E3F8B"/>
    <w:rsid w:val="008E4611"/>
    <w:rsid w:val="008E4DF8"/>
    <w:rsid w:val="008E5074"/>
    <w:rsid w:val="008E7081"/>
    <w:rsid w:val="008E7086"/>
    <w:rsid w:val="008E72BF"/>
    <w:rsid w:val="008E7A05"/>
    <w:rsid w:val="008E7B94"/>
    <w:rsid w:val="008F0160"/>
    <w:rsid w:val="008F1767"/>
    <w:rsid w:val="008F18EC"/>
    <w:rsid w:val="008F217A"/>
    <w:rsid w:val="008F26DB"/>
    <w:rsid w:val="008F2792"/>
    <w:rsid w:val="008F2F3E"/>
    <w:rsid w:val="008F3622"/>
    <w:rsid w:val="008F3CE1"/>
    <w:rsid w:val="008F4D40"/>
    <w:rsid w:val="008F4D48"/>
    <w:rsid w:val="008F4DB9"/>
    <w:rsid w:val="008F529D"/>
    <w:rsid w:val="008F5338"/>
    <w:rsid w:val="008F55AC"/>
    <w:rsid w:val="008F5A95"/>
    <w:rsid w:val="008F74D1"/>
    <w:rsid w:val="00901871"/>
    <w:rsid w:val="00901C9B"/>
    <w:rsid w:val="00901E4C"/>
    <w:rsid w:val="009024A8"/>
    <w:rsid w:val="00902C6F"/>
    <w:rsid w:val="00902E60"/>
    <w:rsid w:val="00902F18"/>
    <w:rsid w:val="009042C6"/>
    <w:rsid w:val="00904F8D"/>
    <w:rsid w:val="009064F4"/>
    <w:rsid w:val="009069E5"/>
    <w:rsid w:val="009112A2"/>
    <w:rsid w:val="00911BC1"/>
    <w:rsid w:val="00912562"/>
    <w:rsid w:val="0091274A"/>
    <w:rsid w:val="00913605"/>
    <w:rsid w:val="009136BC"/>
    <w:rsid w:val="0091372E"/>
    <w:rsid w:val="00914165"/>
    <w:rsid w:val="009146AB"/>
    <w:rsid w:val="00915254"/>
    <w:rsid w:val="00915542"/>
    <w:rsid w:val="009159B3"/>
    <w:rsid w:val="00915E41"/>
    <w:rsid w:val="00915F88"/>
    <w:rsid w:val="00916135"/>
    <w:rsid w:val="00916520"/>
    <w:rsid w:val="00916638"/>
    <w:rsid w:val="00916ABE"/>
    <w:rsid w:val="00917819"/>
    <w:rsid w:val="00917FE9"/>
    <w:rsid w:val="00921B68"/>
    <w:rsid w:val="00921E49"/>
    <w:rsid w:val="00923757"/>
    <w:rsid w:val="009244C7"/>
    <w:rsid w:val="0092490D"/>
    <w:rsid w:val="00926102"/>
    <w:rsid w:val="0092621E"/>
    <w:rsid w:val="00926F97"/>
    <w:rsid w:val="00927463"/>
    <w:rsid w:val="00927589"/>
    <w:rsid w:val="00927F3E"/>
    <w:rsid w:val="00930709"/>
    <w:rsid w:val="00930D3D"/>
    <w:rsid w:val="009311F7"/>
    <w:rsid w:val="0093132A"/>
    <w:rsid w:val="00931334"/>
    <w:rsid w:val="00931AC1"/>
    <w:rsid w:val="00932293"/>
    <w:rsid w:val="009326EB"/>
    <w:rsid w:val="009326F0"/>
    <w:rsid w:val="00932960"/>
    <w:rsid w:val="0093335E"/>
    <w:rsid w:val="0093459C"/>
    <w:rsid w:val="00935396"/>
    <w:rsid w:val="00935663"/>
    <w:rsid w:val="00936678"/>
    <w:rsid w:val="0093682F"/>
    <w:rsid w:val="00936CC8"/>
    <w:rsid w:val="00937772"/>
    <w:rsid w:val="00937D2E"/>
    <w:rsid w:val="00940468"/>
    <w:rsid w:val="00940D36"/>
    <w:rsid w:val="00940E1B"/>
    <w:rsid w:val="00940EF5"/>
    <w:rsid w:val="00941156"/>
    <w:rsid w:val="00941996"/>
    <w:rsid w:val="00941C32"/>
    <w:rsid w:val="0094214D"/>
    <w:rsid w:val="009428C9"/>
    <w:rsid w:val="00942EE8"/>
    <w:rsid w:val="00942FED"/>
    <w:rsid w:val="0094363A"/>
    <w:rsid w:val="00943AD4"/>
    <w:rsid w:val="00944EDC"/>
    <w:rsid w:val="00945958"/>
    <w:rsid w:val="0094725A"/>
    <w:rsid w:val="009472A3"/>
    <w:rsid w:val="009501BC"/>
    <w:rsid w:val="0095118D"/>
    <w:rsid w:val="00951982"/>
    <w:rsid w:val="00951F0E"/>
    <w:rsid w:val="009520B3"/>
    <w:rsid w:val="00952FDA"/>
    <w:rsid w:val="009535A2"/>
    <w:rsid w:val="00953895"/>
    <w:rsid w:val="00953946"/>
    <w:rsid w:val="00953A34"/>
    <w:rsid w:val="00953D96"/>
    <w:rsid w:val="00954665"/>
    <w:rsid w:val="009547BD"/>
    <w:rsid w:val="00954BFD"/>
    <w:rsid w:val="00954F3F"/>
    <w:rsid w:val="00954F53"/>
    <w:rsid w:val="00955F15"/>
    <w:rsid w:val="009565E2"/>
    <w:rsid w:val="00956878"/>
    <w:rsid w:val="00957B23"/>
    <w:rsid w:val="00957C8B"/>
    <w:rsid w:val="00957EFD"/>
    <w:rsid w:val="00960029"/>
    <w:rsid w:val="00961171"/>
    <w:rsid w:val="00961547"/>
    <w:rsid w:val="00961CD7"/>
    <w:rsid w:val="009620E4"/>
    <w:rsid w:val="00962A14"/>
    <w:rsid w:val="00962F68"/>
    <w:rsid w:val="0096325C"/>
    <w:rsid w:val="0096365D"/>
    <w:rsid w:val="00963A1E"/>
    <w:rsid w:val="009641BE"/>
    <w:rsid w:val="009646E9"/>
    <w:rsid w:val="00965192"/>
    <w:rsid w:val="00965C66"/>
    <w:rsid w:val="00965ECB"/>
    <w:rsid w:val="00966523"/>
    <w:rsid w:val="00966644"/>
    <w:rsid w:val="009701EC"/>
    <w:rsid w:val="00970FEF"/>
    <w:rsid w:val="0097146A"/>
    <w:rsid w:val="00971EE5"/>
    <w:rsid w:val="00972B44"/>
    <w:rsid w:val="00972C66"/>
    <w:rsid w:val="00973520"/>
    <w:rsid w:val="009742FF"/>
    <w:rsid w:val="009743DC"/>
    <w:rsid w:val="009757EE"/>
    <w:rsid w:val="009762DF"/>
    <w:rsid w:val="009765E7"/>
    <w:rsid w:val="00976822"/>
    <w:rsid w:val="00977336"/>
    <w:rsid w:val="00982AAB"/>
    <w:rsid w:val="00982E2B"/>
    <w:rsid w:val="00983147"/>
    <w:rsid w:val="009831A9"/>
    <w:rsid w:val="009839C0"/>
    <w:rsid w:val="00983C9E"/>
    <w:rsid w:val="00983F56"/>
    <w:rsid w:val="00984B20"/>
    <w:rsid w:val="00984C1C"/>
    <w:rsid w:val="009851D7"/>
    <w:rsid w:val="00985D25"/>
    <w:rsid w:val="0098677A"/>
    <w:rsid w:val="00986DAC"/>
    <w:rsid w:val="009873CF"/>
    <w:rsid w:val="0098785A"/>
    <w:rsid w:val="00990473"/>
    <w:rsid w:val="009911FD"/>
    <w:rsid w:val="00991222"/>
    <w:rsid w:val="00991E54"/>
    <w:rsid w:val="00992B87"/>
    <w:rsid w:val="00992F62"/>
    <w:rsid w:val="00993BA8"/>
    <w:rsid w:val="00994A74"/>
    <w:rsid w:val="00994CBC"/>
    <w:rsid w:val="00995675"/>
    <w:rsid w:val="00996149"/>
    <w:rsid w:val="00996268"/>
    <w:rsid w:val="0099685B"/>
    <w:rsid w:val="00996B0D"/>
    <w:rsid w:val="009975EE"/>
    <w:rsid w:val="00997A08"/>
    <w:rsid w:val="009A2928"/>
    <w:rsid w:val="009A37B0"/>
    <w:rsid w:val="009A42F2"/>
    <w:rsid w:val="009A50C1"/>
    <w:rsid w:val="009A5780"/>
    <w:rsid w:val="009A57FD"/>
    <w:rsid w:val="009A5D6E"/>
    <w:rsid w:val="009A6645"/>
    <w:rsid w:val="009A6BCE"/>
    <w:rsid w:val="009A74F0"/>
    <w:rsid w:val="009A7C05"/>
    <w:rsid w:val="009B0375"/>
    <w:rsid w:val="009B07F9"/>
    <w:rsid w:val="009B08A6"/>
    <w:rsid w:val="009B0AC7"/>
    <w:rsid w:val="009B242B"/>
    <w:rsid w:val="009B25CC"/>
    <w:rsid w:val="009B3059"/>
    <w:rsid w:val="009B3355"/>
    <w:rsid w:val="009B35A1"/>
    <w:rsid w:val="009B387F"/>
    <w:rsid w:val="009B3A6D"/>
    <w:rsid w:val="009B3EBB"/>
    <w:rsid w:val="009B3F5B"/>
    <w:rsid w:val="009B3FAE"/>
    <w:rsid w:val="009B4B0F"/>
    <w:rsid w:val="009B4FE4"/>
    <w:rsid w:val="009B5974"/>
    <w:rsid w:val="009B5B86"/>
    <w:rsid w:val="009B624C"/>
    <w:rsid w:val="009B65AC"/>
    <w:rsid w:val="009B6973"/>
    <w:rsid w:val="009B70BA"/>
    <w:rsid w:val="009B7144"/>
    <w:rsid w:val="009B727A"/>
    <w:rsid w:val="009B7D17"/>
    <w:rsid w:val="009C1005"/>
    <w:rsid w:val="009C1042"/>
    <w:rsid w:val="009C13B8"/>
    <w:rsid w:val="009C1471"/>
    <w:rsid w:val="009C2430"/>
    <w:rsid w:val="009C2667"/>
    <w:rsid w:val="009C42C1"/>
    <w:rsid w:val="009C42EF"/>
    <w:rsid w:val="009C5140"/>
    <w:rsid w:val="009C6938"/>
    <w:rsid w:val="009C69B1"/>
    <w:rsid w:val="009C6C42"/>
    <w:rsid w:val="009C6F5E"/>
    <w:rsid w:val="009C742A"/>
    <w:rsid w:val="009C79E0"/>
    <w:rsid w:val="009C7AEC"/>
    <w:rsid w:val="009D0237"/>
    <w:rsid w:val="009D0398"/>
    <w:rsid w:val="009D17BE"/>
    <w:rsid w:val="009D31E1"/>
    <w:rsid w:val="009D32BC"/>
    <w:rsid w:val="009D37BA"/>
    <w:rsid w:val="009D3858"/>
    <w:rsid w:val="009D50C7"/>
    <w:rsid w:val="009D51F1"/>
    <w:rsid w:val="009D533F"/>
    <w:rsid w:val="009D57F7"/>
    <w:rsid w:val="009D5801"/>
    <w:rsid w:val="009D605F"/>
    <w:rsid w:val="009D611B"/>
    <w:rsid w:val="009D6629"/>
    <w:rsid w:val="009D6744"/>
    <w:rsid w:val="009D6C1A"/>
    <w:rsid w:val="009D6EEE"/>
    <w:rsid w:val="009D6FCB"/>
    <w:rsid w:val="009D72C9"/>
    <w:rsid w:val="009D7E13"/>
    <w:rsid w:val="009E00F2"/>
    <w:rsid w:val="009E0CB4"/>
    <w:rsid w:val="009E0F0D"/>
    <w:rsid w:val="009E0F27"/>
    <w:rsid w:val="009E2468"/>
    <w:rsid w:val="009E3952"/>
    <w:rsid w:val="009E3D6E"/>
    <w:rsid w:val="009E3E45"/>
    <w:rsid w:val="009E41D8"/>
    <w:rsid w:val="009E77BD"/>
    <w:rsid w:val="009F2340"/>
    <w:rsid w:val="009F2D83"/>
    <w:rsid w:val="009F42BD"/>
    <w:rsid w:val="009F457A"/>
    <w:rsid w:val="009F4DF1"/>
    <w:rsid w:val="009F53A9"/>
    <w:rsid w:val="009F6352"/>
    <w:rsid w:val="009F64D9"/>
    <w:rsid w:val="009F71CB"/>
    <w:rsid w:val="009F748E"/>
    <w:rsid w:val="009F78CC"/>
    <w:rsid w:val="00A001E0"/>
    <w:rsid w:val="00A00C26"/>
    <w:rsid w:val="00A00E3E"/>
    <w:rsid w:val="00A01901"/>
    <w:rsid w:val="00A01C4D"/>
    <w:rsid w:val="00A039D4"/>
    <w:rsid w:val="00A0495A"/>
    <w:rsid w:val="00A04CDF"/>
    <w:rsid w:val="00A0569A"/>
    <w:rsid w:val="00A06270"/>
    <w:rsid w:val="00A0667C"/>
    <w:rsid w:val="00A06E9D"/>
    <w:rsid w:val="00A075E3"/>
    <w:rsid w:val="00A0784C"/>
    <w:rsid w:val="00A07AEA"/>
    <w:rsid w:val="00A07B34"/>
    <w:rsid w:val="00A10183"/>
    <w:rsid w:val="00A106D5"/>
    <w:rsid w:val="00A107E5"/>
    <w:rsid w:val="00A115DA"/>
    <w:rsid w:val="00A122FA"/>
    <w:rsid w:val="00A13303"/>
    <w:rsid w:val="00A13389"/>
    <w:rsid w:val="00A137BE"/>
    <w:rsid w:val="00A13B40"/>
    <w:rsid w:val="00A16D66"/>
    <w:rsid w:val="00A17CED"/>
    <w:rsid w:val="00A2055A"/>
    <w:rsid w:val="00A21337"/>
    <w:rsid w:val="00A222DF"/>
    <w:rsid w:val="00A22427"/>
    <w:rsid w:val="00A232B8"/>
    <w:rsid w:val="00A232DA"/>
    <w:rsid w:val="00A239B7"/>
    <w:rsid w:val="00A23EBF"/>
    <w:rsid w:val="00A2401F"/>
    <w:rsid w:val="00A2484F"/>
    <w:rsid w:val="00A25544"/>
    <w:rsid w:val="00A2589F"/>
    <w:rsid w:val="00A25B18"/>
    <w:rsid w:val="00A25E51"/>
    <w:rsid w:val="00A263E0"/>
    <w:rsid w:val="00A2677E"/>
    <w:rsid w:val="00A27689"/>
    <w:rsid w:val="00A27A0D"/>
    <w:rsid w:val="00A27B8D"/>
    <w:rsid w:val="00A31A00"/>
    <w:rsid w:val="00A321F1"/>
    <w:rsid w:val="00A3226B"/>
    <w:rsid w:val="00A32A0A"/>
    <w:rsid w:val="00A32CD4"/>
    <w:rsid w:val="00A32D07"/>
    <w:rsid w:val="00A335DE"/>
    <w:rsid w:val="00A33EF8"/>
    <w:rsid w:val="00A35499"/>
    <w:rsid w:val="00A369E5"/>
    <w:rsid w:val="00A37692"/>
    <w:rsid w:val="00A378D0"/>
    <w:rsid w:val="00A405EE"/>
    <w:rsid w:val="00A40F81"/>
    <w:rsid w:val="00A41121"/>
    <w:rsid w:val="00A41123"/>
    <w:rsid w:val="00A41229"/>
    <w:rsid w:val="00A41732"/>
    <w:rsid w:val="00A4188D"/>
    <w:rsid w:val="00A419A5"/>
    <w:rsid w:val="00A41C25"/>
    <w:rsid w:val="00A428D5"/>
    <w:rsid w:val="00A44401"/>
    <w:rsid w:val="00A4480B"/>
    <w:rsid w:val="00A44A40"/>
    <w:rsid w:val="00A45BC3"/>
    <w:rsid w:val="00A472DE"/>
    <w:rsid w:val="00A47627"/>
    <w:rsid w:val="00A47CE1"/>
    <w:rsid w:val="00A47E72"/>
    <w:rsid w:val="00A50695"/>
    <w:rsid w:val="00A51314"/>
    <w:rsid w:val="00A51CFA"/>
    <w:rsid w:val="00A51D1F"/>
    <w:rsid w:val="00A5204F"/>
    <w:rsid w:val="00A5246A"/>
    <w:rsid w:val="00A53677"/>
    <w:rsid w:val="00A542F0"/>
    <w:rsid w:val="00A543BA"/>
    <w:rsid w:val="00A56439"/>
    <w:rsid w:val="00A56780"/>
    <w:rsid w:val="00A5709E"/>
    <w:rsid w:val="00A57870"/>
    <w:rsid w:val="00A60E91"/>
    <w:rsid w:val="00A627C9"/>
    <w:rsid w:val="00A628BC"/>
    <w:rsid w:val="00A6290D"/>
    <w:rsid w:val="00A6316A"/>
    <w:rsid w:val="00A635D9"/>
    <w:rsid w:val="00A63B72"/>
    <w:rsid w:val="00A6412F"/>
    <w:rsid w:val="00A643B2"/>
    <w:rsid w:val="00A6459A"/>
    <w:rsid w:val="00A65C99"/>
    <w:rsid w:val="00A663E8"/>
    <w:rsid w:val="00A6671B"/>
    <w:rsid w:val="00A66EF6"/>
    <w:rsid w:val="00A67288"/>
    <w:rsid w:val="00A67701"/>
    <w:rsid w:val="00A67C1D"/>
    <w:rsid w:val="00A67FB1"/>
    <w:rsid w:val="00A7053A"/>
    <w:rsid w:val="00A716EA"/>
    <w:rsid w:val="00A72088"/>
    <w:rsid w:val="00A721E0"/>
    <w:rsid w:val="00A72363"/>
    <w:rsid w:val="00A733BB"/>
    <w:rsid w:val="00A7386D"/>
    <w:rsid w:val="00A76AFF"/>
    <w:rsid w:val="00A7724E"/>
    <w:rsid w:val="00A77413"/>
    <w:rsid w:val="00A803A3"/>
    <w:rsid w:val="00A80CC8"/>
    <w:rsid w:val="00A81202"/>
    <w:rsid w:val="00A81FFE"/>
    <w:rsid w:val="00A82084"/>
    <w:rsid w:val="00A82632"/>
    <w:rsid w:val="00A828B6"/>
    <w:rsid w:val="00A82A59"/>
    <w:rsid w:val="00A82F3B"/>
    <w:rsid w:val="00A83723"/>
    <w:rsid w:val="00A83BDA"/>
    <w:rsid w:val="00A83C0C"/>
    <w:rsid w:val="00A83DBA"/>
    <w:rsid w:val="00A83EED"/>
    <w:rsid w:val="00A85397"/>
    <w:rsid w:val="00A856AB"/>
    <w:rsid w:val="00A8674D"/>
    <w:rsid w:val="00A87FB1"/>
    <w:rsid w:val="00A9007C"/>
    <w:rsid w:val="00A90423"/>
    <w:rsid w:val="00A91ABE"/>
    <w:rsid w:val="00A94567"/>
    <w:rsid w:val="00A9597F"/>
    <w:rsid w:val="00A95D42"/>
    <w:rsid w:val="00A95DBA"/>
    <w:rsid w:val="00A96153"/>
    <w:rsid w:val="00A978AC"/>
    <w:rsid w:val="00AA0A96"/>
    <w:rsid w:val="00AA0EAF"/>
    <w:rsid w:val="00AA111B"/>
    <w:rsid w:val="00AA242C"/>
    <w:rsid w:val="00AA28B1"/>
    <w:rsid w:val="00AA3342"/>
    <w:rsid w:val="00AA3E6E"/>
    <w:rsid w:val="00AA3EB5"/>
    <w:rsid w:val="00AA49CF"/>
    <w:rsid w:val="00AA537B"/>
    <w:rsid w:val="00AA53B1"/>
    <w:rsid w:val="00AA571B"/>
    <w:rsid w:val="00AA5F98"/>
    <w:rsid w:val="00AA6071"/>
    <w:rsid w:val="00AA617B"/>
    <w:rsid w:val="00AA6823"/>
    <w:rsid w:val="00AA6F0E"/>
    <w:rsid w:val="00AA7A9B"/>
    <w:rsid w:val="00AA7ECB"/>
    <w:rsid w:val="00AA7FF9"/>
    <w:rsid w:val="00AB0370"/>
    <w:rsid w:val="00AB08AC"/>
    <w:rsid w:val="00AB0E26"/>
    <w:rsid w:val="00AB175C"/>
    <w:rsid w:val="00AB2221"/>
    <w:rsid w:val="00AB332B"/>
    <w:rsid w:val="00AB48FB"/>
    <w:rsid w:val="00AB4FCA"/>
    <w:rsid w:val="00AB6066"/>
    <w:rsid w:val="00AB6E14"/>
    <w:rsid w:val="00AB78F3"/>
    <w:rsid w:val="00AB7A53"/>
    <w:rsid w:val="00AC0467"/>
    <w:rsid w:val="00AC07B2"/>
    <w:rsid w:val="00AC08A3"/>
    <w:rsid w:val="00AC1B4A"/>
    <w:rsid w:val="00AC1B8E"/>
    <w:rsid w:val="00AC2C96"/>
    <w:rsid w:val="00AC2D40"/>
    <w:rsid w:val="00AC3EBD"/>
    <w:rsid w:val="00AC4FF1"/>
    <w:rsid w:val="00AC60B3"/>
    <w:rsid w:val="00AC6349"/>
    <w:rsid w:val="00AC6BCF"/>
    <w:rsid w:val="00AC7694"/>
    <w:rsid w:val="00AC7855"/>
    <w:rsid w:val="00AD005C"/>
    <w:rsid w:val="00AD0DB3"/>
    <w:rsid w:val="00AD0EC2"/>
    <w:rsid w:val="00AD1975"/>
    <w:rsid w:val="00AD21EA"/>
    <w:rsid w:val="00AD3B6C"/>
    <w:rsid w:val="00AD3D62"/>
    <w:rsid w:val="00AD4065"/>
    <w:rsid w:val="00AD4189"/>
    <w:rsid w:val="00AD4483"/>
    <w:rsid w:val="00AD4EFB"/>
    <w:rsid w:val="00AD5532"/>
    <w:rsid w:val="00AD5D2D"/>
    <w:rsid w:val="00AD5FBA"/>
    <w:rsid w:val="00AD6449"/>
    <w:rsid w:val="00AD7988"/>
    <w:rsid w:val="00AE0235"/>
    <w:rsid w:val="00AE0DD7"/>
    <w:rsid w:val="00AE16D0"/>
    <w:rsid w:val="00AE23B9"/>
    <w:rsid w:val="00AE2C44"/>
    <w:rsid w:val="00AE34F5"/>
    <w:rsid w:val="00AE4620"/>
    <w:rsid w:val="00AE4F99"/>
    <w:rsid w:val="00AE678D"/>
    <w:rsid w:val="00AE7B0E"/>
    <w:rsid w:val="00AF04C0"/>
    <w:rsid w:val="00AF055E"/>
    <w:rsid w:val="00AF16D4"/>
    <w:rsid w:val="00AF2DEF"/>
    <w:rsid w:val="00AF2F00"/>
    <w:rsid w:val="00AF3793"/>
    <w:rsid w:val="00AF6055"/>
    <w:rsid w:val="00AF6406"/>
    <w:rsid w:val="00AF7559"/>
    <w:rsid w:val="00AF7857"/>
    <w:rsid w:val="00AF78CC"/>
    <w:rsid w:val="00B00400"/>
    <w:rsid w:val="00B00AD1"/>
    <w:rsid w:val="00B00BD7"/>
    <w:rsid w:val="00B00F7E"/>
    <w:rsid w:val="00B01463"/>
    <w:rsid w:val="00B01741"/>
    <w:rsid w:val="00B022BD"/>
    <w:rsid w:val="00B02587"/>
    <w:rsid w:val="00B02854"/>
    <w:rsid w:val="00B02C70"/>
    <w:rsid w:val="00B04378"/>
    <w:rsid w:val="00B04425"/>
    <w:rsid w:val="00B053DD"/>
    <w:rsid w:val="00B05444"/>
    <w:rsid w:val="00B055B2"/>
    <w:rsid w:val="00B0726D"/>
    <w:rsid w:val="00B078A9"/>
    <w:rsid w:val="00B07CB2"/>
    <w:rsid w:val="00B10073"/>
    <w:rsid w:val="00B1014D"/>
    <w:rsid w:val="00B10190"/>
    <w:rsid w:val="00B10449"/>
    <w:rsid w:val="00B10696"/>
    <w:rsid w:val="00B10CA2"/>
    <w:rsid w:val="00B11143"/>
    <w:rsid w:val="00B11955"/>
    <w:rsid w:val="00B122A7"/>
    <w:rsid w:val="00B1240A"/>
    <w:rsid w:val="00B126C0"/>
    <w:rsid w:val="00B12B14"/>
    <w:rsid w:val="00B12D46"/>
    <w:rsid w:val="00B130F6"/>
    <w:rsid w:val="00B137D8"/>
    <w:rsid w:val="00B1403E"/>
    <w:rsid w:val="00B14626"/>
    <w:rsid w:val="00B149D5"/>
    <w:rsid w:val="00B15E11"/>
    <w:rsid w:val="00B173A8"/>
    <w:rsid w:val="00B178AE"/>
    <w:rsid w:val="00B20705"/>
    <w:rsid w:val="00B20EBB"/>
    <w:rsid w:val="00B21283"/>
    <w:rsid w:val="00B21476"/>
    <w:rsid w:val="00B215EB"/>
    <w:rsid w:val="00B2456E"/>
    <w:rsid w:val="00B24C8D"/>
    <w:rsid w:val="00B24CB5"/>
    <w:rsid w:val="00B25ADE"/>
    <w:rsid w:val="00B2661A"/>
    <w:rsid w:val="00B26A7C"/>
    <w:rsid w:val="00B26F3B"/>
    <w:rsid w:val="00B27105"/>
    <w:rsid w:val="00B3044E"/>
    <w:rsid w:val="00B30AD2"/>
    <w:rsid w:val="00B31D69"/>
    <w:rsid w:val="00B32029"/>
    <w:rsid w:val="00B3275D"/>
    <w:rsid w:val="00B32ECB"/>
    <w:rsid w:val="00B3308A"/>
    <w:rsid w:val="00B33FF2"/>
    <w:rsid w:val="00B34002"/>
    <w:rsid w:val="00B3418C"/>
    <w:rsid w:val="00B34591"/>
    <w:rsid w:val="00B347B2"/>
    <w:rsid w:val="00B352F3"/>
    <w:rsid w:val="00B35450"/>
    <w:rsid w:val="00B35AA7"/>
    <w:rsid w:val="00B35DE0"/>
    <w:rsid w:val="00B36903"/>
    <w:rsid w:val="00B37945"/>
    <w:rsid w:val="00B37B57"/>
    <w:rsid w:val="00B37EFA"/>
    <w:rsid w:val="00B40B60"/>
    <w:rsid w:val="00B40BB9"/>
    <w:rsid w:val="00B40DB7"/>
    <w:rsid w:val="00B42967"/>
    <w:rsid w:val="00B44037"/>
    <w:rsid w:val="00B44297"/>
    <w:rsid w:val="00B469EA"/>
    <w:rsid w:val="00B46C5B"/>
    <w:rsid w:val="00B46CFE"/>
    <w:rsid w:val="00B46ED6"/>
    <w:rsid w:val="00B4714A"/>
    <w:rsid w:val="00B474F6"/>
    <w:rsid w:val="00B47548"/>
    <w:rsid w:val="00B504CF"/>
    <w:rsid w:val="00B50FAB"/>
    <w:rsid w:val="00B51031"/>
    <w:rsid w:val="00B51301"/>
    <w:rsid w:val="00B5156E"/>
    <w:rsid w:val="00B5177D"/>
    <w:rsid w:val="00B51E69"/>
    <w:rsid w:val="00B51F0F"/>
    <w:rsid w:val="00B524BA"/>
    <w:rsid w:val="00B52739"/>
    <w:rsid w:val="00B52DC1"/>
    <w:rsid w:val="00B5302D"/>
    <w:rsid w:val="00B53757"/>
    <w:rsid w:val="00B54E3E"/>
    <w:rsid w:val="00B5504B"/>
    <w:rsid w:val="00B560D5"/>
    <w:rsid w:val="00B56CA0"/>
    <w:rsid w:val="00B576F0"/>
    <w:rsid w:val="00B60119"/>
    <w:rsid w:val="00B603B7"/>
    <w:rsid w:val="00B603B8"/>
    <w:rsid w:val="00B60757"/>
    <w:rsid w:val="00B60D61"/>
    <w:rsid w:val="00B617E9"/>
    <w:rsid w:val="00B617FA"/>
    <w:rsid w:val="00B61868"/>
    <w:rsid w:val="00B62515"/>
    <w:rsid w:val="00B62B8E"/>
    <w:rsid w:val="00B633CB"/>
    <w:rsid w:val="00B638E4"/>
    <w:rsid w:val="00B63F55"/>
    <w:rsid w:val="00B642E4"/>
    <w:rsid w:val="00B645A0"/>
    <w:rsid w:val="00B64DC3"/>
    <w:rsid w:val="00B6579B"/>
    <w:rsid w:val="00B658C4"/>
    <w:rsid w:val="00B672C3"/>
    <w:rsid w:val="00B708C3"/>
    <w:rsid w:val="00B71A22"/>
    <w:rsid w:val="00B72016"/>
    <w:rsid w:val="00B72C78"/>
    <w:rsid w:val="00B73418"/>
    <w:rsid w:val="00B73BAE"/>
    <w:rsid w:val="00B74430"/>
    <w:rsid w:val="00B74559"/>
    <w:rsid w:val="00B746EF"/>
    <w:rsid w:val="00B74897"/>
    <w:rsid w:val="00B7495B"/>
    <w:rsid w:val="00B7545E"/>
    <w:rsid w:val="00B75668"/>
    <w:rsid w:val="00B75DD2"/>
    <w:rsid w:val="00B761DD"/>
    <w:rsid w:val="00B76552"/>
    <w:rsid w:val="00B771FC"/>
    <w:rsid w:val="00B77686"/>
    <w:rsid w:val="00B77F45"/>
    <w:rsid w:val="00B81BC4"/>
    <w:rsid w:val="00B83B8B"/>
    <w:rsid w:val="00B846EC"/>
    <w:rsid w:val="00B851EF"/>
    <w:rsid w:val="00B857B2"/>
    <w:rsid w:val="00B860E6"/>
    <w:rsid w:val="00B862EB"/>
    <w:rsid w:val="00B875E0"/>
    <w:rsid w:val="00B87A17"/>
    <w:rsid w:val="00B90071"/>
    <w:rsid w:val="00B91189"/>
    <w:rsid w:val="00B91C35"/>
    <w:rsid w:val="00B928C7"/>
    <w:rsid w:val="00B92AEC"/>
    <w:rsid w:val="00B9440C"/>
    <w:rsid w:val="00B94A1B"/>
    <w:rsid w:val="00B95D8F"/>
    <w:rsid w:val="00B96E12"/>
    <w:rsid w:val="00B972D4"/>
    <w:rsid w:val="00B97633"/>
    <w:rsid w:val="00BA0B9C"/>
    <w:rsid w:val="00BA0D80"/>
    <w:rsid w:val="00BA115E"/>
    <w:rsid w:val="00BA15A1"/>
    <w:rsid w:val="00BA18F0"/>
    <w:rsid w:val="00BA2143"/>
    <w:rsid w:val="00BA2316"/>
    <w:rsid w:val="00BA2CA0"/>
    <w:rsid w:val="00BA306F"/>
    <w:rsid w:val="00BA4119"/>
    <w:rsid w:val="00BA45C2"/>
    <w:rsid w:val="00BA47C9"/>
    <w:rsid w:val="00BA4902"/>
    <w:rsid w:val="00BA4D6B"/>
    <w:rsid w:val="00BA537B"/>
    <w:rsid w:val="00BA58C7"/>
    <w:rsid w:val="00BA5FE6"/>
    <w:rsid w:val="00BA617B"/>
    <w:rsid w:val="00BA6492"/>
    <w:rsid w:val="00BA66B1"/>
    <w:rsid w:val="00BA6984"/>
    <w:rsid w:val="00BA7357"/>
    <w:rsid w:val="00BA759F"/>
    <w:rsid w:val="00BA79B9"/>
    <w:rsid w:val="00BB05CE"/>
    <w:rsid w:val="00BB079F"/>
    <w:rsid w:val="00BB0B2B"/>
    <w:rsid w:val="00BB17F1"/>
    <w:rsid w:val="00BB189A"/>
    <w:rsid w:val="00BB2887"/>
    <w:rsid w:val="00BB29EB"/>
    <w:rsid w:val="00BB2BE5"/>
    <w:rsid w:val="00BB3CA2"/>
    <w:rsid w:val="00BB3F40"/>
    <w:rsid w:val="00BB40DA"/>
    <w:rsid w:val="00BB40FE"/>
    <w:rsid w:val="00BB42D4"/>
    <w:rsid w:val="00BB5B89"/>
    <w:rsid w:val="00BB5E89"/>
    <w:rsid w:val="00BB62F6"/>
    <w:rsid w:val="00BB674A"/>
    <w:rsid w:val="00BB6B59"/>
    <w:rsid w:val="00BC0510"/>
    <w:rsid w:val="00BC1A1C"/>
    <w:rsid w:val="00BC1C10"/>
    <w:rsid w:val="00BC1E95"/>
    <w:rsid w:val="00BC317C"/>
    <w:rsid w:val="00BC33B6"/>
    <w:rsid w:val="00BC34F5"/>
    <w:rsid w:val="00BC41D6"/>
    <w:rsid w:val="00BC41FF"/>
    <w:rsid w:val="00BC4770"/>
    <w:rsid w:val="00BC58AD"/>
    <w:rsid w:val="00BC693A"/>
    <w:rsid w:val="00BC6BC9"/>
    <w:rsid w:val="00BD1236"/>
    <w:rsid w:val="00BD1D30"/>
    <w:rsid w:val="00BD1D3F"/>
    <w:rsid w:val="00BD3630"/>
    <w:rsid w:val="00BD4937"/>
    <w:rsid w:val="00BD4F65"/>
    <w:rsid w:val="00BD5DF9"/>
    <w:rsid w:val="00BD5F6B"/>
    <w:rsid w:val="00BD61E8"/>
    <w:rsid w:val="00BD65E5"/>
    <w:rsid w:val="00BD76A7"/>
    <w:rsid w:val="00BD7841"/>
    <w:rsid w:val="00BE016B"/>
    <w:rsid w:val="00BE0D7A"/>
    <w:rsid w:val="00BE1AD1"/>
    <w:rsid w:val="00BE1F48"/>
    <w:rsid w:val="00BE21BD"/>
    <w:rsid w:val="00BE21E6"/>
    <w:rsid w:val="00BE2447"/>
    <w:rsid w:val="00BE391D"/>
    <w:rsid w:val="00BE3D81"/>
    <w:rsid w:val="00BE4067"/>
    <w:rsid w:val="00BE4C70"/>
    <w:rsid w:val="00BE54F6"/>
    <w:rsid w:val="00BE6123"/>
    <w:rsid w:val="00BE6530"/>
    <w:rsid w:val="00BE7639"/>
    <w:rsid w:val="00BE7948"/>
    <w:rsid w:val="00BE7EB7"/>
    <w:rsid w:val="00BE7FC7"/>
    <w:rsid w:val="00BF03E0"/>
    <w:rsid w:val="00BF0B88"/>
    <w:rsid w:val="00BF0DAE"/>
    <w:rsid w:val="00BF13CE"/>
    <w:rsid w:val="00BF1A18"/>
    <w:rsid w:val="00BF31D4"/>
    <w:rsid w:val="00BF31E5"/>
    <w:rsid w:val="00BF3539"/>
    <w:rsid w:val="00BF35CE"/>
    <w:rsid w:val="00BF3F89"/>
    <w:rsid w:val="00BF4948"/>
    <w:rsid w:val="00BF53F5"/>
    <w:rsid w:val="00BF593D"/>
    <w:rsid w:val="00BF73EA"/>
    <w:rsid w:val="00BF75A5"/>
    <w:rsid w:val="00BF7601"/>
    <w:rsid w:val="00BF7C3B"/>
    <w:rsid w:val="00C00DCF"/>
    <w:rsid w:val="00C010AF"/>
    <w:rsid w:val="00C0142F"/>
    <w:rsid w:val="00C02AEE"/>
    <w:rsid w:val="00C030C9"/>
    <w:rsid w:val="00C0318A"/>
    <w:rsid w:val="00C04303"/>
    <w:rsid w:val="00C0451F"/>
    <w:rsid w:val="00C04B0D"/>
    <w:rsid w:val="00C04F0D"/>
    <w:rsid w:val="00C04F0F"/>
    <w:rsid w:val="00C05439"/>
    <w:rsid w:val="00C05855"/>
    <w:rsid w:val="00C0619D"/>
    <w:rsid w:val="00C077B3"/>
    <w:rsid w:val="00C078F8"/>
    <w:rsid w:val="00C07FAA"/>
    <w:rsid w:val="00C1038D"/>
    <w:rsid w:val="00C12868"/>
    <w:rsid w:val="00C13100"/>
    <w:rsid w:val="00C134C5"/>
    <w:rsid w:val="00C14A5C"/>
    <w:rsid w:val="00C153D8"/>
    <w:rsid w:val="00C15BF6"/>
    <w:rsid w:val="00C1652D"/>
    <w:rsid w:val="00C17357"/>
    <w:rsid w:val="00C175A4"/>
    <w:rsid w:val="00C17AC9"/>
    <w:rsid w:val="00C2013D"/>
    <w:rsid w:val="00C21EBE"/>
    <w:rsid w:val="00C22426"/>
    <w:rsid w:val="00C23908"/>
    <w:rsid w:val="00C23D51"/>
    <w:rsid w:val="00C24952"/>
    <w:rsid w:val="00C26599"/>
    <w:rsid w:val="00C26B9A"/>
    <w:rsid w:val="00C27F1E"/>
    <w:rsid w:val="00C3082C"/>
    <w:rsid w:val="00C30982"/>
    <w:rsid w:val="00C30ADF"/>
    <w:rsid w:val="00C3178D"/>
    <w:rsid w:val="00C31DF6"/>
    <w:rsid w:val="00C33C37"/>
    <w:rsid w:val="00C35310"/>
    <w:rsid w:val="00C36888"/>
    <w:rsid w:val="00C368E4"/>
    <w:rsid w:val="00C369CF"/>
    <w:rsid w:val="00C37845"/>
    <w:rsid w:val="00C37AA3"/>
    <w:rsid w:val="00C40DB2"/>
    <w:rsid w:val="00C41625"/>
    <w:rsid w:val="00C41CD1"/>
    <w:rsid w:val="00C41D28"/>
    <w:rsid w:val="00C42C89"/>
    <w:rsid w:val="00C435D4"/>
    <w:rsid w:val="00C4452D"/>
    <w:rsid w:val="00C448DE"/>
    <w:rsid w:val="00C449CB"/>
    <w:rsid w:val="00C44FC3"/>
    <w:rsid w:val="00C4510F"/>
    <w:rsid w:val="00C46646"/>
    <w:rsid w:val="00C46989"/>
    <w:rsid w:val="00C46AB4"/>
    <w:rsid w:val="00C46D9D"/>
    <w:rsid w:val="00C47A2C"/>
    <w:rsid w:val="00C50546"/>
    <w:rsid w:val="00C5111A"/>
    <w:rsid w:val="00C517E0"/>
    <w:rsid w:val="00C51981"/>
    <w:rsid w:val="00C531B9"/>
    <w:rsid w:val="00C53AAB"/>
    <w:rsid w:val="00C55CBA"/>
    <w:rsid w:val="00C565EC"/>
    <w:rsid w:val="00C56A10"/>
    <w:rsid w:val="00C56BEE"/>
    <w:rsid w:val="00C57632"/>
    <w:rsid w:val="00C57658"/>
    <w:rsid w:val="00C57E6D"/>
    <w:rsid w:val="00C60190"/>
    <w:rsid w:val="00C607A8"/>
    <w:rsid w:val="00C60832"/>
    <w:rsid w:val="00C60A0B"/>
    <w:rsid w:val="00C61354"/>
    <w:rsid w:val="00C61E99"/>
    <w:rsid w:val="00C61EE9"/>
    <w:rsid w:val="00C62572"/>
    <w:rsid w:val="00C62982"/>
    <w:rsid w:val="00C63927"/>
    <w:rsid w:val="00C63FDF"/>
    <w:rsid w:val="00C66847"/>
    <w:rsid w:val="00C67239"/>
    <w:rsid w:val="00C70085"/>
    <w:rsid w:val="00C70203"/>
    <w:rsid w:val="00C70253"/>
    <w:rsid w:val="00C7037D"/>
    <w:rsid w:val="00C70C45"/>
    <w:rsid w:val="00C70D38"/>
    <w:rsid w:val="00C70FC2"/>
    <w:rsid w:val="00C72848"/>
    <w:rsid w:val="00C73F85"/>
    <w:rsid w:val="00C742FE"/>
    <w:rsid w:val="00C74858"/>
    <w:rsid w:val="00C74B38"/>
    <w:rsid w:val="00C75871"/>
    <w:rsid w:val="00C807B7"/>
    <w:rsid w:val="00C80AA9"/>
    <w:rsid w:val="00C810E5"/>
    <w:rsid w:val="00C81899"/>
    <w:rsid w:val="00C81D2F"/>
    <w:rsid w:val="00C823EF"/>
    <w:rsid w:val="00C82524"/>
    <w:rsid w:val="00C840A6"/>
    <w:rsid w:val="00C850CC"/>
    <w:rsid w:val="00C85379"/>
    <w:rsid w:val="00C85B48"/>
    <w:rsid w:val="00C85F84"/>
    <w:rsid w:val="00C86A5A"/>
    <w:rsid w:val="00C86ACE"/>
    <w:rsid w:val="00C86CCA"/>
    <w:rsid w:val="00C87800"/>
    <w:rsid w:val="00C9044A"/>
    <w:rsid w:val="00C9048F"/>
    <w:rsid w:val="00C9072C"/>
    <w:rsid w:val="00C910EE"/>
    <w:rsid w:val="00C91E34"/>
    <w:rsid w:val="00C9295A"/>
    <w:rsid w:val="00C93434"/>
    <w:rsid w:val="00C937B9"/>
    <w:rsid w:val="00C93E69"/>
    <w:rsid w:val="00C9414B"/>
    <w:rsid w:val="00C9486D"/>
    <w:rsid w:val="00C952E0"/>
    <w:rsid w:val="00C95D63"/>
    <w:rsid w:val="00C96C02"/>
    <w:rsid w:val="00C97171"/>
    <w:rsid w:val="00C974BA"/>
    <w:rsid w:val="00CA05C3"/>
    <w:rsid w:val="00CA25D6"/>
    <w:rsid w:val="00CA2659"/>
    <w:rsid w:val="00CA3221"/>
    <w:rsid w:val="00CA48AB"/>
    <w:rsid w:val="00CA4B8B"/>
    <w:rsid w:val="00CA4BC6"/>
    <w:rsid w:val="00CA67A0"/>
    <w:rsid w:val="00CA69C0"/>
    <w:rsid w:val="00CA7504"/>
    <w:rsid w:val="00CA7D7A"/>
    <w:rsid w:val="00CB0079"/>
    <w:rsid w:val="00CB0579"/>
    <w:rsid w:val="00CB1205"/>
    <w:rsid w:val="00CB2306"/>
    <w:rsid w:val="00CB3494"/>
    <w:rsid w:val="00CB37E6"/>
    <w:rsid w:val="00CB398F"/>
    <w:rsid w:val="00CB443B"/>
    <w:rsid w:val="00CB4445"/>
    <w:rsid w:val="00CB54CF"/>
    <w:rsid w:val="00CB5509"/>
    <w:rsid w:val="00CB56DE"/>
    <w:rsid w:val="00CB62D3"/>
    <w:rsid w:val="00CB65BF"/>
    <w:rsid w:val="00CB680B"/>
    <w:rsid w:val="00CB6853"/>
    <w:rsid w:val="00CB6D8A"/>
    <w:rsid w:val="00CB6D96"/>
    <w:rsid w:val="00CB711E"/>
    <w:rsid w:val="00CB717B"/>
    <w:rsid w:val="00CB78F6"/>
    <w:rsid w:val="00CB7940"/>
    <w:rsid w:val="00CC05BA"/>
    <w:rsid w:val="00CC1577"/>
    <w:rsid w:val="00CC2154"/>
    <w:rsid w:val="00CC2DC8"/>
    <w:rsid w:val="00CC341F"/>
    <w:rsid w:val="00CC36EE"/>
    <w:rsid w:val="00CC3AFD"/>
    <w:rsid w:val="00CC4751"/>
    <w:rsid w:val="00CC5441"/>
    <w:rsid w:val="00CC58BA"/>
    <w:rsid w:val="00CC5ABC"/>
    <w:rsid w:val="00CC5D0A"/>
    <w:rsid w:val="00CC630F"/>
    <w:rsid w:val="00CC7590"/>
    <w:rsid w:val="00CD0169"/>
    <w:rsid w:val="00CD1A87"/>
    <w:rsid w:val="00CD1D98"/>
    <w:rsid w:val="00CD2002"/>
    <w:rsid w:val="00CD23B8"/>
    <w:rsid w:val="00CD296F"/>
    <w:rsid w:val="00CD2C02"/>
    <w:rsid w:val="00CD4F9A"/>
    <w:rsid w:val="00CD5184"/>
    <w:rsid w:val="00CD5DDB"/>
    <w:rsid w:val="00CD6693"/>
    <w:rsid w:val="00CD6CFE"/>
    <w:rsid w:val="00CD6D21"/>
    <w:rsid w:val="00CD6F04"/>
    <w:rsid w:val="00CD7FB5"/>
    <w:rsid w:val="00CE1A82"/>
    <w:rsid w:val="00CE1CA4"/>
    <w:rsid w:val="00CE1CF9"/>
    <w:rsid w:val="00CE252F"/>
    <w:rsid w:val="00CE3B56"/>
    <w:rsid w:val="00CE41BE"/>
    <w:rsid w:val="00CE53B9"/>
    <w:rsid w:val="00CE5B30"/>
    <w:rsid w:val="00CE5CA8"/>
    <w:rsid w:val="00CE5D18"/>
    <w:rsid w:val="00CE67FF"/>
    <w:rsid w:val="00CE70EC"/>
    <w:rsid w:val="00CE7F49"/>
    <w:rsid w:val="00CF0EF3"/>
    <w:rsid w:val="00CF1B35"/>
    <w:rsid w:val="00CF22F8"/>
    <w:rsid w:val="00CF267B"/>
    <w:rsid w:val="00CF2AA0"/>
    <w:rsid w:val="00CF2DE3"/>
    <w:rsid w:val="00CF364A"/>
    <w:rsid w:val="00CF3CBE"/>
    <w:rsid w:val="00CF4831"/>
    <w:rsid w:val="00CF4889"/>
    <w:rsid w:val="00CF4DA8"/>
    <w:rsid w:val="00CF56BE"/>
    <w:rsid w:val="00CF58A3"/>
    <w:rsid w:val="00CF5DA0"/>
    <w:rsid w:val="00CF61A4"/>
    <w:rsid w:val="00CF6388"/>
    <w:rsid w:val="00CF6A76"/>
    <w:rsid w:val="00CF7E24"/>
    <w:rsid w:val="00D00E3B"/>
    <w:rsid w:val="00D012C9"/>
    <w:rsid w:val="00D0198A"/>
    <w:rsid w:val="00D019F9"/>
    <w:rsid w:val="00D0320F"/>
    <w:rsid w:val="00D034DD"/>
    <w:rsid w:val="00D03D98"/>
    <w:rsid w:val="00D04357"/>
    <w:rsid w:val="00D04653"/>
    <w:rsid w:val="00D05140"/>
    <w:rsid w:val="00D06871"/>
    <w:rsid w:val="00D07639"/>
    <w:rsid w:val="00D07B97"/>
    <w:rsid w:val="00D07D2A"/>
    <w:rsid w:val="00D11287"/>
    <w:rsid w:val="00D11B34"/>
    <w:rsid w:val="00D12B1B"/>
    <w:rsid w:val="00D13C69"/>
    <w:rsid w:val="00D14112"/>
    <w:rsid w:val="00D14445"/>
    <w:rsid w:val="00D14471"/>
    <w:rsid w:val="00D157D3"/>
    <w:rsid w:val="00D15B62"/>
    <w:rsid w:val="00D15DBB"/>
    <w:rsid w:val="00D164A6"/>
    <w:rsid w:val="00D16999"/>
    <w:rsid w:val="00D177D4"/>
    <w:rsid w:val="00D2042D"/>
    <w:rsid w:val="00D205CC"/>
    <w:rsid w:val="00D205E9"/>
    <w:rsid w:val="00D208F0"/>
    <w:rsid w:val="00D214F2"/>
    <w:rsid w:val="00D21940"/>
    <w:rsid w:val="00D219E9"/>
    <w:rsid w:val="00D21E38"/>
    <w:rsid w:val="00D21FA1"/>
    <w:rsid w:val="00D22249"/>
    <w:rsid w:val="00D2268A"/>
    <w:rsid w:val="00D23EEE"/>
    <w:rsid w:val="00D24713"/>
    <w:rsid w:val="00D253E3"/>
    <w:rsid w:val="00D25989"/>
    <w:rsid w:val="00D25AF1"/>
    <w:rsid w:val="00D25C7A"/>
    <w:rsid w:val="00D2690A"/>
    <w:rsid w:val="00D26C70"/>
    <w:rsid w:val="00D27D34"/>
    <w:rsid w:val="00D307B8"/>
    <w:rsid w:val="00D30D82"/>
    <w:rsid w:val="00D30FF4"/>
    <w:rsid w:val="00D31283"/>
    <w:rsid w:val="00D315B4"/>
    <w:rsid w:val="00D318D9"/>
    <w:rsid w:val="00D31C96"/>
    <w:rsid w:val="00D3268E"/>
    <w:rsid w:val="00D32A42"/>
    <w:rsid w:val="00D32E14"/>
    <w:rsid w:val="00D32F8B"/>
    <w:rsid w:val="00D3384B"/>
    <w:rsid w:val="00D34452"/>
    <w:rsid w:val="00D34B3A"/>
    <w:rsid w:val="00D35001"/>
    <w:rsid w:val="00D35118"/>
    <w:rsid w:val="00D35145"/>
    <w:rsid w:val="00D35472"/>
    <w:rsid w:val="00D35AF4"/>
    <w:rsid w:val="00D364A0"/>
    <w:rsid w:val="00D37790"/>
    <w:rsid w:val="00D4022A"/>
    <w:rsid w:val="00D4068B"/>
    <w:rsid w:val="00D406B3"/>
    <w:rsid w:val="00D40E75"/>
    <w:rsid w:val="00D419D3"/>
    <w:rsid w:val="00D421D8"/>
    <w:rsid w:val="00D426AF"/>
    <w:rsid w:val="00D43C4A"/>
    <w:rsid w:val="00D44098"/>
    <w:rsid w:val="00D452B7"/>
    <w:rsid w:val="00D4536F"/>
    <w:rsid w:val="00D471E7"/>
    <w:rsid w:val="00D47355"/>
    <w:rsid w:val="00D47C13"/>
    <w:rsid w:val="00D50809"/>
    <w:rsid w:val="00D50EDE"/>
    <w:rsid w:val="00D52072"/>
    <w:rsid w:val="00D52264"/>
    <w:rsid w:val="00D52602"/>
    <w:rsid w:val="00D55403"/>
    <w:rsid w:val="00D55EC8"/>
    <w:rsid w:val="00D567FC"/>
    <w:rsid w:val="00D579B8"/>
    <w:rsid w:val="00D57D21"/>
    <w:rsid w:val="00D57FA6"/>
    <w:rsid w:val="00D60CE9"/>
    <w:rsid w:val="00D61998"/>
    <w:rsid w:val="00D621E3"/>
    <w:rsid w:val="00D6243B"/>
    <w:rsid w:val="00D62713"/>
    <w:rsid w:val="00D628BF"/>
    <w:rsid w:val="00D634EC"/>
    <w:rsid w:val="00D6489C"/>
    <w:rsid w:val="00D64C54"/>
    <w:rsid w:val="00D65266"/>
    <w:rsid w:val="00D66401"/>
    <w:rsid w:val="00D66AD1"/>
    <w:rsid w:val="00D66EEA"/>
    <w:rsid w:val="00D673C5"/>
    <w:rsid w:val="00D67E73"/>
    <w:rsid w:val="00D7050B"/>
    <w:rsid w:val="00D70689"/>
    <w:rsid w:val="00D7081A"/>
    <w:rsid w:val="00D70F65"/>
    <w:rsid w:val="00D719E1"/>
    <w:rsid w:val="00D71D17"/>
    <w:rsid w:val="00D7231B"/>
    <w:rsid w:val="00D72AB8"/>
    <w:rsid w:val="00D735E4"/>
    <w:rsid w:val="00D73E7D"/>
    <w:rsid w:val="00D74219"/>
    <w:rsid w:val="00D74396"/>
    <w:rsid w:val="00D74AE9"/>
    <w:rsid w:val="00D74EA5"/>
    <w:rsid w:val="00D74EBA"/>
    <w:rsid w:val="00D7502D"/>
    <w:rsid w:val="00D751F1"/>
    <w:rsid w:val="00D753DB"/>
    <w:rsid w:val="00D75ABE"/>
    <w:rsid w:val="00D75CCF"/>
    <w:rsid w:val="00D760CE"/>
    <w:rsid w:val="00D7672A"/>
    <w:rsid w:val="00D775D4"/>
    <w:rsid w:val="00D77D5B"/>
    <w:rsid w:val="00D8029C"/>
    <w:rsid w:val="00D80727"/>
    <w:rsid w:val="00D80DB9"/>
    <w:rsid w:val="00D82D34"/>
    <w:rsid w:val="00D82F35"/>
    <w:rsid w:val="00D843B2"/>
    <w:rsid w:val="00D845CF"/>
    <w:rsid w:val="00D84C5E"/>
    <w:rsid w:val="00D8570E"/>
    <w:rsid w:val="00D859EE"/>
    <w:rsid w:val="00D86846"/>
    <w:rsid w:val="00D8687C"/>
    <w:rsid w:val="00D87D5C"/>
    <w:rsid w:val="00D90615"/>
    <w:rsid w:val="00D90ED6"/>
    <w:rsid w:val="00D91724"/>
    <w:rsid w:val="00D91C87"/>
    <w:rsid w:val="00D91F01"/>
    <w:rsid w:val="00D91F8F"/>
    <w:rsid w:val="00D92A76"/>
    <w:rsid w:val="00D9386B"/>
    <w:rsid w:val="00D93D70"/>
    <w:rsid w:val="00D94A25"/>
    <w:rsid w:val="00D94C56"/>
    <w:rsid w:val="00D94DB5"/>
    <w:rsid w:val="00D954F7"/>
    <w:rsid w:val="00D95930"/>
    <w:rsid w:val="00D95AD2"/>
    <w:rsid w:val="00D961BD"/>
    <w:rsid w:val="00D9671F"/>
    <w:rsid w:val="00D976FE"/>
    <w:rsid w:val="00D97F36"/>
    <w:rsid w:val="00DA00A0"/>
    <w:rsid w:val="00DA1365"/>
    <w:rsid w:val="00DA1EBB"/>
    <w:rsid w:val="00DA2310"/>
    <w:rsid w:val="00DA26DE"/>
    <w:rsid w:val="00DA32EC"/>
    <w:rsid w:val="00DA50AE"/>
    <w:rsid w:val="00DA5779"/>
    <w:rsid w:val="00DA5C25"/>
    <w:rsid w:val="00DA62A7"/>
    <w:rsid w:val="00DA666B"/>
    <w:rsid w:val="00DB0295"/>
    <w:rsid w:val="00DB0603"/>
    <w:rsid w:val="00DB0ED5"/>
    <w:rsid w:val="00DB15E5"/>
    <w:rsid w:val="00DB1E86"/>
    <w:rsid w:val="00DB2787"/>
    <w:rsid w:val="00DB2DC0"/>
    <w:rsid w:val="00DB2F27"/>
    <w:rsid w:val="00DB3725"/>
    <w:rsid w:val="00DB3ED0"/>
    <w:rsid w:val="00DB7CEA"/>
    <w:rsid w:val="00DC0993"/>
    <w:rsid w:val="00DC09AD"/>
    <w:rsid w:val="00DC0F6F"/>
    <w:rsid w:val="00DC1455"/>
    <w:rsid w:val="00DC1B7F"/>
    <w:rsid w:val="00DC1D63"/>
    <w:rsid w:val="00DC378F"/>
    <w:rsid w:val="00DC4C66"/>
    <w:rsid w:val="00DC51E6"/>
    <w:rsid w:val="00DC5548"/>
    <w:rsid w:val="00DC5F7A"/>
    <w:rsid w:val="00DC72C6"/>
    <w:rsid w:val="00DC7E42"/>
    <w:rsid w:val="00DD035C"/>
    <w:rsid w:val="00DD0464"/>
    <w:rsid w:val="00DD0B17"/>
    <w:rsid w:val="00DD140A"/>
    <w:rsid w:val="00DD1DDA"/>
    <w:rsid w:val="00DD1DFA"/>
    <w:rsid w:val="00DD2363"/>
    <w:rsid w:val="00DD3209"/>
    <w:rsid w:val="00DD3318"/>
    <w:rsid w:val="00DD3A93"/>
    <w:rsid w:val="00DD4475"/>
    <w:rsid w:val="00DD4513"/>
    <w:rsid w:val="00DD6E18"/>
    <w:rsid w:val="00DD6F72"/>
    <w:rsid w:val="00DD7D07"/>
    <w:rsid w:val="00DE1794"/>
    <w:rsid w:val="00DE1C24"/>
    <w:rsid w:val="00DE1E96"/>
    <w:rsid w:val="00DE3201"/>
    <w:rsid w:val="00DE3F58"/>
    <w:rsid w:val="00DE45BF"/>
    <w:rsid w:val="00DE4D54"/>
    <w:rsid w:val="00DE4F39"/>
    <w:rsid w:val="00DE5704"/>
    <w:rsid w:val="00DE59E6"/>
    <w:rsid w:val="00DE5C45"/>
    <w:rsid w:val="00DE5F66"/>
    <w:rsid w:val="00DE5FE6"/>
    <w:rsid w:val="00DE68A0"/>
    <w:rsid w:val="00DE6BB4"/>
    <w:rsid w:val="00DE6D12"/>
    <w:rsid w:val="00DE6E16"/>
    <w:rsid w:val="00DE6FA5"/>
    <w:rsid w:val="00DE7386"/>
    <w:rsid w:val="00DE7C8B"/>
    <w:rsid w:val="00DE7CDC"/>
    <w:rsid w:val="00DE7DF3"/>
    <w:rsid w:val="00DF0505"/>
    <w:rsid w:val="00DF0B54"/>
    <w:rsid w:val="00DF0D77"/>
    <w:rsid w:val="00DF1D5B"/>
    <w:rsid w:val="00DF2147"/>
    <w:rsid w:val="00DF344B"/>
    <w:rsid w:val="00DF3757"/>
    <w:rsid w:val="00DF37AC"/>
    <w:rsid w:val="00DF3FDB"/>
    <w:rsid w:val="00DF47C4"/>
    <w:rsid w:val="00DF5083"/>
    <w:rsid w:val="00DF5111"/>
    <w:rsid w:val="00DF52DC"/>
    <w:rsid w:val="00DF5AE6"/>
    <w:rsid w:val="00DF5EA1"/>
    <w:rsid w:val="00DF609E"/>
    <w:rsid w:val="00DF63F6"/>
    <w:rsid w:val="00DF688B"/>
    <w:rsid w:val="00DF6A4A"/>
    <w:rsid w:val="00DF7319"/>
    <w:rsid w:val="00DF74FE"/>
    <w:rsid w:val="00DF7651"/>
    <w:rsid w:val="00DF790F"/>
    <w:rsid w:val="00DF7FEE"/>
    <w:rsid w:val="00E001AB"/>
    <w:rsid w:val="00E007DF"/>
    <w:rsid w:val="00E00C1C"/>
    <w:rsid w:val="00E01002"/>
    <w:rsid w:val="00E015DE"/>
    <w:rsid w:val="00E02592"/>
    <w:rsid w:val="00E03C6B"/>
    <w:rsid w:val="00E03D49"/>
    <w:rsid w:val="00E03F06"/>
    <w:rsid w:val="00E03FC8"/>
    <w:rsid w:val="00E0411E"/>
    <w:rsid w:val="00E04E77"/>
    <w:rsid w:val="00E0507B"/>
    <w:rsid w:val="00E059AA"/>
    <w:rsid w:val="00E05AA5"/>
    <w:rsid w:val="00E063AE"/>
    <w:rsid w:val="00E063DD"/>
    <w:rsid w:val="00E078CE"/>
    <w:rsid w:val="00E07FC1"/>
    <w:rsid w:val="00E10BC2"/>
    <w:rsid w:val="00E113E1"/>
    <w:rsid w:val="00E11F0B"/>
    <w:rsid w:val="00E127AD"/>
    <w:rsid w:val="00E13B90"/>
    <w:rsid w:val="00E14211"/>
    <w:rsid w:val="00E15026"/>
    <w:rsid w:val="00E156A1"/>
    <w:rsid w:val="00E15C1E"/>
    <w:rsid w:val="00E15C93"/>
    <w:rsid w:val="00E15D44"/>
    <w:rsid w:val="00E16866"/>
    <w:rsid w:val="00E17338"/>
    <w:rsid w:val="00E1784F"/>
    <w:rsid w:val="00E2056C"/>
    <w:rsid w:val="00E20932"/>
    <w:rsid w:val="00E217D2"/>
    <w:rsid w:val="00E21CBB"/>
    <w:rsid w:val="00E22252"/>
    <w:rsid w:val="00E223A3"/>
    <w:rsid w:val="00E24C5F"/>
    <w:rsid w:val="00E253ED"/>
    <w:rsid w:val="00E2552A"/>
    <w:rsid w:val="00E25876"/>
    <w:rsid w:val="00E2666C"/>
    <w:rsid w:val="00E276C0"/>
    <w:rsid w:val="00E27913"/>
    <w:rsid w:val="00E308B2"/>
    <w:rsid w:val="00E309C7"/>
    <w:rsid w:val="00E31365"/>
    <w:rsid w:val="00E313CC"/>
    <w:rsid w:val="00E313F0"/>
    <w:rsid w:val="00E314D2"/>
    <w:rsid w:val="00E314ED"/>
    <w:rsid w:val="00E32E3F"/>
    <w:rsid w:val="00E33138"/>
    <w:rsid w:val="00E33E2B"/>
    <w:rsid w:val="00E33EC3"/>
    <w:rsid w:val="00E347DE"/>
    <w:rsid w:val="00E35142"/>
    <w:rsid w:val="00E3518B"/>
    <w:rsid w:val="00E362E9"/>
    <w:rsid w:val="00E366A8"/>
    <w:rsid w:val="00E369F1"/>
    <w:rsid w:val="00E36F90"/>
    <w:rsid w:val="00E3776F"/>
    <w:rsid w:val="00E37D06"/>
    <w:rsid w:val="00E37F30"/>
    <w:rsid w:val="00E405CE"/>
    <w:rsid w:val="00E4120A"/>
    <w:rsid w:val="00E41382"/>
    <w:rsid w:val="00E41556"/>
    <w:rsid w:val="00E41AD1"/>
    <w:rsid w:val="00E41BCB"/>
    <w:rsid w:val="00E4243D"/>
    <w:rsid w:val="00E42822"/>
    <w:rsid w:val="00E42B7B"/>
    <w:rsid w:val="00E42D0A"/>
    <w:rsid w:val="00E42F03"/>
    <w:rsid w:val="00E4329C"/>
    <w:rsid w:val="00E44188"/>
    <w:rsid w:val="00E443CD"/>
    <w:rsid w:val="00E44986"/>
    <w:rsid w:val="00E44B4C"/>
    <w:rsid w:val="00E44BA5"/>
    <w:rsid w:val="00E44F28"/>
    <w:rsid w:val="00E45634"/>
    <w:rsid w:val="00E466E2"/>
    <w:rsid w:val="00E47AA1"/>
    <w:rsid w:val="00E50F20"/>
    <w:rsid w:val="00E50F98"/>
    <w:rsid w:val="00E5136B"/>
    <w:rsid w:val="00E515FB"/>
    <w:rsid w:val="00E51637"/>
    <w:rsid w:val="00E51702"/>
    <w:rsid w:val="00E5243F"/>
    <w:rsid w:val="00E52ACF"/>
    <w:rsid w:val="00E52C23"/>
    <w:rsid w:val="00E53409"/>
    <w:rsid w:val="00E5371A"/>
    <w:rsid w:val="00E545C7"/>
    <w:rsid w:val="00E54C41"/>
    <w:rsid w:val="00E54FE7"/>
    <w:rsid w:val="00E5573E"/>
    <w:rsid w:val="00E567E7"/>
    <w:rsid w:val="00E567F4"/>
    <w:rsid w:val="00E5736A"/>
    <w:rsid w:val="00E573CE"/>
    <w:rsid w:val="00E574BA"/>
    <w:rsid w:val="00E60DF4"/>
    <w:rsid w:val="00E61A43"/>
    <w:rsid w:val="00E62F94"/>
    <w:rsid w:val="00E62FC0"/>
    <w:rsid w:val="00E636AF"/>
    <w:rsid w:val="00E638BD"/>
    <w:rsid w:val="00E64179"/>
    <w:rsid w:val="00E64674"/>
    <w:rsid w:val="00E6481A"/>
    <w:rsid w:val="00E64D92"/>
    <w:rsid w:val="00E6531C"/>
    <w:rsid w:val="00E65C55"/>
    <w:rsid w:val="00E66463"/>
    <w:rsid w:val="00E667B6"/>
    <w:rsid w:val="00E66B03"/>
    <w:rsid w:val="00E678AB"/>
    <w:rsid w:val="00E70BA4"/>
    <w:rsid w:val="00E70BFD"/>
    <w:rsid w:val="00E71010"/>
    <w:rsid w:val="00E714AE"/>
    <w:rsid w:val="00E714EB"/>
    <w:rsid w:val="00E72300"/>
    <w:rsid w:val="00E727BC"/>
    <w:rsid w:val="00E73788"/>
    <w:rsid w:val="00E73BEE"/>
    <w:rsid w:val="00E746C0"/>
    <w:rsid w:val="00E74789"/>
    <w:rsid w:val="00E74BAF"/>
    <w:rsid w:val="00E75036"/>
    <w:rsid w:val="00E75078"/>
    <w:rsid w:val="00E75FA3"/>
    <w:rsid w:val="00E7650D"/>
    <w:rsid w:val="00E76545"/>
    <w:rsid w:val="00E76D22"/>
    <w:rsid w:val="00E80334"/>
    <w:rsid w:val="00E80EEF"/>
    <w:rsid w:val="00E8185E"/>
    <w:rsid w:val="00E8188C"/>
    <w:rsid w:val="00E81DBF"/>
    <w:rsid w:val="00E829E7"/>
    <w:rsid w:val="00E82ED8"/>
    <w:rsid w:val="00E8366F"/>
    <w:rsid w:val="00E8372A"/>
    <w:rsid w:val="00E8437E"/>
    <w:rsid w:val="00E84654"/>
    <w:rsid w:val="00E85069"/>
    <w:rsid w:val="00E85F80"/>
    <w:rsid w:val="00E876A2"/>
    <w:rsid w:val="00E9002B"/>
    <w:rsid w:val="00E9075E"/>
    <w:rsid w:val="00E90976"/>
    <w:rsid w:val="00E9097F"/>
    <w:rsid w:val="00E90B8C"/>
    <w:rsid w:val="00E90D97"/>
    <w:rsid w:val="00E9144A"/>
    <w:rsid w:val="00E9232D"/>
    <w:rsid w:val="00E93320"/>
    <w:rsid w:val="00E93938"/>
    <w:rsid w:val="00E94491"/>
    <w:rsid w:val="00E94870"/>
    <w:rsid w:val="00E95401"/>
    <w:rsid w:val="00E95D1C"/>
    <w:rsid w:val="00E96293"/>
    <w:rsid w:val="00E96851"/>
    <w:rsid w:val="00E969E9"/>
    <w:rsid w:val="00E9732A"/>
    <w:rsid w:val="00E97D83"/>
    <w:rsid w:val="00E97E39"/>
    <w:rsid w:val="00E97F71"/>
    <w:rsid w:val="00EA0F5F"/>
    <w:rsid w:val="00EA10C3"/>
    <w:rsid w:val="00EA163C"/>
    <w:rsid w:val="00EA2F32"/>
    <w:rsid w:val="00EA360C"/>
    <w:rsid w:val="00EA3D98"/>
    <w:rsid w:val="00EA4728"/>
    <w:rsid w:val="00EA4A15"/>
    <w:rsid w:val="00EA4AC2"/>
    <w:rsid w:val="00EA4B14"/>
    <w:rsid w:val="00EA4DF0"/>
    <w:rsid w:val="00EA5665"/>
    <w:rsid w:val="00EA77F6"/>
    <w:rsid w:val="00EA7ED0"/>
    <w:rsid w:val="00EB05DC"/>
    <w:rsid w:val="00EB1881"/>
    <w:rsid w:val="00EB1896"/>
    <w:rsid w:val="00EB1AD0"/>
    <w:rsid w:val="00EB210E"/>
    <w:rsid w:val="00EB32BE"/>
    <w:rsid w:val="00EB40CA"/>
    <w:rsid w:val="00EB62EF"/>
    <w:rsid w:val="00EB6AC9"/>
    <w:rsid w:val="00EB6E9C"/>
    <w:rsid w:val="00EC0670"/>
    <w:rsid w:val="00EC0688"/>
    <w:rsid w:val="00EC0C4D"/>
    <w:rsid w:val="00EC0D07"/>
    <w:rsid w:val="00EC159F"/>
    <w:rsid w:val="00EC1ED8"/>
    <w:rsid w:val="00EC2A10"/>
    <w:rsid w:val="00EC2C86"/>
    <w:rsid w:val="00EC3017"/>
    <w:rsid w:val="00EC3565"/>
    <w:rsid w:val="00EC357E"/>
    <w:rsid w:val="00EC55F5"/>
    <w:rsid w:val="00EC603C"/>
    <w:rsid w:val="00EC7155"/>
    <w:rsid w:val="00EC7D5C"/>
    <w:rsid w:val="00ED00A3"/>
    <w:rsid w:val="00ED1533"/>
    <w:rsid w:val="00ED2498"/>
    <w:rsid w:val="00ED27CF"/>
    <w:rsid w:val="00ED2F2B"/>
    <w:rsid w:val="00ED2F42"/>
    <w:rsid w:val="00ED302D"/>
    <w:rsid w:val="00ED34A9"/>
    <w:rsid w:val="00ED35B8"/>
    <w:rsid w:val="00ED3661"/>
    <w:rsid w:val="00ED3C99"/>
    <w:rsid w:val="00ED4CC7"/>
    <w:rsid w:val="00ED56FE"/>
    <w:rsid w:val="00ED580F"/>
    <w:rsid w:val="00ED5F41"/>
    <w:rsid w:val="00ED7467"/>
    <w:rsid w:val="00ED7E39"/>
    <w:rsid w:val="00ED7F0D"/>
    <w:rsid w:val="00EE0A0D"/>
    <w:rsid w:val="00EE0D4B"/>
    <w:rsid w:val="00EE14E0"/>
    <w:rsid w:val="00EE1A5C"/>
    <w:rsid w:val="00EE1D7B"/>
    <w:rsid w:val="00EE28AE"/>
    <w:rsid w:val="00EE44DB"/>
    <w:rsid w:val="00EE4AFA"/>
    <w:rsid w:val="00EE504A"/>
    <w:rsid w:val="00EE5EA2"/>
    <w:rsid w:val="00EE6189"/>
    <w:rsid w:val="00EE6940"/>
    <w:rsid w:val="00EF0455"/>
    <w:rsid w:val="00EF07A4"/>
    <w:rsid w:val="00EF1306"/>
    <w:rsid w:val="00EF1D59"/>
    <w:rsid w:val="00EF2824"/>
    <w:rsid w:val="00EF36D2"/>
    <w:rsid w:val="00EF3F9C"/>
    <w:rsid w:val="00EF4DD7"/>
    <w:rsid w:val="00EF4E0F"/>
    <w:rsid w:val="00EF6B9D"/>
    <w:rsid w:val="00EF73CE"/>
    <w:rsid w:val="00EF78D9"/>
    <w:rsid w:val="00EF796E"/>
    <w:rsid w:val="00EF7D08"/>
    <w:rsid w:val="00F0156D"/>
    <w:rsid w:val="00F01671"/>
    <w:rsid w:val="00F018CC"/>
    <w:rsid w:val="00F03B31"/>
    <w:rsid w:val="00F044DE"/>
    <w:rsid w:val="00F04BF8"/>
    <w:rsid w:val="00F0507D"/>
    <w:rsid w:val="00F05C9A"/>
    <w:rsid w:val="00F060F0"/>
    <w:rsid w:val="00F07237"/>
    <w:rsid w:val="00F072EB"/>
    <w:rsid w:val="00F075CA"/>
    <w:rsid w:val="00F07BF0"/>
    <w:rsid w:val="00F07C31"/>
    <w:rsid w:val="00F10084"/>
    <w:rsid w:val="00F10126"/>
    <w:rsid w:val="00F10E98"/>
    <w:rsid w:val="00F11DF7"/>
    <w:rsid w:val="00F12012"/>
    <w:rsid w:val="00F124EE"/>
    <w:rsid w:val="00F126F2"/>
    <w:rsid w:val="00F12C27"/>
    <w:rsid w:val="00F12DA8"/>
    <w:rsid w:val="00F12EC2"/>
    <w:rsid w:val="00F14A28"/>
    <w:rsid w:val="00F1541F"/>
    <w:rsid w:val="00F157E5"/>
    <w:rsid w:val="00F15864"/>
    <w:rsid w:val="00F1588D"/>
    <w:rsid w:val="00F16CE4"/>
    <w:rsid w:val="00F1710A"/>
    <w:rsid w:val="00F1784E"/>
    <w:rsid w:val="00F20049"/>
    <w:rsid w:val="00F200CC"/>
    <w:rsid w:val="00F20205"/>
    <w:rsid w:val="00F2069B"/>
    <w:rsid w:val="00F20C47"/>
    <w:rsid w:val="00F20C52"/>
    <w:rsid w:val="00F21250"/>
    <w:rsid w:val="00F21471"/>
    <w:rsid w:val="00F23902"/>
    <w:rsid w:val="00F25009"/>
    <w:rsid w:val="00F25F12"/>
    <w:rsid w:val="00F265BC"/>
    <w:rsid w:val="00F26A04"/>
    <w:rsid w:val="00F26B62"/>
    <w:rsid w:val="00F26FE3"/>
    <w:rsid w:val="00F279FA"/>
    <w:rsid w:val="00F3038E"/>
    <w:rsid w:val="00F30550"/>
    <w:rsid w:val="00F310B2"/>
    <w:rsid w:val="00F3227D"/>
    <w:rsid w:val="00F34129"/>
    <w:rsid w:val="00F35311"/>
    <w:rsid w:val="00F35C03"/>
    <w:rsid w:val="00F361DB"/>
    <w:rsid w:val="00F36290"/>
    <w:rsid w:val="00F36A2F"/>
    <w:rsid w:val="00F36E81"/>
    <w:rsid w:val="00F36EAE"/>
    <w:rsid w:val="00F375F5"/>
    <w:rsid w:val="00F40119"/>
    <w:rsid w:val="00F404FA"/>
    <w:rsid w:val="00F40B34"/>
    <w:rsid w:val="00F40B41"/>
    <w:rsid w:val="00F43917"/>
    <w:rsid w:val="00F4456D"/>
    <w:rsid w:val="00F4554F"/>
    <w:rsid w:val="00F45742"/>
    <w:rsid w:val="00F46CD0"/>
    <w:rsid w:val="00F474AA"/>
    <w:rsid w:val="00F475A3"/>
    <w:rsid w:val="00F47CDC"/>
    <w:rsid w:val="00F47D9C"/>
    <w:rsid w:val="00F50859"/>
    <w:rsid w:val="00F50B49"/>
    <w:rsid w:val="00F52C14"/>
    <w:rsid w:val="00F54DE8"/>
    <w:rsid w:val="00F57DA8"/>
    <w:rsid w:val="00F57DC0"/>
    <w:rsid w:val="00F6050E"/>
    <w:rsid w:val="00F60572"/>
    <w:rsid w:val="00F612B2"/>
    <w:rsid w:val="00F6281A"/>
    <w:rsid w:val="00F6305C"/>
    <w:rsid w:val="00F63693"/>
    <w:rsid w:val="00F652C3"/>
    <w:rsid w:val="00F65338"/>
    <w:rsid w:val="00F65638"/>
    <w:rsid w:val="00F65FEB"/>
    <w:rsid w:val="00F71715"/>
    <w:rsid w:val="00F71A52"/>
    <w:rsid w:val="00F723BC"/>
    <w:rsid w:val="00F738F4"/>
    <w:rsid w:val="00F73A16"/>
    <w:rsid w:val="00F73A58"/>
    <w:rsid w:val="00F73F2D"/>
    <w:rsid w:val="00F74AC3"/>
    <w:rsid w:val="00F74C8D"/>
    <w:rsid w:val="00F74D8F"/>
    <w:rsid w:val="00F74D94"/>
    <w:rsid w:val="00F774D3"/>
    <w:rsid w:val="00F80746"/>
    <w:rsid w:val="00F80979"/>
    <w:rsid w:val="00F83CEC"/>
    <w:rsid w:val="00F84937"/>
    <w:rsid w:val="00F85044"/>
    <w:rsid w:val="00F8511C"/>
    <w:rsid w:val="00F863D4"/>
    <w:rsid w:val="00F86539"/>
    <w:rsid w:val="00F866F9"/>
    <w:rsid w:val="00F86E17"/>
    <w:rsid w:val="00F86F0D"/>
    <w:rsid w:val="00F87BD3"/>
    <w:rsid w:val="00F87EDB"/>
    <w:rsid w:val="00F90330"/>
    <w:rsid w:val="00F91B02"/>
    <w:rsid w:val="00F9247E"/>
    <w:rsid w:val="00F925BE"/>
    <w:rsid w:val="00F930A2"/>
    <w:rsid w:val="00F93544"/>
    <w:rsid w:val="00F93590"/>
    <w:rsid w:val="00F944CE"/>
    <w:rsid w:val="00F945CA"/>
    <w:rsid w:val="00F94BB9"/>
    <w:rsid w:val="00F95E0E"/>
    <w:rsid w:val="00F95FDC"/>
    <w:rsid w:val="00F971E0"/>
    <w:rsid w:val="00F97A78"/>
    <w:rsid w:val="00F97D50"/>
    <w:rsid w:val="00FA029D"/>
    <w:rsid w:val="00FA0B65"/>
    <w:rsid w:val="00FA100B"/>
    <w:rsid w:val="00FA1249"/>
    <w:rsid w:val="00FA13B7"/>
    <w:rsid w:val="00FA3A44"/>
    <w:rsid w:val="00FA3CF9"/>
    <w:rsid w:val="00FA3EC4"/>
    <w:rsid w:val="00FA48D3"/>
    <w:rsid w:val="00FA559B"/>
    <w:rsid w:val="00FA583E"/>
    <w:rsid w:val="00FA5B19"/>
    <w:rsid w:val="00FA5D11"/>
    <w:rsid w:val="00FA5E15"/>
    <w:rsid w:val="00FA7B16"/>
    <w:rsid w:val="00FB133E"/>
    <w:rsid w:val="00FB201C"/>
    <w:rsid w:val="00FB285B"/>
    <w:rsid w:val="00FB4C55"/>
    <w:rsid w:val="00FB516B"/>
    <w:rsid w:val="00FB5AAF"/>
    <w:rsid w:val="00FB619B"/>
    <w:rsid w:val="00FB6FC6"/>
    <w:rsid w:val="00FB70C4"/>
    <w:rsid w:val="00FB7423"/>
    <w:rsid w:val="00FB7B89"/>
    <w:rsid w:val="00FB7F00"/>
    <w:rsid w:val="00FC0BDB"/>
    <w:rsid w:val="00FC1862"/>
    <w:rsid w:val="00FC19FC"/>
    <w:rsid w:val="00FC1A49"/>
    <w:rsid w:val="00FC1F99"/>
    <w:rsid w:val="00FC2144"/>
    <w:rsid w:val="00FC248A"/>
    <w:rsid w:val="00FC315B"/>
    <w:rsid w:val="00FC3B43"/>
    <w:rsid w:val="00FC3C6C"/>
    <w:rsid w:val="00FC3EBD"/>
    <w:rsid w:val="00FC4870"/>
    <w:rsid w:val="00FC4A47"/>
    <w:rsid w:val="00FC4C61"/>
    <w:rsid w:val="00FC4F92"/>
    <w:rsid w:val="00FC543C"/>
    <w:rsid w:val="00FC559C"/>
    <w:rsid w:val="00FC583A"/>
    <w:rsid w:val="00FC5DEE"/>
    <w:rsid w:val="00FC64A4"/>
    <w:rsid w:val="00FC7C26"/>
    <w:rsid w:val="00FD1BEB"/>
    <w:rsid w:val="00FD2198"/>
    <w:rsid w:val="00FD231A"/>
    <w:rsid w:val="00FD26C9"/>
    <w:rsid w:val="00FD3368"/>
    <w:rsid w:val="00FD340D"/>
    <w:rsid w:val="00FD5E4C"/>
    <w:rsid w:val="00FD6146"/>
    <w:rsid w:val="00FD616E"/>
    <w:rsid w:val="00FD630C"/>
    <w:rsid w:val="00FD6436"/>
    <w:rsid w:val="00FD6CB1"/>
    <w:rsid w:val="00FD72DF"/>
    <w:rsid w:val="00FD7417"/>
    <w:rsid w:val="00FE08D9"/>
    <w:rsid w:val="00FE1027"/>
    <w:rsid w:val="00FE158C"/>
    <w:rsid w:val="00FE1AD6"/>
    <w:rsid w:val="00FE39EF"/>
    <w:rsid w:val="00FE3DF7"/>
    <w:rsid w:val="00FE428A"/>
    <w:rsid w:val="00FE4904"/>
    <w:rsid w:val="00FE5BE7"/>
    <w:rsid w:val="00FE687E"/>
    <w:rsid w:val="00FE7FB9"/>
    <w:rsid w:val="00FF0FB8"/>
    <w:rsid w:val="00FF13C3"/>
    <w:rsid w:val="00FF1895"/>
    <w:rsid w:val="00FF2681"/>
    <w:rsid w:val="00FF2D37"/>
    <w:rsid w:val="00FF4076"/>
    <w:rsid w:val="00FF43D9"/>
    <w:rsid w:val="00FF4AA3"/>
    <w:rsid w:val="00FF4F2D"/>
    <w:rsid w:val="00FF51FE"/>
    <w:rsid w:val="00FF53F1"/>
    <w:rsid w:val="00FF62E4"/>
    <w:rsid w:val="00FF73DD"/>
    <w:rsid w:val="00FF7A15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82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0D82"/>
    <w:pPr>
      <w:keepNext/>
      <w:jc w:val="center"/>
      <w:outlineLvl w:val="3"/>
    </w:pPr>
    <w:rPr>
      <w:b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30D8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0D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30D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D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D30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D30D8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30D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30D8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0D8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30D82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30D8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1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97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227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Vista</dc:creator>
  <cp:keywords/>
  <dc:description/>
  <cp:lastModifiedBy>Vista</cp:lastModifiedBy>
  <cp:revision>5</cp:revision>
  <cp:lastPrinted>2013-01-30T12:38:00Z</cp:lastPrinted>
  <dcterms:created xsi:type="dcterms:W3CDTF">2013-01-30T12:15:00Z</dcterms:created>
  <dcterms:modified xsi:type="dcterms:W3CDTF">2013-01-30T12:38:00Z</dcterms:modified>
</cp:coreProperties>
</file>