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E" w:rsidRDefault="0076204E" w:rsidP="0076204E">
      <w:pPr>
        <w:tabs>
          <w:tab w:val="left" w:pos="10490"/>
        </w:tabs>
        <w:ind w:left="8496" w:firstLine="708"/>
        <w:rPr>
          <w:sz w:val="22"/>
          <w:szCs w:val="22"/>
        </w:rPr>
      </w:pP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2A0F">
        <w:rPr>
          <w:b/>
          <w:sz w:val="24"/>
          <w:szCs w:val="24"/>
        </w:rPr>
        <w:t>Сведения</w:t>
      </w: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r w:rsidRPr="00C72A0F">
        <w:rPr>
          <w:b/>
          <w:sz w:val="24"/>
          <w:szCs w:val="24"/>
        </w:rPr>
        <w:t xml:space="preserve"> о расходах муниципальных служащих Администрации </w:t>
      </w:r>
      <w:r>
        <w:rPr>
          <w:b/>
          <w:sz w:val="24"/>
          <w:szCs w:val="24"/>
        </w:rPr>
        <w:t>Кручено-Балковского</w:t>
      </w:r>
      <w:r w:rsidRPr="00C72A0F">
        <w:rPr>
          <w:b/>
          <w:sz w:val="24"/>
          <w:szCs w:val="24"/>
        </w:rPr>
        <w:t xml:space="preserve"> сельского поселения, </w:t>
      </w: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r w:rsidRPr="00C72A0F">
        <w:rPr>
          <w:b/>
          <w:sz w:val="24"/>
          <w:szCs w:val="24"/>
        </w:rPr>
        <w:t xml:space="preserve">их супругов и несовершеннолетних детей за 2013 год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1701"/>
        <w:gridCol w:w="6521"/>
        <w:gridCol w:w="2835"/>
      </w:tblGrid>
      <w:tr w:rsidR="0076204E" w:rsidRPr="00C22AB1" w:rsidTr="00152F76">
        <w:trPr>
          <w:trHeight w:val="2523"/>
        </w:trPr>
        <w:tc>
          <w:tcPr>
            <w:tcW w:w="3260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 xml:space="preserve">ФИО муниципального служащего </w:t>
            </w:r>
          </w:p>
        </w:tc>
        <w:tc>
          <w:tcPr>
            <w:tcW w:w="1701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6521" w:type="dxa"/>
          </w:tcPr>
          <w:p w:rsidR="0076204E" w:rsidRPr="008C310D" w:rsidRDefault="0076204E" w:rsidP="008C310D">
            <w:pPr>
              <w:tabs>
                <w:tab w:val="left" w:pos="11340"/>
              </w:tabs>
              <w:rPr>
                <w:sz w:val="24"/>
                <w:szCs w:val="24"/>
              </w:rPr>
            </w:pPr>
            <w:r w:rsidRPr="00C22AB1">
              <w:rPr>
                <w:b/>
                <w:sz w:val="24"/>
                <w:szCs w:val="24"/>
              </w:rPr>
              <w:t xml:space="preserve"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</w:t>
            </w:r>
            <w:r>
              <w:rPr>
                <w:b/>
                <w:sz w:val="24"/>
                <w:szCs w:val="24"/>
              </w:rPr>
              <w:t>Кручено-Балковского</w:t>
            </w:r>
            <w:r w:rsidRPr="00C22AB1">
              <w:rPr>
                <w:b/>
                <w:sz w:val="24"/>
                <w:szCs w:val="24"/>
              </w:rPr>
              <w:t xml:space="preserve"> сельского поселения и его супруги (супруга) за три последних года, предшествующих совершению сделки</w:t>
            </w:r>
            <w:r w:rsidRPr="00C22AB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76204E" w:rsidRPr="00C22AB1" w:rsidTr="001C7AC0">
        <w:trPr>
          <w:trHeight w:val="355"/>
        </w:trPr>
        <w:tc>
          <w:tcPr>
            <w:tcW w:w="3260" w:type="dxa"/>
          </w:tcPr>
          <w:p w:rsidR="0076204E" w:rsidRP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Ткачев В</w:t>
            </w:r>
            <w:r w:rsidR="00760A0D">
              <w:rPr>
                <w:b/>
                <w:bCs/>
                <w:sz w:val="24"/>
                <w:szCs w:val="24"/>
              </w:rPr>
              <w:t>ладимир Владимирович</w:t>
            </w:r>
          </w:p>
        </w:tc>
        <w:tc>
          <w:tcPr>
            <w:tcW w:w="1701" w:type="dxa"/>
          </w:tcPr>
          <w:p w:rsidR="0076204E" w:rsidRPr="00C22AB1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Глава поселения</w:t>
            </w:r>
          </w:p>
        </w:tc>
        <w:tc>
          <w:tcPr>
            <w:tcW w:w="6521" w:type="dxa"/>
            <w:vAlign w:val="center"/>
          </w:tcPr>
          <w:p w:rsidR="0076204E" w:rsidRPr="00C22AB1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E10F57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есовершеннолетний сын</w:t>
            </w:r>
          </w:p>
        </w:tc>
        <w:tc>
          <w:tcPr>
            <w:tcW w:w="1701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221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Филончук И</w:t>
            </w:r>
            <w:r w:rsidR="00760A0D">
              <w:rPr>
                <w:b/>
                <w:bCs/>
                <w:sz w:val="24"/>
                <w:szCs w:val="24"/>
              </w:rPr>
              <w:t>нна Владимировна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C7AC0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</w:t>
            </w:r>
            <w:r>
              <w:rPr>
                <w:b/>
                <w:bCs/>
                <w:sz w:val="24"/>
                <w:szCs w:val="24"/>
              </w:rPr>
              <w:t>яя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Федечкина О</w:t>
            </w:r>
            <w:r w:rsidR="00760A0D">
              <w:rPr>
                <w:b/>
                <w:bCs/>
                <w:sz w:val="24"/>
                <w:szCs w:val="24"/>
              </w:rPr>
              <w:t>льга Сергевна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специалист-главный бухгалтер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E10F57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760A0D">
        <w:trPr>
          <w:trHeight w:val="1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Степанцова Ирина Михайловна</w:t>
            </w:r>
          </w:p>
        </w:tc>
        <w:tc>
          <w:tcPr>
            <w:tcW w:w="1701" w:type="dxa"/>
          </w:tcPr>
          <w:p w:rsidR="00760A0D" w:rsidRDefault="00760A0D" w:rsidP="00CA1861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Олейников Сергей Викторович</w:t>
            </w:r>
          </w:p>
        </w:tc>
        <w:tc>
          <w:tcPr>
            <w:tcW w:w="1701" w:type="dxa"/>
          </w:tcPr>
          <w:p w:rsidR="00760A0D" w:rsidRDefault="00760A0D" w:rsidP="00A2421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Вертелецкая Мария Егоровна</w:t>
            </w:r>
          </w:p>
        </w:tc>
        <w:tc>
          <w:tcPr>
            <w:tcW w:w="1701" w:type="dxa"/>
          </w:tcPr>
          <w:p w:rsidR="00760A0D" w:rsidRDefault="00760A0D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4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Полякова Оксана Вячеславовна</w:t>
            </w:r>
          </w:p>
        </w:tc>
        <w:tc>
          <w:tcPr>
            <w:tcW w:w="1701" w:type="dxa"/>
          </w:tcPr>
          <w:p w:rsidR="00760A0D" w:rsidRDefault="00760A0D" w:rsidP="000F569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43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Есауленко Анастасия Георгиевна</w:t>
            </w:r>
          </w:p>
        </w:tc>
        <w:tc>
          <w:tcPr>
            <w:tcW w:w="1701" w:type="dxa"/>
          </w:tcPr>
          <w:p w:rsidR="00760A0D" w:rsidRDefault="00760A0D" w:rsidP="000B4AE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207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Соловьев Александр Александрович</w:t>
            </w:r>
          </w:p>
        </w:tc>
        <w:tc>
          <w:tcPr>
            <w:tcW w:w="1701" w:type="dxa"/>
          </w:tcPr>
          <w:p w:rsidR="00760A0D" w:rsidRDefault="00760A0D" w:rsidP="00E15B2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82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Лесняк Людмила </w:t>
            </w:r>
            <w:r>
              <w:rPr>
                <w:b/>
                <w:bCs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b/>
                <w:bCs/>
                <w:sz w:val="24"/>
                <w:szCs w:val="24"/>
              </w:rPr>
              <w:lastRenderedPageBreak/>
              <w:t>МБУК СР «СДК Кручено-Балковского с.п.»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7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Кондратюк Татьяна Ивановна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МБУК СР «Кручено-Балковская поселенческая библиотека»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95CCD" w:rsidRDefault="00F95CCD" w:rsidP="008C310D">
      <w:pPr>
        <w:jc w:val="center"/>
        <w:rPr>
          <w:szCs w:val="28"/>
        </w:rPr>
      </w:pPr>
    </w:p>
    <w:sectPr w:rsidR="00F95CCD" w:rsidSect="0076204E">
      <w:footerReference w:type="default" r:id="rId7"/>
      <w:pgSz w:w="16837" w:h="11905" w:orient="landscape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A9" w:rsidRDefault="007A14A9">
      <w:r>
        <w:separator/>
      </w:r>
    </w:p>
  </w:endnote>
  <w:endnote w:type="continuationSeparator" w:id="1">
    <w:p w:rsidR="007A14A9" w:rsidRDefault="007A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F" w:rsidRDefault="00AD7235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4pt;margin-top:.8pt;width:16.25pt;height:14.3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56A5F" w:rsidRDefault="00AD7235">
                <w:pPr>
                  <w:pStyle w:val="a8"/>
                </w:pPr>
                <w:r>
                  <w:rPr>
                    <w:rStyle w:val="a6"/>
                  </w:rPr>
                  <w:fldChar w:fldCharType="begin"/>
                </w:r>
                <w:r w:rsidR="00F56A5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B87814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A9" w:rsidRDefault="007A14A9">
      <w:r>
        <w:separator/>
      </w:r>
    </w:p>
  </w:footnote>
  <w:footnote w:type="continuationSeparator" w:id="1">
    <w:p w:rsidR="007A14A9" w:rsidRDefault="007A1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EA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65C79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395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02D61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B13D0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C5D14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6659C3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B6282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A413C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02134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40E16"/>
    <w:multiLevelType w:val="multilevel"/>
    <w:tmpl w:val="887454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001549F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56060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EC6A9F"/>
    <w:multiLevelType w:val="multilevel"/>
    <w:tmpl w:val="519A1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61747"/>
    <w:multiLevelType w:val="multilevel"/>
    <w:tmpl w:val="269A3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63481AB8"/>
    <w:multiLevelType w:val="multilevel"/>
    <w:tmpl w:val="3B04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4043DD7"/>
    <w:multiLevelType w:val="singleLevel"/>
    <w:tmpl w:val="B9BA8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64E03863"/>
    <w:multiLevelType w:val="multilevel"/>
    <w:tmpl w:val="E4FAF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67C61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31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0001A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F16818"/>
    <w:multiLevelType w:val="hybridMultilevel"/>
    <w:tmpl w:val="0C602B64"/>
    <w:lvl w:ilvl="0" w:tplc="F8C43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5377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DC2431E"/>
    <w:multiLevelType w:val="hybridMultilevel"/>
    <w:tmpl w:val="183C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22"/>
  </w:num>
  <w:num w:numId="17">
    <w:abstractNumId w:val="25"/>
  </w:num>
  <w:num w:numId="18">
    <w:abstractNumId w:val="17"/>
  </w:num>
  <w:num w:numId="19">
    <w:abstractNumId w:val="7"/>
  </w:num>
  <w:num w:numId="20">
    <w:abstractNumId w:val="5"/>
  </w:num>
  <w:num w:numId="21">
    <w:abstractNumId w:val="21"/>
  </w:num>
  <w:num w:numId="22">
    <w:abstractNumId w:val="20"/>
  </w:num>
  <w:num w:numId="23">
    <w:abstractNumId w:val="6"/>
  </w:num>
  <w:num w:numId="24">
    <w:abstractNumId w:val="19"/>
  </w:num>
  <w:num w:numId="25">
    <w:abstractNumId w:val="24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0B7C"/>
    <w:rsid w:val="0001562F"/>
    <w:rsid w:val="000216F1"/>
    <w:rsid w:val="00036490"/>
    <w:rsid w:val="000661BE"/>
    <w:rsid w:val="00086F40"/>
    <w:rsid w:val="00087EA7"/>
    <w:rsid w:val="000950F8"/>
    <w:rsid w:val="00097033"/>
    <w:rsid w:val="000F2732"/>
    <w:rsid w:val="00124578"/>
    <w:rsid w:val="0012630C"/>
    <w:rsid w:val="00136613"/>
    <w:rsid w:val="001377BB"/>
    <w:rsid w:val="00137F59"/>
    <w:rsid w:val="00161DC5"/>
    <w:rsid w:val="001757AF"/>
    <w:rsid w:val="001828ED"/>
    <w:rsid w:val="001A171D"/>
    <w:rsid w:val="001C2C89"/>
    <w:rsid w:val="001C7AC0"/>
    <w:rsid w:val="001D4769"/>
    <w:rsid w:val="001D706C"/>
    <w:rsid w:val="001D7B84"/>
    <w:rsid w:val="001F1351"/>
    <w:rsid w:val="001F2976"/>
    <w:rsid w:val="00212CA4"/>
    <w:rsid w:val="00226CB6"/>
    <w:rsid w:val="002404DE"/>
    <w:rsid w:val="00246B05"/>
    <w:rsid w:val="00266E46"/>
    <w:rsid w:val="002760D5"/>
    <w:rsid w:val="002A1CCD"/>
    <w:rsid w:val="002D4D17"/>
    <w:rsid w:val="003105BB"/>
    <w:rsid w:val="00312823"/>
    <w:rsid w:val="00314AA7"/>
    <w:rsid w:val="003159D0"/>
    <w:rsid w:val="003218EF"/>
    <w:rsid w:val="00321BB0"/>
    <w:rsid w:val="00343B0A"/>
    <w:rsid w:val="00351E52"/>
    <w:rsid w:val="0035201E"/>
    <w:rsid w:val="00357AB6"/>
    <w:rsid w:val="00373C43"/>
    <w:rsid w:val="0038102C"/>
    <w:rsid w:val="003A323F"/>
    <w:rsid w:val="003A72E6"/>
    <w:rsid w:val="003B6C33"/>
    <w:rsid w:val="003C3AAC"/>
    <w:rsid w:val="00424A17"/>
    <w:rsid w:val="0043221C"/>
    <w:rsid w:val="004D04E9"/>
    <w:rsid w:val="004D65D3"/>
    <w:rsid w:val="004E0B00"/>
    <w:rsid w:val="004E4BAE"/>
    <w:rsid w:val="004F45F8"/>
    <w:rsid w:val="00543456"/>
    <w:rsid w:val="005508D1"/>
    <w:rsid w:val="005630E0"/>
    <w:rsid w:val="00594D11"/>
    <w:rsid w:val="005A4BFA"/>
    <w:rsid w:val="005C2D93"/>
    <w:rsid w:val="005E1062"/>
    <w:rsid w:val="005F1D53"/>
    <w:rsid w:val="00600181"/>
    <w:rsid w:val="00601DE2"/>
    <w:rsid w:val="0061543C"/>
    <w:rsid w:val="00620F91"/>
    <w:rsid w:val="006308F8"/>
    <w:rsid w:val="00633C0F"/>
    <w:rsid w:val="00633C77"/>
    <w:rsid w:val="00651E10"/>
    <w:rsid w:val="00656CE3"/>
    <w:rsid w:val="00657912"/>
    <w:rsid w:val="0066292F"/>
    <w:rsid w:val="006A53EC"/>
    <w:rsid w:val="006B3C7B"/>
    <w:rsid w:val="006C5F85"/>
    <w:rsid w:val="006D1955"/>
    <w:rsid w:val="006D22DC"/>
    <w:rsid w:val="006D45B6"/>
    <w:rsid w:val="006E438A"/>
    <w:rsid w:val="006F1E2B"/>
    <w:rsid w:val="006F278A"/>
    <w:rsid w:val="00720C01"/>
    <w:rsid w:val="0073599D"/>
    <w:rsid w:val="007455B0"/>
    <w:rsid w:val="007468C9"/>
    <w:rsid w:val="00753901"/>
    <w:rsid w:val="00760A0D"/>
    <w:rsid w:val="0076204E"/>
    <w:rsid w:val="007672AC"/>
    <w:rsid w:val="00791276"/>
    <w:rsid w:val="007A0B7C"/>
    <w:rsid w:val="007A14A9"/>
    <w:rsid w:val="007A467B"/>
    <w:rsid w:val="007E34CF"/>
    <w:rsid w:val="00802E76"/>
    <w:rsid w:val="00805530"/>
    <w:rsid w:val="00812D3D"/>
    <w:rsid w:val="00835806"/>
    <w:rsid w:val="00846E90"/>
    <w:rsid w:val="00884D47"/>
    <w:rsid w:val="008904FD"/>
    <w:rsid w:val="008929DC"/>
    <w:rsid w:val="008A187F"/>
    <w:rsid w:val="008A71C8"/>
    <w:rsid w:val="008B260C"/>
    <w:rsid w:val="008B38F8"/>
    <w:rsid w:val="008B47D7"/>
    <w:rsid w:val="008C310D"/>
    <w:rsid w:val="00902224"/>
    <w:rsid w:val="0091259F"/>
    <w:rsid w:val="00912894"/>
    <w:rsid w:val="00913DBF"/>
    <w:rsid w:val="009344F2"/>
    <w:rsid w:val="009559A3"/>
    <w:rsid w:val="00962104"/>
    <w:rsid w:val="00962658"/>
    <w:rsid w:val="00972A3E"/>
    <w:rsid w:val="00976CC5"/>
    <w:rsid w:val="0099782C"/>
    <w:rsid w:val="009B395F"/>
    <w:rsid w:val="009B6594"/>
    <w:rsid w:val="009C36AF"/>
    <w:rsid w:val="009C7B8C"/>
    <w:rsid w:val="009D0B10"/>
    <w:rsid w:val="009D4124"/>
    <w:rsid w:val="009F7E46"/>
    <w:rsid w:val="00A14985"/>
    <w:rsid w:val="00A14F0A"/>
    <w:rsid w:val="00A24AFF"/>
    <w:rsid w:val="00A41EB7"/>
    <w:rsid w:val="00A4655C"/>
    <w:rsid w:val="00A47547"/>
    <w:rsid w:val="00A7535A"/>
    <w:rsid w:val="00A80097"/>
    <w:rsid w:val="00A877C0"/>
    <w:rsid w:val="00A93E7B"/>
    <w:rsid w:val="00A94189"/>
    <w:rsid w:val="00AD271E"/>
    <w:rsid w:val="00AD7235"/>
    <w:rsid w:val="00B036D9"/>
    <w:rsid w:val="00B11026"/>
    <w:rsid w:val="00B13D63"/>
    <w:rsid w:val="00B22C05"/>
    <w:rsid w:val="00B33BD3"/>
    <w:rsid w:val="00B369B0"/>
    <w:rsid w:val="00B4671D"/>
    <w:rsid w:val="00B87814"/>
    <w:rsid w:val="00BA48C6"/>
    <w:rsid w:val="00BA5563"/>
    <w:rsid w:val="00BB66E4"/>
    <w:rsid w:val="00BC6E6D"/>
    <w:rsid w:val="00BD6D9A"/>
    <w:rsid w:val="00BF4EFD"/>
    <w:rsid w:val="00C05347"/>
    <w:rsid w:val="00C1121A"/>
    <w:rsid w:val="00C24FB4"/>
    <w:rsid w:val="00C30574"/>
    <w:rsid w:val="00C326C1"/>
    <w:rsid w:val="00C34C91"/>
    <w:rsid w:val="00C42BD3"/>
    <w:rsid w:val="00CB0084"/>
    <w:rsid w:val="00CB5368"/>
    <w:rsid w:val="00CB771B"/>
    <w:rsid w:val="00D004F4"/>
    <w:rsid w:val="00D005B2"/>
    <w:rsid w:val="00D066B7"/>
    <w:rsid w:val="00D160EF"/>
    <w:rsid w:val="00D62DE2"/>
    <w:rsid w:val="00D804D6"/>
    <w:rsid w:val="00DA02A4"/>
    <w:rsid w:val="00DA6E82"/>
    <w:rsid w:val="00DA7603"/>
    <w:rsid w:val="00DB2E10"/>
    <w:rsid w:val="00DC1502"/>
    <w:rsid w:val="00DC57CC"/>
    <w:rsid w:val="00DE0D21"/>
    <w:rsid w:val="00E1216C"/>
    <w:rsid w:val="00E17ABA"/>
    <w:rsid w:val="00E24C7F"/>
    <w:rsid w:val="00E611AF"/>
    <w:rsid w:val="00E714C9"/>
    <w:rsid w:val="00E86818"/>
    <w:rsid w:val="00E87278"/>
    <w:rsid w:val="00EC48D4"/>
    <w:rsid w:val="00ED21C4"/>
    <w:rsid w:val="00ED73D6"/>
    <w:rsid w:val="00EF0595"/>
    <w:rsid w:val="00F151A3"/>
    <w:rsid w:val="00F17181"/>
    <w:rsid w:val="00F25DAB"/>
    <w:rsid w:val="00F56A5F"/>
    <w:rsid w:val="00F56F7E"/>
    <w:rsid w:val="00F62365"/>
    <w:rsid w:val="00F71F8F"/>
    <w:rsid w:val="00F748EB"/>
    <w:rsid w:val="00F76A08"/>
    <w:rsid w:val="00F95CCD"/>
    <w:rsid w:val="00FB5F7D"/>
    <w:rsid w:val="00FC6A25"/>
    <w:rsid w:val="00FE1487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3"/>
    <w:rPr>
      <w:sz w:val="28"/>
    </w:rPr>
  </w:style>
  <w:style w:type="paragraph" w:styleId="1">
    <w:name w:val="heading 1"/>
    <w:basedOn w:val="a"/>
    <w:next w:val="a"/>
    <w:qFormat/>
    <w:rsid w:val="00656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5C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56CE3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E3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656CE3"/>
    <w:pPr>
      <w:suppressAutoHyphens/>
      <w:spacing w:after="840"/>
      <w:ind w:right="5103"/>
    </w:pPr>
  </w:style>
  <w:style w:type="character" w:styleId="a6">
    <w:name w:val="page number"/>
    <w:basedOn w:val="a0"/>
    <w:rsid w:val="00656CE3"/>
  </w:style>
  <w:style w:type="paragraph" w:customStyle="1" w:styleId="a7">
    <w:name w:val="Красная строка по ширине"/>
    <w:basedOn w:val="a"/>
    <w:rsid w:val="00656CE3"/>
    <w:pPr>
      <w:ind w:firstLine="709"/>
      <w:jc w:val="both"/>
    </w:pPr>
  </w:style>
  <w:style w:type="paragraph" w:styleId="a8">
    <w:name w:val="footer"/>
    <w:basedOn w:val="a"/>
    <w:uiPriority w:val="99"/>
    <w:rsid w:val="00656CE3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aliases w:val="Заголовок 4 Знак"/>
    <w:uiPriority w:val="99"/>
    <w:qFormat/>
    <w:rsid w:val="00802E7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9">
    <w:name w:val="Balloon Text"/>
    <w:basedOn w:val="a"/>
    <w:semiHidden/>
    <w:rsid w:val="00656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6CE3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a">
    <w:name w:val="Normal (Web)"/>
    <w:basedOn w:val="a"/>
    <w:rsid w:val="00656CE3"/>
    <w:pPr>
      <w:suppressAutoHyphens/>
      <w:spacing w:before="75" w:after="75"/>
    </w:pPr>
    <w:rPr>
      <w:rFonts w:ascii="Arial" w:hAnsi="Arial" w:cs="Arial"/>
      <w:color w:val="000000"/>
      <w:sz w:val="20"/>
      <w:lang w:eastAsia="ar-SA"/>
    </w:rPr>
  </w:style>
  <w:style w:type="character" w:styleId="ab">
    <w:name w:val="Hyperlink"/>
    <w:basedOn w:val="11"/>
    <w:uiPriority w:val="99"/>
    <w:rsid w:val="00656CE3"/>
    <w:rPr>
      <w:color w:val="0000FF"/>
      <w:u w:val="single"/>
    </w:rPr>
  </w:style>
  <w:style w:type="character" w:customStyle="1" w:styleId="11">
    <w:name w:val="Основной шрифт абзаца1"/>
    <w:rsid w:val="00656CE3"/>
  </w:style>
  <w:style w:type="paragraph" w:customStyle="1" w:styleId="subheader">
    <w:name w:val="subheader"/>
    <w:basedOn w:val="a"/>
    <w:rsid w:val="00656CE3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ac">
    <w:name w:val="Body Text Indent"/>
    <w:basedOn w:val="a"/>
    <w:semiHidden/>
    <w:rsid w:val="00656CE3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656C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6C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basedOn w:val="a0"/>
    <w:rsid w:val="00656CE3"/>
    <w:rPr>
      <w:b/>
      <w:sz w:val="24"/>
    </w:rPr>
  </w:style>
  <w:style w:type="character" w:customStyle="1" w:styleId="12">
    <w:name w:val="Заголовок 1 Знак"/>
    <w:basedOn w:val="a0"/>
    <w:rsid w:val="00656CE3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56C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rsid w:val="00656CE3"/>
    <w:pPr>
      <w:spacing w:after="120" w:line="480" w:lineRule="auto"/>
    </w:pPr>
  </w:style>
  <w:style w:type="character" w:customStyle="1" w:styleId="22">
    <w:name w:val="Основной текст 2 Знак"/>
    <w:basedOn w:val="a0"/>
    <w:rsid w:val="00656CE3"/>
    <w:rPr>
      <w:sz w:val="28"/>
    </w:rPr>
  </w:style>
  <w:style w:type="paragraph" w:styleId="32">
    <w:name w:val="Body Text Indent 3"/>
    <w:basedOn w:val="a"/>
    <w:rsid w:val="00656C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56CE3"/>
    <w:rPr>
      <w:sz w:val="16"/>
      <w:szCs w:val="16"/>
    </w:rPr>
  </w:style>
  <w:style w:type="character" w:customStyle="1" w:styleId="ad">
    <w:name w:val="Нижний колонтитул Знак"/>
    <w:basedOn w:val="a0"/>
    <w:uiPriority w:val="99"/>
    <w:rsid w:val="00656CE3"/>
    <w:rPr>
      <w:sz w:val="28"/>
    </w:rPr>
  </w:style>
  <w:style w:type="character" w:styleId="ae">
    <w:name w:val="footnote reference"/>
    <w:basedOn w:val="a0"/>
    <w:rsid w:val="00ED21C4"/>
    <w:rPr>
      <w:rFonts w:cs="Times New Roman"/>
      <w:vertAlign w:val="superscript"/>
    </w:rPr>
  </w:style>
  <w:style w:type="paragraph" w:styleId="af">
    <w:name w:val="footnote text"/>
    <w:basedOn w:val="a"/>
    <w:link w:val="13"/>
    <w:rsid w:val="00ED21C4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0">
    <w:name w:val="Текст сноски Знак"/>
    <w:basedOn w:val="a0"/>
    <w:link w:val="af"/>
    <w:rsid w:val="00ED21C4"/>
  </w:style>
  <w:style w:type="character" w:customStyle="1" w:styleId="13">
    <w:name w:val="Текст сноски Знак1"/>
    <w:basedOn w:val="a0"/>
    <w:link w:val="af"/>
    <w:uiPriority w:val="99"/>
    <w:semiHidden/>
    <w:locked/>
    <w:rsid w:val="00ED21C4"/>
    <w:rPr>
      <w:rFonts w:ascii="Calibri" w:hAnsi="Calibri"/>
      <w:lang w:eastAsia="ar-SA"/>
    </w:rPr>
  </w:style>
  <w:style w:type="character" w:styleId="af1">
    <w:name w:val="Strong"/>
    <w:basedOn w:val="a0"/>
    <w:uiPriority w:val="22"/>
    <w:qFormat/>
    <w:rsid w:val="00ED21C4"/>
    <w:rPr>
      <w:rFonts w:cs="Times New Roman"/>
      <w:b/>
      <w:bCs/>
    </w:rPr>
  </w:style>
  <w:style w:type="paragraph" w:customStyle="1" w:styleId="Postan">
    <w:name w:val="Postan"/>
    <w:basedOn w:val="a"/>
    <w:rsid w:val="00ED21C4"/>
    <w:pPr>
      <w:overflowPunct w:val="0"/>
      <w:autoSpaceDE w:val="0"/>
      <w:autoSpaceDN w:val="0"/>
      <w:adjustRightInd w:val="0"/>
      <w:jc w:val="center"/>
    </w:pPr>
    <w:rPr>
      <w:b/>
      <w:smallCaps/>
    </w:rPr>
  </w:style>
  <w:style w:type="paragraph" w:styleId="34">
    <w:name w:val="Body Text 3"/>
    <w:basedOn w:val="a"/>
    <w:link w:val="35"/>
    <w:uiPriority w:val="99"/>
    <w:semiHidden/>
    <w:unhideWhenUsed/>
    <w:rsid w:val="009022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02224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5CCD"/>
    <w:rPr>
      <w:b/>
      <w:bCs/>
      <w:sz w:val="36"/>
      <w:szCs w:val="36"/>
    </w:rPr>
  </w:style>
  <w:style w:type="paragraph" w:customStyle="1" w:styleId="af2">
    <w:name w:val="Прижатый влево"/>
    <w:basedOn w:val="a"/>
    <w:next w:val="a"/>
    <w:rsid w:val="00F95C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Гипертекстовая ссылка"/>
    <w:uiPriority w:val="99"/>
    <w:rsid w:val="00F95CCD"/>
    <w:rPr>
      <w:color w:val="008000"/>
    </w:rPr>
  </w:style>
  <w:style w:type="character" w:customStyle="1" w:styleId="af4">
    <w:name w:val="Цветовое выделение"/>
    <w:rsid w:val="00F95CCD"/>
    <w:rPr>
      <w:b/>
      <w:bCs/>
      <w:color w:val="000080"/>
    </w:rPr>
  </w:style>
  <w:style w:type="character" w:customStyle="1" w:styleId="a4">
    <w:name w:val="Верхний колонтитул Знак"/>
    <w:link w:val="a3"/>
    <w:rsid w:val="00F95CCD"/>
    <w:rPr>
      <w:sz w:val="28"/>
    </w:rPr>
  </w:style>
  <w:style w:type="table" w:styleId="af5">
    <w:name w:val="Table Grid"/>
    <w:basedOn w:val="a1"/>
    <w:uiPriority w:val="99"/>
    <w:rsid w:val="00F9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95CC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7">
    <w:name w:val="Emphasis"/>
    <w:uiPriority w:val="20"/>
    <w:qFormat/>
    <w:rsid w:val="00F95CCD"/>
    <w:rPr>
      <w:i/>
      <w:iCs/>
    </w:rPr>
  </w:style>
  <w:style w:type="character" w:customStyle="1" w:styleId="ucoz-forum-post">
    <w:name w:val="ucoz-forum-post"/>
    <w:rsid w:val="00F95CCD"/>
  </w:style>
  <w:style w:type="character" w:styleId="af8">
    <w:name w:val="FollowedHyperlink"/>
    <w:uiPriority w:val="99"/>
    <w:unhideWhenUsed/>
    <w:rsid w:val="00F95CCD"/>
    <w:rPr>
      <w:color w:val="B38FEE"/>
      <w:u w:val="single"/>
    </w:rPr>
  </w:style>
  <w:style w:type="paragraph" w:customStyle="1" w:styleId="23">
    <w:name w:val="Без интервала2"/>
    <w:rsid w:val="008A71C8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8A71C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9">
    <w:name w:val="List Paragraph"/>
    <w:basedOn w:val="a"/>
    <w:uiPriority w:val="99"/>
    <w:qFormat/>
    <w:rsid w:val="0076204E"/>
    <w:pPr>
      <w:suppressAutoHyphens/>
      <w:spacing w:line="360" w:lineRule="atLeast"/>
      <w:ind w:left="720"/>
      <w:contextualSpacing/>
      <w:jc w:val="both"/>
    </w:pPr>
    <w:rPr>
      <w:rFonts w:ascii="Times New Roman CYR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7;&#1086;&#1083;&#1100;&#1079;&#1086;&#1074;&#1072;&#1090;&#1077;&#1083;&#1100;\Application%20Data\Microsoft\&#1064;&#1072;&#1073;&#1083;&#1086;&#1085;&#1099;\&#1040;&#1076;&#1084;&#1080;&#1085;&#1080;&#1089;&#1090;&#1088;&#1072;&#1094;&#1080;&#1103;\&#1055;&#1086;&#1089;&#1090;&#1072;&#1085;&#1086;&#1074;&#1083;&#1077;&#1085;&#1080;&#1077;%20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2007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01-304</dc:creator>
  <cp:lastModifiedBy>pc-1</cp:lastModifiedBy>
  <cp:revision>2</cp:revision>
  <cp:lastPrinted>2014-04-22T06:08:00Z</cp:lastPrinted>
  <dcterms:created xsi:type="dcterms:W3CDTF">2014-05-30T10:22:00Z</dcterms:created>
  <dcterms:modified xsi:type="dcterms:W3CDTF">2014-05-30T10:22:00Z</dcterms:modified>
</cp:coreProperties>
</file>