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4E" w:rsidRDefault="0076204E" w:rsidP="0076204E">
      <w:pPr>
        <w:tabs>
          <w:tab w:val="left" w:pos="10490"/>
        </w:tabs>
        <w:ind w:left="8496" w:firstLine="708"/>
        <w:rPr>
          <w:sz w:val="22"/>
          <w:szCs w:val="22"/>
        </w:rPr>
      </w:pPr>
    </w:p>
    <w:p w:rsidR="00B87814" w:rsidRPr="00C72A0F" w:rsidRDefault="00B87814" w:rsidP="00B8781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C72A0F">
        <w:rPr>
          <w:b/>
          <w:sz w:val="24"/>
          <w:szCs w:val="24"/>
        </w:rPr>
        <w:t>Сведения</w:t>
      </w:r>
    </w:p>
    <w:p w:rsidR="00B87814" w:rsidRPr="00CB1696" w:rsidRDefault="00B87814" w:rsidP="00B87814">
      <w:pPr>
        <w:jc w:val="center"/>
        <w:rPr>
          <w:b/>
          <w:sz w:val="24"/>
          <w:szCs w:val="24"/>
        </w:rPr>
      </w:pPr>
      <w:r w:rsidRPr="00CB1696">
        <w:rPr>
          <w:b/>
          <w:sz w:val="24"/>
          <w:szCs w:val="24"/>
        </w:rPr>
        <w:t xml:space="preserve"> о расходах </w:t>
      </w:r>
      <w:r w:rsidR="00CB1696" w:rsidRPr="00CB1696">
        <w:rPr>
          <w:b/>
          <w:sz w:val="24"/>
          <w:szCs w:val="24"/>
        </w:rPr>
        <w:t xml:space="preserve">Главы Кручено-Балковского сельского поселения, </w:t>
      </w:r>
      <w:r w:rsidRPr="00CB1696">
        <w:rPr>
          <w:b/>
          <w:sz w:val="24"/>
          <w:szCs w:val="24"/>
        </w:rPr>
        <w:t xml:space="preserve">муниципальных служащих Администрации Кручено-Балковского сельского поселения, </w:t>
      </w:r>
      <w:r w:rsidR="00CB1696" w:rsidRPr="00CB1696">
        <w:rPr>
          <w:b/>
          <w:sz w:val="24"/>
          <w:szCs w:val="24"/>
        </w:rPr>
        <w:t>руководителей муниципальных учреждений Кручено-Балковского сельского поселения</w:t>
      </w:r>
      <w:r w:rsidR="00CB1696">
        <w:rPr>
          <w:b/>
          <w:sz w:val="24"/>
          <w:szCs w:val="24"/>
        </w:rPr>
        <w:t>,</w:t>
      </w:r>
    </w:p>
    <w:p w:rsidR="00B87814" w:rsidRPr="00CB1696" w:rsidRDefault="00B87814" w:rsidP="00B87814">
      <w:pPr>
        <w:jc w:val="center"/>
        <w:rPr>
          <w:b/>
          <w:sz w:val="24"/>
          <w:szCs w:val="24"/>
        </w:rPr>
      </w:pPr>
      <w:r w:rsidRPr="00CB1696">
        <w:rPr>
          <w:b/>
          <w:sz w:val="24"/>
          <w:szCs w:val="24"/>
        </w:rPr>
        <w:t>их супругов и несовершеннолетних детей за 201</w:t>
      </w:r>
      <w:r w:rsidR="00D221C5" w:rsidRPr="00CB1696">
        <w:rPr>
          <w:b/>
          <w:sz w:val="24"/>
          <w:szCs w:val="24"/>
        </w:rPr>
        <w:t>4</w:t>
      </w:r>
      <w:r w:rsidRPr="00CB1696">
        <w:rPr>
          <w:b/>
          <w:sz w:val="24"/>
          <w:szCs w:val="24"/>
        </w:rPr>
        <w:t xml:space="preserve"> год </w:t>
      </w:r>
    </w:p>
    <w:tbl>
      <w:tblPr>
        <w:tblW w:w="1431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0"/>
        <w:gridCol w:w="1701"/>
        <w:gridCol w:w="6521"/>
        <w:gridCol w:w="2835"/>
      </w:tblGrid>
      <w:tr w:rsidR="0076204E" w:rsidRPr="00C22AB1" w:rsidTr="00152F76">
        <w:trPr>
          <w:trHeight w:val="2523"/>
        </w:trPr>
        <w:tc>
          <w:tcPr>
            <w:tcW w:w="3260" w:type="dxa"/>
          </w:tcPr>
          <w:p w:rsidR="0076204E" w:rsidRPr="00C22AB1" w:rsidRDefault="0076204E" w:rsidP="00152F76">
            <w:pPr>
              <w:tabs>
                <w:tab w:val="left" w:pos="113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22AB1">
              <w:rPr>
                <w:b/>
                <w:bCs/>
                <w:sz w:val="24"/>
                <w:szCs w:val="24"/>
              </w:rPr>
              <w:t xml:space="preserve">ФИО муниципального служащего </w:t>
            </w:r>
          </w:p>
        </w:tc>
        <w:tc>
          <w:tcPr>
            <w:tcW w:w="1701" w:type="dxa"/>
          </w:tcPr>
          <w:p w:rsidR="0076204E" w:rsidRPr="00C22AB1" w:rsidRDefault="0076204E" w:rsidP="00152F76">
            <w:pPr>
              <w:tabs>
                <w:tab w:val="left" w:pos="113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22AB1">
              <w:rPr>
                <w:b/>
                <w:bCs/>
                <w:sz w:val="24"/>
                <w:szCs w:val="24"/>
              </w:rPr>
              <w:t>Должност</w:t>
            </w:r>
            <w:r>
              <w:rPr>
                <w:b/>
                <w:bCs/>
                <w:sz w:val="24"/>
                <w:szCs w:val="24"/>
              </w:rPr>
              <w:t>ь</w:t>
            </w:r>
          </w:p>
        </w:tc>
        <w:tc>
          <w:tcPr>
            <w:tcW w:w="6521" w:type="dxa"/>
          </w:tcPr>
          <w:p w:rsidR="0076204E" w:rsidRPr="008C310D" w:rsidRDefault="0076204E" w:rsidP="008C310D">
            <w:pPr>
              <w:tabs>
                <w:tab w:val="left" w:pos="11340"/>
              </w:tabs>
              <w:rPr>
                <w:sz w:val="24"/>
                <w:szCs w:val="24"/>
              </w:rPr>
            </w:pPr>
            <w:r w:rsidRPr="00C22AB1">
              <w:rPr>
                <w:b/>
                <w:sz w:val="24"/>
                <w:szCs w:val="24"/>
              </w:rPr>
              <w:t xml:space="preserve">Сделка по приобретению земельных участков, других объектов недвижимости, транспортных средств,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муниципальной службы в Администрации </w:t>
            </w:r>
            <w:r>
              <w:rPr>
                <w:b/>
                <w:sz w:val="24"/>
                <w:szCs w:val="24"/>
              </w:rPr>
              <w:t>Кручено-Балковского</w:t>
            </w:r>
            <w:r w:rsidRPr="00C22AB1">
              <w:rPr>
                <w:b/>
                <w:sz w:val="24"/>
                <w:szCs w:val="24"/>
              </w:rPr>
              <w:t xml:space="preserve"> сельского поселения и его супруги (супруга) за три последних года, предшествующих совершению сделки</w:t>
            </w:r>
            <w:r w:rsidRPr="00C22AB1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6204E" w:rsidRPr="00C22AB1" w:rsidRDefault="0076204E" w:rsidP="00152F76">
            <w:pPr>
              <w:tabs>
                <w:tab w:val="left" w:pos="113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22AB1">
              <w:rPr>
                <w:b/>
                <w:bCs/>
                <w:sz w:val="24"/>
                <w:szCs w:val="24"/>
              </w:rPr>
              <w:t>Источники получения средств, за счет которых совершена сделка</w:t>
            </w:r>
          </w:p>
        </w:tc>
      </w:tr>
      <w:tr w:rsidR="0076204E" w:rsidRPr="00C22AB1" w:rsidTr="001C7AC0">
        <w:trPr>
          <w:trHeight w:val="355"/>
        </w:trPr>
        <w:tc>
          <w:tcPr>
            <w:tcW w:w="3260" w:type="dxa"/>
          </w:tcPr>
          <w:p w:rsidR="0076204E" w:rsidRPr="001C7AC0" w:rsidRDefault="001C7AC0" w:rsidP="00760A0D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Ткачев В</w:t>
            </w:r>
            <w:r w:rsidR="00760A0D">
              <w:rPr>
                <w:b/>
                <w:bCs/>
                <w:sz w:val="24"/>
                <w:szCs w:val="24"/>
              </w:rPr>
              <w:t>ладимир Владимирович</w:t>
            </w:r>
          </w:p>
        </w:tc>
        <w:tc>
          <w:tcPr>
            <w:tcW w:w="1701" w:type="dxa"/>
          </w:tcPr>
          <w:p w:rsidR="0076204E" w:rsidRPr="00C22AB1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Глава поселения</w:t>
            </w:r>
          </w:p>
        </w:tc>
        <w:tc>
          <w:tcPr>
            <w:tcW w:w="6521" w:type="dxa"/>
            <w:vAlign w:val="center"/>
          </w:tcPr>
          <w:p w:rsidR="0076204E" w:rsidRPr="00C22AB1" w:rsidRDefault="001C7AC0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204E" w:rsidRPr="00C22AB1" w:rsidRDefault="0076204E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1C7AC0" w:rsidRPr="00C22AB1" w:rsidTr="001C7AC0">
        <w:trPr>
          <w:trHeight w:val="355"/>
        </w:trPr>
        <w:tc>
          <w:tcPr>
            <w:tcW w:w="3260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супруга</w:t>
            </w:r>
          </w:p>
        </w:tc>
        <w:tc>
          <w:tcPr>
            <w:tcW w:w="1701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1C7AC0" w:rsidRDefault="001C7AC0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1C7AC0" w:rsidRPr="00C22AB1" w:rsidRDefault="001C7AC0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1C7AC0" w:rsidRPr="00C22AB1" w:rsidTr="001C7AC0">
        <w:trPr>
          <w:trHeight w:val="355"/>
        </w:trPr>
        <w:tc>
          <w:tcPr>
            <w:tcW w:w="3260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1C7AC0" w:rsidRDefault="001C7AC0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1C7AC0" w:rsidRPr="00C22AB1" w:rsidRDefault="001C7AC0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1C7AC0" w:rsidRPr="00C22AB1" w:rsidTr="00E10F57">
        <w:trPr>
          <w:trHeight w:val="355"/>
        </w:trPr>
        <w:tc>
          <w:tcPr>
            <w:tcW w:w="3260" w:type="dxa"/>
          </w:tcPr>
          <w:p w:rsidR="001C7AC0" w:rsidRDefault="001C7AC0" w:rsidP="00E10F57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</w:tcPr>
          <w:p w:rsidR="001C7AC0" w:rsidRDefault="001C7AC0" w:rsidP="00E10F57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1C7AC0" w:rsidRDefault="001C7AC0" w:rsidP="00E10F57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1C7AC0" w:rsidRPr="00C22AB1" w:rsidRDefault="001C7AC0" w:rsidP="00E10F57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1C7AC0" w:rsidRPr="00C22AB1" w:rsidTr="001C7AC0">
        <w:trPr>
          <w:trHeight w:val="221"/>
        </w:trPr>
        <w:tc>
          <w:tcPr>
            <w:tcW w:w="3260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1C7AC0" w:rsidRDefault="001C7AC0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C7AC0" w:rsidRPr="00C22AB1" w:rsidRDefault="001C7AC0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1C7AC0" w:rsidRPr="00C22AB1" w:rsidTr="001C7AC0">
        <w:trPr>
          <w:trHeight w:val="355"/>
        </w:trPr>
        <w:tc>
          <w:tcPr>
            <w:tcW w:w="3260" w:type="dxa"/>
          </w:tcPr>
          <w:p w:rsidR="001C7AC0" w:rsidRDefault="001C7AC0" w:rsidP="00760A0D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Филончук И</w:t>
            </w:r>
            <w:r w:rsidR="00760A0D">
              <w:rPr>
                <w:b/>
                <w:bCs/>
                <w:sz w:val="24"/>
                <w:szCs w:val="24"/>
              </w:rPr>
              <w:t>нна Владимировна</w:t>
            </w:r>
          </w:p>
        </w:tc>
        <w:tc>
          <w:tcPr>
            <w:tcW w:w="1701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Начальник сектора экономики и финансов</w:t>
            </w:r>
          </w:p>
        </w:tc>
        <w:tc>
          <w:tcPr>
            <w:tcW w:w="6521" w:type="dxa"/>
            <w:vAlign w:val="center"/>
          </w:tcPr>
          <w:p w:rsidR="001C7AC0" w:rsidRDefault="001C7AC0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1C7AC0" w:rsidRPr="00C22AB1" w:rsidRDefault="001C7AC0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1C7AC0" w:rsidRPr="00C22AB1" w:rsidTr="001C7AC0">
        <w:trPr>
          <w:trHeight w:val="355"/>
        </w:trPr>
        <w:tc>
          <w:tcPr>
            <w:tcW w:w="3260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701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1C7AC0" w:rsidRDefault="001C7AC0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1C7AC0" w:rsidRPr="00C22AB1" w:rsidRDefault="001C7AC0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1C7AC0" w:rsidRPr="00C22AB1" w:rsidTr="001C7AC0">
        <w:trPr>
          <w:trHeight w:val="355"/>
        </w:trPr>
        <w:tc>
          <w:tcPr>
            <w:tcW w:w="3260" w:type="dxa"/>
          </w:tcPr>
          <w:p w:rsidR="001C7AC0" w:rsidRDefault="001C7AC0" w:rsidP="00E10F57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1C7AC0" w:rsidRDefault="001C7AC0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1C7AC0" w:rsidRPr="00C22AB1" w:rsidRDefault="001C7AC0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1C7AC0" w:rsidRPr="00C22AB1" w:rsidTr="001C7AC0">
        <w:trPr>
          <w:trHeight w:val="355"/>
        </w:trPr>
        <w:tc>
          <w:tcPr>
            <w:tcW w:w="3260" w:type="dxa"/>
          </w:tcPr>
          <w:p w:rsidR="001C7AC0" w:rsidRDefault="001C7AC0" w:rsidP="001C7AC0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1C7AC0" w:rsidRDefault="001C7AC0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1C7AC0" w:rsidRPr="00C22AB1" w:rsidRDefault="001C7AC0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1C7AC0" w:rsidRPr="00C22AB1" w:rsidTr="001C7AC0">
        <w:trPr>
          <w:trHeight w:val="77"/>
        </w:trPr>
        <w:tc>
          <w:tcPr>
            <w:tcW w:w="3260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1C7AC0" w:rsidRDefault="001C7AC0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C7AC0" w:rsidRPr="00C22AB1" w:rsidRDefault="001C7AC0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1C7AC0" w:rsidRPr="00C22AB1" w:rsidTr="001C7AC0">
        <w:trPr>
          <w:trHeight w:val="355"/>
        </w:trPr>
        <w:tc>
          <w:tcPr>
            <w:tcW w:w="3260" w:type="dxa"/>
          </w:tcPr>
          <w:p w:rsidR="001C7AC0" w:rsidRDefault="001C7AC0" w:rsidP="00760A0D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Федечкина О</w:t>
            </w:r>
            <w:r w:rsidR="00760A0D">
              <w:rPr>
                <w:b/>
                <w:bCs/>
                <w:sz w:val="24"/>
                <w:szCs w:val="24"/>
              </w:rPr>
              <w:t>льга Серге</w:t>
            </w:r>
            <w:r w:rsidR="00FC29C5">
              <w:rPr>
                <w:b/>
                <w:bCs/>
                <w:sz w:val="24"/>
                <w:szCs w:val="24"/>
              </w:rPr>
              <w:t>е</w:t>
            </w:r>
            <w:r w:rsidR="00760A0D">
              <w:rPr>
                <w:b/>
                <w:bCs/>
                <w:sz w:val="24"/>
                <w:szCs w:val="24"/>
              </w:rPr>
              <w:t>вна</w:t>
            </w:r>
          </w:p>
        </w:tc>
        <w:tc>
          <w:tcPr>
            <w:tcW w:w="1701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Ведущий специалист-главный бухгалтер</w:t>
            </w:r>
          </w:p>
        </w:tc>
        <w:tc>
          <w:tcPr>
            <w:tcW w:w="6521" w:type="dxa"/>
            <w:vAlign w:val="center"/>
          </w:tcPr>
          <w:p w:rsidR="001C7AC0" w:rsidRDefault="001C7AC0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1C7AC0" w:rsidRPr="00C22AB1" w:rsidRDefault="001C7AC0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1C7AC0" w:rsidRPr="00C22AB1" w:rsidTr="001C7AC0">
        <w:trPr>
          <w:trHeight w:val="355"/>
        </w:trPr>
        <w:tc>
          <w:tcPr>
            <w:tcW w:w="3260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701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1C7AC0" w:rsidRDefault="001C7AC0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1C7AC0" w:rsidRPr="00C22AB1" w:rsidRDefault="001C7AC0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1C7AC0" w:rsidRPr="00C22AB1" w:rsidTr="00E10F57">
        <w:trPr>
          <w:trHeight w:val="355"/>
        </w:trPr>
        <w:tc>
          <w:tcPr>
            <w:tcW w:w="3260" w:type="dxa"/>
          </w:tcPr>
          <w:p w:rsidR="001C7AC0" w:rsidRDefault="001C7AC0" w:rsidP="00E10F57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несовершеннолетний сын</w:t>
            </w:r>
          </w:p>
        </w:tc>
        <w:tc>
          <w:tcPr>
            <w:tcW w:w="1701" w:type="dxa"/>
          </w:tcPr>
          <w:p w:rsidR="001C7AC0" w:rsidRDefault="001C7AC0" w:rsidP="00E10F57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1C7AC0" w:rsidRDefault="001C7AC0" w:rsidP="00E10F57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1C7AC0" w:rsidRPr="00C22AB1" w:rsidRDefault="001C7AC0" w:rsidP="00E10F57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1C7AC0" w:rsidRPr="00C22AB1" w:rsidTr="00760A0D">
        <w:trPr>
          <w:trHeight w:val="177"/>
        </w:trPr>
        <w:tc>
          <w:tcPr>
            <w:tcW w:w="3260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1C7AC0" w:rsidRDefault="001C7AC0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C7AC0" w:rsidRPr="00C22AB1" w:rsidRDefault="001C7AC0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1C7AC0">
        <w:trPr>
          <w:trHeight w:val="355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Степанцова Ирина Михайловна</w:t>
            </w:r>
          </w:p>
        </w:tc>
        <w:tc>
          <w:tcPr>
            <w:tcW w:w="1701" w:type="dxa"/>
          </w:tcPr>
          <w:p w:rsidR="00760A0D" w:rsidRDefault="00760A0D" w:rsidP="00CA1861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Ведущий специалист</w:t>
            </w: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E10F57">
        <w:trPr>
          <w:trHeight w:val="355"/>
        </w:trPr>
        <w:tc>
          <w:tcPr>
            <w:tcW w:w="3260" w:type="dxa"/>
          </w:tcPr>
          <w:p w:rsidR="00760A0D" w:rsidRDefault="00760A0D" w:rsidP="00E10F57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</w:tcPr>
          <w:p w:rsidR="00760A0D" w:rsidRDefault="00760A0D" w:rsidP="00E10F57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Default="00760A0D" w:rsidP="00E10F57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E10F57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1C7AC0">
        <w:trPr>
          <w:trHeight w:val="355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F35845" w:rsidTr="001C7AC0">
        <w:trPr>
          <w:trHeight w:val="355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Олейников Сергей Викторович</w:t>
            </w:r>
          </w:p>
        </w:tc>
        <w:tc>
          <w:tcPr>
            <w:tcW w:w="1701" w:type="dxa"/>
          </w:tcPr>
          <w:p w:rsidR="00760A0D" w:rsidRDefault="00760A0D" w:rsidP="00A2421D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Ведущий специалист</w:t>
            </w:r>
          </w:p>
        </w:tc>
        <w:tc>
          <w:tcPr>
            <w:tcW w:w="6521" w:type="dxa"/>
            <w:vAlign w:val="center"/>
          </w:tcPr>
          <w:p w:rsidR="00760A0D" w:rsidRPr="00F35845" w:rsidRDefault="00F35845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  <w:r>
              <w:rPr>
                <w:sz w:val="24"/>
                <w:szCs w:val="24"/>
                <w:lang w:val="en-US"/>
              </w:rPr>
              <w:t>Ford Focus 3</w:t>
            </w:r>
          </w:p>
        </w:tc>
        <w:tc>
          <w:tcPr>
            <w:tcW w:w="2835" w:type="dxa"/>
          </w:tcPr>
          <w:p w:rsidR="00760A0D" w:rsidRPr="00F35845" w:rsidRDefault="00F35845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средства, денежные средства родителей</w:t>
            </w:r>
          </w:p>
        </w:tc>
      </w:tr>
      <w:tr w:rsidR="00760A0D" w:rsidRPr="00F35845" w:rsidTr="001C7AC0">
        <w:trPr>
          <w:trHeight w:val="355"/>
        </w:trPr>
        <w:tc>
          <w:tcPr>
            <w:tcW w:w="3260" w:type="dxa"/>
          </w:tcPr>
          <w:p w:rsidR="00760A0D" w:rsidRPr="00F35845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A0D" w:rsidRPr="00F35845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Pr="00F35845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60A0D" w:rsidRPr="00F35845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1C7AC0">
        <w:trPr>
          <w:trHeight w:val="355"/>
        </w:trPr>
        <w:tc>
          <w:tcPr>
            <w:tcW w:w="3260" w:type="dxa"/>
          </w:tcPr>
          <w:p w:rsidR="00760A0D" w:rsidRDefault="00760A0D" w:rsidP="00760A0D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Вертелецкая Мария Егоровна</w:t>
            </w:r>
          </w:p>
        </w:tc>
        <w:tc>
          <w:tcPr>
            <w:tcW w:w="1701" w:type="dxa"/>
          </w:tcPr>
          <w:p w:rsidR="00760A0D" w:rsidRDefault="00760A0D" w:rsidP="00760A0D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1C7AC0">
        <w:trPr>
          <w:trHeight w:val="355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701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760A0D">
        <w:trPr>
          <w:trHeight w:val="145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1C7AC0">
        <w:trPr>
          <w:trHeight w:val="355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Полякова Оксана Вячеславовна</w:t>
            </w:r>
          </w:p>
        </w:tc>
        <w:tc>
          <w:tcPr>
            <w:tcW w:w="1701" w:type="dxa"/>
          </w:tcPr>
          <w:p w:rsidR="00760A0D" w:rsidRDefault="00760A0D" w:rsidP="000F5693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1C7AC0">
        <w:trPr>
          <w:trHeight w:val="355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701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E10F57">
        <w:trPr>
          <w:trHeight w:val="355"/>
        </w:trPr>
        <w:tc>
          <w:tcPr>
            <w:tcW w:w="3260" w:type="dxa"/>
          </w:tcPr>
          <w:p w:rsidR="00760A0D" w:rsidRDefault="00760A0D" w:rsidP="00E10F57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</w:tcPr>
          <w:p w:rsidR="00760A0D" w:rsidRDefault="00760A0D" w:rsidP="00E10F57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Default="00760A0D" w:rsidP="00E10F57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E10F57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760A0D">
        <w:trPr>
          <w:trHeight w:val="207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1C7AC0">
        <w:trPr>
          <w:trHeight w:val="355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Соловьев Александр Александрович</w:t>
            </w:r>
          </w:p>
        </w:tc>
        <w:tc>
          <w:tcPr>
            <w:tcW w:w="1701" w:type="dxa"/>
          </w:tcPr>
          <w:p w:rsidR="00760A0D" w:rsidRDefault="00760A0D" w:rsidP="00E15B27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E10F57">
        <w:trPr>
          <w:trHeight w:val="355"/>
        </w:trPr>
        <w:tc>
          <w:tcPr>
            <w:tcW w:w="3260" w:type="dxa"/>
          </w:tcPr>
          <w:p w:rsidR="00760A0D" w:rsidRDefault="00760A0D" w:rsidP="00E10F57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</w:tcPr>
          <w:p w:rsidR="00760A0D" w:rsidRDefault="00760A0D" w:rsidP="00E10F57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Default="00760A0D" w:rsidP="00E10F57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E10F57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E10F57">
        <w:trPr>
          <w:trHeight w:val="355"/>
        </w:trPr>
        <w:tc>
          <w:tcPr>
            <w:tcW w:w="3260" w:type="dxa"/>
          </w:tcPr>
          <w:p w:rsidR="00760A0D" w:rsidRDefault="00760A0D" w:rsidP="00E10F57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</w:tcPr>
          <w:p w:rsidR="00760A0D" w:rsidRDefault="00760A0D" w:rsidP="00E10F57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Default="00760A0D" w:rsidP="00E10F57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E10F57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760A0D">
        <w:trPr>
          <w:trHeight w:val="182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1C7AC0">
        <w:trPr>
          <w:trHeight w:val="355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Лесняк Людмила Сергеевна</w:t>
            </w:r>
          </w:p>
        </w:tc>
        <w:tc>
          <w:tcPr>
            <w:tcW w:w="1701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Директор МБУК СР «СДК Кручено-Балковского с.п.»</w:t>
            </w: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1C7AC0">
        <w:trPr>
          <w:trHeight w:val="355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701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E10F57">
        <w:trPr>
          <w:trHeight w:val="355"/>
        </w:trPr>
        <w:tc>
          <w:tcPr>
            <w:tcW w:w="3260" w:type="dxa"/>
          </w:tcPr>
          <w:p w:rsidR="00760A0D" w:rsidRDefault="00760A0D" w:rsidP="00E10F57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</w:tcPr>
          <w:p w:rsidR="00760A0D" w:rsidRDefault="00760A0D" w:rsidP="00E10F57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Default="00760A0D" w:rsidP="00E10F57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E10F57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760A0D">
        <w:trPr>
          <w:trHeight w:val="175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1C7AC0">
        <w:trPr>
          <w:trHeight w:val="355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Кондратюк Татьяна Ивановна</w:t>
            </w:r>
          </w:p>
        </w:tc>
        <w:tc>
          <w:tcPr>
            <w:tcW w:w="1701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Директор МБУК СР «Кручено-Балковская поселенческая библиотека»</w:t>
            </w: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1C7AC0">
        <w:trPr>
          <w:trHeight w:val="355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701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F95CCD" w:rsidRDefault="00F95CCD" w:rsidP="008C310D">
      <w:pPr>
        <w:jc w:val="center"/>
        <w:rPr>
          <w:szCs w:val="28"/>
        </w:rPr>
      </w:pPr>
    </w:p>
    <w:sectPr w:rsidR="00F95CCD" w:rsidSect="0076204E">
      <w:footerReference w:type="default" r:id="rId7"/>
      <w:pgSz w:w="16837" w:h="11905" w:orient="landscape"/>
      <w:pgMar w:top="851" w:right="851" w:bottom="851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B65" w:rsidRDefault="00D66B65">
      <w:r>
        <w:separator/>
      </w:r>
    </w:p>
  </w:endnote>
  <w:endnote w:type="continuationSeparator" w:id="1">
    <w:p w:rsidR="00D66B65" w:rsidRDefault="00D66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A5F" w:rsidRDefault="00FE20C5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0.4pt;margin-top:.8pt;width:16.25pt;height:14.35pt;z-index:251657728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F56A5F" w:rsidRDefault="00FE20C5">
                <w:pPr>
                  <w:pStyle w:val="a8"/>
                </w:pPr>
                <w:r>
                  <w:rPr>
                    <w:rStyle w:val="a6"/>
                  </w:rPr>
                  <w:fldChar w:fldCharType="begin"/>
                </w:r>
                <w:r w:rsidR="00F56A5F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CB1696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B65" w:rsidRDefault="00D66B65">
      <w:r>
        <w:separator/>
      </w:r>
    </w:p>
  </w:footnote>
  <w:footnote w:type="continuationSeparator" w:id="1">
    <w:p w:rsidR="00D66B65" w:rsidRDefault="00D66B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BEA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A65C79"/>
    <w:multiLevelType w:val="multilevel"/>
    <w:tmpl w:val="887454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360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CC3956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7D02D61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B6B13D0"/>
    <w:multiLevelType w:val="multilevel"/>
    <w:tmpl w:val="91E69F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C8C5D14"/>
    <w:multiLevelType w:val="multilevel"/>
    <w:tmpl w:val="79C885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E6659C3"/>
    <w:multiLevelType w:val="multilevel"/>
    <w:tmpl w:val="91E69F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0B62822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5A413C"/>
    <w:multiLevelType w:val="multilevel"/>
    <w:tmpl w:val="887454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C021346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D640E16"/>
    <w:multiLevelType w:val="multilevel"/>
    <w:tmpl w:val="8874549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>
    <w:nsid w:val="3001549F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560602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EC6A9F"/>
    <w:multiLevelType w:val="multilevel"/>
    <w:tmpl w:val="519A1A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992" w:hanging="432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A3B7B59"/>
    <w:multiLevelType w:val="hybridMultilevel"/>
    <w:tmpl w:val="BC22E0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961747"/>
    <w:multiLevelType w:val="multilevel"/>
    <w:tmpl w:val="269A3B7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7">
    <w:nsid w:val="63481AB8"/>
    <w:multiLevelType w:val="multilevel"/>
    <w:tmpl w:val="3B049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64043DD7"/>
    <w:multiLevelType w:val="singleLevel"/>
    <w:tmpl w:val="B9BA850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9">
    <w:nsid w:val="64E03863"/>
    <w:multiLevelType w:val="multilevel"/>
    <w:tmpl w:val="E4FAFE9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5967C61"/>
    <w:multiLevelType w:val="multilevel"/>
    <w:tmpl w:val="79C885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93144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00001A6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5F16818"/>
    <w:multiLevelType w:val="hybridMultilevel"/>
    <w:tmpl w:val="0C602B64"/>
    <w:lvl w:ilvl="0" w:tplc="F8C437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35377B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6">
    <w:nsid w:val="7DC2431E"/>
    <w:multiLevelType w:val="hybridMultilevel"/>
    <w:tmpl w:val="183C0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14"/>
  </w:num>
  <w:num w:numId="4">
    <w:abstractNumId w:val="11"/>
  </w:num>
  <w:num w:numId="5">
    <w:abstractNumId w:val="9"/>
  </w:num>
  <w:num w:numId="6">
    <w:abstractNumId w:val="1"/>
  </w:num>
  <w:num w:numId="7">
    <w:abstractNumId w:val="16"/>
  </w:num>
  <w:num w:numId="8">
    <w:abstractNumId w:val="23"/>
  </w:num>
  <w:num w:numId="9">
    <w:abstractNumId w:val="10"/>
  </w:num>
  <w:num w:numId="10">
    <w:abstractNumId w:val="3"/>
  </w:num>
  <w:num w:numId="11">
    <w:abstractNumId w:val="4"/>
  </w:num>
  <w:num w:numId="12">
    <w:abstractNumId w:val="13"/>
  </w:num>
  <w:num w:numId="13">
    <w:abstractNumId w:val="12"/>
  </w:num>
  <w:num w:numId="14">
    <w:abstractNumId w:val="8"/>
  </w:num>
  <w:num w:numId="15">
    <w:abstractNumId w:val="0"/>
  </w:num>
  <w:num w:numId="16">
    <w:abstractNumId w:val="22"/>
  </w:num>
  <w:num w:numId="17">
    <w:abstractNumId w:val="25"/>
  </w:num>
  <w:num w:numId="18">
    <w:abstractNumId w:val="17"/>
  </w:num>
  <w:num w:numId="19">
    <w:abstractNumId w:val="7"/>
  </w:num>
  <w:num w:numId="20">
    <w:abstractNumId w:val="5"/>
  </w:num>
  <w:num w:numId="21">
    <w:abstractNumId w:val="21"/>
  </w:num>
  <w:num w:numId="22">
    <w:abstractNumId w:val="20"/>
  </w:num>
  <w:num w:numId="23">
    <w:abstractNumId w:val="6"/>
  </w:num>
  <w:num w:numId="24">
    <w:abstractNumId w:val="19"/>
  </w:num>
  <w:num w:numId="25">
    <w:abstractNumId w:val="24"/>
  </w:num>
  <w:num w:numId="26">
    <w:abstractNumId w:val="2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9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A0B7C"/>
    <w:rsid w:val="0001562F"/>
    <w:rsid w:val="000216F1"/>
    <w:rsid w:val="00036490"/>
    <w:rsid w:val="000661BE"/>
    <w:rsid w:val="00086F40"/>
    <w:rsid w:val="00087EA7"/>
    <w:rsid w:val="000950F8"/>
    <w:rsid w:val="00097033"/>
    <w:rsid w:val="000F2732"/>
    <w:rsid w:val="00124578"/>
    <w:rsid w:val="0012630C"/>
    <w:rsid w:val="00136613"/>
    <w:rsid w:val="001377BB"/>
    <w:rsid w:val="00137F59"/>
    <w:rsid w:val="00161DC5"/>
    <w:rsid w:val="001757AF"/>
    <w:rsid w:val="001828ED"/>
    <w:rsid w:val="001A171D"/>
    <w:rsid w:val="001C2C89"/>
    <w:rsid w:val="001C32D9"/>
    <w:rsid w:val="001C7AC0"/>
    <w:rsid w:val="001D4769"/>
    <w:rsid w:val="001D706C"/>
    <w:rsid w:val="001D7B84"/>
    <w:rsid w:val="001F1351"/>
    <w:rsid w:val="001F2976"/>
    <w:rsid w:val="00212CA4"/>
    <w:rsid w:val="00226CB6"/>
    <w:rsid w:val="002404DE"/>
    <w:rsid w:val="00246B05"/>
    <w:rsid w:val="00266E46"/>
    <w:rsid w:val="002760D5"/>
    <w:rsid w:val="002A1CCD"/>
    <w:rsid w:val="002D4D17"/>
    <w:rsid w:val="003105BB"/>
    <w:rsid w:val="00312823"/>
    <w:rsid w:val="00314AA7"/>
    <w:rsid w:val="003159D0"/>
    <w:rsid w:val="003218EF"/>
    <w:rsid w:val="00321BB0"/>
    <w:rsid w:val="00343B0A"/>
    <w:rsid w:val="00351E52"/>
    <w:rsid w:val="0035201E"/>
    <w:rsid w:val="00357AB6"/>
    <w:rsid w:val="00373C43"/>
    <w:rsid w:val="0038102C"/>
    <w:rsid w:val="003A323F"/>
    <w:rsid w:val="003A72E6"/>
    <w:rsid w:val="003B6C33"/>
    <w:rsid w:val="003C3AAC"/>
    <w:rsid w:val="00424A17"/>
    <w:rsid w:val="0043221C"/>
    <w:rsid w:val="004D04E9"/>
    <w:rsid w:val="004D65D3"/>
    <w:rsid w:val="004E0B00"/>
    <w:rsid w:val="004E4BAE"/>
    <w:rsid w:val="004F45F8"/>
    <w:rsid w:val="00543456"/>
    <w:rsid w:val="005508D1"/>
    <w:rsid w:val="005630E0"/>
    <w:rsid w:val="00594D11"/>
    <w:rsid w:val="005A4BFA"/>
    <w:rsid w:val="005C2D93"/>
    <w:rsid w:val="005E1062"/>
    <w:rsid w:val="005F1D53"/>
    <w:rsid w:val="00600181"/>
    <w:rsid w:val="00601DE2"/>
    <w:rsid w:val="0061543C"/>
    <w:rsid w:val="00620F91"/>
    <w:rsid w:val="006308F8"/>
    <w:rsid w:val="00633C0F"/>
    <w:rsid w:val="00633C77"/>
    <w:rsid w:val="00636E1D"/>
    <w:rsid w:val="00651E10"/>
    <w:rsid w:val="00656CE3"/>
    <w:rsid w:val="00657912"/>
    <w:rsid w:val="0066292F"/>
    <w:rsid w:val="006A53EC"/>
    <w:rsid w:val="006B3C7B"/>
    <w:rsid w:val="006C5F85"/>
    <w:rsid w:val="006D1955"/>
    <w:rsid w:val="006D22DC"/>
    <w:rsid w:val="006D45B6"/>
    <w:rsid w:val="006E438A"/>
    <w:rsid w:val="006F1E2B"/>
    <w:rsid w:val="006F278A"/>
    <w:rsid w:val="00720C01"/>
    <w:rsid w:val="0073599D"/>
    <w:rsid w:val="007455B0"/>
    <w:rsid w:val="007468C9"/>
    <w:rsid w:val="00753901"/>
    <w:rsid w:val="00760A0D"/>
    <w:rsid w:val="0076204E"/>
    <w:rsid w:val="007672AC"/>
    <w:rsid w:val="00791276"/>
    <w:rsid w:val="007A0B7C"/>
    <w:rsid w:val="007A14A9"/>
    <w:rsid w:val="007A467B"/>
    <w:rsid w:val="007E34CF"/>
    <w:rsid w:val="00802E76"/>
    <w:rsid w:val="00805530"/>
    <w:rsid w:val="00812D3D"/>
    <w:rsid w:val="00835806"/>
    <w:rsid w:val="00846E90"/>
    <w:rsid w:val="00884D47"/>
    <w:rsid w:val="008904FD"/>
    <w:rsid w:val="008929DC"/>
    <w:rsid w:val="008A187F"/>
    <w:rsid w:val="008A71C8"/>
    <w:rsid w:val="008B260C"/>
    <w:rsid w:val="008B38F8"/>
    <w:rsid w:val="008B47D7"/>
    <w:rsid w:val="008C310D"/>
    <w:rsid w:val="00902224"/>
    <w:rsid w:val="0091259F"/>
    <w:rsid w:val="00912894"/>
    <w:rsid w:val="00913DBF"/>
    <w:rsid w:val="00924205"/>
    <w:rsid w:val="009344F2"/>
    <w:rsid w:val="009559A3"/>
    <w:rsid w:val="00962104"/>
    <w:rsid w:val="00962658"/>
    <w:rsid w:val="00972A3E"/>
    <w:rsid w:val="00976CC5"/>
    <w:rsid w:val="0099782C"/>
    <w:rsid w:val="009B395F"/>
    <w:rsid w:val="009B6594"/>
    <w:rsid w:val="009C36AF"/>
    <w:rsid w:val="009C7B8C"/>
    <w:rsid w:val="009D0B10"/>
    <w:rsid w:val="009D4124"/>
    <w:rsid w:val="009F7E46"/>
    <w:rsid w:val="00A14985"/>
    <w:rsid w:val="00A14F0A"/>
    <w:rsid w:val="00A24AFF"/>
    <w:rsid w:val="00A41EB7"/>
    <w:rsid w:val="00A4655C"/>
    <w:rsid w:val="00A47547"/>
    <w:rsid w:val="00A7535A"/>
    <w:rsid w:val="00A80097"/>
    <w:rsid w:val="00A877C0"/>
    <w:rsid w:val="00A93E7B"/>
    <w:rsid w:val="00A94189"/>
    <w:rsid w:val="00AD271E"/>
    <w:rsid w:val="00AD7235"/>
    <w:rsid w:val="00B036D9"/>
    <w:rsid w:val="00B11026"/>
    <w:rsid w:val="00B13D63"/>
    <w:rsid w:val="00B22C05"/>
    <w:rsid w:val="00B33BD3"/>
    <w:rsid w:val="00B369B0"/>
    <w:rsid w:val="00B4671D"/>
    <w:rsid w:val="00B87814"/>
    <w:rsid w:val="00BA48C6"/>
    <w:rsid w:val="00BA5563"/>
    <w:rsid w:val="00BB66E4"/>
    <w:rsid w:val="00BC6E6D"/>
    <w:rsid w:val="00BD6D9A"/>
    <w:rsid w:val="00BF4EFD"/>
    <w:rsid w:val="00C05347"/>
    <w:rsid w:val="00C1121A"/>
    <w:rsid w:val="00C1781C"/>
    <w:rsid w:val="00C24FB4"/>
    <w:rsid w:val="00C30574"/>
    <w:rsid w:val="00C326C1"/>
    <w:rsid w:val="00C34C91"/>
    <w:rsid w:val="00C42BD3"/>
    <w:rsid w:val="00CB0084"/>
    <w:rsid w:val="00CB1696"/>
    <w:rsid w:val="00CB5368"/>
    <w:rsid w:val="00CB771B"/>
    <w:rsid w:val="00D004F4"/>
    <w:rsid w:val="00D005B2"/>
    <w:rsid w:val="00D066B7"/>
    <w:rsid w:val="00D160EF"/>
    <w:rsid w:val="00D221C5"/>
    <w:rsid w:val="00D62DE2"/>
    <w:rsid w:val="00D66B65"/>
    <w:rsid w:val="00D804D6"/>
    <w:rsid w:val="00DA02A4"/>
    <w:rsid w:val="00DA6E82"/>
    <w:rsid w:val="00DA7603"/>
    <w:rsid w:val="00DB2E10"/>
    <w:rsid w:val="00DC1502"/>
    <w:rsid w:val="00DC57CC"/>
    <w:rsid w:val="00DE0D21"/>
    <w:rsid w:val="00E1216C"/>
    <w:rsid w:val="00E17ABA"/>
    <w:rsid w:val="00E24C7F"/>
    <w:rsid w:val="00E611AF"/>
    <w:rsid w:val="00E714C9"/>
    <w:rsid w:val="00E86818"/>
    <w:rsid w:val="00E87278"/>
    <w:rsid w:val="00EB232A"/>
    <w:rsid w:val="00EC48D4"/>
    <w:rsid w:val="00ED21C4"/>
    <w:rsid w:val="00ED73D6"/>
    <w:rsid w:val="00EF0595"/>
    <w:rsid w:val="00F151A3"/>
    <w:rsid w:val="00F17181"/>
    <w:rsid w:val="00F25DAB"/>
    <w:rsid w:val="00F35845"/>
    <w:rsid w:val="00F56A5F"/>
    <w:rsid w:val="00F56F7E"/>
    <w:rsid w:val="00F62365"/>
    <w:rsid w:val="00F71F8F"/>
    <w:rsid w:val="00F748EB"/>
    <w:rsid w:val="00F76A08"/>
    <w:rsid w:val="00F95CCD"/>
    <w:rsid w:val="00FB5F7D"/>
    <w:rsid w:val="00FC29C5"/>
    <w:rsid w:val="00FC6A25"/>
    <w:rsid w:val="00FE1487"/>
    <w:rsid w:val="00FE20C5"/>
    <w:rsid w:val="00FE4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E3"/>
    <w:rPr>
      <w:sz w:val="28"/>
    </w:rPr>
  </w:style>
  <w:style w:type="paragraph" w:styleId="1">
    <w:name w:val="heading 1"/>
    <w:basedOn w:val="a"/>
    <w:next w:val="a"/>
    <w:qFormat/>
    <w:rsid w:val="00656C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95C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656CE3"/>
    <w:pPr>
      <w:keepNext/>
      <w:overflowPunct w:val="0"/>
      <w:autoSpaceDE w:val="0"/>
      <w:autoSpaceDN w:val="0"/>
      <w:adjustRightInd w:val="0"/>
      <w:jc w:val="both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6CE3"/>
    <w:pPr>
      <w:tabs>
        <w:tab w:val="center" w:pos="4536"/>
        <w:tab w:val="right" w:pos="9072"/>
      </w:tabs>
    </w:pPr>
  </w:style>
  <w:style w:type="paragraph" w:customStyle="1" w:styleId="a5">
    <w:name w:val="Заголовок постановления"/>
    <w:basedOn w:val="a"/>
    <w:rsid w:val="00656CE3"/>
    <w:pPr>
      <w:suppressAutoHyphens/>
      <w:spacing w:after="840"/>
      <w:ind w:right="5103"/>
    </w:pPr>
  </w:style>
  <w:style w:type="character" w:styleId="a6">
    <w:name w:val="page number"/>
    <w:basedOn w:val="a0"/>
    <w:rsid w:val="00656CE3"/>
  </w:style>
  <w:style w:type="paragraph" w:customStyle="1" w:styleId="a7">
    <w:name w:val="Красная строка по ширине"/>
    <w:basedOn w:val="a"/>
    <w:rsid w:val="00656CE3"/>
    <w:pPr>
      <w:ind w:firstLine="709"/>
      <w:jc w:val="both"/>
    </w:pPr>
  </w:style>
  <w:style w:type="paragraph" w:styleId="a8">
    <w:name w:val="footer"/>
    <w:basedOn w:val="a"/>
    <w:uiPriority w:val="99"/>
    <w:rsid w:val="00656CE3"/>
    <w:pPr>
      <w:tabs>
        <w:tab w:val="center" w:pos="4677"/>
        <w:tab w:val="right" w:pos="9355"/>
      </w:tabs>
    </w:pPr>
  </w:style>
  <w:style w:type="paragraph" w:customStyle="1" w:styleId="10">
    <w:name w:val="Без интервала1"/>
    <w:aliases w:val="Заголовок 4 Знак"/>
    <w:uiPriority w:val="99"/>
    <w:qFormat/>
    <w:rsid w:val="00802E76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9">
    <w:name w:val="Balloon Text"/>
    <w:basedOn w:val="a"/>
    <w:semiHidden/>
    <w:rsid w:val="00656C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6CE3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styleId="aa">
    <w:name w:val="Normal (Web)"/>
    <w:basedOn w:val="a"/>
    <w:rsid w:val="00656CE3"/>
    <w:pPr>
      <w:suppressAutoHyphens/>
      <w:spacing w:before="75" w:after="75"/>
    </w:pPr>
    <w:rPr>
      <w:rFonts w:ascii="Arial" w:hAnsi="Arial" w:cs="Arial"/>
      <w:color w:val="000000"/>
      <w:sz w:val="20"/>
      <w:lang w:eastAsia="ar-SA"/>
    </w:rPr>
  </w:style>
  <w:style w:type="character" w:styleId="ab">
    <w:name w:val="Hyperlink"/>
    <w:basedOn w:val="11"/>
    <w:uiPriority w:val="99"/>
    <w:rsid w:val="00656CE3"/>
    <w:rPr>
      <w:color w:val="0000FF"/>
      <w:u w:val="single"/>
    </w:rPr>
  </w:style>
  <w:style w:type="character" w:customStyle="1" w:styleId="11">
    <w:name w:val="Основной шрифт абзаца1"/>
    <w:rsid w:val="00656CE3"/>
  </w:style>
  <w:style w:type="paragraph" w:customStyle="1" w:styleId="subheader">
    <w:name w:val="subheader"/>
    <w:basedOn w:val="a"/>
    <w:rsid w:val="00656CE3"/>
    <w:pPr>
      <w:suppressAutoHyphens/>
      <w:spacing w:before="150" w:after="75"/>
    </w:pPr>
    <w:rPr>
      <w:rFonts w:ascii="Arial" w:hAnsi="Arial" w:cs="Arial"/>
      <w:b/>
      <w:bCs/>
      <w:color w:val="000000"/>
      <w:sz w:val="18"/>
      <w:szCs w:val="18"/>
      <w:lang w:eastAsia="ar-SA"/>
    </w:rPr>
  </w:style>
  <w:style w:type="paragraph" w:styleId="ac">
    <w:name w:val="Body Text Indent"/>
    <w:basedOn w:val="a"/>
    <w:semiHidden/>
    <w:rsid w:val="00656CE3"/>
    <w:pPr>
      <w:suppressAutoHyphens/>
      <w:ind w:firstLine="709"/>
      <w:jc w:val="both"/>
    </w:pPr>
    <w:rPr>
      <w:lang w:eastAsia="ar-SA"/>
    </w:rPr>
  </w:style>
  <w:style w:type="paragraph" w:customStyle="1" w:styleId="31">
    <w:name w:val="Основной текст с отступом 31"/>
    <w:basedOn w:val="a"/>
    <w:rsid w:val="00656CE3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656CE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30">
    <w:name w:val="Заголовок 3 Знак"/>
    <w:basedOn w:val="a0"/>
    <w:rsid w:val="00656CE3"/>
    <w:rPr>
      <w:b/>
      <w:sz w:val="24"/>
    </w:rPr>
  </w:style>
  <w:style w:type="character" w:customStyle="1" w:styleId="12">
    <w:name w:val="Заголовок 1 Знак"/>
    <w:basedOn w:val="a0"/>
    <w:rsid w:val="00656CE3"/>
    <w:rPr>
      <w:rFonts w:ascii="Arial" w:hAnsi="Arial" w:cs="Arial"/>
      <w:b/>
      <w:bCs/>
      <w:kern w:val="32"/>
      <w:sz w:val="32"/>
      <w:szCs w:val="32"/>
    </w:rPr>
  </w:style>
  <w:style w:type="paragraph" w:customStyle="1" w:styleId="ConsNormal">
    <w:name w:val="ConsNormal"/>
    <w:rsid w:val="00656CE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styleId="21">
    <w:name w:val="Body Text 2"/>
    <w:basedOn w:val="a"/>
    <w:rsid w:val="00656CE3"/>
    <w:pPr>
      <w:spacing w:after="120" w:line="480" w:lineRule="auto"/>
    </w:pPr>
  </w:style>
  <w:style w:type="character" w:customStyle="1" w:styleId="22">
    <w:name w:val="Основной текст 2 Знак"/>
    <w:basedOn w:val="a0"/>
    <w:rsid w:val="00656CE3"/>
    <w:rPr>
      <w:sz w:val="28"/>
    </w:rPr>
  </w:style>
  <w:style w:type="paragraph" w:styleId="32">
    <w:name w:val="Body Text Indent 3"/>
    <w:basedOn w:val="a"/>
    <w:rsid w:val="00656CE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rsid w:val="00656CE3"/>
    <w:rPr>
      <w:sz w:val="16"/>
      <w:szCs w:val="16"/>
    </w:rPr>
  </w:style>
  <w:style w:type="character" w:customStyle="1" w:styleId="ad">
    <w:name w:val="Нижний колонтитул Знак"/>
    <w:basedOn w:val="a0"/>
    <w:uiPriority w:val="99"/>
    <w:rsid w:val="00656CE3"/>
    <w:rPr>
      <w:sz w:val="28"/>
    </w:rPr>
  </w:style>
  <w:style w:type="character" w:styleId="ae">
    <w:name w:val="footnote reference"/>
    <w:basedOn w:val="a0"/>
    <w:rsid w:val="00ED21C4"/>
    <w:rPr>
      <w:rFonts w:cs="Times New Roman"/>
      <w:vertAlign w:val="superscript"/>
    </w:rPr>
  </w:style>
  <w:style w:type="paragraph" w:styleId="af">
    <w:name w:val="footnote text"/>
    <w:basedOn w:val="a"/>
    <w:link w:val="13"/>
    <w:rsid w:val="00ED21C4"/>
    <w:pPr>
      <w:suppressAutoHyphens/>
      <w:spacing w:after="200" w:line="276" w:lineRule="auto"/>
    </w:pPr>
    <w:rPr>
      <w:rFonts w:ascii="Calibri" w:hAnsi="Calibri"/>
      <w:sz w:val="20"/>
      <w:lang w:eastAsia="ar-SA"/>
    </w:rPr>
  </w:style>
  <w:style w:type="character" w:customStyle="1" w:styleId="af0">
    <w:name w:val="Текст сноски Знак"/>
    <w:basedOn w:val="a0"/>
    <w:link w:val="af"/>
    <w:rsid w:val="00ED21C4"/>
  </w:style>
  <w:style w:type="character" w:customStyle="1" w:styleId="13">
    <w:name w:val="Текст сноски Знак1"/>
    <w:basedOn w:val="a0"/>
    <w:link w:val="af"/>
    <w:uiPriority w:val="99"/>
    <w:semiHidden/>
    <w:locked/>
    <w:rsid w:val="00ED21C4"/>
    <w:rPr>
      <w:rFonts w:ascii="Calibri" w:hAnsi="Calibri"/>
      <w:lang w:eastAsia="ar-SA"/>
    </w:rPr>
  </w:style>
  <w:style w:type="character" w:styleId="af1">
    <w:name w:val="Strong"/>
    <w:basedOn w:val="a0"/>
    <w:uiPriority w:val="22"/>
    <w:qFormat/>
    <w:rsid w:val="00ED21C4"/>
    <w:rPr>
      <w:rFonts w:cs="Times New Roman"/>
      <w:b/>
      <w:bCs/>
    </w:rPr>
  </w:style>
  <w:style w:type="paragraph" w:customStyle="1" w:styleId="Postan">
    <w:name w:val="Postan"/>
    <w:basedOn w:val="a"/>
    <w:rsid w:val="00ED21C4"/>
    <w:pPr>
      <w:overflowPunct w:val="0"/>
      <w:autoSpaceDE w:val="0"/>
      <w:autoSpaceDN w:val="0"/>
      <w:adjustRightInd w:val="0"/>
      <w:jc w:val="center"/>
    </w:pPr>
    <w:rPr>
      <w:b/>
      <w:smallCaps/>
    </w:rPr>
  </w:style>
  <w:style w:type="paragraph" w:styleId="34">
    <w:name w:val="Body Text 3"/>
    <w:basedOn w:val="a"/>
    <w:link w:val="35"/>
    <w:uiPriority w:val="99"/>
    <w:semiHidden/>
    <w:unhideWhenUsed/>
    <w:rsid w:val="0090222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902224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95CCD"/>
    <w:rPr>
      <w:b/>
      <w:bCs/>
      <w:sz w:val="36"/>
      <w:szCs w:val="36"/>
    </w:rPr>
  </w:style>
  <w:style w:type="paragraph" w:customStyle="1" w:styleId="af2">
    <w:name w:val="Прижатый влево"/>
    <w:basedOn w:val="a"/>
    <w:next w:val="a"/>
    <w:rsid w:val="00F95CCD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3">
    <w:name w:val="Гипертекстовая ссылка"/>
    <w:uiPriority w:val="99"/>
    <w:rsid w:val="00F95CCD"/>
    <w:rPr>
      <w:color w:val="008000"/>
    </w:rPr>
  </w:style>
  <w:style w:type="character" w:customStyle="1" w:styleId="af4">
    <w:name w:val="Цветовое выделение"/>
    <w:rsid w:val="00F95CCD"/>
    <w:rPr>
      <w:b/>
      <w:bCs/>
      <w:color w:val="000080"/>
    </w:rPr>
  </w:style>
  <w:style w:type="character" w:customStyle="1" w:styleId="a4">
    <w:name w:val="Верхний колонтитул Знак"/>
    <w:link w:val="a3"/>
    <w:rsid w:val="00F95CCD"/>
    <w:rPr>
      <w:sz w:val="28"/>
    </w:rPr>
  </w:style>
  <w:style w:type="table" w:styleId="af5">
    <w:name w:val="Table Grid"/>
    <w:basedOn w:val="a1"/>
    <w:uiPriority w:val="99"/>
    <w:rsid w:val="00F95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"/>
    <w:basedOn w:val="a"/>
    <w:rsid w:val="00F95CC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f7">
    <w:name w:val="Emphasis"/>
    <w:uiPriority w:val="20"/>
    <w:qFormat/>
    <w:rsid w:val="00F95CCD"/>
    <w:rPr>
      <w:i/>
      <w:iCs/>
    </w:rPr>
  </w:style>
  <w:style w:type="character" w:customStyle="1" w:styleId="ucoz-forum-post">
    <w:name w:val="ucoz-forum-post"/>
    <w:rsid w:val="00F95CCD"/>
  </w:style>
  <w:style w:type="character" w:styleId="af8">
    <w:name w:val="FollowedHyperlink"/>
    <w:uiPriority w:val="99"/>
    <w:unhideWhenUsed/>
    <w:rsid w:val="00F95CCD"/>
    <w:rPr>
      <w:color w:val="B38FEE"/>
      <w:u w:val="single"/>
    </w:rPr>
  </w:style>
  <w:style w:type="paragraph" w:customStyle="1" w:styleId="23">
    <w:name w:val="Без интервала2"/>
    <w:rsid w:val="008A71C8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8A71C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9">
    <w:name w:val="List Paragraph"/>
    <w:basedOn w:val="a"/>
    <w:uiPriority w:val="99"/>
    <w:qFormat/>
    <w:rsid w:val="0076204E"/>
    <w:pPr>
      <w:suppressAutoHyphens/>
      <w:spacing w:line="360" w:lineRule="atLeast"/>
      <w:ind w:left="720"/>
      <w:contextualSpacing/>
      <w:jc w:val="both"/>
    </w:pPr>
    <w:rPr>
      <w:rFonts w:ascii="Times New Roman CYR" w:hAnsi="Times New Roman CYR" w:cs="Times New Roman CYR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87;&#1086;&#1083;&#1100;&#1079;&#1086;&#1074;&#1072;&#1090;&#1077;&#1083;&#1100;\Application%20Data\Microsoft\&#1064;&#1072;&#1073;&#1083;&#1086;&#1085;&#1099;\&#1040;&#1076;&#1084;&#1080;&#1085;&#1080;&#1089;&#1090;&#1088;&#1072;&#1094;&#1080;&#1103;\&#1055;&#1086;&#1089;&#1090;&#1072;&#1085;&#1086;&#1074;&#1083;&#1077;&#1085;&#1080;&#1077;%20200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2007</Template>
  <TotalTime>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Pre-installed Company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01-304</dc:creator>
  <cp:lastModifiedBy>SEC</cp:lastModifiedBy>
  <cp:revision>4</cp:revision>
  <cp:lastPrinted>2014-04-22T06:08:00Z</cp:lastPrinted>
  <dcterms:created xsi:type="dcterms:W3CDTF">2015-05-17T01:30:00Z</dcterms:created>
  <dcterms:modified xsi:type="dcterms:W3CDTF">2015-05-17T01:33:00Z</dcterms:modified>
</cp:coreProperties>
</file>