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4E" w:rsidRDefault="0076204E" w:rsidP="0076204E">
      <w:pPr>
        <w:tabs>
          <w:tab w:val="left" w:pos="10490"/>
        </w:tabs>
        <w:ind w:left="8496" w:firstLine="708"/>
        <w:rPr>
          <w:sz w:val="22"/>
          <w:szCs w:val="22"/>
        </w:rPr>
      </w:pP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2A0F">
        <w:rPr>
          <w:b/>
          <w:sz w:val="24"/>
          <w:szCs w:val="24"/>
        </w:rPr>
        <w:t>Сведения</w:t>
      </w: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r w:rsidRPr="00C72A0F">
        <w:rPr>
          <w:b/>
          <w:sz w:val="24"/>
          <w:szCs w:val="24"/>
        </w:rPr>
        <w:t xml:space="preserve"> о расходах муниципальных служащих Администрации </w:t>
      </w:r>
      <w:r>
        <w:rPr>
          <w:b/>
          <w:sz w:val="24"/>
          <w:szCs w:val="24"/>
        </w:rPr>
        <w:t>Кручено-Балковского</w:t>
      </w:r>
      <w:r w:rsidRPr="00C72A0F">
        <w:rPr>
          <w:b/>
          <w:sz w:val="24"/>
          <w:szCs w:val="24"/>
        </w:rPr>
        <w:t xml:space="preserve"> сельского поселения, </w:t>
      </w:r>
    </w:p>
    <w:p w:rsidR="00B87814" w:rsidRPr="00C72A0F" w:rsidRDefault="00B87814" w:rsidP="00B87814">
      <w:pPr>
        <w:jc w:val="center"/>
        <w:rPr>
          <w:b/>
          <w:sz w:val="24"/>
          <w:szCs w:val="24"/>
        </w:rPr>
      </w:pPr>
      <w:r w:rsidRPr="00C72A0F">
        <w:rPr>
          <w:b/>
          <w:sz w:val="24"/>
          <w:szCs w:val="24"/>
        </w:rPr>
        <w:t>их супругов и несовершеннолетних детей за 201</w:t>
      </w:r>
      <w:r w:rsidR="009F0D7C">
        <w:rPr>
          <w:b/>
          <w:sz w:val="24"/>
          <w:szCs w:val="24"/>
        </w:rPr>
        <w:t>6</w:t>
      </w:r>
      <w:r w:rsidR="009454F2">
        <w:rPr>
          <w:b/>
          <w:sz w:val="24"/>
          <w:szCs w:val="24"/>
        </w:rPr>
        <w:t xml:space="preserve"> </w:t>
      </w:r>
      <w:r w:rsidRPr="00C72A0F">
        <w:rPr>
          <w:b/>
          <w:sz w:val="24"/>
          <w:szCs w:val="24"/>
        </w:rPr>
        <w:t xml:space="preserve">год 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1701"/>
        <w:gridCol w:w="6521"/>
        <w:gridCol w:w="2835"/>
      </w:tblGrid>
      <w:tr w:rsidR="0076204E" w:rsidRPr="00C22AB1" w:rsidTr="00152F76">
        <w:trPr>
          <w:trHeight w:val="2523"/>
        </w:trPr>
        <w:tc>
          <w:tcPr>
            <w:tcW w:w="3260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 xml:space="preserve">ФИО муниципального служащего </w:t>
            </w:r>
          </w:p>
        </w:tc>
        <w:tc>
          <w:tcPr>
            <w:tcW w:w="1701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6521" w:type="dxa"/>
          </w:tcPr>
          <w:p w:rsidR="0076204E" w:rsidRPr="008C310D" w:rsidRDefault="0076204E" w:rsidP="008C310D">
            <w:pPr>
              <w:tabs>
                <w:tab w:val="left" w:pos="11340"/>
              </w:tabs>
              <w:rPr>
                <w:sz w:val="24"/>
                <w:szCs w:val="24"/>
              </w:rPr>
            </w:pPr>
            <w:r w:rsidRPr="00C22AB1">
              <w:rPr>
                <w:b/>
                <w:sz w:val="24"/>
                <w:szCs w:val="24"/>
              </w:rPr>
              <w:t xml:space="preserve"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в Администрации </w:t>
            </w:r>
            <w:r>
              <w:rPr>
                <w:b/>
                <w:sz w:val="24"/>
                <w:szCs w:val="24"/>
              </w:rPr>
              <w:t>Кручено-Балковского</w:t>
            </w:r>
            <w:r w:rsidRPr="00C22AB1">
              <w:rPr>
                <w:b/>
                <w:sz w:val="24"/>
                <w:szCs w:val="24"/>
              </w:rPr>
              <w:t xml:space="preserve"> сельского поселения и его супруги (супруга) за три последних года, предшествующих совершению сделки</w:t>
            </w:r>
            <w:r w:rsidRPr="00C22AB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6204E" w:rsidRPr="00C22AB1" w:rsidRDefault="0076204E" w:rsidP="00152F76">
            <w:pPr>
              <w:tabs>
                <w:tab w:val="left" w:pos="11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22AB1">
              <w:rPr>
                <w:b/>
                <w:bCs/>
                <w:sz w:val="24"/>
                <w:szCs w:val="24"/>
              </w:rPr>
              <w:t>Источники получения средств, за счет которых совершена сделка</w:t>
            </w:r>
          </w:p>
        </w:tc>
      </w:tr>
      <w:tr w:rsidR="001C7AC0" w:rsidRPr="00C22AB1" w:rsidTr="001C7AC0">
        <w:trPr>
          <w:trHeight w:val="221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51524" w:rsidP="00151524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Карпенко Татьяна Сергеевна</w:t>
            </w:r>
          </w:p>
        </w:tc>
        <w:tc>
          <w:tcPr>
            <w:tcW w:w="1701" w:type="dxa"/>
          </w:tcPr>
          <w:p w:rsidR="001C7AC0" w:rsidRDefault="00151524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1524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</w:t>
            </w:r>
            <w:r w:rsidR="00151524">
              <w:rPr>
                <w:b/>
                <w:bCs/>
                <w:sz w:val="24"/>
                <w:szCs w:val="24"/>
              </w:rPr>
              <w:t>яя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51524">
              <w:rPr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C7AC0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760A0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Федечкина О</w:t>
            </w:r>
            <w:r w:rsidR="00760A0D">
              <w:rPr>
                <w:b/>
                <w:bCs/>
                <w:sz w:val="24"/>
                <w:szCs w:val="24"/>
              </w:rPr>
              <w:t>льга Серге</w:t>
            </w:r>
            <w:r w:rsidR="00FC29C5">
              <w:rPr>
                <w:b/>
                <w:bCs/>
                <w:sz w:val="24"/>
                <w:szCs w:val="24"/>
              </w:rPr>
              <w:t>е</w:t>
            </w:r>
            <w:r w:rsidR="00760A0D">
              <w:rPr>
                <w:b/>
                <w:bCs/>
                <w:sz w:val="24"/>
                <w:szCs w:val="24"/>
              </w:rPr>
              <w:t>вна</w:t>
            </w:r>
          </w:p>
        </w:tc>
        <w:tc>
          <w:tcPr>
            <w:tcW w:w="1701" w:type="dxa"/>
          </w:tcPr>
          <w:p w:rsidR="001C7AC0" w:rsidRDefault="001C7AC0" w:rsidP="009454F2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  <w:r w:rsidR="009454F2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главный бухгалтер</w:t>
            </w:r>
            <w:r w:rsidR="009454F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1C7AC0">
        <w:trPr>
          <w:trHeight w:val="355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E10F57">
        <w:trPr>
          <w:trHeight w:val="355"/>
        </w:trPr>
        <w:tc>
          <w:tcPr>
            <w:tcW w:w="3260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C7AC0" w:rsidRDefault="001C7AC0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C7AC0" w:rsidRPr="00C22AB1" w:rsidRDefault="001C7AC0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C7AC0" w:rsidRPr="00C22AB1" w:rsidTr="00760A0D">
        <w:trPr>
          <w:trHeight w:val="177"/>
        </w:trPr>
        <w:tc>
          <w:tcPr>
            <w:tcW w:w="3260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C7AC0" w:rsidRDefault="001C7AC0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C7AC0" w:rsidRDefault="001C7AC0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C7AC0" w:rsidRPr="00C22AB1" w:rsidRDefault="001C7AC0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Степанцова Ирина Михайловна</w:t>
            </w:r>
          </w:p>
        </w:tc>
        <w:tc>
          <w:tcPr>
            <w:tcW w:w="1701" w:type="dxa"/>
          </w:tcPr>
          <w:p w:rsidR="00760A0D" w:rsidRDefault="00760A0D" w:rsidP="00CA1861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F35845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Олейников Сергей </w:t>
            </w:r>
            <w:r>
              <w:rPr>
                <w:b/>
                <w:bCs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701" w:type="dxa"/>
          </w:tcPr>
          <w:p w:rsidR="00760A0D" w:rsidRDefault="00760A0D" w:rsidP="00A2421D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Ведущий </w:t>
            </w:r>
            <w:r>
              <w:rPr>
                <w:b/>
                <w:bCs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6521" w:type="dxa"/>
            <w:vAlign w:val="center"/>
          </w:tcPr>
          <w:p w:rsidR="00760A0D" w:rsidRPr="00F35845" w:rsidRDefault="009454F2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760A0D" w:rsidRPr="00F35845" w:rsidRDefault="009454F2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0A0D" w:rsidRPr="00F35845" w:rsidTr="001C7AC0">
        <w:trPr>
          <w:trHeight w:val="355"/>
        </w:trPr>
        <w:tc>
          <w:tcPr>
            <w:tcW w:w="3260" w:type="dxa"/>
          </w:tcPr>
          <w:p w:rsidR="00760A0D" w:rsidRPr="00F35845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Pr="00F35845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Pr="00F35845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F35845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151524" w:rsidP="00151524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Новикова Наталья Сергеевна</w:t>
            </w:r>
          </w:p>
        </w:tc>
        <w:tc>
          <w:tcPr>
            <w:tcW w:w="1701" w:type="dxa"/>
          </w:tcPr>
          <w:p w:rsidR="00760A0D" w:rsidRDefault="00151524" w:rsidP="00151524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Начальник сектора экономики и финансов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4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Полякова Оксана Вячеславовна</w:t>
            </w:r>
          </w:p>
        </w:tc>
        <w:tc>
          <w:tcPr>
            <w:tcW w:w="1701" w:type="dxa"/>
          </w:tcPr>
          <w:p w:rsidR="00760A0D" w:rsidRDefault="00760A0D" w:rsidP="000F569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207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9454F2" w:rsidRPr="00C22AB1" w:rsidTr="001C7AC0">
        <w:trPr>
          <w:trHeight w:val="355"/>
        </w:trPr>
        <w:tc>
          <w:tcPr>
            <w:tcW w:w="3260" w:type="dxa"/>
          </w:tcPr>
          <w:p w:rsidR="009454F2" w:rsidRDefault="00151524" w:rsidP="00151524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Красноплахтич Валентина Константиновна</w:t>
            </w:r>
          </w:p>
        </w:tc>
        <w:tc>
          <w:tcPr>
            <w:tcW w:w="1701" w:type="dxa"/>
          </w:tcPr>
          <w:p w:rsidR="009454F2" w:rsidRDefault="009454F2" w:rsidP="00CD62F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6521" w:type="dxa"/>
            <w:vAlign w:val="center"/>
          </w:tcPr>
          <w:p w:rsidR="009454F2" w:rsidRDefault="00151524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835" w:type="dxa"/>
          </w:tcPr>
          <w:p w:rsidR="009454F2" w:rsidRPr="00C22AB1" w:rsidRDefault="00151524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родителей</w:t>
            </w:r>
          </w:p>
        </w:tc>
      </w:tr>
      <w:tr w:rsidR="00760A0D" w:rsidRPr="00C22AB1" w:rsidTr="00760A0D">
        <w:trPr>
          <w:trHeight w:val="182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Лесняк Людмила Сергеевна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 МБУК СР «СДК Кручено-Балковского с.п.»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E10F57">
        <w:trPr>
          <w:trHeight w:val="355"/>
        </w:trPr>
        <w:tc>
          <w:tcPr>
            <w:tcW w:w="3260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760A0D" w:rsidRDefault="00760A0D" w:rsidP="00E10F57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60A0D" w:rsidRPr="00C22AB1" w:rsidRDefault="00760A0D" w:rsidP="00E10F57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760A0D">
        <w:trPr>
          <w:trHeight w:val="175"/>
        </w:trPr>
        <w:tc>
          <w:tcPr>
            <w:tcW w:w="3260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A0D" w:rsidRDefault="00760A0D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760A0D" w:rsidRPr="00C22AB1" w:rsidTr="001C7AC0">
        <w:trPr>
          <w:trHeight w:val="355"/>
        </w:trPr>
        <w:tc>
          <w:tcPr>
            <w:tcW w:w="3260" w:type="dxa"/>
          </w:tcPr>
          <w:p w:rsidR="00760A0D" w:rsidRDefault="00151524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Кречетова Римма Сергеевна</w:t>
            </w:r>
          </w:p>
        </w:tc>
        <w:tc>
          <w:tcPr>
            <w:tcW w:w="1701" w:type="dxa"/>
          </w:tcPr>
          <w:p w:rsidR="00760A0D" w:rsidRDefault="00151524" w:rsidP="00152F76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6521" w:type="dxa"/>
            <w:vAlign w:val="center"/>
          </w:tcPr>
          <w:p w:rsidR="00760A0D" w:rsidRDefault="00760A0D" w:rsidP="001C7AC0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A0D" w:rsidRPr="00C22AB1" w:rsidRDefault="00760A0D" w:rsidP="00152F76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51524" w:rsidRPr="00C22AB1" w:rsidTr="005C5373">
        <w:trPr>
          <w:trHeight w:val="355"/>
        </w:trPr>
        <w:tc>
          <w:tcPr>
            <w:tcW w:w="3260" w:type="dxa"/>
          </w:tcPr>
          <w:p w:rsidR="00151524" w:rsidRDefault="00151524" w:rsidP="005C537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51524" w:rsidRDefault="00151524" w:rsidP="005C537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51524" w:rsidRDefault="00151524" w:rsidP="005C5373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51524" w:rsidRPr="00C22AB1" w:rsidRDefault="00151524" w:rsidP="005C5373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  <w:tr w:rsidR="00151524" w:rsidRPr="00C22AB1" w:rsidTr="005C5373">
        <w:trPr>
          <w:trHeight w:val="355"/>
        </w:trPr>
        <w:tc>
          <w:tcPr>
            <w:tcW w:w="3260" w:type="dxa"/>
          </w:tcPr>
          <w:p w:rsidR="00151524" w:rsidRDefault="00151524" w:rsidP="005C537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</w:tcPr>
          <w:p w:rsidR="00151524" w:rsidRDefault="00151524" w:rsidP="005C5373">
            <w:pPr>
              <w:tabs>
                <w:tab w:val="left" w:pos="113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151524" w:rsidRDefault="00151524" w:rsidP="005C5373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51524" w:rsidRPr="00C22AB1" w:rsidRDefault="00151524" w:rsidP="005C5373">
            <w:pPr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95CCD" w:rsidRDefault="00F95CCD" w:rsidP="008C310D">
      <w:pPr>
        <w:jc w:val="center"/>
        <w:rPr>
          <w:szCs w:val="28"/>
        </w:rPr>
      </w:pPr>
    </w:p>
    <w:sectPr w:rsidR="00F95CCD" w:rsidSect="0076204E">
      <w:footerReference w:type="default" r:id="rId7"/>
      <w:pgSz w:w="16837" w:h="11905" w:orient="landscape"/>
      <w:pgMar w:top="851" w:right="851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88" w:rsidRDefault="003C7688">
      <w:r>
        <w:separator/>
      </w:r>
    </w:p>
  </w:endnote>
  <w:endnote w:type="continuationSeparator" w:id="1">
    <w:p w:rsidR="003C7688" w:rsidRDefault="003C7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F" w:rsidRDefault="0061669F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4pt;margin-top:.8pt;width:16.25pt;height:14.3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F56A5F" w:rsidRDefault="0061669F">
                <w:pPr>
                  <w:pStyle w:val="a8"/>
                </w:pPr>
                <w:r>
                  <w:rPr>
                    <w:rStyle w:val="a6"/>
                  </w:rPr>
                  <w:fldChar w:fldCharType="begin"/>
                </w:r>
                <w:r w:rsidR="00F56A5F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3C7688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88" w:rsidRDefault="003C7688">
      <w:r>
        <w:separator/>
      </w:r>
    </w:p>
  </w:footnote>
  <w:footnote w:type="continuationSeparator" w:id="1">
    <w:p w:rsidR="003C7688" w:rsidRDefault="003C7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EA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65C79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395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D02D61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B13D0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8C5D14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6659C3"/>
    <w:multiLevelType w:val="multilevel"/>
    <w:tmpl w:val="91E69F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B6282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A413C"/>
    <w:multiLevelType w:val="multilevel"/>
    <w:tmpl w:val="88745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02134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640E16"/>
    <w:multiLevelType w:val="multilevel"/>
    <w:tmpl w:val="887454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001549F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560602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EC6A9F"/>
    <w:multiLevelType w:val="multilevel"/>
    <w:tmpl w:val="519A1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992" w:hanging="432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61747"/>
    <w:multiLevelType w:val="multilevel"/>
    <w:tmpl w:val="269A3B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63481AB8"/>
    <w:multiLevelType w:val="multilevel"/>
    <w:tmpl w:val="3B04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4043DD7"/>
    <w:multiLevelType w:val="singleLevel"/>
    <w:tmpl w:val="B9BA850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64E03863"/>
    <w:multiLevelType w:val="multilevel"/>
    <w:tmpl w:val="E4FAFE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67C61"/>
    <w:multiLevelType w:val="multilevel"/>
    <w:tmpl w:val="79C885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931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0001A6"/>
    <w:multiLevelType w:val="multilevel"/>
    <w:tmpl w:val="B8427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F16818"/>
    <w:multiLevelType w:val="hybridMultilevel"/>
    <w:tmpl w:val="0C602B64"/>
    <w:lvl w:ilvl="0" w:tplc="F8C43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5377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DC2431E"/>
    <w:multiLevelType w:val="hybridMultilevel"/>
    <w:tmpl w:val="183C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22"/>
  </w:num>
  <w:num w:numId="17">
    <w:abstractNumId w:val="25"/>
  </w:num>
  <w:num w:numId="18">
    <w:abstractNumId w:val="17"/>
  </w:num>
  <w:num w:numId="19">
    <w:abstractNumId w:val="7"/>
  </w:num>
  <w:num w:numId="20">
    <w:abstractNumId w:val="5"/>
  </w:num>
  <w:num w:numId="21">
    <w:abstractNumId w:val="21"/>
  </w:num>
  <w:num w:numId="22">
    <w:abstractNumId w:val="20"/>
  </w:num>
  <w:num w:numId="23">
    <w:abstractNumId w:val="6"/>
  </w:num>
  <w:num w:numId="24">
    <w:abstractNumId w:val="19"/>
  </w:num>
  <w:num w:numId="25">
    <w:abstractNumId w:val="24"/>
  </w:num>
  <w:num w:numId="26">
    <w:abstractNumId w:val="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0B7C"/>
    <w:rsid w:val="0001562F"/>
    <w:rsid w:val="000216F1"/>
    <w:rsid w:val="00036490"/>
    <w:rsid w:val="000661BE"/>
    <w:rsid w:val="00086F40"/>
    <w:rsid w:val="00087EA7"/>
    <w:rsid w:val="000950F8"/>
    <w:rsid w:val="00097033"/>
    <w:rsid w:val="000F2732"/>
    <w:rsid w:val="00124578"/>
    <w:rsid w:val="0012630C"/>
    <w:rsid w:val="00136613"/>
    <w:rsid w:val="001377BB"/>
    <w:rsid w:val="00137F59"/>
    <w:rsid w:val="00151524"/>
    <w:rsid w:val="00161DC5"/>
    <w:rsid w:val="001757AF"/>
    <w:rsid w:val="001828ED"/>
    <w:rsid w:val="001A171D"/>
    <w:rsid w:val="001C2C89"/>
    <w:rsid w:val="001C32D9"/>
    <w:rsid w:val="001C7AC0"/>
    <w:rsid w:val="001D4769"/>
    <w:rsid w:val="001D706C"/>
    <w:rsid w:val="001D7B84"/>
    <w:rsid w:val="001F1351"/>
    <w:rsid w:val="001F2976"/>
    <w:rsid w:val="00212CA4"/>
    <w:rsid w:val="00226CB6"/>
    <w:rsid w:val="002404DE"/>
    <w:rsid w:val="00246B05"/>
    <w:rsid w:val="00266E46"/>
    <w:rsid w:val="002760D5"/>
    <w:rsid w:val="002A1CCD"/>
    <w:rsid w:val="002B07E9"/>
    <w:rsid w:val="002D4D17"/>
    <w:rsid w:val="003105BB"/>
    <w:rsid w:val="00312823"/>
    <w:rsid w:val="00314AA7"/>
    <w:rsid w:val="003159D0"/>
    <w:rsid w:val="003218EF"/>
    <w:rsid w:val="00321BB0"/>
    <w:rsid w:val="00343B0A"/>
    <w:rsid w:val="00351E52"/>
    <w:rsid w:val="0035201E"/>
    <w:rsid w:val="00357AB6"/>
    <w:rsid w:val="00373C43"/>
    <w:rsid w:val="0038102C"/>
    <w:rsid w:val="003A323F"/>
    <w:rsid w:val="003A72E6"/>
    <w:rsid w:val="003B6C33"/>
    <w:rsid w:val="003C3AAC"/>
    <w:rsid w:val="003C7688"/>
    <w:rsid w:val="00424A17"/>
    <w:rsid w:val="0043221C"/>
    <w:rsid w:val="004D04E9"/>
    <w:rsid w:val="004D65D3"/>
    <w:rsid w:val="004E0B00"/>
    <w:rsid w:val="004E4BAE"/>
    <w:rsid w:val="004F45F8"/>
    <w:rsid w:val="005323F9"/>
    <w:rsid w:val="00543456"/>
    <w:rsid w:val="005508D1"/>
    <w:rsid w:val="005630E0"/>
    <w:rsid w:val="00594D11"/>
    <w:rsid w:val="005A4BFA"/>
    <w:rsid w:val="005C2D93"/>
    <w:rsid w:val="005E1062"/>
    <w:rsid w:val="005F1D53"/>
    <w:rsid w:val="00600181"/>
    <w:rsid w:val="00601DE2"/>
    <w:rsid w:val="0061543C"/>
    <w:rsid w:val="0061669F"/>
    <w:rsid w:val="00620F91"/>
    <w:rsid w:val="006308F8"/>
    <w:rsid w:val="00633C0F"/>
    <w:rsid w:val="00633C77"/>
    <w:rsid w:val="00636E1D"/>
    <w:rsid w:val="00651E10"/>
    <w:rsid w:val="00656CE3"/>
    <w:rsid w:val="00657912"/>
    <w:rsid w:val="0066292F"/>
    <w:rsid w:val="006A53EC"/>
    <w:rsid w:val="006B3C7B"/>
    <w:rsid w:val="006C5F85"/>
    <w:rsid w:val="006D1955"/>
    <w:rsid w:val="006D22DC"/>
    <w:rsid w:val="006D45B6"/>
    <w:rsid w:val="006E438A"/>
    <w:rsid w:val="006F1E2B"/>
    <w:rsid w:val="006F278A"/>
    <w:rsid w:val="00720C01"/>
    <w:rsid w:val="0073599D"/>
    <w:rsid w:val="007455B0"/>
    <w:rsid w:val="007468C9"/>
    <w:rsid w:val="00753901"/>
    <w:rsid w:val="00760A0D"/>
    <w:rsid w:val="0076204E"/>
    <w:rsid w:val="007672AC"/>
    <w:rsid w:val="00791276"/>
    <w:rsid w:val="007A0B7C"/>
    <w:rsid w:val="007A14A9"/>
    <w:rsid w:val="007A467B"/>
    <w:rsid w:val="007E34CF"/>
    <w:rsid w:val="00802E76"/>
    <w:rsid w:val="00805530"/>
    <w:rsid w:val="00812D3D"/>
    <w:rsid w:val="00835806"/>
    <w:rsid w:val="00846E90"/>
    <w:rsid w:val="00884D47"/>
    <w:rsid w:val="008904FD"/>
    <w:rsid w:val="008929DC"/>
    <w:rsid w:val="008A187F"/>
    <w:rsid w:val="008A71C8"/>
    <w:rsid w:val="008B260C"/>
    <w:rsid w:val="008B38F8"/>
    <w:rsid w:val="008B47D7"/>
    <w:rsid w:val="008C310D"/>
    <w:rsid w:val="00902224"/>
    <w:rsid w:val="0091259F"/>
    <w:rsid w:val="00912894"/>
    <w:rsid w:val="00913DBF"/>
    <w:rsid w:val="00924205"/>
    <w:rsid w:val="009344F2"/>
    <w:rsid w:val="009454F2"/>
    <w:rsid w:val="009559A3"/>
    <w:rsid w:val="00962104"/>
    <w:rsid w:val="00962658"/>
    <w:rsid w:val="00972A3E"/>
    <w:rsid w:val="00976CC5"/>
    <w:rsid w:val="0099782C"/>
    <w:rsid w:val="009B395F"/>
    <w:rsid w:val="009B6594"/>
    <w:rsid w:val="009C36AF"/>
    <w:rsid w:val="009C7B8C"/>
    <w:rsid w:val="009D0B10"/>
    <w:rsid w:val="009D4124"/>
    <w:rsid w:val="009F0D7C"/>
    <w:rsid w:val="009F7E46"/>
    <w:rsid w:val="00A14985"/>
    <w:rsid w:val="00A14F0A"/>
    <w:rsid w:val="00A24AFF"/>
    <w:rsid w:val="00A41EB7"/>
    <w:rsid w:val="00A4655C"/>
    <w:rsid w:val="00A47547"/>
    <w:rsid w:val="00A7535A"/>
    <w:rsid w:val="00A80097"/>
    <w:rsid w:val="00A877C0"/>
    <w:rsid w:val="00A93E7B"/>
    <w:rsid w:val="00A94189"/>
    <w:rsid w:val="00AD271E"/>
    <w:rsid w:val="00AD7235"/>
    <w:rsid w:val="00B036D9"/>
    <w:rsid w:val="00B11026"/>
    <w:rsid w:val="00B13D63"/>
    <w:rsid w:val="00B22C05"/>
    <w:rsid w:val="00B33BD3"/>
    <w:rsid w:val="00B369B0"/>
    <w:rsid w:val="00B4671D"/>
    <w:rsid w:val="00B87814"/>
    <w:rsid w:val="00BA48C6"/>
    <w:rsid w:val="00BA5563"/>
    <w:rsid w:val="00BB66E4"/>
    <w:rsid w:val="00BC6E6D"/>
    <w:rsid w:val="00BD6D9A"/>
    <w:rsid w:val="00BF4EFD"/>
    <w:rsid w:val="00C05347"/>
    <w:rsid w:val="00C1121A"/>
    <w:rsid w:val="00C1781C"/>
    <w:rsid w:val="00C24FB4"/>
    <w:rsid w:val="00C30574"/>
    <w:rsid w:val="00C326C1"/>
    <w:rsid w:val="00C34C91"/>
    <w:rsid w:val="00C42BD3"/>
    <w:rsid w:val="00C94786"/>
    <w:rsid w:val="00C969EA"/>
    <w:rsid w:val="00CB0084"/>
    <w:rsid w:val="00CB5368"/>
    <w:rsid w:val="00CB771B"/>
    <w:rsid w:val="00D004F4"/>
    <w:rsid w:val="00D005B2"/>
    <w:rsid w:val="00D066B7"/>
    <w:rsid w:val="00D160EF"/>
    <w:rsid w:val="00D62DE2"/>
    <w:rsid w:val="00D804D6"/>
    <w:rsid w:val="00DA02A4"/>
    <w:rsid w:val="00DA6E82"/>
    <w:rsid w:val="00DA7603"/>
    <w:rsid w:val="00DB2E10"/>
    <w:rsid w:val="00DC1502"/>
    <w:rsid w:val="00DC57CC"/>
    <w:rsid w:val="00DE0D21"/>
    <w:rsid w:val="00E1216C"/>
    <w:rsid w:val="00E17ABA"/>
    <w:rsid w:val="00E24C7F"/>
    <w:rsid w:val="00E611AF"/>
    <w:rsid w:val="00E714C9"/>
    <w:rsid w:val="00E86818"/>
    <w:rsid w:val="00E87278"/>
    <w:rsid w:val="00EC48D4"/>
    <w:rsid w:val="00ED21C4"/>
    <w:rsid w:val="00ED73D6"/>
    <w:rsid w:val="00EF0595"/>
    <w:rsid w:val="00F151A3"/>
    <w:rsid w:val="00F17181"/>
    <w:rsid w:val="00F25DAB"/>
    <w:rsid w:val="00F35845"/>
    <w:rsid w:val="00F56A5F"/>
    <w:rsid w:val="00F56F7E"/>
    <w:rsid w:val="00F62365"/>
    <w:rsid w:val="00F71F8F"/>
    <w:rsid w:val="00F748EB"/>
    <w:rsid w:val="00F76A08"/>
    <w:rsid w:val="00F95CCD"/>
    <w:rsid w:val="00FB5F7D"/>
    <w:rsid w:val="00FC29C5"/>
    <w:rsid w:val="00FC6A25"/>
    <w:rsid w:val="00FE1487"/>
    <w:rsid w:val="00FE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E3"/>
    <w:rPr>
      <w:sz w:val="28"/>
    </w:rPr>
  </w:style>
  <w:style w:type="paragraph" w:styleId="1">
    <w:name w:val="heading 1"/>
    <w:basedOn w:val="a"/>
    <w:next w:val="a"/>
    <w:qFormat/>
    <w:rsid w:val="00656C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5C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656CE3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E3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656CE3"/>
    <w:pPr>
      <w:suppressAutoHyphens/>
      <w:spacing w:after="840"/>
      <w:ind w:right="5103"/>
    </w:pPr>
  </w:style>
  <w:style w:type="character" w:styleId="a6">
    <w:name w:val="page number"/>
    <w:basedOn w:val="a0"/>
    <w:rsid w:val="00656CE3"/>
  </w:style>
  <w:style w:type="paragraph" w:customStyle="1" w:styleId="a7">
    <w:name w:val="Красная строка по ширине"/>
    <w:basedOn w:val="a"/>
    <w:rsid w:val="00656CE3"/>
    <w:pPr>
      <w:ind w:firstLine="709"/>
      <w:jc w:val="both"/>
    </w:pPr>
  </w:style>
  <w:style w:type="paragraph" w:styleId="a8">
    <w:name w:val="footer"/>
    <w:basedOn w:val="a"/>
    <w:uiPriority w:val="99"/>
    <w:rsid w:val="00656CE3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aliases w:val="Заголовок 4 Знак"/>
    <w:uiPriority w:val="99"/>
    <w:qFormat/>
    <w:rsid w:val="00802E7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9">
    <w:name w:val="Balloon Text"/>
    <w:basedOn w:val="a"/>
    <w:semiHidden/>
    <w:rsid w:val="00656C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6CE3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a">
    <w:name w:val="Normal (Web)"/>
    <w:basedOn w:val="a"/>
    <w:rsid w:val="00656CE3"/>
    <w:pPr>
      <w:suppressAutoHyphens/>
      <w:spacing w:before="75" w:after="75"/>
    </w:pPr>
    <w:rPr>
      <w:rFonts w:ascii="Arial" w:hAnsi="Arial" w:cs="Arial"/>
      <w:color w:val="000000"/>
      <w:sz w:val="20"/>
      <w:lang w:eastAsia="ar-SA"/>
    </w:rPr>
  </w:style>
  <w:style w:type="character" w:styleId="ab">
    <w:name w:val="Hyperlink"/>
    <w:basedOn w:val="11"/>
    <w:uiPriority w:val="99"/>
    <w:rsid w:val="00656CE3"/>
    <w:rPr>
      <w:color w:val="0000FF"/>
      <w:u w:val="single"/>
    </w:rPr>
  </w:style>
  <w:style w:type="character" w:customStyle="1" w:styleId="11">
    <w:name w:val="Основной шрифт абзаца1"/>
    <w:rsid w:val="00656CE3"/>
  </w:style>
  <w:style w:type="paragraph" w:customStyle="1" w:styleId="subheader">
    <w:name w:val="subheader"/>
    <w:basedOn w:val="a"/>
    <w:rsid w:val="00656CE3"/>
    <w:pPr>
      <w:suppressAutoHyphens/>
      <w:spacing w:before="150" w:after="75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styleId="ac">
    <w:name w:val="Body Text Indent"/>
    <w:basedOn w:val="a"/>
    <w:semiHidden/>
    <w:rsid w:val="00656CE3"/>
    <w:pPr>
      <w:suppressAutoHyphens/>
      <w:ind w:firstLine="709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rsid w:val="00656CE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6C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30">
    <w:name w:val="Заголовок 3 Знак"/>
    <w:basedOn w:val="a0"/>
    <w:rsid w:val="00656CE3"/>
    <w:rPr>
      <w:b/>
      <w:sz w:val="24"/>
    </w:rPr>
  </w:style>
  <w:style w:type="character" w:customStyle="1" w:styleId="12">
    <w:name w:val="Заголовок 1 Знак"/>
    <w:basedOn w:val="a0"/>
    <w:rsid w:val="00656CE3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56C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rsid w:val="00656CE3"/>
    <w:pPr>
      <w:spacing w:after="120" w:line="480" w:lineRule="auto"/>
    </w:pPr>
  </w:style>
  <w:style w:type="character" w:customStyle="1" w:styleId="22">
    <w:name w:val="Основной текст 2 Знак"/>
    <w:basedOn w:val="a0"/>
    <w:rsid w:val="00656CE3"/>
    <w:rPr>
      <w:sz w:val="28"/>
    </w:rPr>
  </w:style>
  <w:style w:type="paragraph" w:styleId="32">
    <w:name w:val="Body Text Indent 3"/>
    <w:basedOn w:val="a"/>
    <w:rsid w:val="00656CE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56CE3"/>
    <w:rPr>
      <w:sz w:val="16"/>
      <w:szCs w:val="16"/>
    </w:rPr>
  </w:style>
  <w:style w:type="character" w:customStyle="1" w:styleId="ad">
    <w:name w:val="Нижний колонтитул Знак"/>
    <w:basedOn w:val="a0"/>
    <w:uiPriority w:val="99"/>
    <w:rsid w:val="00656CE3"/>
    <w:rPr>
      <w:sz w:val="28"/>
    </w:rPr>
  </w:style>
  <w:style w:type="character" w:styleId="ae">
    <w:name w:val="footnote reference"/>
    <w:basedOn w:val="a0"/>
    <w:rsid w:val="00ED21C4"/>
    <w:rPr>
      <w:rFonts w:cs="Times New Roman"/>
      <w:vertAlign w:val="superscript"/>
    </w:rPr>
  </w:style>
  <w:style w:type="paragraph" w:styleId="af">
    <w:name w:val="footnote text"/>
    <w:basedOn w:val="a"/>
    <w:link w:val="13"/>
    <w:rsid w:val="00ED21C4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0">
    <w:name w:val="Текст сноски Знак"/>
    <w:basedOn w:val="a0"/>
    <w:link w:val="af"/>
    <w:rsid w:val="00ED21C4"/>
  </w:style>
  <w:style w:type="character" w:customStyle="1" w:styleId="13">
    <w:name w:val="Текст сноски Знак1"/>
    <w:basedOn w:val="a0"/>
    <w:link w:val="af"/>
    <w:uiPriority w:val="99"/>
    <w:semiHidden/>
    <w:locked/>
    <w:rsid w:val="00ED21C4"/>
    <w:rPr>
      <w:rFonts w:ascii="Calibri" w:hAnsi="Calibri"/>
      <w:lang w:eastAsia="ar-SA"/>
    </w:rPr>
  </w:style>
  <w:style w:type="character" w:styleId="af1">
    <w:name w:val="Strong"/>
    <w:basedOn w:val="a0"/>
    <w:uiPriority w:val="22"/>
    <w:qFormat/>
    <w:rsid w:val="00ED21C4"/>
    <w:rPr>
      <w:rFonts w:cs="Times New Roman"/>
      <w:b/>
      <w:bCs/>
    </w:rPr>
  </w:style>
  <w:style w:type="paragraph" w:customStyle="1" w:styleId="Postan">
    <w:name w:val="Postan"/>
    <w:basedOn w:val="a"/>
    <w:rsid w:val="00ED21C4"/>
    <w:pPr>
      <w:overflowPunct w:val="0"/>
      <w:autoSpaceDE w:val="0"/>
      <w:autoSpaceDN w:val="0"/>
      <w:adjustRightInd w:val="0"/>
      <w:jc w:val="center"/>
    </w:pPr>
    <w:rPr>
      <w:b/>
      <w:smallCaps/>
    </w:rPr>
  </w:style>
  <w:style w:type="paragraph" w:styleId="34">
    <w:name w:val="Body Text 3"/>
    <w:basedOn w:val="a"/>
    <w:link w:val="35"/>
    <w:uiPriority w:val="99"/>
    <w:semiHidden/>
    <w:unhideWhenUsed/>
    <w:rsid w:val="0090222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02224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5CCD"/>
    <w:rPr>
      <w:b/>
      <w:bCs/>
      <w:sz w:val="36"/>
      <w:szCs w:val="36"/>
    </w:rPr>
  </w:style>
  <w:style w:type="paragraph" w:customStyle="1" w:styleId="af2">
    <w:name w:val="Прижатый влево"/>
    <w:basedOn w:val="a"/>
    <w:next w:val="a"/>
    <w:rsid w:val="00F95C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3">
    <w:name w:val="Гипертекстовая ссылка"/>
    <w:uiPriority w:val="99"/>
    <w:rsid w:val="00F95CCD"/>
    <w:rPr>
      <w:color w:val="008000"/>
    </w:rPr>
  </w:style>
  <w:style w:type="character" w:customStyle="1" w:styleId="af4">
    <w:name w:val="Цветовое выделение"/>
    <w:rsid w:val="00F95CCD"/>
    <w:rPr>
      <w:b/>
      <w:bCs/>
      <w:color w:val="000080"/>
    </w:rPr>
  </w:style>
  <w:style w:type="character" w:customStyle="1" w:styleId="a4">
    <w:name w:val="Верхний колонтитул Знак"/>
    <w:link w:val="a3"/>
    <w:rsid w:val="00F95CCD"/>
    <w:rPr>
      <w:sz w:val="28"/>
    </w:rPr>
  </w:style>
  <w:style w:type="table" w:styleId="af5">
    <w:name w:val="Table Grid"/>
    <w:basedOn w:val="a1"/>
    <w:uiPriority w:val="99"/>
    <w:rsid w:val="00F9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95CC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7">
    <w:name w:val="Emphasis"/>
    <w:uiPriority w:val="20"/>
    <w:qFormat/>
    <w:rsid w:val="00F95CCD"/>
    <w:rPr>
      <w:i/>
      <w:iCs/>
    </w:rPr>
  </w:style>
  <w:style w:type="character" w:customStyle="1" w:styleId="ucoz-forum-post">
    <w:name w:val="ucoz-forum-post"/>
    <w:rsid w:val="00F95CCD"/>
  </w:style>
  <w:style w:type="character" w:styleId="af8">
    <w:name w:val="FollowedHyperlink"/>
    <w:uiPriority w:val="99"/>
    <w:unhideWhenUsed/>
    <w:rsid w:val="00F95CCD"/>
    <w:rPr>
      <w:color w:val="B38FEE"/>
      <w:u w:val="single"/>
    </w:rPr>
  </w:style>
  <w:style w:type="paragraph" w:customStyle="1" w:styleId="23">
    <w:name w:val="Без интервала2"/>
    <w:rsid w:val="008A71C8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8A71C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9">
    <w:name w:val="List Paragraph"/>
    <w:basedOn w:val="a"/>
    <w:uiPriority w:val="99"/>
    <w:qFormat/>
    <w:rsid w:val="0076204E"/>
    <w:pPr>
      <w:suppressAutoHyphens/>
      <w:spacing w:line="360" w:lineRule="atLeast"/>
      <w:ind w:left="720"/>
      <w:contextualSpacing/>
      <w:jc w:val="both"/>
    </w:pPr>
    <w:rPr>
      <w:rFonts w:ascii="Times New Roman CYR" w:hAnsi="Times New Roman CYR" w:cs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7;&#1086;&#1083;&#1100;&#1079;&#1086;&#1074;&#1072;&#1090;&#1077;&#1083;&#1100;\Application%20Data\Microsoft\&#1064;&#1072;&#1073;&#1083;&#1086;&#1085;&#1099;\&#1040;&#1076;&#1084;&#1080;&#1085;&#1080;&#1089;&#1090;&#1088;&#1072;&#1094;&#1080;&#1103;\&#1055;&#1086;&#1089;&#1090;&#1072;&#1085;&#1086;&#1074;&#1083;&#1077;&#1085;&#1080;&#1077;%2020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2007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01-304</dc:creator>
  <cp:lastModifiedBy>pc-1</cp:lastModifiedBy>
  <cp:revision>10</cp:revision>
  <cp:lastPrinted>2014-04-22T06:08:00Z</cp:lastPrinted>
  <dcterms:created xsi:type="dcterms:W3CDTF">2014-05-30T10:22:00Z</dcterms:created>
  <dcterms:modified xsi:type="dcterms:W3CDTF">2017-08-31T08:52:00Z</dcterms:modified>
</cp:coreProperties>
</file>