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F1990" w:rsidRPr="00265C59" w:rsidRDefault="002D758D" w:rsidP="005F1990">
      <w:pPr>
        <w:pStyle w:val="15"/>
        <w:jc w:val="center"/>
        <w:rPr>
          <w:rFonts w:ascii="Times New Roman" w:hAnsi="Times New Roman"/>
          <w:sz w:val="16"/>
          <w:szCs w:val="16"/>
        </w:rPr>
      </w:pPr>
      <w:r w:rsidRPr="002D758D">
        <w:rPr>
          <w:sz w:val="16"/>
          <w:szCs w:val="16"/>
        </w:rPr>
        <w:pict>
          <v:line id="_x0000_s1027" style="position:absolute;left:0;text-align:left;z-index:251660288" from=".35pt,15.8pt" to="487.1pt,15.8pt" strokeweight="3pt"/>
        </w:pic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6"/>
          <w:szCs w:val="26"/>
        </w:rPr>
      </w:pPr>
    </w:p>
    <w:p w:rsidR="005F1990" w:rsidRDefault="005F1990" w:rsidP="005F1990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5F1990" w:rsidRDefault="005F1990" w:rsidP="005F1990">
      <w:pPr>
        <w:pStyle w:val="15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5F1990" w:rsidTr="00CB11BF">
        <w:tc>
          <w:tcPr>
            <w:tcW w:w="3082" w:type="dxa"/>
            <w:hideMark/>
          </w:tcPr>
          <w:p w:rsidR="005F1990" w:rsidRDefault="005F1990" w:rsidP="00CB11BF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.11.2018 г.</w:t>
            </w:r>
          </w:p>
        </w:tc>
        <w:tc>
          <w:tcPr>
            <w:tcW w:w="3190" w:type="dxa"/>
            <w:hideMark/>
          </w:tcPr>
          <w:p w:rsidR="005F1990" w:rsidRPr="005654A5" w:rsidRDefault="005F1990" w:rsidP="005F1990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127</w:t>
            </w:r>
          </w:p>
        </w:tc>
        <w:tc>
          <w:tcPr>
            <w:tcW w:w="3509" w:type="dxa"/>
            <w:hideMark/>
          </w:tcPr>
          <w:p w:rsidR="005F1990" w:rsidRDefault="005F1990" w:rsidP="00CB11BF">
            <w:pPr>
              <w:pStyle w:val="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5F1990" w:rsidRDefault="005F1990" w:rsidP="005F1990">
      <w:pPr>
        <w:autoSpaceDE w:val="0"/>
        <w:autoSpaceDN w:val="0"/>
        <w:adjustRightInd w:val="0"/>
        <w:rPr>
          <w:sz w:val="28"/>
          <w:szCs w:val="28"/>
        </w:rPr>
      </w:pPr>
    </w:p>
    <w:p w:rsidR="005F1990" w:rsidRDefault="005F1990" w:rsidP="005F1990">
      <w:pPr>
        <w:autoSpaceDE w:val="0"/>
        <w:autoSpaceDN w:val="0"/>
        <w:adjustRightInd w:val="0"/>
        <w:rPr>
          <w:sz w:val="28"/>
          <w:szCs w:val="28"/>
        </w:rPr>
      </w:pPr>
    </w:p>
    <w:p w:rsidR="004F4D6D" w:rsidRPr="001A3B34" w:rsidRDefault="004F4D6D" w:rsidP="00E32B93">
      <w:pPr>
        <w:suppressAutoHyphens/>
        <w:ind w:right="4535"/>
        <w:jc w:val="both"/>
        <w:rPr>
          <w:kern w:val="2"/>
          <w:sz w:val="28"/>
          <w:szCs w:val="28"/>
        </w:rPr>
      </w:pPr>
      <w:r w:rsidRPr="001A3B34">
        <w:rPr>
          <w:kern w:val="2"/>
          <w:sz w:val="28"/>
          <w:szCs w:val="28"/>
        </w:rPr>
        <w:t xml:space="preserve">Об утверждении </w:t>
      </w:r>
      <w:r w:rsidR="008F273D" w:rsidRPr="001A3B34">
        <w:rPr>
          <w:kern w:val="2"/>
          <w:sz w:val="28"/>
          <w:szCs w:val="28"/>
        </w:rPr>
        <w:t>муниципальной</w:t>
      </w:r>
      <w:r w:rsidRPr="001A3B34">
        <w:rPr>
          <w:kern w:val="2"/>
          <w:sz w:val="28"/>
          <w:szCs w:val="28"/>
        </w:rPr>
        <w:t xml:space="preserve"> программы</w:t>
      </w:r>
      <w:r w:rsidR="00E32B93">
        <w:rPr>
          <w:kern w:val="2"/>
          <w:sz w:val="28"/>
          <w:szCs w:val="28"/>
        </w:rPr>
        <w:t xml:space="preserve"> </w:t>
      </w:r>
      <w:r w:rsidR="001A3B34" w:rsidRPr="001A3B34">
        <w:rPr>
          <w:kern w:val="2"/>
          <w:sz w:val="28"/>
          <w:szCs w:val="28"/>
        </w:rPr>
        <w:t>Кручено-Балковского</w:t>
      </w:r>
      <w:r w:rsidR="001A3B34">
        <w:rPr>
          <w:kern w:val="2"/>
          <w:sz w:val="28"/>
          <w:szCs w:val="28"/>
        </w:rPr>
        <w:t xml:space="preserve"> сельского поселения</w:t>
      </w:r>
      <w:r w:rsidR="001A3B34" w:rsidRPr="001A3B34">
        <w:rPr>
          <w:kern w:val="2"/>
          <w:sz w:val="28"/>
          <w:szCs w:val="28"/>
        </w:rPr>
        <w:t xml:space="preserve"> </w:t>
      </w:r>
      <w:r w:rsidR="008F273D" w:rsidRPr="001A3B34"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 xml:space="preserve">«Управление </w:t>
      </w:r>
      <w:r w:rsidR="008F273D" w:rsidRPr="001A3B34">
        <w:rPr>
          <w:kern w:val="2"/>
          <w:sz w:val="28"/>
          <w:szCs w:val="28"/>
        </w:rPr>
        <w:t>муниципаль</w:t>
      </w:r>
      <w:r w:rsidRPr="001A3B34">
        <w:rPr>
          <w:kern w:val="2"/>
          <w:sz w:val="28"/>
          <w:szCs w:val="28"/>
        </w:rPr>
        <w:t>ными</w:t>
      </w:r>
      <w:r w:rsidR="001A3B34"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E32B93">
        <w:rPr>
          <w:kern w:val="2"/>
          <w:sz w:val="28"/>
          <w:szCs w:val="28"/>
        </w:rPr>
        <w:t xml:space="preserve"> </w:t>
      </w:r>
      <w:r w:rsidRPr="001A3B34">
        <w:rPr>
          <w:kern w:val="2"/>
          <w:sz w:val="28"/>
          <w:szCs w:val="28"/>
        </w:rPr>
        <w:t xml:space="preserve">муниципальными финансами»   </w:t>
      </w: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621548" w:rsidRDefault="008F273D" w:rsidP="008F273D">
      <w:pPr>
        <w:pStyle w:val="a5"/>
        <w:rPr>
          <w:szCs w:val="28"/>
        </w:rPr>
      </w:pPr>
      <w:r w:rsidRPr="002D1196">
        <w:rPr>
          <w:kern w:val="2"/>
          <w:szCs w:val="28"/>
        </w:rPr>
        <w:t xml:space="preserve">В соответствии с постановлением </w:t>
      </w:r>
      <w:r w:rsidRPr="002D1196">
        <w:rPr>
          <w:szCs w:val="28"/>
        </w:rPr>
        <w:t xml:space="preserve">Администрации </w:t>
      </w:r>
      <w:r w:rsidR="001A3B34">
        <w:rPr>
          <w:szCs w:val="28"/>
        </w:rPr>
        <w:t>Кручено-Балковского сельского поселения</w:t>
      </w:r>
      <w:r>
        <w:rPr>
          <w:szCs w:val="28"/>
        </w:rPr>
        <w:t xml:space="preserve"> от </w:t>
      </w:r>
      <w:r w:rsidR="001A3B34">
        <w:rPr>
          <w:szCs w:val="28"/>
        </w:rPr>
        <w:t>17.10.</w:t>
      </w:r>
      <w:r>
        <w:rPr>
          <w:szCs w:val="28"/>
        </w:rPr>
        <w:t xml:space="preserve">2018 № </w:t>
      </w:r>
      <w:r w:rsidR="001A3B34">
        <w:rPr>
          <w:szCs w:val="28"/>
        </w:rPr>
        <w:t>101</w:t>
      </w:r>
      <w:r w:rsidRPr="002D1196">
        <w:rPr>
          <w:kern w:val="2"/>
          <w:szCs w:val="28"/>
        </w:rPr>
        <w:t xml:space="preserve"> </w:t>
      </w:r>
      <w:r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A3B34">
        <w:rPr>
          <w:szCs w:val="28"/>
        </w:rPr>
        <w:t>Кручено-Балковского сельского поселения</w:t>
      </w:r>
      <w:r w:rsidRPr="002D1196">
        <w:rPr>
          <w:szCs w:val="28"/>
        </w:rPr>
        <w:t>»</w:t>
      </w:r>
      <w:r w:rsidRPr="002D1196">
        <w:rPr>
          <w:kern w:val="2"/>
          <w:szCs w:val="28"/>
        </w:rPr>
        <w:t xml:space="preserve">, </w:t>
      </w:r>
      <w:r w:rsidRPr="002D1196">
        <w:rPr>
          <w:szCs w:val="28"/>
        </w:rPr>
        <w:t xml:space="preserve">распоряжением Администрации </w:t>
      </w:r>
      <w:r w:rsidR="001A3B34">
        <w:rPr>
          <w:szCs w:val="28"/>
        </w:rPr>
        <w:t>Кручено-Балковского сельского поселения</w:t>
      </w:r>
      <w:r>
        <w:rPr>
          <w:szCs w:val="28"/>
        </w:rPr>
        <w:t xml:space="preserve"> от </w:t>
      </w:r>
      <w:r w:rsidR="001A3B34">
        <w:rPr>
          <w:szCs w:val="28"/>
        </w:rPr>
        <w:t>01.10.</w:t>
      </w:r>
      <w:r>
        <w:rPr>
          <w:szCs w:val="28"/>
        </w:rPr>
        <w:t xml:space="preserve">2018 № </w:t>
      </w:r>
      <w:r w:rsidR="001A3B34">
        <w:rPr>
          <w:szCs w:val="28"/>
        </w:rPr>
        <w:t>96/3</w:t>
      </w:r>
      <w:r w:rsidRPr="002D1196">
        <w:rPr>
          <w:szCs w:val="28"/>
        </w:rPr>
        <w:t xml:space="preserve"> «Об утверждении перечня муниципальных программ </w:t>
      </w:r>
      <w:r w:rsidR="001A3B34">
        <w:rPr>
          <w:szCs w:val="28"/>
        </w:rPr>
        <w:t>Кручено-Балковского сельского поселения</w:t>
      </w:r>
      <w:r w:rsidRPr="002D1196">
        <w:rPr>
          <w:szCs w:val="28"/>
        </w:rPr>
        <w:t xml:space="preserve">» </w:t>
      </w:r>
    </w:p>
    <w:p w:rsidR="00E32B93" w:rsidRPr="00E570AD" w:rsidRDefault="00E32B93" w:rsidP="008F273D">
      <w:pPr>
        <w:pStyle w:val="a5"/>
        <w:rPr>
          <w:kern w:val="2"/>
          <w:sz w:val="16"/>
          <w:szCs w:val="16"/>
        </w:rPr>
      </w:pPr>
    </w:p>
    <w:p w:rsidR="00621548" w:rsidRPr="002D1196" w:rsidRDefault="00621548" w:rsidP="00621548">
      <w:pPr>
        <w:pStyle w:val="a5"/>
        <w:jc w:val="center"/>
        <w:rPr>
          <w:b/>
          <w:kern w:val="2"/>
          <w:szCs w:val="28"/>
        </w:rPr>
      </w:pPr>
      <w:r>
        <w:rPr>
          <w:kern w:val="2"/>
          <w:szCs w:val="28"/>
        </w:rPr>
        <w:t>П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О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С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Т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А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Н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О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В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Л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Я</w:t>
      </w:r>
      <w:r w:rsidR="00E32B93">
        <w:rPr>
          <w:kern w:val="2"/>
          <w:szCs w:val="28"/>
        </w:rPr>
        <w:t xml:space="preserve"> </w:t>
      </w:r>
      <w:r>
        <w:rPr>
          <w:kern w:val="2"/>
          <w:szCs w:val="28"/>
        </w:rPr>
        <w:t>Ю:</w:t>
      </w:r>
    </w:p>
    <w:p w:rsidR="004F4D6D" w:rsidRPr="00E570AD" w:rsidRDefault="004F4D6D" w:rsidP="00272513">
      <w:pPr>
        <w:suppressAutoHyphens/>
        <w:ind w:firstLine="709"/>
        <w:jc w:val="both"/>
        <w:rPr>
          <w:kern w:val="2"/>
          <w:sz w:val="16"/>
          <w:szCs w:val="16"/>
        </w:rPr>
      </w:pPr>
    </w:p>
    <w:p w:rsidR="004F4D6D" w:rsidRDefault="004F4D6D" w:rsidP="00E32B93">
      <w:pPr>
        <w:suppressAutoHyphens/>
        <w:autoSpaceDE w:val="0"/>
        <w:autoSpaceDN w:val="0"/>
        <w:adjustRightInd w:val="0"/>
        <w:ind w:firstLine="851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8F273D">
        <w:rPr>
          <w:bCs/>
          <w:kern w:val="2"/>
          <w:sz w:val="28"/>
          <w:szCs w:val="28"/>
        </w:rPr>
        <w:t>муниципальную</w:t>
      </w:r>
      <w:r>
        <w:rPr>
          <w:bCs/>
          <w:kern w:val="2"/>
          <w:sz w:val="28"/>
          <w:szCs w:val="28"/>
        </w:rPr>
        <w:t xml:space="preserve"> программу</w:t>
      </w:r>
      <w:r w:rsidRPr="00626CB3">
        <w:rPr>
          <w:bCs/>
          <w:kern w:val="2"/>
          <w:sz w:val="28"/>
          <w:szCs w:val="28"/>
        </w:rPr>
        <w:t xml:space="preserve"> </w:t>
      </w:r>
      <w:r w:rsidR="001A3B34">
        <w:rPr>
          <w:bCs/>
          <w:kern w:val="2"/>
          <w:sz w:val="28"/>
          <w:szCs w:val="28"/>
        </w:rPr>
        <w:t>Кручено-Балковского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8F273D">
        <w:rPr>
          <w:bCs/>
          <w:kern w:val="2"/>
          <w:sz w:val="28"/>
          <w:szCs w:val="28"/>
        </w:rPr>
        <w:t>муниципальными</w:t>
      </w:r>
      <w:r w:rsidRPr="00626CB3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 согласно приложению</w:t>
      </w:r>
      <w:r w:rsidR="00E32B9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1</w:t>
      </w:r>
      <w:r w:rsidRPr="00626CB3">
        <w:rPr>
          <w:bCs/>
          <w:kern w:val="2"/>
          <w:sz w:val="28"/>
          <w:szCs w:val="28"/>
        </w:rPr>
        <w:t>.</w:t>
      </w:r>
    </w:p>
    <w:p w:rsidR="004F4D6D" w:rsidRPr="00626CB3" w:rsidRDefault="004F4D6D" w:rsidP="00E32B93">
      <w:pPr>
        <w:suppressAutoHyphens/>
        <w:autoSpaceDE w:val="0"/>
        <w:autoSpaceDN w:val="0"/>
        <w:adjustRightInd w:val="0"/>
        <w:ind w:firstLine="851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116538">
        <w:rPr>
          <w:bCs/>
          <w:kern w:val="2"/>
          <w:sz w:val="28"/>
          <w:szCs w:val="28"/>
        </w:rPr>
        <w:t xml:space="preserve">Администрации </w:t>
      </w:r>
      <w:r w:rsidR="001A3B34">
        <w:rPr>
          <w:bCs/>
          <w:kern w:val="2"/>
          <w:sz w:val="28"/>
          <w:szCs w:val="28"/>
        </w:rPr>
        <w:t>Кручено-Балковского сельского поселения</w:t>
      </w:r>
      <w:r>
        <w:rPr>
          <w:bCs/>
          <w:kern w:val="2"/>
          <w:sz w:val="28"/>
          <w:szCs w:val="28"/>
        </w:rPr>
        <w:t xml:space="preserve"> п</w:t>
      </w:r>
      <w:r w:rsidR="00E32B93">
        <w:rPr>
          <w:bCs/>
          <w:kern w:val="2"/>
          <w:sz w:val="28"/>
          <w:szCs w:val="28"/>
        </w:rPr>
        <w:t xml:space="preserve">о Перечню согласно приложению </w:t>
      </w:r>
      <w:r>
        <w:rPr>
          <w:bCs/>
          <w:kern w:val="2"/>
          <w:sz w:val="28"/>
          <w:szCs w:val="28"/>
        </w:rPr>
        <w:t>2.</w:t>
      </w:r>
    </w:p>
    <w:p w:rsidR="004F4D6D" w:rsidRDefault="004F4D6D" w:rsidP="00E32B93">
      <w:pPr>
        <w:ind w:firstLine="851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26CB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kern w:val="2"/>
            <w:sz w:val="28"/>
            <w:szCs w:val="28"/>
          </w:rPr>
          <w:t>2019 г</w:t>
        </w:r>
      </w:smartTag>
      <w:r>
        <w:rPr>
          <w:bCs/>
          <w:kern w:val="2"/>
          <w:sz w:val="28"/>
          <w:szCs w:val="28"/>
        </w:rPr>
        <w:t xml:space="preserve">., и распространяется на правоотношения, возникающие начиная с составления проекта </w:t>
      </w:r>
      <w:r w:rsidR="00116538">
        <w:rPr>
          <w:bCs/>
          <w:kern w:val="2"/>
          <w:sz w:val="28"/>
          <w:szCs w:val="28"/>
        </w:rPr>
        <w:t>ме</w:t>
      </w:r>
      <w:r>
        <w:rPr>
          <w:bCs/>
          <w:kern w:val="2"/>
          <w:sz w:val="28"/>
          <w:szCs w:val="28"/>
        </w:rPr>
        <w:t>стного бюджета на 2019 год и на плановый период 2020 и 2021 годов</w:t>
      </w:r>
      <w:r w:rsidRPr="00626CB3">
        <w:rPr>
          <w:bCs/>
          <w:kern w:val="2"/>
          <w:sz w:val="28"/>
          <w:szCs w:val="28"/>
        </w:rPr>
        <w:t>.</w:t>
      </w:r>
    </w:p>
    <w:p w:rsidR="00634309" w:rsidRPr="00CE0A77" w:rsidRDefault="00634309" w:rsidP="00634309">
      <w:pPr>
        <w:pStyle w:val="afffff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 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77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 w:rsidRPr="001133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7277">
        <w:rPr>
          <w:rFonts w:ascii="Times New Roman" w:hAnsi="Times New Roman"/>
          <w:sz w:val="28"/>
          <w:szCs w:val="28"/>
        </w:rPr>
        <w:t>.</w:t>
      </w:r>
    </w:p>
    <w:p w:rsidR="004F4D6D" w:rsidRPr="0041128B" w:rsidRDefault="00634309" w:rsidP="00E32B93">
      <w:pPr>
        <w:suppressAutoHyphens/>
        <w:autoSpaceDE w:val="0"/>
        <w:autoSpaceDN w:val="0"/>
        <w:adjustRightInd w:val="0"/>
        <w:ind w:firstLine="851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возложить </w:t>
      </w:r>
      <w:r w:rsidR="001A3B34">
        <w:rPr>
          <w:kern w:val="2"/>
          <w:sz w:val="28"/>
          <w:szCs w:val="28"/>
        </w:rPr>
        <w:t>на начальника сектора экономики и финансов</w:t>
      </w:r>
      <w:r w:rsidR="00116538">
        <w:rPr>
          <w:kern w:val="2"/>
          <w:sz w:val="28"/>
          <w:szCs w:val="28"/>
        </w:rPr>
        <w:t xml:space="preserve"> Администрации </w:t>
      </w:r>
      <w:r w:rsidR="001A3B34">
        <w:rPr>
          <w:kern w:val="2"/>
          <w:sz w:val="28"/>
          <w:szCs w:val="28"/>
        </w:rPr>
        <w:t>Кручено-Балковского сельского поселения.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  <w:r w:rsidR="001A3B34">
        <w:rPr>
          <w:rFonts w:ascii="Times New Roman" w:hAnsi="Times New Roman"/>
          <w:kern w:val="2"/>
          <w:sz w:val="28"/>
          <w:szCs w:val="28"/>
        </w:rPr>
        <w:t>Кручено-</w:t>
      </w:r>
      <w:r w:rsidR="00634309" w:rsidRPr="00634309">
        <w:rPr>
          <w:rFonts w:ascii="Times New Roman" w:hAnsi="Times New Roman"/>
          <w:kern w:val="2"/>
          <w:sz w:val="28"/>
          <w:szCs w:val="28"/>
        </w:rPr>
        <w:t xml:space="preserve"> </w:t>
      </w:r>
      <w:r w:rsidR="00634309">
        <w:rPr>
          <w:rFonts w:ascii="Times New Roman" w:hAnsi="Times New Roman"/>
          <w:kern w:val="2"/>
          <w:sz w:val="28"/>
          <w:szCs w:val="28"/>
        </w:rPr>
        <w:t>Балковского</w:t>
      </w:r>
    </w:p>
    <w:p w:rsidR="00351FAB" w:rsidRPr="000713BF" w:rsidRDefault="001A3B34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 w:rsidR="00634309"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</w:t>
      </w:r>
      <w:r w:rsidR="004E7EBB">
        <w:rPr>
          <w:rFonts w:ascii="Times New Roman" w:hAnsi="Times New Roman"/>
          <w:kern w:val="2"/>
          <w:sz w:val="28"/>
          <w:szCs w:val="28"/>
        </w:rPr>
        <w:t>И.М. Степанцова</w:t>
      </w:r>
    </w:p>
    <w:p w:rsidR="00634309" w:rsidRPr="00AA4950" w:rsidRDefault="00634309" w:rsidP="00634309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>Приложение 1</w:t>
      </w:r>
    </w:p>
    <w:p w:rsidR="00634309" w:rsidRPr="00AA4950" w:rsidRDefault="00634309" w:rsidP="00634309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634309" w:rsidRPr="00AA4950" w:rsidRDefault="00634309" w:rsidP="0063430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634309" w:rsidRPr="00AA4950" w:rsidRDefault="00634309" w:rsidP="0063430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5F1990" w:rsidRDefault="00634309" w:rsidP="005F1990">
      <w:pPr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</w:t>
      </w:r>
      <w:r w:rsidR="005F1990">
        <w:rPr>
          <w:sz w:val="28"/>
          <w:szCs w:val="28"/>
        </w:rPr>
        <w:t>7</w:t>
      </w:r>
      <w:r w:rsidRPr="00835BE3">
        <w:rPr>
          <w:sz w:val="28"/>
          <w:szCs w:val="28"/>
        </w:rPr>
        <w:t xml:space="preserve">     </w:t>
      </w:r>
    </w:p>
    <w:p w:rsidR="004F4D6D" w:rsidRDefault="00634309" w:rsidP="00634309">
      <w:pPr>
        <w:jc w:val="center"/>
        <w:rPr>
          <w:kern w:val="2"/>
          <w:sz w:val="28"/>
          <w:szCs w:val="28"/>
          <w:lang w:eastAsia="en-US"/>
        </w:rPr>
      </w:pPr>
      <w:r w:rsidRPr="00835B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</w:p>
    <w:p w:rsidR="004F4D6D" w:rsidRPr="00647B60" w:rsidRDefault="006A1DDA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4F4D6D" w:rsidRPr="00626CB3">
        <w:rPr>
          <w:kern w:val="2"/>
          <w:sz w:val="28"/>
          <w:szCs w:val="28"/>
          <w:lang w:eastAsia="en-US"/>
        </w:rPr>
        <w:t>НАЯ ПРОГРАММА</w:t>
      </w:r>
      <w:r w:rsidR="004F4D6D" w:rsidRPr="00FD0081">
        <w:rPr>
          <w:kern w:val="2"/>
          <w:sz w:val="28"/>
          <w:szCs w:val="28"/>
          <w:lang w:eastAsia="en-US"/>
        </w:rPr>
        <w:t xml:space="preserve"> </w:t>
      </w:r>
      <w:r w:rsidR="004F4D6D" w:rsidRPr="00FD0081">
        <w:rPr>
          <w:kern w:val="2"/>
          <w:sz w:val="28"/>
          <w:szCs w:val="28"/>
          <w:lang w:eastAsia="en-US"/>
        </w:rPr>
        <w:br/>
      </w:r>
      <w:r w:rsidR="004E7EBB">
        <w:rPr>
          <w:kern w:val="2"/>
          <w:sz w:val="28"/>
          <w:szCs w:val="28"/>
          <w:lang w:eastAsia="en-US"/>
        </w:rPr>
        <w:t>Кручено-Балковского сельского поселения</w:t>
      </w:r>
      <w:r w:rsidR="004F4D6D">
        <w:rPr>
          <w:kern w:val="2"/>
          <w:sz w:val="28"/>
          <w:szCs w:val="28"/>
          <w:lang w:eastAsia="en-US"/>
        </w:rPr>
        <w:t xml:space="preserve"> </w:t>
      </w:r>
      <w:r w:rsidR="004F4D6D"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="004F4D6D" w:rsidRPr="00647B60">
        <w:rPr>
          <w:kern w:val="2"/>
          <w:sz w:val="28"/>
          <w:szCs w:val="28"/>
          <w:lang w:eastAsia="en-US"/>
        </w:rPr>
        <w:t xml:space="preserve">ными финансами </w:t>
      </w:r>
      <w:r w:rsidR="004F4D6D" w:rsidRPr="00647B60">
        <w:rPr>
          <w:kern w:val="2"/>
          <w:sz w:val="28"/>
          <w:szCs w:val="28"/>
          <w:lang w:eastAsia="en-US"/>
        </w:rPr>
        <w:br/>
        <w:t>и создание условий для эффективного управления муниципальными финансами»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 xml:space="preserve">ной программы </w:t>
      </w:r>
      <w:r w:rsidR="004E7EBB">
        <w:rPr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626CB3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  <w:r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8"/>
        <w:gridCol w:w="429"/>
        <w:gridCol w:w="1553"/>
        <w:gridCol w:w="2818"/>
        <w:gridCol w:w="1956"/>
      </w:tblGrid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6A1DDA" w:rsidP="004E7EB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 xml:space="preserve">ная программа </w:t>
            </w:r>
            <w:r w:rsidR="004E7EBB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="004F4D6D" w:rsidRPr="00626CB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</w:t>
            </w:r>
            <w:r w:rsidR="004F4D6D">
              <w:rPr>
                <w:kern w:val="2"/>
                <w:sz w:val="28"/>
                <w:szCs w:val="28"/>
              </w:rPr>
              <w:t>–</w:t>
            </w:r>
            <w:r w:rsidR="004F4D6D" w:rsidRPr="00626C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E7EBB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Кручено-Балковского сельского поселения 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2D758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1</w:t>
              </w:r>
              <w:r w:rsidR="004F4D6D">
                <w:rPr>
                  <w:bCs/>
                  <w:kern w:val="2"/>
                  <w:sz w:val="28"/>
                  <w:szCs w:val="28"/>
                </w:rPr>
                <w:t>.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4F4D6D">
                <w:rPr>
                  <w:bCs/>
                  <w:kern w:val="2"/>
                  <w:sz w:val="28"/>
                  <w:szCs w:val="28"/>
                </w:rPr>
                <w:t>«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>Долгосрочное финансовое планирование</w:t>
              </w:r>
            </w:hyperlink>
            <w:r w:rsidR="004F4D6D">
              <w:rPr>
                <w:bCs/>
                <w:kern w:val="2"/>
                <w:sz w:val="28"/>
                <w:szCs w:val="28"/>
              </w:rPr>
              <w:t>»</w:t>
            </w:r>
            <w:r w:rsidR="004F4D6D" w:rsidRPr="00626CB3">
              <w:rPr>
                <w:kern w:val="2"/>
                <w:sz w:val="28"/>
                <w:szCs w:val="28"/>
              </w:rPr>
              <w:t>.</w:t>
            </w:r>
          </w:p>
          <w:p w:rsidR="004F4D6D" w:rsidRPr="00626CB3" w:rsidRDefault="002D758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2.</w:t>
              </w:r>
              <w:r w:rsidR="004F4D6D">
                <w:rPr>
                  <w:bCs/>
                  <w:kern w:val="2"/>
                  <w:sz w:val="28"/>
                  <w:szCs w:val="28"/>
                </w:rPr>
                <w:t> «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>Нормативно-методическое</w:t>
              </w:r>
              <w:r w:rsidR="004F4D6D">
                <w:rPr>
                  <w:bCs/>
                  <w:kern w:val="2"/>
                  <w:sz w:val="28"/>
                  <w:szCs w:val="28"/>
                </w:rPr>
                <w:t xml:space="preserve">, </w:t>
              </w:r>
              <w:r w:rsidR="004F4D6D" w:rsidRPr="00272513">
                <w:rPr>
                  <w:bCs/>
                  <w:kern w:val="2"/>
                  <w:sz w:val="28"/>
                  <w:szCs w:val="28"/>
                </w:rPr>
                <w:t xml:space="preserve">информационное 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>обеспечение и организация бюджетного процесса</w:t>
              </w:r>
            </w:hyperlink>
            <w:r w:rsidR="004F4D6D">
              <w:rPr>
                <w:bCs/>
                <w:kern w:val="2"/>
                <w:sz w:val="28"/>
                <w:szCs w:val="28"/>
              </w:rPr>
              <w:t>»</w:t>
            </w:r>
            <w:r w:rsidR="004F4D6D" w:rsidRPr="00626CB3">
              <w:rPr>
                <w:kern w:val="2"/>
                <w:sz w:val="28"/>
                <w:szCs w:val="28"/>
              </w:rPr>
              <w:t>.</w:t>
            </w:r>
          </w:p>
          <w:p w:rsidR="004F4D6D" w:rsidRPr="00626CB3" w:rsidRDefault="002D758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300" w:history="1">
              <w:r w:rsidR="004F4D6D">
                <w:rPr>
                  <w:bCs/>
                  <w:kern w:val="2"/>
                  <w:sz w:val="28"/>
                  <w:szCs w:val="28"/>
                </w:rPr>
                <w:t>3. «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 xml:space="preserve">Управление </w:t>
              </w:r>
              <w:r w:rsidR="006A1DDA">
                <w:rPr>
                  <w:bCs/>
                  <w:kern w:val="2"/>
                  <w:sz w:val="28"/>
                  <w:szCs w:val="28"/>
                </w:rPr>
                <w:t>муниципаль</w:t>
              </w:r>
              <w:r w:rsidR="004F4D6D" w:rsidRPr="00626CB3">
                <w:rPr>
                  <w:bCs/>
                  <w:kern w:val="2"/>
                  <w:sz w:val="28"/>
                  <w:szCs w:val="28"/>
                </w:rPr>
                <w:t xml:space="preserve">ным долгом </w:t>
              </w:r>
            </w:hyperlink>
            <w:r w:rsidR="004E7EBB">
              <w:rPr>
                <w:bCs/>
                <w:kern w:val="2"/>
                <w:sz w:val="28"/>
                <w:szCs w:val="28"/>
              </w:rPr>
              <w:t>Кручено-Балковского сельского поселения</w:t>
            </w:r>
            <w:r w:rsidR="004F4D6D">
              <w:rPr>
                <w:bCs/>
                <w:kern w:val="2"/>
                <w:sz w:val="28"/>
                <w:szCs w:val="28"/>
              </w:rPr>
              <w:t>»</w:t>
            </w:r>
            <w:r w:rsidR="004F4D6D" w:rsidRPr="006A1DDA">
              <w:rPr>
                <w:bCs/>
                <w:kern w:val="2"/>
                <w:sz w:val="28"/>
                <w:szCs w:val="28"/>
              </w:rPr>
              <w:t>.</w:t>
            </w:r>
          </w:p>
          <w:p w:rsidR="004F4D6D" w:rsidRPr="00626CB3" w:rsidRDefault="004F4D6D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DDA" w:rsidRPr="006A1DDA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85DF3">
              <w:rPr>
                <w:spacing w:val="-4"/>
                <w:kern w:val="2"/>
                <w:sz w:val="28"/>
                <w:szCs w:val="28"/>
              </w:rPr>
              <w:t>1. </w:t>
            </w:r>
            <w:r w:rsidR="006A1DDA" w:rsidRPr="006A1DDA">
              <w:rPr>
                <w:kern w:val="2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="004E7EBB">
              <w:rPr>
                <w:kern w:val="2"/>
                <w:sz w:val="28"/>
                <w:szCs w:val="28"/>
              </w:rPr>
              <w:t xml:space="preserve">Кручено-Балковского </w:t>
            </w:r>
            <w:r w:rsidR="004E7EBB">
              <w:rPr>
                <w:kern w:val="2"/>
                <w:sz w:val="28"/>
                <w:szCs w:val="28"/>
              </w:rPr>
              <w:lastRenderedPageBreak/>
              <w:t>сельского поселения Сальского района</w:t>
            </w:r>
            <w:r w:rsidR="006A1DDA" w:rsidRPr="006A1DDA">
              <w:rPr>
                <w:kern w:val="2"/>
                <w:sz w:val="28"/>
                <w:szCs w:val="28"/>
              </w:rPr>
              <w:t>.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2. </w:t>
            </w:r>
            <w:r w:rsidRPr="00626CB3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 Создание условий для п</w:t>
            </w:r>
            <w:r w:rsidRPr="00626CB3">
              <w:rPr>
                <w:kern w:val="2"/>
                <w:sz w:val="28"/>
                <w:szCs w:val="28"/>
              </w:rPr>
              <w:t>роведени</w:t>
            </w:r>
            <w:r>
              <w:rPr>
                <w:kern w:val="2"/>
                <w:sz w:val="28"/>
                <w:szCs w:val="28"/>
              </w:rPr>
              <w:t>я</w:t>
            </w:r>
            <w:r w:rsidRPr="00626CB3">
              <w:rPr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4F4D6D" w:rsidRPr="0027251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2. Совершенствование нормативного правового регулирования, методологического и информационного обеспечения бюджетного процесса.</w:t>
            </w:r>
          </w:p>
          <w:p w:rsidR="00A6795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kern w:val="2"/>
                <w:sz w:val="28"/>
                <w:szCs w:val="28"/>
              </w:rPr>
              <w:t>Создание условий для о</w:t>
            </w:r>
            <w:r w:rsidRPr="00272513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я</w:t>
            </w:r>
            <w:r w:rsidRPr="00272513">
              <w:rPr>
                <w:sz w:val="28"/>
                <w:szCs w:val="28"/>
              </w:rPr>
              <w:t xml:space="preserve"> сбалансированности </w:t>
            </w:r>
            <w:r w:rsidR="00A6795C">
              <w:rPr>
                <w:sz w:val="28"/>
                <w:szCs w:val="28"/>
              </w:rPr>
              <w:t>ме</w:t>
            </w:r>
            <w:r w:rsidRPr="00272513">
              <w:rPr>
                <w:sz w:val="28"/>
                <w:szCs w:val="28"/>
              </w:rPr>
              <w:t>стного бюджета</w:t>
            </w:r>
            <w:r w:rsidR="00A6795C">
              <w:rPr>
                <w:sz w:val="28"/>
                <w:szCs w:val="28"/>
              </w:rPr>
              <w:t>.</w:t>
            </w:r>
            <w:r w:rsidRPr="00272513">
              <w:rPr>
                <w:sz w:val="28"/>
                <w:szCs w:val="28"/>
              </w:rPr>
              <w:t xml:space="preserve"> </w:t>
            </w:r>
          </w:p>
          <w:p w:rsidR="004F4D6D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626CB3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 </w:t>
            </w:r>
            <w:r w:rsidRPr="00272513">
              <w:rPr>
                <w:kern w:val="2"/>
                <w:sz w:val="28"/>
                <w:szCs w:val="28"/>
              </w:rPr>
              <w:t>Повышение качества организации бюджетного процесса на муниципальном уровне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4F4D6D" w:rsidRPr="00884908" w:rsidRDefault="004F4D6D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1A4C4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1.</w:t>
            </w:r>
            <w:r w:rsidRPr="001A4C4C">
              <w:rPr>
                <w:b/>
                <w:kern w:val="2"/>
                <w:sz w:val="28"/>
                <w:szCs w:val="28"/>
              </w:rPr>
              <w:t xml:space="preserve"> </w:t>
            </w:r>
            <w:r w:rsidRPr="001A4C4C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4E7EBB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1A4C4C">
              <w:rPr>
                <w:kern w:val="2"/>
                <w:sz w:val="28"/>
                <w:szCs w:val="28"/>
              </w:rPr>
              <w:t xml:space="preserve"> на долгосрочный период, да/нет.</w:t>
            </w:r>
          </w:p>
          <w:p w:rsidR="004F4D6D" w:rsidRPr="001A4C4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Темп роста налоговых и неналоговых доходов консолидированного бюджета </w:t>
            </w:r>
            <w:r w:rsidR="004E7EBB">
              <w:rPr>
                <w:kern w:val="2"/>
                <w:sz w:val="28"/>
                <w:szCs w:val="28"/>
              </w:rPr>
              <w:t xml:space="preserve">Кручено-Балковского сельского поселения Сальского </w:t>
            </w:r>
            <w:r w:rsidR="00A6795C">
              <w:rPr>
                <w:kern w:val="2"/>
                <w:sz w:val="28"/>
                <w:szCs w:val="28"/>
              </w:rPr>
              <w:t xml:space="preserve"> района</w:t>
            </w:r>
            <w:r w:rsidR="00A6795C" w:rsidRPr="001A4C4C">
              <w:rPr>
                <w:kern w:val="2"/>
                <w:sz w:val="28"/>
                <w:szCs w:val="28"/>
              </w:rPr>
              <w:t xml:space="preserve"> </w:t>
            </w:r>
            <w:r w:rsidRPr="001A4C4C">
              <w:rPr>
                <w:kern w:val="2"/>
                <w:sz w:val="28"/>
                <w:szCs w:val="28"/>
              </w:rPr>
              <w:t>к уровню предыдущего года (в сопоставимых  условиях), процентов.</w:t>
            </w:r>
          </w:p>
          <w:p w:rsidR="004F4D6D" w:rsidRPr="00CE01DF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CE01DF">
              <w:rPr>
                <w:kern w:val="2"/>
                <w:sz w:val="28"/>
                <w:szCs w:val="28"/>
              </w:rPr>
              <w:t xml:space="preserve">3. </w:t>
            </w:r>
            <w:r w:rsidRPr="00CE01DF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="00A6795C">
              <w:rPr>
                <w:kern w:val="2"/>
                <w:sz w:val="28"/>
                <w:szCs w:val="28"/>
              </w:rPr>
              <w:t>ме</w:t>
            </w:r>
            <w:r w:rsidRPr="00CE01DF">
              <w:rPr>
                <w:kern w:val="2"/>
                <w:sz w:val="28"/>
                <w:szCs w:val="28"/>
              </w:rPr>
              <w:t>стного бюджета, процентов.</w:t>
            </w:r>
          </w:p>
          <w:p w:rsidR="004F4D6D" w:rsidRDefault="004F4D6D" w:rsidP="00CE01D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4. </w:t>
            </w:r>
            <w:r w:rsidRPr="002C4728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Pr="002C4728">
              <w:rPr>
                <w:kern w:val="2"/>
                <w:sz w:val="28"/>
                <w:szCs w:val="28"/>
              </w:rPr>
              <w:t xml:space="preserve">ного долга </w:t>
            </w:r>
            <w:r w:rsidR="004E7EBB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2C4728">
              <w:rPr>
                <w:kern w:val="2"/>
                <w:sz w:val="28"/>
                <w:szCs w:val="28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A6795C">
              <w:rPr>
                <w:kern w:val="2"/>
                <w:sz w:val="28"/>
                <w:szCs w:val="28"/>
              </w:rPr>
              <w:t>ме</w:t>
            </w:r>
            <w:r w:rsidRPr="002C4728">
              <w:rPr>
                <w:kern w:val="2"/>
                <w:sz w:val="28"/>
                <w:szCs w:val="28"/>
              </w:rPr>
              <w:t>стного бюджета</w:t>
            </w:r>
            <w:r w:rsidRPr="00626CB3">
              <w:rPr>
                <w:kern w:val="2"/>
                <w:sz w:val="28"/>
                <w:szCs w:val="28"/>
              </w:rPr>
              <w:t>, процентов.</w:t>
            </w:r>
          </w:p>
          <w:p w:rsidR="004F4D6D" w:rsidRPr="00143BB2" w:rsidRDefault="004F4D6D" w:rsidP="00FE09B4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3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143BB2">
              <w:rPr>
                <w:kern w:val="2"/>
                <w:sz w:val="28"/>
                <w:szCs w:val="28"/>
              </w:rPr>
              <w:t>Кручено-Балковского сельского поселения Сальского</w:t>
            </w:r>
            <w:r w:rsidR="00A6795C">
              <w:rPr>
                <w:kern w:val="2"/>
                <w:sz w:val="28"/>
                <w:szCs w:val="28"/>
              </w:rPr>
              <w:t xml:space="preserve"> района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D90246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 xml:space="preserve"> тыс.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</w:t>
            </w:r>
            <w:r w:rsidR="004F4D6D" w:rsidRPr="007B5DBC">
              <w:rPr>
                <w:kern w:val="2"/>
                <w:sz w:val="28"/>
                <w:szCs w:val="28"/>
              </w:rPr>
              <w:lastRenderedPageBreak/>
              <w:t>бюджет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D90246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246" w:rsidRPr="00626CB3" w:rsidRDefault="00D9024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D90246" w:rsidRPr="0094020C" w:rsidRDefault="00D9024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E8536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90246" w:rsidRDefault="00D90246" w:rsidP="00D90246">
            <w:pPr>
              <w:jc w:val="center"/>
            </w:pPr>
            <w:r w:rsidRPr="004C7658">
              <w:rPr>
                <w:kern w:val="2"/>
                <w:sz w:val="28"/>
                <w:szCs w:val="28"/>
              </w:rPr>
              <w:t>0,0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Создание стабильных финансовых условий для повышения уровня и качества жизни населения </w:t>
            </w:r>
            <w:r w:rsidR="000958CA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4F4D6D" w:rsidRPr="00626CB3" w:rsidRDefault="004F4D6D" w:rsidP="000958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Сбалансированность </w:t>
            </w:r>
            <w:r w:rsidR="000958CA">
              <w:rPr>
                <w:kern w:val="2"/>
                <w:sz w:val="28"/>
                <w:szCs w:val="28"/>
              </w:rPr>
              <w:t>бюджета Кручено-Балковского сельского поселения Сальского района</w:t>
            </w:r>
            <w:r w:rsidRPr="00626CB3">
              <w:rPr>
                <w:kern w:val="2"/>
                <w:sz w:val="28"/>
                <w:szCs w:val="28"/>
              </w:rPr>
              <w:t xml:space="preserve"> и отсутствие просроченной кредиторской задол</w:t>
            </w:r>
            <w:r w:rsidR="000958CA">
              <w:rPr>
                <w:kern w:val="2"/>
                <w:sz w:val="28"/>
                <w:szCs w:val="28"/>
              </w:rPr>
              <w:t>женности местного бюджета.</w:t>
            </w:r>
          </w:p>
        </w:tc>
      </w:tr>
    </w:tbl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Паспорт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2"/>
        <w:gridCol w:w="421"/>
        <w:gridCol w:w="1535"/>
        <w:gridCol w:w="2093"/>
        <w:gridCol w:w="2733"/>
      </w:tblGrid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0958C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 Кручено-Балковского сельского поселения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5E0EF2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Обеспечение долгосрочной сбалансированности и устойчивости бюджета Кручено-Балковского сельского поселения Сальского района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1. </w:t>
            </w:r>
            <w:r w:rsidR="005E0EF2" w:rsidRPr="00DA453F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DA453F">
              <w:rPr>
                <w:kern w:val="2"/>
                <w:sz w:val="28"/>
                <w:szCs w:val="28"/>
              </w:rPr>
              <w:t>.</w:t>
            </w:r>
          </w:p>
          <w:p w:rsidR="004F4D6D" w:rsidRPr="00DA453F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spacing w:val="-4"/>
                <w:kern w:val="2"/>
                <w:sz w:val="28"/>
                <w:szCs w:val="28"/>
              </w:rPr>
              <w:t>2. </w:t>
            </w:r>
            <w:r w:rsidR="000E2D5D" w:rsidRPr="00DA453F">
              <w:rPr>
                <w:kern w:val="2"/>
                <w:sz w:val="28"/>
                <w:szCs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1625E0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1625E0">
              <w:rPr>
                <w:kern w:val="2"/>
                <w:sz w:val="28"/>
                <w:szCs w:val="28"/>
              </w:rPr>
              <w:t xml:space="preserve">Объем налоговых доходов консолидированного бюджета </w:t>
            </w:r>
            <w:r w:rsidR="000958CA">
              <w:rPr>
                <w:kern w:val="2"/>
                <w:sz w:val="28"/>
                <w:szCs w:val="28"/>
              </w:rPr>
              <w:t xml:space="preserve">Кручено-Балковского сельского поселения Сальского района, </w:t>
            </w:r>
            <w:r w:rsidRPr="001625E0">
              <w:rPr>
                <w:kern w:val="2"/>
                <w:sz w:val="28"/>
                <w:szCs w:val="28"/>
              </w:rPr>
              <w:t>тыс. рублей.</w:t>
            </w:r>
          </w:p>
          <w:p w:rsidR="004F4D6D" w:rsidRPr="00626CB3" w:rsidRDefault="004F4D6D" w:rsidP="000958C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Доля расходов </w:t>
            </w:r>
            <w:r w:rsidR="007A63E6">
              <w:rPr>
                <w:kern w:val="2"/>
                <w:sz w:val="28"/>
                <w:szCs w:val="28"/>
              </w:rPr>
              <w:t>ме</w:t>
            </w:r>
            <w:r w:rsidRPr="00626CB3">
              <w:rPr>
                <w:kern w:val="2"/>
                <w:sz w:val="28"/>
                <w:szCs w:val="28"/>
              </w:rPr>
              <w:t xml:space="preserve">стного бюджета, формируемых </w:t>
            </w:r>
            <w:r w:rsidRPr="00626CB3">
              <w:rPr>
                <w:kern w:val="2"/>
                <w:sz w:val="28"/>
                <w:szCs w:val="28"/>
              </w:rPr>
              <w:lastRenderedPageBreak/>
              <w:t xml:space="preserve">в рамках </w:t>
            </w:r>
            <w:r w:rsidR="007A63E6">
              <w:rPr>
                <w:kern w:val="2"/>
                <w:sz w:val="28"/>
                <w:szCs w:val="28"/>
              </w:rPr>
              <w:t>муниципаль</w:t>
            </w:r>
            <w:r w:rsidR="000958CA">
              <w:rPr>
                <w:kern w:val="2"/>
                <w:sz w:val="28"/>
                <w:szCs w:val="28"/>
              </w:rPr>
              <w:t xml:space="preserve">ных программ </w:t>
            </w:r>
            <w:r w:rsidR="00D90246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626CB3">
              <w:rPr>
                <w:kern w:val="2"/>
                <w:sz w:val="28"/>
                <w:szCs w:val="28"/>
              </w:rPr>
              <w:t xml:space="preserve">, в общем объеме расходов </w:t>
            </w:r>
            <w:r w:rsidR="007A63E6">
              <w:rPr>
                <w:kern w:val="2"/>
                <w:sz w:val="28"/>
                <w:szCs w:val="28"/>
              </w:rPr>
              <w:t>ме</w:t>
            </w:r>
            <w:r w:rsidRPr="00626CB3">
              <w:rPr>
                <w:kern w:val="2"/>
                <w:sz w:val="28"/>
                <w:szCs w:val="28"/>
              </w:rPr>
              <w:t>стного бюджета, процентов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7A63E6" w:rsidRPr="0024567B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D90246">
              <w:rPr>
                <w:bCs/>
                <w:kern w:val="2"/>
                <w:sz w:val="28"/>
                <w:szCs w:val="28"/>
              </w:rPr>
              <w:t>Кручено-Балковского сельского поселения Сальского района</w:t>
            </w:r>
            <w:r w:rsidR="007A63E6" w:rsidRPr="00626CB3">
              <w:rPr>
                <w:kern w:val="2"/>
                <w:sz w:val="28"/>
                <w:szCs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</w:rPr>
              <w:t>составляет 0,0 тыс. рублей;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7A63E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4F4D6D" w:rsidRPr="00626CB3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Формирование </w:t>
            </w:r>
            <w:r w:rsidR="007A63E6">
              <w:rPr>
                <w:kern w:val="2"/>
                <w:sz w:val="28"/>
                <w:szCs w:val="28"/>
              </w:rPr>
              <w:t>ме</w:t>
            </w:r>
            <w:r w:rsidRPr="00626CB3">
              <w:rPr>
                <w:kern w:val="2"/>
                <w:sz w:val="28"/>
                <w:szCs w:val="28"/>
              </w:rPr>
              <w:t xml:space="preserve">стного бюджета в рамках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и с учетом долгосрочного прогноза параметров бюджетной системы </w:t>
            </w:r>
            <w:r w:rsidR="00D90246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626CB3">
              <w:rPr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5" w:name="sub_210"/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подпрограммы «Нормативно-методическое</w:t>
      </w:r>
      <w:r w:rsidRPr="00272513">
        <w:rPr>
          <w:kern w:val="2"/>
          <w:sz w:val="28"/>
          <w:szCs w:val="28"/>
        </w:rPr>
        <w:t>, информационное</w:t>
      </w:r>
      <w:r w:rsidRPr="00626CB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 организация бюджетного процесса»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423"/>
        <w:gridCol w:w="1531"/>
        <w:gridCol w:w="2085"/>
        <w:gridCol w:w="3177"/>
      </w:tblGrid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подпрограмма 2 «Нормативно-методическое</w:t>
            </w:r>
            <w:r>
              <w:rPr>
                <w:b/>
                <w:spacing w:val="-6"/>
                <w:kern w:val="2"/>
                <w:sz w:val="28"/>
                <w:szCs w:val="28"/>
              </w:rPr>
              <w:t xml:space="preserve">, </w:t>
            </w:r>
            <w:r w:rsidRPr="00272513">
              <w:rPr>
                <w:spacing w:val="-6"/>
                <w:kern w:val="2"/>
                <w:sz w:val="28"/>
                <w:szCs w:val="28"/>
              </w:rPr>
              <w:t>информационное </w:t>
            </w:r>
            <w:r w:rsidRPr="00E91850">
              <w:rPr>
                <w:spacing w:val="-6"/>
                <w:kern w:val="2"/>
                <w:sz w:val="28"/>
                <w:szCs w:val="28"/>
              </w:rPr>
              <w:t>обеспечение</w:t>
            </w:r>
            <w:r w:rsidRPr="00626CB3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D90246" w:rsidP="00A8618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Администраци</w:t>
            </w:r>
            <w:r w:rsidR="00A86186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Кручено-Балковского сельского поселения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Pr="00626CB3">
              <w:rPr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0E2D5D" w:rsidP="00D9024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своевременная и качественная подготовка проекта решения Собрания депутатов Кручено-Балковского сельского поселения о бюджете Кручено-Балковского сельского поселения Сальского района, осуществление организации исполнения бюджета Кручено-Балковского сельского поселения Сальского района, формирования бюджетной отчетности.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 xml:space="preserve">1. </w:t>
            </w:r>
            <w:r w:rsidR="000E2D5D" w:rsidRPr="00DA453F">
              <w:rPr>
                <w:kern w:val="2"/>
                <w:sz w:val="28"/>
                <w:szCs w:val="28"/>
              </w:rPr>
              <w:t>Совершенствование решений Собрания депутатов Кручено-Балковского сельского поселения и иных нормативных правовых актов, регулирующих бюджетные правоотношения</w:t>
            </w:r>
            <w:r w:rsidRPr="00DA453F">
              <w:rPr>
                <w:kern w:val="2"/>
                <w:sz w:val="28"/>
                <w:szCs w:val="28"/>
              </w:rPr>
              <w:t>.</w:t>
            </w:r>
          </w:p>
          <w:p w:rsidR="000E2D5D" w:rsidRPr="00DA453F" w:rsidRDefault="004F4D6D" w:rsidP="00A15ED7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2. </w:t>
            </w:r>
            <w:r w:rsidR="000E2D5D" w:rsidRPr="00DA453F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Кручено-Балковского сельского поселения Сальского района. </w:t>
            </w:r>
          </w:p>
          <w:p w:rsidR="000E2D5D" w:rsidRPr="00DA453F" w:rsidRDefault="000E2D5D" w:rsidP="00A15ED7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3. Достижение и поддержание эффективной автоматизации процессов планирования и исполнения бюджета Кручено-Балковского сельского поселения Сальского района 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учреждениями, являющимися получателями средств бюджета Кручено-Балковского сельского поселения Сальского района</w:t>
            </w:r>
          </w:p>
          <w:p w:rsidR="004F4D6D" w:rsidRPr="00DA453F" w:rsidRDefault="000E2D5D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4</w:t>
            </w:r>
            <w:r w:rsidR="004F4D6D" w:rsidRPr="00DA453F">
              <w:rPr>
                <w:kern w:val="2"/>
                <w:sz w:val="28"/>
                <w:szCs w:val="28"/>
              </w:rPr>
              <w:t>. </w:t>
            </w:r>
            <w:r w:rsidR="004F4D6D" w:rsidRPr="00DA453F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7A63E6" w:rsidRPr="00DA453F">
              <w:rPr>
                <w:sz w:val="28"/>
                <w:szCs w:val="28"/>
              </w:rPr>
              <w:t>муниципаль</w:t>
            </w:r>
            <w:r w:rsidR="004F4D6D" w:rsidRPr="00DA453F">
              <w:rPr>
                <w:sz w:val="28"/>
                <w:szCs w:val="28"/>
              </w:rPr>
              <w:t xml:space="preserve">ному финансовому контролю в сфере бюджетных правоотношений и по контролю в отношении закупок для обеспечения </w:t>
            </w:r>
            <w:r w:rsidR="007A63E6" w:rsidRPr="00DA453F">
              <w:rPr>
                <w:sz w:val="28"/>
                <w:szCs w:val="28"/>
              </w:rPr>
              <w:t>муниципаль</w:t>
            </w:r>
            <w:r w:rsidR="004F4D6D" w:rsidRPr="00DA453F">
              <w:rPr>
                <w:sz w:val="28"/>
                <w:szCs w:val="28"/>
              </w:rPr>
              <w:t xml:space="preserve">ных нужд </w:t>
            </w:r>
            <w:r w:rsidR="00D90246" w:rsidRPr="00DA453F">
              <w:rPr>
                <w:sz w:val="28"/>
                <w:szCs w:val="28"/>
              </w:rPr>
              <w:t>Кручено-Балковского сельского поселения</w:t>
            </w:r>
            <w:r w:rsidR="004F4D6D" w:rsidRPr="00DA453F">
              <w:rPr>
                <w:sz w:val="28"/>
                <w:szCs w:val="28"/>
              </w:rPr>
              <w:t xml:space="preserve"> в рамках полномочий, закрепленных за органами внутреннего </w:t>
            </w:r>
            <w:r w:rsidR="00FA66B6" w:rsidRPr="00DA453F">
              <w:rPr>
                <w:sz w:val="28"/>
                <w:szCs w:val="28"/>
              </w:rPr>
              <w:t>муниципаль</w:t>
            </w:r>
            <w:r w:rsidR="004F4D6D" w:rsidRPr="00DA453F">
              <w:rPr>
                <w:sz w:val="28"/>
                <w:szCs w:val="28"/>
              </w:rPr>
              <w:t>ного финансового контроля субъектов Российской Федерации законодательством о контрактной системе в сфере закупок.</w:t>
            </w:r>
          </w:p>
          <w:p w:rsidR="004F4D6D" w:rsidRPr="00DA453F" w:rsidRDefault="004F4D6D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 w:rsidRPr="00626CB3">
              <w:rPr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Исполнение расходных обязательств </w:t>
            </w:r>
            <w:r w:rsidR="00672BEE">
              <w:rPr>
                <w:kern w:val="2"/>
                <w:sz w:val="28"/>
                <w:szCs w:val="28"/>
              </w:rPr>
              <w:t>ме</w:t>
            </w:r>
            <w:r w:rsidRPr="00626CB3">
              <w:rPr>
                <w:kern w:val="2"/>
                <w:sz w:val="28"/>
                <w:szCs w:val="28"/>
              </w:rPr>
              <w:t>стного бюджета, процентов.</w:t>
            </w:r>
          </w:p>
          <w:p w:rsidR="004F4D6D" w:rsidRPr="00272513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Соотношение количества принятых решений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lastRenderedPageBreak/>
              <w:t xml:space="preserve">о применении бюджетных мер принуждения и общего количества поступивших в </w:t>
            </w:r>
            <w:r w:rsidR="00D90246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672BEE">
              <w:rPr>
                <w:kern w:val="2"/>
                <w:sz w:val="28"/>
                <w:szCs w:val="28"/>
              </w:rPr>
              <w:t xml:space="preserve"> Администрации </w:t>
            </w:r>
            <w:r w:rsidR="00D90246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="00D90246" w:rsidRPr="00626CB3">
              <w:rPr>
                <w:kern w:val="2"/>
                <w:sz w:val="28"/>
                <w:szCs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</w:rPr>
              <w:t>уведомлений о применении бюджетных мер принуждения, процентов.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D90246">
              <w:rPr>
                <w:kern w:val="2"/>
                <w:sz w:val="28"/>
                <w:szCs w:val="28"/>
              </w:rPr>
              <w:t xml:space="preserve"> Кручено-Балковского сельского поселения Сальского района</w:t>
            </w:r>
            <w:r w:rsidRPr="007B5DBC">
              <w:rPr>
                <w:kern w:val="2"/>
                <w:sz w:val="28"/>
                <w:szCs w:val="28"/>
              </w:rPr>
              <w:t xml:space="preserve"> составляет </w:t>
            </w:r>
            <w:r w:rsidR="00D90246">
              <w:rPr>
                <w:kern w:val="2"/>
                <w:sz w:val="28"/>
                <w:szCs w:val="28"/>
              </w:rPr>
              <w:t>0,0</w:t>
            </w:r>
            <w:r w:rsidR="0094020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626CB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5E7931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931" w:rsidRPr="00626CB3" w:rsidRDefault="005E793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5E7931" w:rsidRPr="0094020C" w:rsidRDefault="005E793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672682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E7931" w:rsidRDefault="005E7931" w:rsidP="005E7931">
            <w:pPr>
              <w:jc w:val="center"/>
            </w:pPr>
            <w:r w:rsidRPr="00D972E1">
              <w:rPr>
                <w:kern w:val="2"/>
                <w:sz w:val="28"/>
                <w:szCs w:val="28"/>
              </w:rPr>
              <w:t>0,0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272513" w:rsidRDefault="004F4D6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73902" w:rsidRPr="00D73902">
              <w:rPr>
                <w:kern w:val="2"/>
                <w:sz w:val="28"/>
                <w:szCs w:val="28"/>
              </w:rPr>
              <w:t xml:space="preserve">Администрацию </w:t>
            </w:r>
            <w:r w:rsidR="005E7931">
              <w:rPr>
                <w:kern w:val="2"/>
                <w:sz w:val="28"/>
                <w:szCs w:val="28"/>
              </w:rPr>
              <w:t>Кручено-</w:t>
            </w:r>
            <w:r w:rsidR="00DC5CE1">
              <w:rPr>
                <w:kern w:val="2"/>
                <w:sz w:val="28"/>
                <w:szCs w:val="28"/>
              </w:rPr>
              <w:t>Балковского сельского поселения</w:t>
            </w:r>
            <w:r w:rsidRPr="0027251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hyperlink r:id="rId8" w:history="1">
              <w:r w:rsidRPr="00272513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272513">
              <w:rPr>
                <w:kern w:val="2"/>
                <w:sz w:val="28"/>
                <w:szCs w:val="28"/>
              </w:rPr>
              <w:t xml:space="preserve"> проектов </w:t>
            </w:r>
            <w:r w:rsidR="00D73902">
              <w:rPr>
                <w:kern w:val="2"/>
                <w:sz w:val="28"/>
                <w:szCs w:val="28"/>
              </w:rPr>
              <w:t xml:space="preserve">решений о </w:t>
            </w:r>
            <w:r w:rsidRPr="00272513">
              <w:rPr>
                <w:kern w:val="2"/>
                <w:sz w:val="28"/>
                <w:szCs w:val="28"/>
              </w:rPr>
              <w:t xml:space="preserve">бюджете и об отчете об исполнении </w:t>
            </w:r>
            <w:r w:rsidR="00D73902">
              <w:rPr>
                <w:kern w:val="2"/>
                <w:sz w:val="28"/>
                <w:szCs w:val="28"/>
              </w:rPr>
              <w:t>ме</w:t>
            </w:r>
            <w:r w:rsidRPr="00272513">
              <w:rPr>
                <w:kern w:val="2"/>
                <w:sz w:val="28"/>
                <w:szCs w:val="28"/>
              </w:rPr>
              <w:t>стного бюджета.</w:t>
            </w:r>
          </w:p>
          <w:p w:rsidR="004F4D6D" w:rsidRPr="00272513" w:rsidRDefault="004F4D6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2. Качественная организация исполнения </w:t>
            </w:r>
            <w:r w:rsidR="00D73902">
              <w:rPr>
                <w:kern w:val="2"/>
                <w:sz w:val="28"/>
                <w:szCs w:val="28"/>
              </w:rPr>
              <w:t>ме</w:t>
            </w:r>
            <w:r w:rsidRPr="00272513">
              <w:rPr>
                <w:kern w:val="2"/>
                <w:sz w:val="28"/>
                <w:szCs w:val="28"/>
              </w:rPr>
              <w:t>стного бюджета.</w:t>
            </w:r>
          </w:p>
          <w:p w:rsidR="004F4D6D" w:rsidRPr="00272513" w:rsidRDefault="004F4D6D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4AC6">
              <w:rPr>
                <w:kern w:val="2"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  <w:r w:rsidR="00564AC6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4F4D6D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8" w:name="sub_310"/>
    </w:p>
    <w:p w:rsidR="00D73902" w:rsidRDefault="00D73902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A453F" w:rsidRDefault="00DA453F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A453F" w:rsidRDefault="00DA453F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A453F" w:rsidRDefault="00DA453F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A453F" w:rsidRDefault="00DA453F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D73902" w:rsidRDefault="00D73902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p w:rsidR="004F4D6D" w:rsidRPr="00626CB3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lastRenderedPageBreak/>
        <w:t>Паспорт</w:t>
      </w:r>
    </w:p>
    <w:p w:rsidR="004F4D6D" w:rsidRPr="00626CB3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подпрограммы «Управление </w:t>
      </w:r>
      <w:r w:rsidR="00D73902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ным долгом </w:t>
      </w:r>
      <w:r w:rsidR="00535F26">
        <w:rPr>
          <w:kern w:val="2"/>
          <w:sz w:val="28"/>
          <w:szCs w:val="28"/>
        </w:rPr>
        <w:t>Кручено-Балковского сельского поселения</w:t>
      </w:r>
      <w:r w:rsidRPr="00626CB3">
        <w:rPr>
          <w:kern w:val="2"/>
          <w:sz w:val="28"/>
          <w:szCs w:val="28"/>
        </w:rPr>
        <w:t>»</w:t>
      </w:r>
    </w:p>
    <w:p w:rsidR="004F4D6D" w:rsidRPr="00626CB3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5"/>
        <w:gridCol w:w="423"/>
        <w:gridCol w:w="1392"/>
        <w:gridCol w:w="1670"/>
        <w:gridCol w:w="3314"/>
      </w:tblGrid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535F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подпрограмма 3 «Управление </w:t>
            </w:r>
            <w:r w:rsidR="00D73902">
              <w:rPr>
                <w:kern w:val="2"/>
                <w:sz w:val="28"/>
                <w:szCs w:val="28"/>
              </w:rPr>
              <w:t>муниципальным</w:t>
            </w:r>
            <w:r w:rsidRPr="00626CB3">
              <w:rPr>
                <w:kern w:val="2"/>
                <w:sz w:val="28"/>
                <w:szCs w:val="28"/>
              </w:rPr>
              <w:t xml:space="preserve"> долгом </w:t>
            </w:r>
            <w:r w:rsidR="00535F26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73902" w:rsidRDefault="00D73902" w:rsidP="00A8618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73902">
              <w:rPr>
                <w:kern w:val="2"/>
                <w:sz w:val="28"/>
                <w:szCs w:val="28"/>
              </w:rPr>
              <w:t>Администраци</w:t>
            </w:r>
            <w:r w:rsidR="00A86186">
              <w:rPr>
                <w:kern w:val="2"/>
                <w:sz w:val="28"/>
                <w:szCs w:val="28"/>
              </w:rPr>
              <w:t>я</w:t>
            </w:r>
            <w:r w:rsidRPr="00D73902">
              <w:rPr>
                <w:kern w:val="2"/>
                <w:sz w:val="28"/>
                <w:szCs w:val="28"/>
              </w:rPr>
              <w:t xml:space="preserve"> </w:t>
            </w:r>
            <w:r w:rsidR="00535F26">
              <w:rPr>
                <w:kern w:val="2"/>
                <w:sz w:val="28"/>
                <w:szCs w:val="28"/>
              </w:rPr>
              <w:t>Кручено-Балковского сельского пос</w:t>
            </w:r>
            <w:r w:rsidR="001855A0">
              <w:rPr>
                <w:kern w:val="2"/>
                <w:sz w:val="28"/>
                <w:szCs w:val="28"/>
              </w:rPr>
              <w:t>еле</w:t>
            </w:r>
            <w:r w:rsidR="00535F26">
              <w:rPr>
                <w:kern w:val="2"/>
                <w:sz w:val="28"/>
                <w:szCs w:val="28"/>
              </w:rPr>
              <w:t>ния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4759E8" w:rsidP="00535F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О</w:t>
            </w:r>
            <w:r w:rsidRPr="00DA453F">
              <w:rPr>
                <w:sz w:val="28"/>
                <w:szCs w:val="28"/>
              </w:rPr>
              <w:t xml:space="preserve">беспечение оптимального уровня </w:t>
            </w:r>
            <w:r w:rsidRPr="00DA453F">
              <w:rPr>
                <w:kern w:val="2"/>
                <w:sz w:val="28"/>
                <w:szCs w:val="28"/>
              </w:rPr>
              <w:t>муниципальн</w:t>
            </w:r>
            <w:r w:rsidRPr="00DA453F">
              <w:rPr>
                <w:sz w:val="28"/>
                <w:szCs w:val="28"/>
              </w:rPr>
              <w:t xml:space="preserve">ого долга </w:t>
            </w:r>
            <w:r w:rsidRPr="00DA453F">
              <w:rPr>
                <w:kern w:val="2"/>
                <w:sz w:val="28"/>
                <w:szCs w:val="28"/>
              </w:rPr>
              <w:t xml:space="preserve">Кручено-Балковского сельского поселения </w:t>
            </w:r>
            <w:r w:rsidRPr="00DA453F">
              <w:rPr>
                <w:sz w:val="28"/>
                <w:szCs w:val="28"/>
              </w:rPr>
              <w:t>при соблюдении ограничений, установленных бюджетным законодательством Российской Федерации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1. </w:t>
            </w:r>
            <w:r w:rsidR="00CF75C2" w:rsidRPr="00DA453F">
              <w:rPr>
                <w:kern w:val="2"/>
                <w:sz w:val="28"/>
                <w:szCs w:val="28"/>
              </w:rPr>
              <w:t>Достижение экономически обоснованного объема муниципального долга Кручено-Балковского сельского поселения</w:t>
            </w:r>
            <w:r w:rsidRPr="00DA453F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4F4D6D" w:rsidRPr="00DA453F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>2. Минимизация стоимости заимствований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DA453F" w:rsidRDefault="004F4D6D" w:rsidP="00535F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A453F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73902" w:rsidRPr="00DA453F">
              <w:rPr>
                <w:kern w:val="2"/>
                <w:sz w:val="28"/>
                <w:szCs w:val="28"/>
              </w:rPr>
              <w:t>муниципаль</w:t>
            </w:r>
            <w:r w:rsidRPr="00DA453F">
              <w:rPr>
                <w:kern w:val="2"/>
                <w:sz w:val="28"/>
                <w:szCs w:val="28"/>
              </w:rPr>
              <w:t xml:space="preserve">ного долга </w:t>
            </w:r>
            <w:r w:rsidR="00535F26" w:rsidRPr="00DA453F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DA453F">
              <w:rPr>
                <w:kern w:val="2"/>
                <w:sz w:val="28"/>
                <w:szCs w:val="28"/>
              </w:rPr>
              <w:t xml:space="preserve"> </w:t>
            </w:r>
            <w:r w:rsidRPr="00DA453F">
              <w:rPr>
                <w:kern w:val="2"/>
                <w:sz w:val="28"/>
                <w:szCs w:val="28"/>
              </w:rPr>
              <w:br/>
              <w:t xml:space="preserve">в объеме расходов </w:t>
            </w:r>
            <w:r w:rsidR="00D73902" w:rsidRPr="00DA453F">
              <w:rPr>
                <w:kern w:val="2"/>
                <w:sz w:val="28"/>
                <w:szCs w:val="28"/>
              </w:rPr>
              <w:t>ме</w:t>
            </w:r>
            <w:r w:rsidRPr="00DA453F">
              <w:rPr>
                <w:kern w:val="2"/>
                <w:sz w:val="28"/>
                <w:szCs w:val="28"/>
              </w:rPr>
              <w:t xml:space="preserve">стного бюджета, </w:t>
            </w:r>
            <w:r w:rsidRPr="00DA453F">
              <w:rPr>
                <w:kern w:val="2"/>
                <w:sz w:val="28"/>
                <w:szCs w:val="28"/>
              </w:rPr>
              <w:br/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535F26"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535F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D73902">
              <w:rPr>
                <w:kern w:val="2"/>
                <w:sz w:val="28"/>
                <w:szCs w:val="28"/>
              </w:rPr>
              <w:t xml:space="preserve"> </w:t>
            </w:r>
            <w:r w:rsidR="00535F26">
              <w:rPr>
                <w:kern w:val="2"/>
                <w:sz w:val="28"/>
                <w:szCs w:val="28"/>
              </w:rPr>
              <w:t>Кручено-Балковского сельского поселения Сальского</w:t>
            </w:r>
            <w:r w:rsidR="00D73902">
              <w:rPr>
                <w:kern w:val="2"/>
                <w:sz w:val="28"/>
                <w:szCs w:val="28"/>
              </w:rPr>
              <w:t xml:space="preserve"> района </w:t>
            </w:r>
            <w:r w:rsidRPr="00626CB3">
              <w:rPr>
                <w:kern w:val="2"/>
                <w:sz w:val="28"/>
                <w:szCs w:val="28"/>
              </w:rPr>
              <w:t>составляет 0,0 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4F4D6D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D73902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535F26">
        <w:trPr>
          <w:trHeight w:val="229"/>
        </w:trPr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535F26" w:rsidRPr="00626CB3" w:rsidTr="00535F26"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35F26" w:rsidRPr="00626CB3" w:rsidRDefault="00535F26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535F26" w:rsidRDefault="00535F26" w:rsidP="00535F26">
            <w:pPr>
              <w:jc w:val="center"/>
            </w:pPr>
            <w:r w:rsidRPr="003873EA">
              <w:rPr>
                <w:kern w:val="2"/>
                <w:sz w:val="28"/>
                <w:szCs w:val="28"/>
              </w:rPr>
              <w:t>0,0</w:t>
            </w:r>
          </w:p>
        </w:tc>
      </w:tr>
      <w:tr w:rsidR="004F4D6D" w:rsidRPr="00626CB3" w:rsidTr="00535F26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Сохранение объема </w:t>
            </w:r>
            <w:r w:rsidR="00D73902"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 xml:space="preserve">ного долга </w:t>
            </w:r>
            <w:r w:rsidR="00535F26">
              <w:rPr>
                <w:kern w:val="2"/>
                <w:sz w:val="28"/>
                <w:szCs w:val="28"/>
              </w:rPr>
              <w:t xml:space="preserve">Кручено-Балковского сельского поселения и планирование </w:t>
            </w:r>
            <w:r w:rsidRPr="00626CB3">
              <w:rPr>
                <w:kern w:val="2"/>
                <w:sz w:val="28"/>
                <w:szCs w:val="28"/>
              </w:rPr>
              <w:t>расходов на его обслуживание в пределах нормативов, установленных</w:t>
            </w:r>
            <w:r w:rsidRPr="00626CB3">
              <w:rPr>
                <w:b/>
                <w:kern w:val="2"/>
                <w:sz w:val="28"/>
                <w:szCs w:val="28"/>
              </w:rPr>
              <w:t xml:space="preserve"> </w:t>
            </w:r>
            <w:hyperlink r:id="rId9" w:history="1">
              <w:r w:rsidRPr="00626CB3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626CB3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4F4D6D" w:rsidRPr="00626CB3" w:rsidRDefault="004F4D6D" w:rsidP="00535F2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 w:rsidR="00D73902">
              <w:rPr>
                <w:kern w:val="2"/>
                <w:sz w:val="28"/>
                <w:szCs w:val="28"/>
              </w:rPr>
              <w:t>муниципаль</w:t>
            </w:r>
            <w:r w:rsidR="00D73902" w:rsidRPr="00626CB3">
              <w:rPr>
                <w:kern w:val="2"/>
                <w:sz w:val="28"/>
                <w:szCs w:val="28"/>
              </w:rPr>
              <w:t xml:space="preserve">ного долга </w:t>
            </w:r>
            <w:r w:rsidR="00535F26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="00D73902">
              <w:rPr>
                <w:kern w:val="2"/>
                <w:sz w:val="28"/>
                <w:szCs w:val="28"/>
              </w:rPr>
              <w:t>.</w:t>
            </w:r>
          </w:p>
        </w:tc>
      </w:tr>
      <w:bookmarkEnd w:id="3"/>
    </w:tbl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p w:rsidR="00A86186" w:rsidRPr="000C1FC2" w:rsidRDefault="00A86186" w:rsidP="00A86186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Приоритеты и цели муниципальной политики</w:t>
      </w:r>
    </w:p>
    <w:p w:rsidR="00A86186" w:rsidRPr="000C1FC2" w:rsidRDefault="00A86186" w:rsidP="00A86186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в сфере реализации муниципальной программы</w:t>
      </w:r>
    </w:p>
    <w:p w:rsidR="00A86186" w:rsidRPr="000C1FC2" w:rsidRDefault="00A86186" w:rsidP="00A86186">
      <w:pPr>
        <w:jc w:val="center"/>
        <w:rPr>
          <w:kern w:val="2"/>
          <w:sz w:val="28"/>
          <w:szCs w:val="28"/>
        </w:rPr>
      </w:pP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и муниципальных механизмов социально-экономического развития общества. 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Повышение уровня благосостояния населения определены в следующих стратегических документах: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посланиях Президента Российской Федерации Федеральному Собранию Российской Федерации;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Указах Президента Российской Федерации от 07.05.2012 № 597, № 598, </w:t>
      </w:r>
      <w:r w:rsidRPr="000C1FC2">
        <w:rPr>
          <w:kern w:val="2"/>
          <w:sz w:val="28"/>
          <w:szCs w:val="28"/>
        </w:rPr>
        <w:br/>
        <w:t>№ 600, от 28.12.2012 № 1688, от 07.05.2018 № 204;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>
        <w:rPr>
          <w:kern w:val="2"/>
          <w:sz w:val="28"/>
          <w:szCs w:val="28"/>
        </w:rPr>
        <w:t>Кручено-Балковского сельского поселения</w:t>
      </w:r>
      <w:r w:rsidRPr="000C1FC2">
        <w:rPr>
          <w:kern w:val="2"/>
          <w:sz w:val="28"/>
          <w:szCs w:val="28"/>
        </w:rPr>
        <w:t>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основных направлениях долговой политики </w:t>
      </w:r>
      <w:r>
        <w:rPr>
          <w:kern w:val="2"/>
          <w:sz w:val="28"/>
          <w:szCs w:val="28"/>
        </w:rPr>
        <w:t>Кручено-Балковского сельского поселения</w:t>
      </w:r>
      <w:r w:rsidRPr="000C1FC2">
        <w:rPr>
          <w:kern w:val="2"/>
          <w:sz w:val="28"/>
          <w:szCs w:val="28"/>
        </w:rPr>
        <w:t>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r>
        <w:rPr>
          <w:kern w:val="2"/>
          <w:sz w:val="28"/>
          <w:szCs w:val="28"/>
        </w:rPr>
        <w:t>Кручено-Балковского сельского поселения</w:t>
      </w:r>
      <w:r w:rsidRPr="000C1FC2">
        <w:rPr>
          <w:kern w:val="2"/>
          <w:sz w:val="28"/>
          <w:szCs w:val="28"/>
        </w:rPr>
        <w:t>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>, сформированы главные цели муниципальной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долгосрочной сбалансированности и устойчивости  бюджета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427F">
        <w:rPr>
          <w:kern w:val="2"/>
          <w:sz w:val="28"/>
          <w:szCs w:val="28"/>
        </w:rPr>
        <w:t xml:space="preserve"> Сальского</w:t>
      </w:r>
      <w:r w:rsidRPr="000C1FC2">
        <w:rPr>
          <w:kern w:val="2"/>
          <w:sz w:val="28"/>
          <w:szCs w:val="28"/>
        </w:rPr>
        <w:t xml:space="preserve"> района;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наполняемости бюджета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3A427F">
        <w:rPr>
          <w:kern w:val="2"/>
          <w:sz w:val="28"/>
          <w:szCs w:val="28"/>
        </w:rPr>
        <w:t>Сальского</w:t>
      </w:r>
      <w:r>
        <w:rPr>
          <w:kern w:val="2"/>
          <w:sz w:val="28"/>
          <w:szCs w:val="28"/>
        </w:rPr>
        <w:t xml:space="preserve"> района </w:t>
      </w:r>
      <w:r w:rsidRPr="000C1FC2">
        <w:rPr>
          <w:kern w:val="2"/>
          <w:sz w:val="28"/>
          <w:szCs w:val="28"/>
        </w:rPr>
        <w:t>собственными доходами;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проведение взвешенной долговой политики;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совершенствование межбюджетных отношений.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Решению задачи по обеспечению наполняемости бюджета </w:t>
      </w:r>
      <w:r w:rsidR="003A427F">
        <w:rPr>
          <w:kern w:val="2"/>
          <w:sz w:val="28"/>
          <w:szCs w:val="28"/>
        </w:rPr>
        <w:t xml:space="preserve">Кручено-Балковского </w:t>
      </w:r>
      <w:r>
        <w:rPr>
          <w:kern w:val="2"/>
          <w:sz w:val="28"/>
          <w:szCs w:val="28"/>
        </w:rPr>
        <w:t xml:space="preserve">сельского поселения </w:t>
      </w:r>
      <w:r w:rsidR="003A427F">
        <w:rPr>
          <w:kern w:val="2"/>
          <w:sz w:val="28"/>
          <w:szCs w:val="28"/>
        </w:rPr>
        <w:t>Сальского</w:t>
      </w:r>
      <w:r>
        <w:rPr>
          <w:kern w:val="2"/>
          <w:sz w:val="28"/>
          <w:szCs w:val="28"/>
        </w:rPr>
        <w:t xml:space="preserve"> района, </w:t>
      </w:r>
      <w:r w:rsidRPr="000C1FC2">
        <w:rPr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мониторинга уровня собираемости налогов.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формирование расходных обязательств</w:t>
      </w:r>
      <w:r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учетом их оптимизации и повышения эффективности использования финансовых ресурсов;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разработка бюджета на основе муниципальных программ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>, проведение оценки бюджетной эффективности реализации муниципальных программ</w:t>
      </w:r>
      <w:r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последующей оптимизацией расходов бюджета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 xml:space="preserve"> </w:t>
      </w:r>
      <w:r w:rsidR="003A427F">
        <w:rPr>
          <w:kern w:val="2"/>
          <w:sz w:val="28"/>
          <w:szCs w:val="28"/>
        </w:rPr>
        <w:t>Сальского</w:t>
      </w:r>
      <w:r w:rsidRPr="000C1FC2">
        <w:rPr>
          <w:kern w:val="2"/>
          <w:sz w:val="28"/>
          <w:szCs w:val="28"/>
        </w:rPr>
        <w:t xml:space="preserve"> района;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не</w:t>
      </w:r>
      <w:r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установление расходных обязательств</w:t>
      </w:r>
      <w:r w:rsidRPr="000C1FC2">
        <w:rPr>
          <w:rFonts w:eastAsia="Calibri"/>
          <w:kern w:val="2"/>
          <w:sz w:val="28"/>
          <w:szCs w:val="28"/>
        </w:rPr>
        <w:t xml:space="preserve">, </w:t>
      </w:r>
      <w:r w:rsidRPr="000C1FC2">
        <w:rPr>
          <w:kern w:val="2"/>
          <w:sz w:val="28"/>
          <w:szCs w:val="28"/>
        </w:rPr>
        <w:t xml:space="preserve">не связанных с решением вопросов, отнесенных </w:t>
      </w:r>
      <w:hyperlink r:id="rId10" w:history="1">
        <w:r w:rsidRPr="000C1FC2">
          <w:rPr>
            <w:kern w:val="2"/>
            <w:sz w:val="28"/>
            <w:szCs w:val="28"/>
          </w:rPr>
          <w:t>Конституцией</w:t>
        </w:r>
      </w:hyperlink>
      <w:r w:rsidRPr="000C1FC2">
        <w:rPr>
          <w:kern w:val="2"/>
          <w:sz w:val="28"/>
          <w:szCs w:val="28"/>
        </w:rPr>
        <w:t xml:space="preserve"> Российской Федерации, федеральными и региональными законами к полномочиям органов местного самоуправления.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Приоритетом в сфере управления муниципальным долгом остается обеспечение экономически безопасного его уровня</w:t>
      </w:r>
      <w:r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при соблюдении ограничений, установленных бюджетным законодательством Российской Федерации.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Ключевыми целями в этой сфере являются: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сбалансированности бюджета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 xml:space="preserve"> </w:t>
      </w:r>
      <w:r w:rsidR="003A427F">
        <w:rPr>
          <w:kern w:val="2"/>
          <w:sz w:val="28"/>
          <w:szCs w:val="28"/>
        </w:rPr>
        <w:t>Сальского</w:t>
      </w:r>
      <w:r w:rsidRPr="000C1FC2">
        <w:rPr>
          <w:kern w:val="2"/>
          <w:sz w:val="28"/>
          <w:szCs w:val="28"/>
        </w:rPr>
        <w:t xml:space="preserve"> района;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>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>Развитие нормативно - правового регулирования бюджетного процесса будет обусловлено изменениями бюджетного законодательства на федеральном и региональном уровне, необходимостью разработки новых нормативных правовых актов, как обязательных к принятию согласно установленным требованиям, так и необходимых для реализации новых муниципальных инициатив.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Приоритетной целью в области информационно</w:t>
      </w:r>
      <w:r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коммуникационных технологий в бюджетном процессе будет дальнейшее развитие и сопровождение</w:t>
      </w:r>
      <w:r w:rsidRPr="000C1FC2">
        <w:rPr>
          <w:b/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Единой автоматизированной системы управления общественными финансами.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политики, как ключевого инструмента решения стратегических экономических и социальных задач развития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 xml:space="preserve"> будет повышаться.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Сведения о показателях</w:t>
      </w:r>
      <w:r>
        <w:rPr>
          <w:kern w:val="2"/>
          <w:sz w:val="28"/>
          <w:szCs w:val="28"/>
        </w:rPr>
        <w:t xml:space="preserve"> (индикаторах)</w:t>
      </w:r>
      <w:r w:rsidRPr="000C1FC2">
        <w:rPr>
          <w:kern w:val="2"/>
          <w:sz w:val="28"/>
          <w:szCs w:val="28"/>
        </w:rPr>
        <w:t xml:space="preserve"> муниципальной программы, подпрограмм муниципальной программы и их значениях приведены в приложении № 1.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A86186" w:rsidRPr="000C1FC2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Расходы бюджета </w:t>
      </w:r>
      <w:r w:rsidR="003A427F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0C1FC2">
        <w:rPr>
          <w:kern w:val="2"/>
          <w:sz w:val="28"/>
          <w:szCs w:val="28"/>
        </w:rPr>
        <w:t xml:space="preserve"> </w:t>
      </w:r>
      <w:r w:rsidR="003A427F">
        <w:rPr>
          <w:kern w:val="2"/>
          <w:sz w:val="28"/>
          <w:szCs w:val="28"/>
        </w:rPr>
        <w:t xml:space="preserve">Сальского </w:t>
      </w:r>
      <w:r w:rsidRPr="000C1FC2">
        <w:rPr>
          <w:kern w:val="2"/>
          <w:sz w:val="28"/>
          <w:szCs w:val="28"/>
        </w:rPr>
        <w:t>района на реализацию муниципальной программы приведены в приложении № 3.</w:t>
      </w:r>
    </w:p>
    <w:p w:rsidR="00A86186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86186" w:rsidRDefault="00A86186" w:rsidP="00A8618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методике расчета показателя (индикатора) муниципальной программы </w:t>
      </w:r>
      <w:r w:rsidRPr="000C1FC2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5</w:t>
      </w:r>
      <w:r w:rsidRPr="000C1FC2">
        <w:rPr>
          <w:kern w:val="2"/>
          <w:sz w:val="28"/>
          <w:szCs w:val="28"/>
        </w:rPr>
        <w:t>.</w:t>
      </w:r>
    </w:p>
    <w:p w:rsidR="00A86186" w:rsidRDefault="00A86186" w:rsidP="00A86186">
      <w:pPr>
        <w:ind w:right="5551"/>
        <w:rPr>
          <w:sz w:val="28"/>
          <w:szCs w:val="28"/>
        </w:rPr>
      </w:pPr>
    </w:p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Default="004F4D6D" w:rsidP="00104DC0">
      <w:pPr>
        <w:ind w:right="5551"/>
        <w:rPr>
          <w:sz w:val="28"/>
          <w:szCs w:val="28"/>
        </w:rPr>
      </w:pPr>
    </w:p>
    <w:p w:rsidR="0080420C" w:rsidRDefault="0080420C" w:rsidP="003A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427F">
        <w:rPr>
          <w:sz w:val="28"/>
          <w:szCs w:val="28"/>
        </w:rPr>
        <w:t>Глава Администрации Кручено-</w:t>
      </w:r>
    </w:p>
    <w:p w:rsidR="003A427F" w:rsidRPr="00B74BE8" w:rsidRDefault="003A427F" w:rsidP="003A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Балковского сельского поселения                              И.М. Степанцова</w:t>
      </w:r>
    </w:p>
    <w:p w:rsidR="004F4D6D" w:rsidRDefault="004F4D6D" w:rsidP="00104DC0">
      <w:pPr>
        <w:ind w:right="5551"/>
        <w:rPr>
          <w:sz w:val="28"/>
          <w:szCs w:val="28"/>
        </w:rPr>
      </w:pPr>
    </w:p>
    <w:p w:rsidR="003A427F" w:rsidRDefault="003A427F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3A427F" w:rsidSect="00E32B93">
          <w:footerReference w:type="even" r:id="rId11"/>
          <w:footerReference w:type="default" r:id="rId12"/>
          <w:pgSz w:w="11907" w:h="16840" w:code="9"/>
          <w:pgMar w:top="1134" w:right="851" w:bottom="1134" w:left="1418" w:header="709" w:footer="709" w:gutter="0"/>
          <w:cols w:space="720"/>
          <w:docGrid w:linePitch="272"/>
        </w:sectPr>
      </w:pPr>
    </w:p>
    <w:p w:rsidR="004F4D6D" w:rsidRPr="003B7781" w:rsidRDefault="004F4D6D" w:rsidP="003B7781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10" w:name="sub_1001"/>
      <w:r w:rsidRPr="003B7781">
        <w:rPr>
          <w:kern w:val="2"/>
          <w:sz w:val="28"/>
          <w:szCs w:val="28"/>
        </w:rPr>
        <w:lastRenderedPageBreak/>
        <w:t>Приложение № 1</w:t>
      </w:r>
    </w:p>
    <w:bookmarkEnd w:id="10"/>
    <w:p w:rsidR="004F4D6D" w:rsidRPr="003B7781" w:rsidRDefault="004F4D6D" w:rsidP="003B7781">
      <w:pPr>
        <w:pStyle w:val="af3"/>
        <w:ind w:left="9781"/>
        <w:jc w:val="right"/>
        <w:rPr>
          <w:kern w:val="2"/>
          <w:sz w:val="28"/>
          <w:szCs w:val="28"/>
        </w:rPr>
      </w:pPr>
      <w:r w:rsidRPr="003B7781">
        <w:rPr>
          <w:kern w:val="2"/>
          <w:sz w:val="28"/>
          <w:szCs w:val="28"/>
        </w:rPr>
        <w:t xml:space="preserve">к </w:t>
      </w:r>
      <w:hyperlink w:anchor="sub_1000" w:history="1">
        <w:r w:rsidR="0080420C" w:rsidRPr="003B7781">
          <w:rPr>
            <w:kern w:val="2"/>
            <w:sz w:val="28"/>
            <w:szCs w:val="28"/>
          </w:rPr>
          <w:t>муниципаль</w:t>
        </w:r>
        <w:r w:rsidRPr="003B7781">
          <w:rPr>
            <w:kern w:val="2"/>
            <w:sz w:val="28"/>
            <w:szCs w:val="28"/>
          </w:rPr>
          <w:t xml:space="preserve">ной программе </w:t>
        </w:r>
      </w:hyperlink>
    </w:p>
    <w:p w:rsidR="004F4D6D" w:rsidRPr="003B7781" w:rsidRDefault="007A0C22" w:rsidP="003B7781">
      <w:pPr>
        <w:pStyle w:val="af3"/>
        <w:ind w:left="9781"/>
        <w:jc w:val="right"/>
        <w:rPr>
          <w:kern w:val="2"/>
          <w:sz w:val="28"/>
          <w:szCs w:val="28"/>
        </w:rPr>
      </w:pPr>
      <w:r w:rsidRPr="003B7781">
        <w:rPr>
          <w:kern w:val="2"/>
          <w:sz w:val="28"/>
          <w:szCs w:val="28"/>
        </w:rPr>
        <w:t>Кручено-Балковского сельского поселения</w:t>
      </w:r>
      <w:r w:rsidR="004F4D6D" w:rsidRPr="003B7781">
        <w:rPr>
          <w:kern w:val="2"/>
          <w:sz w:val="28"/>
          <w:szCs w:val="28"/>
        </w:rPr>
        <w:t xml:space="preserve"> «Управление </w:t>
      </w:r>
      <w:r w:rsidR="0080420C" w:rsidRPr="003B7781">
        <w:rPr>
          <w:kern w:val="2"/>
          <w:sz w:val="28"/>
          <w:szCs w:val="28"/>
        </w:rPr>
        <w:t>муниципаль</w:t>
      </w:r>
      <w:r w:rsidR="004F4D6D" w:rsidRPr="003B7781">
        <w:rPr>
          <w:kern w:val="2"/>
          <w:sz w:val="28"/>
          <w:szCs w:val="28"/>
        </w:rPr>
        <w:t xml:space="preserve">ными финансами </w:t>
      </w:r>
      <w:r w:rsidRPr="003B7781">
        <w:rPr>
          <w:kern w:val="2"/>
          <w:sz w:val="28"/>
          <w:szCs w:val="28"/>
        </w:rPr>
        <w:t xml:space="preserve">и </w:t>
      </w:r>
      <w:r w:rsidR="004F4D6D" w:rsidRPr="003B7781">
        <w:rPr>
          <w:kern w:val="2"/>
          <w:sz w:val="28"/>
          <w:szCs w:val="28"/>
        </w:rPr>
        <w:t>создание</w:t>
      </w:r>
      <w:r w:rsidRPr="003B7781">
        <w:rPr>
          <w:kern w:val="2"/>
          <w:sz w:val="28"/>
          <w:szCs w:val="28"/>
        </w:rPr>
        <w:t xml:space="preserve"> </w:t>
      </w:r>
      <w:r w:rsidR="004F4D6D" w:rsidRPr="003B7781">
        <w:rPr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7A0C22" w:rsidRPr="007A0C22" w:rsidRDefault="007A0C22" w:rsidP="00C87047">
      <w:pPr>
        <w:pStyle w:val="af3"/>
        <w:ind w:left="9781"/>
        <w:jc w:val="center"/>
        <w:rPr>
          <w:b/>
          <w:kern w:val="2"/>
        </w:rPr>
      </w:pPr>
    </w:p>
    <w:p w:rsidR="007A0C22" w:rsidRDefault="007A0C22" w:rsidP="007A0C22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муниципальной программы Кручено-Балковского сельского поселения «Управление муниципальными финансами </w:t>
      </w:r>
      <w:r>
        <w:rPr>
          <w:kern w:val="2"/>
          <w:sz w:val="28"/>
          <w:szCs w:val="28"/>
        </w:rPr>
        <w:br/>
        <w:t>и создание условий для эффективного управления муниципальными финансами», подпрограмм муниципальной программы и их значениях</w:t>
      </w:r>
    </w:p>
    <w:p w:rsidR="007A0C22" w:rsidRDefault="007A0C22" w:rsidP="007A0C22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7A0C22" w:rsidRPr="00C87047" w:rsidTr="006C1E3A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C87047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7A0C22" w:rsidRPr="00C87047" w:rsidTr="006C1E3A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7A0C22" w:rsidRPr="00C87047" w:rsidRDefault="007A0C22" w:rsidP="007A0C22">
      <w:pPr>
        <w:widowControl w:val="0"/>
        <w:rPr>
          <w:sz w:val="2"/>
          <w:szCs w:val="2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8"/>
        <w:gridCol w:w="2303"/>
        <w:gridCol w:w="1275"/>
        <w:gridCol w:w="1276"/>
        <w:gridCol w:w="1134"/>
        <w:gridCol w:w="1276"/>
        <w:gridCol w:w="1276"/>
        <w:gridCol w:w="1275"/>
        <w:gridCol w:w="1276"/>
        <w:gridCol w:w="1276"/>
        <w:gridCol w:w="1276"/>
        <w:gridCol w:w="1276"/>
      </w:tblGrid>
      <w:tr w:rsidR="007A0C22" w:rsidRPr="00C87047" w:rsidTr="006C1E3A">
        <w:trPr>
          <w:trHeight w:val="144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</w:tr>
      <w:tr w:rsidR="007A0C22" w:rsidRPr="00C87047" w:rsidTr="006C1E3A">
        <w:trPr>
          <w:trHeight w:val="144"/>
        </w:trPr>
        <w:tc>
          <w:tcPr>
            <w:tcW w:w="1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3" w:anchor="sub_1000" w:history="1">
              <w:r w:rsidR="007A0C22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</w:t>
              </w:r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ная программа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7A0C22">
              <w:rPr>
                <w:bCs/>
                <w:kern w:val="2"/>
                <w:sz w:val="24"/>
                <w:szCs w:val="24"/>
              </w:rPr>
              <w:t>муниципаль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  <w:tr w:rsidR="007A0C22" w:rsidRPr="00C87047" w:rsidTr="006C1E3A">
        <w:trPr>
          <w:trHeight w:val="1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7A0C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 Наличие </w:t>
            </w:r>
            <w:r w:rsidRPr="00CB4BE0">
              <w:rPr>
                <w:kern w:val="2"/>
                <w:sz w:val="24"/>
                <w:szCs w:val="24"/>
              </w:rPr>
              <w:t xml:space="preserve">бюджетного прогноза </w:t>
            </w:r>
            <w:r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CB4BE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437E5E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E5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Default="007A0C22" w:rsidP="006C1E3A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E0A4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</w:tr>
      <w:tr w:rsidR="007A0C22" w:rsidRPr="00C87047" w:rsidTr="006C1E3A">
        <w:trPr>
          <w:trHeight w:val="1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A296E" w:rsidRDefault="007A0C22" w:rsidP="006C1E3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7A0C22" w:rsidRPr="006A296E" w:rsidRDefault="007A0C22" w:rsidP="006C1E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Темп роста налоговых и </w:t>
            </w:r>
            <w:r w:rsidRPr="006A296E">
              <w:rPr>
                <w:kern w:val="2"/>
                <w:sz w:val="24"/>
                <w:szCs w:val="24"/>
              </w:rPr>
              <w:lastRenderedPageBreak/>
              <w:t xml:space="preserve">неналоговых доходов  бюджета </w:t>
            </w:r>
            <w:r w:rsidR="006C1E3A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="006C1E3A">
              <w:rPr>
                <w:kern w:val="2"/>
                <w:sz w:val="24"/>
                <w:szCs w:val="24"/>
              </w:rPr>
              <w:t xml:space="preserve">Сальского </w:t>
            </w:r>
            <w:r>
              <w:rPr>
                <w:kern w:val="2"/>
                <w:sz w:val="24"/>
                <w:szCs w:val="24"/>
              </w:rPr>
              <w:t>района</w:t>
            </w:r>
            <w:r w:rsidRPr="006A296E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A296E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6A296E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4D786E" w:rsidRDefault="007A0C22" w:rsidP="006C1E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786E">
              <w:rPr>
                <w:bCs/>
                <w:color w:val="000000"/>
                <w:sz w:val="24"/>
                <w:szCs w:val="24"/>
              </w:rPr>
              <w:t>10</w:t>
            </w:r>
            <w:r w:rsidR="006C1E3A">
              <w:rPr>
                <w:bCs/>
                <w:color w:val="000000"/>
                <w:sz w:val="24"/>
                <w:szCs w:val="24"/>
              </w:rPr>
              <w:t>4</w:t>
            </w:r>
            <w:r w:rsidRPr="004D786E">
              <w:rPr>
                <w:bCs/>
                <w:color w:val="000000"/>
                <w:sz w:val="24"/>
                <w:szCs w:val="24"/>
              </w:rPr>
              <w:t>,</w:t>
            </w:r>
            <w:r w:rsidR="006C1E3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4D786E" w:rsidRDefault="007A0C22" w:rsidP="006C1E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</w:t>
            </w:r>
            <w:r w:rsidR="006C1E3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32615B" w:rsidRDefault="007A0C22" w:rsidP="006C1E3A">
            <w:pPr>
              <w:jc w:val="center"/>
              <w:rPr>
                <w:bCs/>
                <w:sz w:val="24"/>
                <w:szCs w:val="24"/>
              </w:rPr>
            </w:pPr>
            <w:r w:rsidRPr="0032615B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32615B" w:rsidRDefault="007A0C22" w:rsidP="006C1E3A">
            <w:pPr>
              <w:jc w:val="center"/>
              <w:rPr>
                <w:bCs/>
                <w:sz w:val="24"/>
                <w:szCs w:val="24"/>
              </w:rPr>
            </w:pPr>
            <w:r w:rsidRPr="0032615B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32615B" w:rsidRDefault="007A0C22" w:rsidP="006C1E3A">
            <w:pPr>
              <w:jc w:val="center"/>
            </w:pPr>
            <w:r w:rsidRPr="0032615B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32615B" w:rsidRDefault="007A0C22" w:rsidP="006C1E3A">
            <w:pPr>
              <w:jc w:val="center"/>
            </w:pPr>
            <w:r w:rsidRPr="0032615B">
              <w:rPr>
                <w:bCs/>
                <w:sz w:val="24"/>
                <w:szCs w:val="24"/>
              </w:rPr>
              <w:t>104,0</w:t>
            </w:r>
          </w:p>
        </w:tc>
      </w:tr>
      <w:tr w:rsidR="007A0C22" w:rsidRPr="00C87047" w:rsidTr="006C1E3A">
        <w:trPr>
          <w:trHeight w:val="1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1A4C4C">
              <w:rPr>
                <w:kern w:val="2"/>
                <w:sz w:val="24"/>
                <w:szCs w:val="24"/>
              </w:rPr>
              <w:t xml:space="preserve">бюджета </w:t>
            </w:r>
            <w:r w:rsidR="006C1E3A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6C1E3A">
              <w:rPr>
                <w:kern w:val="2"/>
                <w:sz w:val="24"/>
                <w:szCs w:val="24"/>
              </w:rPr>
              <w:t xml:space="preserve">Сальского </w:t>
            </w:r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7BFF">
              <w:rPr>
                <w:kern w:val="2"/>
                <w:sz w:val="24"/>
                <w:szCs w:val="24"/>
              </w:rPr>
              <w:t>-</w:t>
            </w:r>
          </w:p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</w:tr>
      <w:tr w:rsidR="007A0C22" w:rsidRPr="00C87047" w:rsidTr="006C1E3A">
        <w:trPr>
          <w:trHeight w:val="1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A50D4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</w:t>
            </w:r>
            <w:r w:rsidR="00A50D4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(не более 50 процентов)</w:t>
            </w:r>
            <w:r w:rsidRPr="0032615B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</w:t>
            </w:r>
            <w:r w:rsidRPr="0032615B">
              <w:rPr>
                <w:kern w:val="2"/>
                <w:sz w:val="24"/>
                <w:szCs w:val="24"/>
              </w:rPr>
              <w:lastRenderedPageBreak/>
              <w:t xml:space="preserve">поступлений) бюджета </w:t>
            </w:r>
            <w:r w:rsidR="00A50D45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</w:t>
            </w:r>
            <w:r w:rsidR="00A50D45">
              <w:rPr>
                <w:kern w:val="2"/>
                <w:sz w:val="24"/>
                <w:szCs w:val="24"/>
              </w:rPr>
              <w:t>Сальского</w:t>
            </w:r>
            <w:r w:rsidRPr="0032615B">
              <w:rPr>
                <w:kern w:val="2"/>
                <w:sz w:val="24"/>
                <w:szCs w:val="24"/>
              </w:rPr>
              <w:t xml:space="preserve"> района</w:t>
            </w:r>
            <w:r w:rsidRPr="0032615B">
              <w:rPr>
                <w:sz w:val="28"/>
                <w:szCs w:val="28"/>
              </w:rPr>
              <w:t xml:space="preserve"> </w:t>
            </w:r>
            <w:r w:rsidRPr="0032615B">
              <w:rPr>
                <w:sz w:val="24"/>
                <w:szCs w:val="24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7A0C22" w:rsidRPr="00C87047" w:rsidTr="006C1E3A">
        <w:trPr>
          <w:trHeight w:val="144"/>
        </w:trPr>
        <w:tc>
          <w:tcPr>
            <w:tcW w:w="1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4" w:anchor="sub_1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7A0C22" w:rsidRPr="00C87047" w:rsidTr="006C1E3A">
        <w:trPr>
          <w:trHeight w:val="229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1.1. Объем налоговых и неналоговых доходов бюджета </w:t>
            </w:r>
            <w:r w:rsidR="00A50D45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="00A50D45">
              <w:rPr>
                <w:kern w:val="2"/>
                <w:sz w:val="24"/>
                <w:szCs w:val="24"/>
              </w:rPr>
              <w:t xml:space="preserve">Сальского </w:t>
            </w:r>
            <w:r w:rsidRPr="0032615B">
              <w:rPr>
                <w:kern w:val="2"/>
                <w:sz w:val="24"/>
                <w:szCs w:val="24"/>
              </w:rPr>
              <w:t>района</w:t>
            </w:r>
          </w:p>
          <w:p w:rsidR="007A0C22" w:rsidRPr="0032615B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A4C4C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A4C4C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>тыс. </w:t>
            </w:r>
          </w:p>
          <w:p w:rsidR="007A0C22" w:rsidRPr="001A4C4C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A4C4C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8C7BFF" w:rsidRDefault="007A0C22" w:rsidP="006C1E3A">
            <w:pPr>
              <w:jc w:val="center"/>
              <w:rPr>
                <w:bCs/>
                <w:color w:val="000000"/>
                <w:spacing w:val="-28"/>
                <w:sz w:val="24"/>
                <w:szCs w:val="24"/>
              </w:rPr>
            </w:pPr>
            <w:r w:rsidRPr="008C7BFF">
              <w:rPr>
                <w:bCs/>
                <w:color w:val="000000"/>
                <w:spacing w:val="-28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8C7BFF" w:rsidRDefault="007A0C22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 w:rsidRPr="008C7BFF">
              <w:rPr>
                <w:bCs/>
                <w:color w:val="00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5 377,2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5 525,7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5797,2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6029,1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6270,3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D05878" w:rsidP="006C1E3A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6521,1</w:t>
            </w:r>
          </w:p>
        </w:tc>
      </w:tr>
      <w:tr w:rsidR="00F333D6" w:rsidRPr="00C87047" w:rsidTr="006C1E3A">
        <w:trPr>
          <w:trHeight w:val="14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Default="00F333D6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Показатель 1.2.  Доля расходов бюджета</w:t>
            </w:r>
            <w:r>
              <w:rPr>
                <w:kern w:val="2"/>
                <w:sz w:val="24"/>
                <w:szCs w:val="24"/>
              </w:rPr>
              <w:t xml:space="preserve"> Кручено-Балковского сельского поселения Сальского </w:t>
            </w:r>
            <w:r w:rsidRPr="0032615B">
              <w:rPr>
                <w:kern w:val="2"/>
                <w:sz w:val="24"/>
                <w:szCs w:val="24"/>
              </w:rPr>
              <w:t xml:space="preserve">района, формируемых в рамках муниципальных программ </w:t>
            </w:r>
            <w:r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</w:t>
            </w:r>
            <w:r w:rsidRPr="0032615B">
              <w:rPr>
                <w:kern w:val="2"/>
                <w:sz w:val="24"/>
                <w:szCs w:val="24"/>
              </w:rPr>
              <w:lastRenderedPageBreak/>
              <w:t>в общем объеме расходов бюджета</w:t>
            </w:r>
            <w:r>
              <w:rPr>
                <w:kern w:val="2"/>
                <w:sz w:val="24"/>
                <w:szCs w:val="24"/>
              </w:rPr>
              <w:t xml:space="preserve"> Кручено-Балковского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Сальского </w:t>
            </w:r>
            <w:r w:rsidRPr="0032615B">
              <w:rPr>
                <w:kern w:val="2"/>
                <w:sz w:val="24"/>
                <w:szCs w:val="24"/>
              </w:rPr>
              <w:t>района</w:t>
            </w:r>
          </w:p>
          <w:p w:rsidR="00F333D6" w:rsidRPr="0032615B" w:rsidRDefault="00F333D6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73,0</w:t>
            </w:r>
          </w:p>
        </w:tc>
      </w:tr>
      <w:tr w:rsidR="007A0C22" w:rsidRPr="00C87047" w:rsidTr="006C1E3A">
        <w:trPr>
          <w:trHeight w:val="261"/>
        </w:trPr>
        <w:tc>
          <w:tcPr>
            <w:tcW w:w="1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5" w:anchor="sub_2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A0C2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A0C22" w:rsidRPr="001833CF">
              <w:rPr>
                <w:bCs/>
                <w:kern w:val="2"/>
                <w:sz w:val="24"/>
                <w:szCs w:val="24"/>
              </w:rPr>
              <w:t xml:space="preserve">информационное 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>обеспечение и организация бюджетного процесса»</w:t>
            </w:r>
          </w:p>
        </w:tc>
      </w:tr>
      <w:tr w:rsidR="007A0C22" w:rsidRPr="00C87047" w:rsidTr="006C1E3A">
        <w:trPr>
          <w:trHeight w:val="246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0D2F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2.1. Исполнение расходных обязательств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D2F2E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="000D2F2E">
              <w:rPr>
                <w:kern w:val="2"/>
                <w:sz w:val="24"/>
                <w:szCs w:val="24"/>
              </w:rPr>
              <w:t>Сальского</w:t>
            </w:r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D22259" w:rsidRDefault="007A0C22" w:rsidP="006C1E3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22259">
              <w:rPr>
                <w:kern w:val="2"/>
                <w:sz w:val="24"/>
                <w:szCs w:val="24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D22259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2259">
              <w:rPr>
                <w:kern w:val="2"/>
                <w:sz w:val="24"/>
                <w:szCs w:val="24"/>
              </w:rPr>
              <w:t>95,0</w:t>
            </w:r>
          </w:p>
        </w:tc>
      </w:tr>
      <w:tr w:rsidR="007A0C22" w:rsidRPr="00C87047" w:rsidTr="006C1E3A">
        <w:trPr>
          <w:trHeight w:val="8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Показатель  2.</w:t>
            </w:r>
            <w:r>
              <w:rPr>
                <w:kern w:val="2"/>
                <w:sz w:val="24"/>
                <w:szCs w:val="24"/>
              </w:rPr>
              <w:t>2</w:t>
            </w:r>
            <w:r w:rsidRPr="0032615B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  <w:p w:rsidR="007A0C22" w:rsidRPr="0032615B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r w:rsidRPr="00415C70">
              <w:rPr>
                <w:kern w:val="2"/>
                <w:sz w:val="24"/>
                <w:szCs w:val="24"/>
              </w:rPr>
              <w:t>100,0</w:t>
            </w:r>
          </w:p>
        </w:tc>
      </w:tr>
      <w:tr w:rsidR="007A0C22" w:rsidRPr="00C87047" w:rsidTr="006C1E3A">
        <w:trPr>
          <w:trHeight w:val="380"/>
        </w:trPr>
        <w:tc>
          <w:tcPr>
            <w:tcW w:w="1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2D758D" w:rsidP="000D2F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6" w:anchor="sub_3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7A0C22">
              <w:rPr>
                <w:bCs/>
                <w:kern w:val="2"/>
                <w:sz w:val="24"/>
                <w:szCs w:val="24"/>
              </w:rPr>
              <w:t>муниципаль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0D2F2E"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="007A0C2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A0C22" w:rsidRPr="00C87047" w:rsidTr="006C1E3A">
        <w:trPr>
          <w:trHeight w:val="2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0D2F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D2F2E">
              <w:rPr>
                <w:kern w:val="2"/>
                <w:sz w:val="24"/>
                <w:szCs w:val="24"/>
              </w:rPr>
              <w:t xml:space="preserve"> в объеме расходов бюджета Кручено-Балковского сельского поселения Сальского  </w:t>
            </w:r>
            <w:r w:rsidRPr="000C0B62">
              <w:rPr>
                <w:kern w:val="2"/>
                <w:sz w:val="24"/>
                <w:szCs w:val="24"/>
              </w:rPr>
              <w:t xml:space="preserve">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 </w:t>
            </w:r>
          </w:p>
          <w:p w:rsidR="007A0C22" w:rsidRPr="000C0B6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7F7A91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7A0C22" w:rsidRPr="00C87047" w:rsidRDefault="007A0C22" w:rsidP="007A0C22">
      <w:pPr>
        <w:jc w:val="right"/>
        <w:rPr>
          <w:sz w:val="28"/>
          <w:szCs w:val="28"/>
        </w:rPr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Default="007A0C22" w:rsidP="007A0C22">
      <w:pPr>
        <w:pStyle w:val="af3"/>
        <w:ind w:left="9781"/>
        <w:jc w:val="center"/>
      </w:pPr>
    </w:p>
    <w:p w:rsidR="007A0C22" w:rsidRPr="003B7781" w:rsidRDefault="007A0C22" w:rsidP="003B7781">
      <w:pPr>
        <w:pStyle w:val="af3"/>
        <w:ind w:left="9781"/>
        <w:jc w:val="right"/>
        <w:rPr>
          <w:sz w:val="28"/>
          <w:szCs w:val="28"/>
        </w:rPr>
      </w:pPr>
      <w:r w:rsidRPr="003B7781">
        <w:rPr>
          <w:sz w:val="28"/>
          <w:szCs w:val="28"/>
        </w:rPr>
        <w:lastRenderedPageBreak/>
        <w:t xml:space="preserve">Продолжение приложения № </w:t>
      </w:r>
      <w:r w:rsidR="00A1063F">
        <w:rPr>
          <w:sz w:val="28"/>
          <w:szCs w:val="28"/>
        </w:rPr>
        <w:t>1</w:t>
      </w:r>
      <w:r w:rsidRPr="003B7781">
        <w:rPr>
          <w:sz w:val="28"/>
          <w:szCs w:val="28"/>
        </w:rPr>
        <w:t xml:space="preserve"> </w:t>
      </w:r>
    </w:p>
    <w:p w:rsidR="007A0C22" w:rsidRPr="003B7781" w:rsidRDefault="007A0C22" w:rsidP="003B7781">
      <w:pPr>
        <w:pStyle w:val="af3"/>
        <w:ind w:left="9781"/>
        <w:jc w:val="right"/>
        <w:rPr>
          <w:sz w:val="28"/>
          <w:szCs w:val="28"/>
        </w:rPr>
      </w:pPr>
      <w:r w:rsidRPr="003B7781">
        <w:rPr>
          <w:sz w:val="28"/>
          <w:szCs w:val="28"/>
        </w:rPr>
        <w:t xml:space="preserve">к </w:t>
      </w:r>
      <w:hyperlink w:anchor="sub_1000" w:history="1">
        <w:r w:rsidRPr="003B7781">
          <w:rPr>
            <w:sz w:val="28"/>
            <w:szCs w:val="28"/>
          </w:rPr>
          <w:t xml:space="preserve">муниципальной программе </w:t>
        </w:r>
      </w:hyperlink>
    </w:p>
    <w:p w:rsidR="007A0C22" w:rsidRPr="003B7781" w:rsidRDefault="000D2F2E" w:rsidP="003B7781">
      <w:pPr>
        <w:pStyle w:val="af3"/>
        <w:ind w:left="9781"/>
        <w:jc w:val="right"/>
        <w:rPr>
          <w:sz w:val="28"/>
          <w:szCs w:val="28"/>
        </w:rPr>
      </w:pPr>
      <w:r w:rsidRPr="003B7781">
        <w:rPr>
          <w:sz w:val="28"/>
          <w:szCs w:val="28"/>
        </w:rPr>
        <w:t>Кручено-Балковского</w:t>
      </w:r>
      <w:r w:rsidR="007A0C22" w:rsidRPr="003B7781">
        <w:rPr>
          <w:sz w:val="28"/>
          <w:szCs w:val="28"/>
        </w:rPr>
        <w:t xml:space="preserve"> сельского поселения «Управление муниципальными финансами и создание</w:t>
      </w:r>
    </w:p>
    <w:p w:rsidR="007A0C22" w:rsidRPr="003B7781" w:rsidRDefault="007A0C22" w:rsidP="003B7781">
      <w:pPr>
        <w:pStyle w:val="af3"/>
        <w:ind w:left="9781"/>
        <w:jc w:val="right"/>
        <w:rPr>
          <w:sz w:val="28"/>
          <w:szCs w:val="28"/>
        </w:rPr>
      </w:pPr>
      <w:r w:rsidRPr="003B7781">
        <w:rPr>
          <w:sz w:val="28"/>
          <w:szCs w:val="28"/>
        </w:rPr>
        <w:t>условий для эффективного управления муниципальными финансами»</w:t>
      </w:r>
    </w:p>
    <w:p w:rsidR="007A0C22" w:rsidRPr="00C87047" w:rsidRDefault="007A0C22" w:rsidP="007A0C22">
      <w:pPr>
        <w:widowControl w:val="0"/>
        <w:jc w:val="center"/>
        <w:rPr>
          <w:bCs/>
          <w:kern w:val="2"/>
          <w:sz w:val="28"/>
          <w:szCs w:val="28"/>
        </w:rPr>
      </w:pPr>
    </w:p>
    <w:p w:rsidR="007A0C22" w:rsidRPr="00C87047" w:rsidRDefault="007A0C22" w:rsidP="007A0C22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7A0C22" w:rsidRPr="00C87047" w:rsidTr="006C1E3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7A0C22" w:rsidRPr="00C87047" w:rsidTr="006C1E3A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22" w:rsidRPr="00C87047" w:rsidRDefault="007A0C22" w:rsidP="006C1E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A0C22" w:rsidRPr="00C87047" w:rsidRDefault="007A0C22" w:rsidP="007A0C22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7A0C22" w:rsidRPr="00C87047" w:rsidTr="006C1E3A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</w:tr>
      <w:tr w:rsidR="007A0C22" w:rsidRPr="00C87047" w:rsidTr="006C1E3A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7" w:anchor="sub_1000" w:history="1">
              <w:r w:rsidR="007A0C22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</w:t>
              </w:r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ная программа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7A0C22">
              <w:rPr>
                <w:bCs/>
                <w:kern w:val="2"/>
                <w:sz w:val="24"/>
                <w:szCs w:val="24"/>
              </w:rPr>
              <w:t>муниципаль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0D2F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CB4BE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B4BE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437E5E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E5E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32442">
              <w:rPr>
                <w:kern w:val="2"/>
                <w:sz w:val="24"/>
                <w:szCs w:val="24"/>
              </w:rPr>
              <w:t>да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A296E" w:rsidRDefault="007A0C22" w:rsidP="006C1E3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7A0C22" w:rsidRPr="006A296E" w:rsidRDefault="007A0C22" w:rsidP="000D2F2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 xml:space="preserve">Темп роста налоговых и неналоговых доходов  бюджета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D2F2E">
              <w:rPr>
                <w:kern w:val="2"/>
                <w:sz w:val="24"/>
                <w:szCs w:val="24"/>
              </w:rPr>
              <w:t>Сальского</w:t>
            </w:r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6A296E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A296E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6A296E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2256F0" w:rsidRDefault="007A0C22" w:rsidP="006C1E3A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104,0</w:t>
            </w:r>
          </w:p>
        </w:tc>
      </w:tr>
      <w:tr w:rsidR="007A0C22" w:rsidRPr="00C87047" w:rsidTr="006C1E3A">
        <w:trPr>
          <w:trHeight w:val="11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0D2F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1A4C4C">
              <w:rPr>
                <w:kern w:val="2"/>
                <w:sz w:val="24"/>
                <w:szCs w:val="24"/>
              </w:rPr>
              <w:t xml:space="preserve">бюджета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D2F2E">
              <w:rPr>
                <w:kern w:val="2"/>
                <w:sz w:val="24"/>
                <w:szCs w:val="24"/>
              </w:rPr>
              <w:t>Сальского</w:t>
            </w:r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B746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746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6B746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B7460">
              <w:rPr>
                <w:kern w:val="2"/>
                <w:sz w:val="24"/>
                <w:szCs w:val="24"/>
              </w:rPr>
              <w:t>0</w:t>
            </w:r>
          </w:p>
          <w:p w:rsidR="007A0C22" w:rsidRPr="006B7460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833CF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6F5E2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32442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A0C22" w:rsidRPr="00C87047" w:rsidTr="006C1E3A">
        <w:trPr>
          <w:trHeight w:val="19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E77EC5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0D2F2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(не более 50 процентов)</w:t>
            </w:r>
            <w:r w:rsidRPr="0032615B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</w:t>
            </w:r>
            <w:r w:rsidR="000D2F2E">
              <w:rPr>
                <w:kern w:val="2"/>
                <w:sz w:val="24"/>
                <w:szCs w:val="24"/>
              </w:rPr>
              <w:t>Сальского</w:t>
            </w:r>
            <w:r w:rsidRPr="0032615B">
              <w:rPr>
                <w:kern w:val="2"/>
                <w:sz w:val="24"/>
                <w:szCs w:val="24"/>
              </w:rPr>
              <w:t xml:space="preserve"> района</w:t>
            </w:r>
            <w:r w:rsidRPr="0032615B">
              <w:rPr>
                <w:sz w:val="28"/>
                <w:szCs w:val="28"/>
              </w:rPr>
              <w:t xml:space="preserve"> </w:t>
            </w:r>
            <w:r w:rsidRPr="0032615B">
              <w:rPr>
                <w:sz w:val="24"/>
                <w:szCs w:val="24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0134E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0134E4">
              <w:rPr>
                <w:kern w:val="2"/>
                <w:sz w:val="24"/>
                <w:szCs w:val="24"/>
              </w:rPr>
              <w:t>,0</w:t>
            </w:r>
          </w:p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0134E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0134E4" w:rsidRDefault="007A0C22" w:rsidP="006C1E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0134E4">
              <w:rPr>
                <w:kern w:val="2"/>
                <w:sz w:val="24"/>
                <w:szCs w:val="24"/>
              </w:rPr>
              <w:t>,0</w:t>
            </w:r>
          </w:p>
        </w:tc>
      </w:tr>
      <w:tr w:rsidR="007A0C22" w:rsidRPr="00C87047" w:rsidTr="006C1E3A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8" w:anchor="sub_1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32615B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1.1. Объем налоговых и неналоговых доходов бюджета </w:t>
            </w:r>
            <w:r w:rsidR="000D2F2E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0D2F2E">
              <w:rPr>
                <w:kern w:val="2"/>
                <w:sz w:val="24"/>
                <w:szCs w:val="24"/>
              </w:rPr>
              <w:t>Сальского</w:t>
            </w:r>
            <w:r w:rsidRPr="0032615B">
              <w:rPr>
                <w:kern w:val="2"/>
                <w:sz w:val="24"/>
                <w:szCs w:val="24"/>
              </w:rPr>
              <w:t xml:space="preserve"> района</w:t>
            </w:r>
          </w:p>
          <w:p w:rsidR="007A0C22" w:rsidRPr="0032615B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тыс. </w:t>
            </w:r>
          </w:p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0D2F2E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6 781,9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0D2F2E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7053,2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2" w:rsidRPr="001625E0" w:rsidRDefault="000D2F2E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7 335,3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0D2F2E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7 628,7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0D2F2E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7 933,8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1625E0" w:rsidRDefault="005E56A7" w:rsidP="006C1E3A">
            <w:pPr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Cs/>
                <w:color w:val="000000"/>
                <w:spacing w:val="-20"/>
                <w:sz w:val="24"/>
                <w:szCs w:val="24"/>
              </w:rPr>
              <w:t>8251,2</w:t>
            </w:r>
          </w:p>
        </w:tc>
      </w:tr>
      <w:tr w:rsidR="00F333D6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Default="00F333D6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Показатель 1.2.  Доля расходов бюджета</w:t>
            </w:r>
            <w:r>
              <w:rPr>
                <w:kern w:val="2"/>
                <w:sz w:val="24"/>
                <w:szCs w:val="24"/>
              </w:rPr>
              <w:t xml:space="preserve"> Кручено-Балковского 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32615B">
              <w:rPr>
                <w:kern w:val="2"/>
                <w:sz w:val="24"/>
                <w:szCs w:val="24"/>
              </w:rPr>
              <w:t xml:space="preserve"> района, формируемых в рамках муниципальных программ </w:t>
            </w:r>
            <w:r>
              <w:rPr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в </w:t>
            </w:r>
            <w:r w:rsidRPr="0032615B">
              <w:rPr>
                <w:kern w:val="2"/>
                <w:sz w:val="24"/>
                <w:szCs w:val="24"/>
              </w:rPr>
              <w:lastRenderedPageBreak/>
              <w:t>общем объеме расходов бюджета</w:t>
            </w:r>
            <w:r>
              <w:rPr>
                <w:kern w:val="2"/>
                <w:sz w:val="24"/>
                <w:szCs w:val="24"/>
              </w:rPr>
              <w:t xml:space="preserve"> Кручено-Балковского сельского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Сальского </w:t>
            </w:r>
            <w:r w:rsidRPr="0032615B">
              <w:rPr>
                <w:kern w:val="2"/>
                <w:sz w:val="24"/>
                <w:szCs w:val="24"/>
              </w:rPr>
              <w:t xml:space="preserve"> района</w:t>
            </w:r>
          </w:p>
          <w:p w:rsidR="00F333D6" w:rsidRPr="0032615B" w:rsidRDefault="00F333D6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C87047" w:rsidRDefault="00F333D6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6" w:rsidRPr="003F16BF" w:rsidRDefault="00F333D6" w:rsidP="00845FD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F16BF">
              <w:rPr>
                <w:rFonts w:eastAsia="Calibri"/>
                <w:kern w:val="2"/>
                <w:sz w:val="24"/>
                <w:szCs w:val="24"/>
                <w:lang w:eastAsia="en-US"/>
              </w:rPr>
              <w:t>85,0</w:t>
            </w:r>
          </w:p>
        </w:tc>
      </w:tr>
      <w:tr w:rsidR="007A0C22" w:rsidRPr="00C87047" w:rsidTr="006C1E3A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2D758D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9" w:anchor="sub_2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7A0C2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7A0C22" w:rsidRPr="00732442">
              <w:rPr>
                <w:bCs/>
                <w:kern w:val="2"/>
                <w:sz w:val="24"/>
                <w:szCs w:val="24"/>
              </w:rPr>
              <w:t>информационное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5E56A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Показатель 2.1. Исполнение расходных обязательств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5E56A7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5E56A7">
              <w:rPr>
                <w:kern w:val="2"/>
                <w:sz w:val="24"/>
                <w:szCs w:val="24"/>
              </w:rPr>
              <w:t>Сальского</w:t>
            </w:r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296E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95,0</w:t>
            </w:r>
          </w:p>
        </w:tc>
      </w:tr>
      <w:tr w:rsidR="007A0C22" w:rsidRPr="00C87047" w:rsidTr="006C1E3A">
        <w:trPr>
          <w:trHeight w:val="26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Показатель  2.</w:t>
            </w:r>
            <w:r>
              <w:rPr>
                <w:kern w:val="2"/>
                <w:sz w:val="24"/>
                <w:szCs w:val="24"/>
              </w:rPr>
              <w:t>2</w:t>
            </w:r>
            <w:r w:rsidRPr="0032615B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  <w:p w:rsidR="007A0C22" w:rsidRPr="0032615B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F7A91" w:rsidRDefault="007A0C22" w:rsidP="006C1E3A">
            <w:pPr>
              <w:jc w:val="center"/>
              <w:rPr>
                <w:sz w:val="24"/>
                <w:szCs w:val="24"/>
              </w:rPr>
            </w:pPr>
            <w:r w:rsidRPr="007F7A91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593817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593817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593817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593817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jc w:val="center"/>
            </w:pPr>
            <w:r w:rsidRPr="00593817">
              <w:rPr>
                <w:sz w:val="24"/>
                <w:szCs w:val="24"/>
              </w:rPr>
              <w:t>100,0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8C7BFF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7F7A91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593817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593817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593817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593817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593817" w:rsidRDefault="007A0C22" w:rsidP="006C1E3A">
            <w:pPr>
              <w:jc w:val="center"/>
              <w:rPr>
                <w:sz w:val="24"/>
                <w:szCs w:val="24"/>
              </w:rPr>
            </w:pPr>
          </w:p>
        </w:tc>
      </w:tr>
      <w:tr w:rsidR="007A0C22" w:rsidRPr="00C87047" w:rsidTr="006C1E3A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2D758D" w:rsidP="005E56A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0" w:anchor="sub_300" w:history="1">
              <w:r w:rsidR="007A0C22" w:rsidRPr="00C87047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7A0C22" w:rsidRPr="00C8704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7A0C22">
              <w:rPr>
                <w:bCs/>
                <w:kern w:val="2"/>
                <w:sz w:val="24"/>
                <w:szCs w:val="24"/>
              </w:rPr>
              <w:t>муниципаль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5E56A7"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="007A0C2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7A0C22" w:rsidRPr="00C87047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A0C22" w:rsidRPr="00C87047" w:rsidTr="006C1E3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="005E56A7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0C0B62">
              <w:rPr>
                <w:kern w:val="2"/>
                <w:sz w:val="24"/>
                <w:szCs w:val="24"/>
              </w:rPr>
              <w:t xml:space="preserve"> в объеме расходов бюджета </w:t>
            </w:r>
            <w:r w:rsidR="005E56A7">
              <w:rPr>
                <w:kern w:val="2"/>
                <w:sz w:val="24"/>
                <w:szCs w:val="24"/>
              </w:rPr>
              <w:t>Кручено-Балковского сельского поселения Сальского района</w:t>
            </w:r>
            <w:r w:rsidRPr="000C0B62">
              <w:rPr>
                <w:kern w:val="2"/>
                <w:sz w:val="24"/>
                <w:szCs w:val="24"/>
              </w:rPr>
              <w:t xml:space="preserve">, за исключением объема </w:t>
            </w:r>
            <w:r w:rsidRPr="000C0B62">
              <w:rPr>
                <w:kern w:val="2"/>
                <w:sz w:val="24"/>
                <w:szCs w:val="24"/>
              </w:rPr>
              <w:lastRenderedPageBreak/>
              <w:t xml:space="preserve">расходов, которые осуществляются за счет субвенций, предоставляемых из бюджетов бюджетной системы Российской Федерации                </w:t>
            </w:r>
          </w:p>
          <w:p w:rsidR="007A0C22" w:rsidRPr="000C0B62" w:rsidRDefault="007A0C22" w:rsidP="006C1E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22" w:rsidRPr="00C87047" w:rsidRDefault="007A0C22" w:rsidP="006C1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7A0C22" w:rsidRPr="00626CB3" w:rsidRDefault="007A0C22" w:rsidP="007A0C22">
      <w:pPr>
        <w:rPr>
          <w:bCs/>
          <w:kern w:val="2"/>
          <w:sz w:val="28"/>
          <w:szCs w:val="28"/>
        </w:rPr>
        <w:sectPr w:rsidR="007A0C22" w:rsidRPr="00626CB3" w:rsidSect="00C87047">
          <w:footerReference w:type="even" r:id="rId21"/>
          <w:footerReference w:type="default" r:id="rId22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5E56A7" w:rsidRPr="00A1063F" w:rsidRDefault="00446978" w:rsidP="00A1063F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A1063F">
        <w:rPr>
          <w:bCs/>
          <w:kern w:val="2"/>
          <w:sz w:val="28"/>
          <w:szCs w:val="28"/>
        </w:rPr>
        <w:lastRenderedPageBreak/>
        <w:t xml:space="preserve">      </w:t>
      </w:r>
      <w:r w:rsidR="005E56A7" w:rsidRPr="00A1063F">
        <w:rPr>
          <w:bCs/>
          <w:kern w:val="2"/>
          <w:sz w:val="28"/>
          <w:szCs w:val="28"/>
        </w:rPr>
        <w:t>Приложение № </w:t>
      </w:r>
      <w:r w:rsidR="00A1063F" w:rsidRPr="00A1063F">
        <w:rPr>
          <w:bCs/>
          <w:kern w:val="2"/>
          <w:sz w:val="28"/>
          <w:szCs w:val="28"/>
        </w:rPr>
        <w:t>2</w:t>
      </w:r>
    </w:p>
    <w:p w:rsidR="005E56A7" w:rsidRPr="00A1063F" w:rsidRDefault="005E56A7" w:rsidP="00A1063F">
      <w:pPr>
        <w:pStyle w:val="af3"/>
        <w:ind w:left="9781"/>
        <w:jc w:val="right"/>
        <w:rPr>
          <w:sz w:val="28"/>
          <w:szCs w:val="28"/>
        </w:rPr>
      </w:pPr>
      <w:r w:rsidRPr="00A1063F">
        <w:rPr>
          <w:sz w:val="28"/>
          <w:szCs w:val="28"/>
        </w:rPr>
        <w:t xml:space="preserve">к </w:t>
      </w:r>
      <w:hyperlink w:anchor="sub_1000" w:history="1">
        <w:r w:rsidRPr="00A1063F">
          <w:rPr>
            <w:sz w:val="28"/>
            <w:szCs w:val="28"/>
          </w:rPr>
          <w:t xml:space="preserve">муниципальной программе </w:t>
        </w:r>
      </w:hyperlink>
    </w:p>
    <w:p w:rsidR="005E56A7" w:rsidRPr="00A1063F" w:rsidRDefault="005E56A7" w:rsidP="00A1063F">
      <w:pPr>
        <w:pStyle w:val="af3"/>
        <w:ind w:left="9781"/>
        <w:jc w:val="right"/>
        <w:rPr>
          <w:sz w:val="28"/>
          <w:szCs w:val="28"/>
        </w:rPr>
      </w:pPr>
      <w:r w:rsidRPr="00A1063F">
        <w:rPr>
          <w:kern w:val="2"/>
          <w:sz w:val="28"/>
          <w:szCs w:val="28"/>
        </w:rPr>
        <w:t xml:space="preserve">Кручено-Балковского сельского поселения </w:t>
      </w:r>
      <w:r w:rsidRPr="00A1063F">
        <w:rPr>
          <w:sz w:val="28"/>
          <w:szCs w:val="28"/>
        </w:rPr>
        <w:t>«Управление муниципальными финансами и создание</w:t>
      </w:r>
    </w:p>
    <w:p w:rsidR="005E56A7" w:rsidRPr="00A1063F" w:rsidRDefault="005E56A7" w:rsidP="00A1063F">
      <w:pPr>
        <w:pStyle w:val="af3"/>
        <w:ind w:left="9781"/>
        <w:jc w:val="right"/>
        <w:rPr>
          <w:sz w:val="28"/>
          <w:szCs w:val="28"/>
        </w:rPr>
      </w:pPr>
      <w:r w:rsidRPr="00A1063F">
        <w:rPr>
          <w:sz w:val="28"/>
          <w:szCs w:val="28"/>
        </w:rPr>
        <w:t>условий для эффективного управления муниципальными финансами»</w:t>
      </w:r>
    </w:p>
    <w:p w:rsidR="005E56A7" w:rsidRPr="00E977A7" w:rsidRDefault="005E56A7" w:rsidP="005E56A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E56A7" w:rsidRPr="00E977A7" w:rsidRDefault="005E56A7" w:rsidP="005E56A7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ПЕРЕЧЕНЬ</w:t>
      </w:r>
      <w:r w:rsidRPr="00E977A7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E977A7">
        <w:rPr>
          <w:bCs/>
          <w:kern w:val="2"/>
          <w:sz w:val="28"/>
          <w:szCs w:val="28"/>
        </w:rPr>
        <w:br/>
        <w:t xml:space="preserve">муниципальной программы </w:t>
      </w:r>
      <w:r>
        <w:rPr>
          <w:kern w:val="2"/>
          <w:sz w:val="28"/>
          <w:szCs w:val="28"/>
        </w:rPr>
        <w:t>Кручено-Балковского</w:t>
      </w:r>
      <w:r w:rsidRPr="00574C21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</w:rPr>
        <w:t xml:space="preserve"> </w:t>
      </w:r>
      <w:r w:rsidRPr="00E977A7">
        <w:rPr>
          <w:bCs/>
          <w:kern w:val="2"/>
          <w:sz w:val="28"/>
          <w:szCs w:val="28"/>
        </w:rPr>
        <w:t xml:space="preserve">«Управление муниципальными </w:t>
      </w:r>
    </w:p>
    <w:p w:rsidR="005E56A7" w:rsidRPr="00E977A7" w:rsidRDefault="005E56A7" w:rsidP="005E56A7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5E56A7" w:rsidRPr="00E977A7" w:rsidRDefault="005E56A7" w:rsidP="005E56A7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782"/>
        <w:gridCol w:w="1418"/>
        <w:gridCol w:w="1417"/>
        <w:gridCol w:w="2557"/>
        <w:gridCol w:w="2388"/>
        <w:gridCol w:w="1887"/>
      </w:tblGrid>
      <w:tr w:rsidR="005E56A7" w:rsidRPr="00E977A7" w:rsidTr="005E56A7">
        <w:tc>
          <w:tcPr>
            <w:tcW w:w="484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№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 xml:space="preserve">целевой </w:t>
            </w:r>
            <w:r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782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977A7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Последствия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E977A7"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>реализации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основного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мероприятия</w:t>
            </w:r>
            <w:r>
              <w:rPr>
                <w:kern w:val="2"/>
                <w:sz w:val="24"/>
                <w:szCs w:val="24"/>
              </w:rPr>
              <w:t xml:space="preserve"> целевой </w:t>
            </w:r>
            <w:r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887" w:type="dxa"/>
            <w:vMerge w:val="restart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Связь 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5E56A7" w:rsidRPr="00E977A7" w:rsidTr="005E56A7">
        <w:tc>
          <w:tcPr>
            <w:tcW w:w="484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5E56A7" w:rsidRPr="00E977A7" w:rsidRDefault="005E56A7" w:rsidP="005E56A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782"/>
        <w:gridCol w:w="1418"/>
        <w:gridCol w:w="1417"/>
        <w:gridCol w:w="2557"/>
        <w:gridCol w:w="2388"/>
        <w:gridCol w:w="1887"/>
      </w:tblGrid>
      <w:tr w:rsidR="005E56A7" w:rsidRPr="00E977A7" w:rsidTr="005E56A7">
        <w:trPr>
          <w:tblHeader/>
        </w:trPr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8</w:t>
            </w: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5E56A7" w:rsidRPr="00E977A7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5E56A7" w:rsidRPr="00E977A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Цель подпрограммы 1 «Обеспечение долгосрочной сбалансированности и устойчивости бюджета </w:t>
            </w:r>
            <w:r>
              <w:rPr>
                <w:kern w:val="2"/>
                <w:sz w:val="24"/>
                <w:szCs w:val="24"/>
              </w:rPr>
              <w:t xml:space="preserve">Кручено-Балковского </w:t>
            </w:r>
            <w:r w:rsidRPr="00574C21">
              <w:rPr>
                <w:kern w:val="2"/>
                <w:sz w:val="24"/>
                <w:szCs w:val="24"/>
              </w:rPr>
              <w:t>сельского поселения</w:t>
            </w:r>
            <w:r w:rsidRPr="00626CB3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1" w:name="sub_211"/>
            <w:r w:rsidRPr="00E977A7">
              <w:rPr>
                <w:kern w:val="2"/>
                <w:sz w:val="24"/>
                <w:szCs w:val="24"/>
              </w:rPr>
              <w:t>1.</w:t>
            </w:r>
            <w:bookmarkEnd w:id="11"/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</w:t>
            </w:r>
            <w:r w:rsidRPr="00574C21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82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E977A7">
              <w:rPr>
                <w:kern w:val="2"/>
                <w:sz w:val="24"/>
                <w:szCs w:val="24"/>
              </w:rPr>
              <w:lastRenderedPageBreak/>
              <w:t xml:space="preserve">налоговых и неналоговых доходов 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1887" w:type="dxa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5E56A7" w:rsidRPr="00E977A7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5E56A7" w:rsidRPr="00E977A7">
              <w:rPr>
                <w:sz w:val="24"/>
                <w:szCs w:val="24"/>
              </w:rPr>
              <w:t>1.1</w:t>
            </w: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Задача 2 подпрограммы 1 «Формирование расходных обязательств с учетом их оптимизации и повышения эффективности»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2" w:name="sub_213"/>
            <w:r w:rsidRPr="00E977A7">
              <w:rPr>
                <w:kern w:val="2"/>
                <w:sz w:val="24"/>
                <w:szCs w:val="24"/>
              </w:rPr>
              <w:t>2.</w:t>
            </w:r>
            <w:bookmarkEnd w:id="12"/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 w:rsidRPr="00574C21">
              <w:rPr>
                <w:kern w:val="2"/>
                <w:sz w:val="24"/>
                <w:szCs w:val="24"/>
              </w:rPr>
              <w:t>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782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доля расходов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района, формируемых в рамках муниципальных программ, к общему объему расходов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 составит в 2030 году более 90 процентов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87" w:type="dxa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5E56A7" w:rsidRPr="00E977A7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5E56A7" w:rsidRPr="00E977A7" w:rsidTr="005E56A7">
        <w:trPr>
          <w:trHeight w:val="85"/>
        </w:trPr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5" w:type="dxa"/>
            <w:gridSpan w:val="7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5E56A7" w:rsidRPr="00E977A7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5E56A7" w:rsidRPr="00E977A7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rPr>
          <w:trHeight w:val="987"/>
        </w:trPr>
        <w:tc>
          <w:tcPr>
            <w:tcW w:w="14969" w:type="dxa"/>
            <w:gridSpan w:val="8"/>
          </w:tcPr>
          <w:p w:rsidR="005E56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Цель подпрограммы 2 «Осуществление нормативного правового регулирования,  методологического и информационного обеспечения бюджетного процесса, своевременн</w:t>
            </w:r>
            <w:r>
              <w:rPr>
                <w:kern w:val="2"/>
                <w:sz w:val="24"/>
                <w:szCs w:val="24"/>
              </w:rPr>
              <w:t>ая</w:t>
            </w:r>
            <w:r w:rsidRPr="00E977A7">
              <w:rPr>
                <w:kern w:val="2"/>
                <w:sz w:val="24"/>
                <w:szCs w:val="24"/>
              </w:rPr>
              <w:t xml:space="preserve"> и качественн</w:t>
            </w:r>
            <w:r>
              <w:rPr>
                <w:kern w:val="2"/>
                <w:sz w:val="24"/>
                <w:szCs w:val="24"/>
              </w:rPr>
              <w:t>ая</w:t>
            </w:r>
            <w:r w:rsidRPr="00E977A7">
              <w:rPr>
                <w:kern w:val="2"/>
                <w:sz w:val="24"/>
                <w:szCs w:val="24"/>
              </w:rPr>
              <w:t xml:space="preserve"> подготовка проекта решения Собрания депутатов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о бюджете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района, осуществление организации исполнения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района, формирования бюджетной отчетности»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1 подпрограммы 2 «Совершенствование решений Собрания депутатов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и иных нормативных правовых актов, регулирующих бюджетные правоотношения»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3" w:name="sub_221"/>
            <w:r w:rsidRPr="00E977A7">
              <w:rPr>
                <w:kern w:val="2"/>
                <w:sz w:val="24"/>
                <w:szCs w:val="24"/>
              </w:rPr>
              <w:t>3.</w:t>
            </w:r>
            <w:bookmarkEnd w:id="13"/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82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нормативных правовых актов Администрации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</w:t>
            </w:r>
            <w:hyperlink r:id="rId23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8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основное мероприятие обеспечивает достижение ожидаемых результатов </w:t>
            </w:r>
            <w:hyperlink w:anchor="sub_200" w:history="1">
              <w:r w:rsidRPr="00E977A7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Pr="00E977A7">
              <w:t xml:space="preserve"> </w:t>
            </w:r>
            <w:r w:rsidRPr="00E977A7">
              <w:rPr>
                <w:sz w:val="24"/>
                <w:szCs w:val="24"/>
              </w:rPr>
              <w:t>и муниципальной программы в целом</w:t>
            </w: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2 подпрограммы 2 «Совершенствование составления и организации исполнения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</w:t>
            </w:r>
            <w:r w:rsidR="00457763">
              <w:rPr>
                <w:kern w:val="2"/>
                <w:sz w:val="24"/>
                <w:szCs w:val="24"/>
              </w:rPr>
              <w:t>2</w:t>
            </w:r>
            <w:r w:rsidRPr="00E977A7">
              <w:rPr>
                <w:kern w:val="2"/>
                <w:sz w:val="24"/>
                <w:szCs w:val="24"/>
              </w:rPr>
              <w:t>.</w:t>
            </w:r>
          </w:p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2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</w:t>
            </w:r>
            <w:hyperlink r:id="rId24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Pr="00574C21">
              <w:rPr>
                <w:kern w:val="2"/>
                <w:sz w:val="24"/>
                <w:szCs w:val="24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 w:rsidRPr="00574C21">
              <w:rPr>
                <w:kern w:val="2"/>
                <w:sz w:val="24"/>
                <w:szCs w:val="24"/>
              </w:rPr>
              <w:t>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782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 w:rsidRPr="00574C21">
              <w:rPr>
                <w:kern w:val="2"/>
                <w:sz w:val="24"/>
                <w:szCs w:val="24"/>
              </w:rPr>
              <w:t>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нарушение требований бюджетного законодательства ,</w:t>
            </w:r>
          </w:p>
          <w:p w:rsidR="005E56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бюджета </w:t>
            </w:r>
            <w:r w:rsidR="00FB3E35">
              <w:rPr>
                <w:kern w:val="2"/>
                <w:sz w:val="24"/>
                <w:szCs w:val="24"/>
              </w:rPr>
              <w:t xml:space="preserve">Кручено-Балковского </w:t>
            </w:r>
            <w:r w:rsidRPr="00574C21">
              <w:rPr>
                <w:kern w:val="2"/>
                <w:sz w:val="24"/>
                <w:szCs w:val="24"/>
              </w:rPr>
              <w:t>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 xml:space="preserve">Сальского </w:t>
            </w:r>
            <w:r w:rsidRPr="00E977A7">
              <w:rPr>
                <w:kern w:val="2"/>
                <w:sz w:val="24"/>
                <w:szCs w:val="24"/>
              </w:rPr>
              <w:t>района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3 Подпрограммы 2 «Достижение и поддержание эффективной автоматизации процессов планирования и исполнения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 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учреждениями, являющимися получателями средств бюджета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="00FB3E35">
              <w:rPr>
                <w:kern w:val="2"/>
                <w:sz w:val="24"/>
                <w:szCs w:val="24"/>
              </w:rPr>
              <w:t>Сальского</w:t>
            </w:r>
            <w:r w:rsidRPr="00E977A7">
              <w:rPr>
                <w:kern w:val="2"/>
                <w:sz w:val="24"/>
                <w:szCs w:val="24"/>
              </w:rPr>
              <w:t xml:space="preserve"> района»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82" w:type="dxa"/>
          </w:tcPr>
          <w:p w:rsidR="005E56A7" w:rsidRPr="00E977A7" w:rsidRDefault="005E56A7" w:rsidP="00FB3E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FB3E35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2.2</w:t>
            </w:r>
          </w:p>
        </w:tc>
      </w:tr>
      <w:tr w:rsidR="003A3ADA" w:rsidRPr="00E977A7" w:rsidTr="005E56A7">
        <w:tc>
          <w:tcPr>
            <w:tcW w:w="14969" w:type="dxa"/>
            <w:gridSpan w:val="8"/>
          </w:tcPr>
          <w:p w:rsidR="003A3ADA" w:rsidRPr="00E977A7" w:rsidRDefault="003A3ADA" w:rsidP="005E56A7">
            <w:pPr>
              <w:autoSpaceDE w:val="0"/>
              <w:autoSpaceDN w:val="0"/>
              <w:adjustRightInd w:val="0"/>
              <w:jc w:val="center"/>
              <w:outlineLvl w:val="0"/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>
              <w:rPr>
                <w:kern w:val="2"/>
                <w:sz w:val="24"/>
                <w:szCs w:val="24"/>
              </w:rPr>
              <w:t>4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2 </w:t>
            </w:r>
            <w:r w:rsidR="00C53A46">
              <w:rPr>
                <w:kern w:val="2"/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CD3BC7">
              <w:rPr>
                <w:sz w:val="28"/>
                <w:szCs w:val="28"/>
              </w:rPr>
              <w:t xml:space="preserve">существление полномочий по внутреннему </w:t>
            </w:r>
            <w:r>
              <w:rPr>
                <w:sz w:val="28"/>
                <w:szCs w:val="28"/>
              </w:rPr>
              <w:t>муниципаль</w:t>
            </w:r>
            <w:r w:rsidRPr="00CD3BC7">
              <w:rPr>
                <w:sz w:val="28"/>
                <w:szCs w:val="28"/>
              </w:rPr>
              <w:t xml:space="preserve">ному финансовому контролю в сфере бюджетных правоотношений и по контролю в отношении закупок для обеспечения </w:t>
            </w:r>
            <w:r>
              <w:rPr>
                <w:sz w:val="28"/>
                <w:szCs w:val="28"/>
              </w:rPr>
              <w:t>муниципаль</w:t>
            </w:r>
            <w:r w:rsidRPr="00CD3BC7">
              <w:rPr>
                <w:sz w:val="28"/>
                <w:szCs w:val="28"/>
              </w:rPr>
              <w:t xml:space="preserve">ных нужд </w:t>
            </w:r>
            <w:r>
              <w:rPr>
                <w:sz w:val="28"/>
                <w:szCs w:val="28"/>
              </w:rPr>
              <w:t>Кручено-Балковского сельского поселения</w:t>
            </w:r>
            <w:r w:rsidRPr="00CD3BC7">
              <w:rPr>
                <w:sz w:val="28"/>
                <w:szCs w:val="28"/>
              </w:rPr>
              <w:t xml:space="preserve"> в рамках полномочий, закрепленных за органами внутреннего </w:t>
            </w:r>
            <w:r>
              <w:rPr>
                <w:sz w:val="28"/>
                <w:szCs w:val="28"/>
              </w:rPr>
              <w:t>муниципаль</w:t>
            </w:r>
            <w:r w:rsidRPr="00CD3BC7">
              <w:rPr>
                <w:sz w:val="28"/>
                <w:szCs w:val="28"/>
              </w:rPr>
              <w:t>ного финансового контроля субъектов Российской Федерации законодательством о контрактной системе в сфере закупок</w:t>
            </w:r>
            <w:r w:rsidR="00C53A46">
              <w:rPr>
                <w:sz w:val="28"/>
                <w:szCs w:val="28"/>
              </w:rPr>
              <w:t>»</w:t>
            </w:r>
          </w:p>
        </w:tc>
      </w:tr>
      <w:tr w:rsidR="00C53A46" w:rsidRPr="00E977A7" w:rsidTr="002B2ACE">
        <w:tc>
          <w:tcPr>
            <w:tcW w:w="484" w:type="dxa"/>
          </w:tcPr>
          <w:p w:rsidR="00C53A46" w:rsidRPr="007A5AF3" w:rsidRDefault="00C53A46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Основное мероприятие 2.</w:t>
            </w:r>
            <w:r w:rsidR="00457763">
              <w:rPr>
                <w:kern w:val="2"/>
                <w:sz w:val="24"/>
                <w:szCs w:val="24"/>
              </w:rPr>
              <w:t>5</w:t>
            </w:r>
            <w:r w:rsidRPr="005320C6">
              <w:rPr>
                <w:kern w:val="2"/>
                <w:sz w:val="24"/>
                <w:szCs w:val="24"/>
              </w:rPr>
              <w:t>.</w:t>
            </w:r>
          </w:p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5320C6">
              <w:rPr>
                <w:kern w:val="2"/>
                <w:sz w:val="24"/>
                <w:szCs w:val="24"/>
              </w:rPr>
              <w:t xml:space="preserve">ного финансового контроля за </w:t>
            </w:r>
            <w:r w:rsidRPr="005320C6">
              <w:rPr>
                <w:kern w:val="2"/>
                <w:sz w:val="24"/>
                <w:szCs w:val="24"/>
              </w:rPr>
              <w:lastRenderedPageBreak/>
              <w:t xml:space="preserve">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>
              <w:rPr>
                <w:kern w:val="2"/>
                <w:sz w:val="24"/>
                <w:szCs w:val="24"/>
              </w:rPr>
              <w:t>ме</w:t>
            </w:r>
            <w:r w:rsidRPr="005320C6">
              <w:rPr>
                <w:kern w:val="2"/>
                <w:sz w:val="24"/>
                <w:szCs w:val="24"/>
              </w:rPr>
              <w:t>стного бюджета</w:t>
            </w:r>
          </w:p>
        </w:tc>
        <w:tc>
          <w:tcPr>
            <w:tcW w:w="1782" w:type="dxa"/>
          </w:tcPr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1418" w:type="dxa"/>
          </w:tcPr>
          <w:p w:rsidR="00C53A46" w:rsidRPr="005320C6" w:rsidRDefault="00C53A46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5320C6">
                <w:rPr>
                  <w:kern w:val="2"/>
                  <w:sz w:val="24"/>
                  <w:szCs w:val="24"/>
                </w:rPr>
                <w:t>2019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53A46" w:rsidRPr="005320C6" w:rsidRDefault="00C53A46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557" w:type="dxa"/>
            <w:vAlign w:val="center"/>
          </w:tcPr>
          <w:p w:rsidR="00C53A46" w:rsidRPr="00746C62" w:rsidRDefault="00C53A46" w:rsidP="002B2ACE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</w:t>
            </w:r>
            <w:r w:rsidRPr="00746C62">
              <w:rPr>
                <w:sz w:val="24"/>
                <w:szCs w:val="24"/>
              </w:rPr>
              <w:lastRenderedPageBreak/>
              <w:t>о контрактной системе в сфере закупок и принятие мер по недопущению их в дальнейшем;</w:t>
            </w:r>
          </w:p>
          <w:p w:rsidR="00C53A46" w:rsidRPr="00746C62" w:rsidRDefault="00C53A46" w:rsidP="002B2ACE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>
              <w:rPr>
                <w:sz w:val="24"/>
                <w:szCs w:val="24"/>
              </w:rPr>
              <w:t>муниципаль</w:t>
            </w:r>
            <w:r w:rsidRPr="00746C62">
              <w:rPr>
                <w:sz w:val="24"/>
                <w:szCs w:val="24"/>
              </w:rPr>
              <w:t xml:space="preserve">ного финансового контроля; методологическая поддержка муниципальных образований с целью единых подходов в вопросах организации внутреннего </w:t>
            </w:r>
            <w:r>
              <w:rPr>
                <w:sz w:val="24"/>
                <w:szCs w:val="24"/>
              </w:rPr>
              <w:t>муниципаль</w:t>
            </w:r>
            <w:r w:rsidRPr="00746C62">
              <w:rPr>
                <w:sz w:val="24"/>
                <w:szCs w:val="24"/>
              </w:rPr>
              <w:t>ного финансового контроля;</w:t>
            </w:r>
          </w:p>
          <w:p w:rsidR="00C53A46" w:rsidRPr="00746C62" w:rsidRDefault="00C53A46" w:rsidP="002B2ACE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 xml:space="preserve">обеспечение использования средств </w:t>
            </w:r>
            <w:r>
              <w:rPr>
                <w:sz w:val="24"/>
                <w:szCs w:val="24"/>
              </w:rPr>
              <w:t>ме</w:t>
            </w:r>
            <w:r w:rsidRPr="00746C62">
              <w:rPr>
                <w:sz w:val="24"/>
                <w:szCs w:val="24"/>
              </w:rPr>
              <w:t>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C53A46" w:rsidRPr="00746C62" w:rsidRDefault="00C53A46" w:rsidP="002B2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C53A46" w:rsidRPr="00746C62" w:rsidRDefault="00C53A46" w:rsidP="002B2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lastRenderedPageBreak/>
              <w:t xml:space="preserve">увеличение нарушений  в финансово-бюджетной сфере,  законодательства </w:t>
            </w:r>
            <w:r w:rsidRPr="00746C62">
              <w:rPr>
                <w:sz w:val="24"/>
                <w:szCs w:val="24"/>
              </w:rPr>
              <w:lastRenderedPageBreak/>
              <w:t xml:space="preserve">Российской Федерации о контрактной системе в сфере закупок при планировании и исполнении бюджета </w:t>
            </w:r>
            <w:r>
              <w:rPr>
                <w:sz w:val="24"/>
                <w:szCs w:val="24"/>
              </w:rPr>
              <w:t>Кручено-Балковского сельского поселения Сальского района</w:t>
            </w:r>
          </w:p>
          <w:p w:rsidR="00C53A46" w:rsidRPr="00746C62" w:rsidRDefault="00C53A46" w:rsidP="002B2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>не исполнение муниципальными образованиями полномочий, закрепленных за ними бюджетным законодательством  и законодательства Российской Федерации о контрактной системе в сфере закупок в части организации внутреннего муниципального финансового контроля;</w:t>
            </w:r>
          </w:p>
          <w:p w:rsidR="00C53A46" w:rsidRPr="00746C62" w:rsidRDefault="00C53A46" w:rsidP="002B2ACE">
            <w:pPr>
              <w:rPr>
                <w:sz w:val="24"/>
                <w:szCs w:val="24"/>
              </w:rPr>
            </w:pPr>
            <w:r w:rsidRPr="00746C62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87" w:type="dxa"/>
          </w:tcPr>
          <w:p w:rsidR="00C53A46" w:rsidRPr="00120B5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20B56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C53A46" w:rsidRPr="005320C6" w:rsidRDefault="00C53A46" w:rsidP="002B2AC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20B56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E56A7" w:rsidRPr="00E977A7" w:rsidRDefault="002D758D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E56A7" w:rsidRPr="00E977A7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E56A7" w:rsidRPr="00E977A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5E56A7" w:rsidRPr="00E977A7">
              <w:rPr>
                <w:kern w:val="2"/>
                <w:sz w:val="24"/>
                <w:szCs w:val="24"/>
              </w:rPr>
              <w:t>муниципальн</w:t>
            </w:r>
            <w:r w:rsidR="005E56A7" w:rsidRPr="00E977A7">
              <w:rPr>
                <w:bCs/>
                <w:kern w:val="2"/>
                <w:sz w:val="24"/>
                <w:szCs w:val="24"/>
              </w:rPr>
              <w:t xml:space="preserve">ым долгом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="005E56A7"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E56A7" w:rsidRPr="00E977A7">
              <w:rPr>
                <w:bCs/>
                <w:kern w:val="2"/>
                <w:sz w:val="24"/>
                <w:szCs w:val="24"/>
              </w:rPr>
              <w:t>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>Цель подпрограммы 3 «О</w:t>
            </w:r>
            <w:r w:rsidRPr="00E977A7">
              <w:rPr>
                <w:sz w:val="24"/>
                <w:szCs w:val="24"/>
              </w:rPr>
              <w:t xml:space="preserve">беспечение оптимального уровня </w:t>
            </w:r>
            <w:r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sz w:val="24"/>
                <w:szCs w:val="24"/>
              </w:rPr>
              <w:t xml:space="preserve">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Pr="00E977A7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CF75C2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4" w:name="sub_231"/>
            <w:r>
              <w:rPr>
                <w:kern w:val="2"/>
                <w:sz w:val="24"/>
                <w:szCs w:val="24"/>
              </w:rPr>
              <w:t>8</w:t>
            </w:r>
            <w:r w:rsidR="005E56A7" w:rsidRPr="00E977A7">
              <w:rPr>
                <w:kern w:val="2"/>
                <w:sz w:val="24"/>
                <w:szCs w:val="24"/>
              </w:rPr>
              <w:t>.</w:t>
            </w:r>
            <w:bookmarkEnd w:id="14"/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управления муниципальным долгом в соответствии с </w:t>
            </w:r>
            <w:hyperlink r:id="rId25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82" w:type="dxa"/>
          </w:tcPr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E0EF2">
              <w:rPr>
                <w:kern w:val="2"/>
                <w:sz w:val="24"/>
                <w:szCs w:val="24"/>
              </w:rPr>
              <w:t xml:space="preserve">Кручено-Балковского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26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7" w:type="dxa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5E56A7" w:rsidRPr="00E977A7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5E56A7" w:rsidRPr="00E977A7">
              <w:rPr>
                <w:sz w:val="24"/>
                <w:szCs w:val="24"/>
              </w:rPr>
              <w:t>3.1</w:t>
            </w:r>
          </w:p>
        </w:tc>
      </w:tr>
      <w:tr w:rsidR="005E56A7" w:rsidRPr="00E977A7" w:rsidTr="005E56A7">
        <w:tc>
          <w:tcPr>
            <w:tcW w:w="14969" w:type="dxa"/>
            <w:gridSpan w:val="8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</w:pPr>
          </w:p>
        </w:tc>
      </w:tr>
      <w:tr w:rsidR="005E56A7" w:rsidRPr="00E977A7" w:rsidTr="005E56A7">
        <w:tc>
          <w:tcPr>
            <w:tcW w:w="484" w:type="dxa"/>
          </w:tcPr>
          <w:p w:rsidR="005E56A7" w:rsidRPr="00E977A7" w:rsidRDefault="00CF75C2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5" w:name="sub_232"/>
            <w:r>
              <w:rPr>
                <w:kern w:val="2"/>
                <w:sz w:val="24"/>
                <w:szCs w:val="24"/>
              </w:rPr>
              <w:t>9</w:t>
            </w:r>
            <w:r w:rsidR="005E56A7" w:rsidRPr="00E977A7">
              <w:rPr>
                <w:kern w:val="2"/>
                <w:sz w:val="24"/>
                <w:szCs w:val="24"/>
              </w:rPr>
              <w:t>.</w:t>
            </w:r>
            <w:bookmarkEnd w:id="15"/>
          </w:p>
        </w:tc>
        <w:tc>
          <w:tcPr>
            <w:tcW w:w="3036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2" w:type="dxa"/>
          </w:tcPr>
          <w:p w:rsidR="005E56A7" w:rsidRPr="00E977A7" w:rsidRDefault="005E56A7" w:rsidP="005E0E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1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57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626CB3">
              <w:rPr>
                <w:kern w:val="2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27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CF75C2" w:rsidRDefault="005E56A7" w:rsidP="00CF75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отсутствие просроченной задолженности по расходам на обслуживание </w:t>
            </w:r>
            <w:r w:rsidRPr="00E977A7">
              <w:rPr>
                <w:kern w:val="2"/>
                <w:sz w:val="24"/>
                <w:szCs w:val="24"/>
              </w:rPr>
              <w:lastRenderedPageBreak/>
              <w:t xml:space="preserve">муниципального долга </w:t>
            </w:r>
            <w:r w:rsidR="005E0EF2">
              <w:rPr>
                <w:kern w:val="2"/>
                <w:sz w:val="24"/>
                <w:szCs w:val="24"/>
              </w:rPr>
              <w:t>Кручено-Балковского</w:t>
            </w:r>
            <w:r w:rsidRPr="00574C21">
              <w:rPr>
                <w:kern w:val="2"/>
                <w:sz w:val="24"/>
                <w:szCs w:val="24"/>
              </w:rPr>
              <w:t xml:space="preserve"> </w:t>
            </w:r>
          </w:p>
          <w:p w:rsidR="005E56A7" w:rsidRPr="00E977A7" w:rsidRDefault="00CF75C2" w:rsidP="00CF75C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5E56A7" w:rsidRPr="00574C21">
              <w:rPr>
                <w:kern w:val="2"/>
                <w:sz w:val="24"/>
                <w:szCs w:val="24"/>
              </w:rPr>
              <w:t>ельского поселения</w:t>
            </w:r>
          </w:p>
        </w:tc>
        <w:tc>
          <w:tcPr>
            <w:tcW w:w="2388" w:type="dxa"/>
          </w:tcPr>
          <w:p w:rsidR="005E56A7" w:rsidRPr="00E977A7" w:rsidRDefault="005E56A7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28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5E56A7" w:rsidRPr="00E977A7" w:rsidRDefault="002D758D" w:rsidP="005E56A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5E56A7" w:rsidRPr="00E977A7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5E56A7" w:rsidRPr="00E977A7">
              <w:t>1</w:t>
            </w:r>
          </w:p>
        </w:tc>
      </w:tr>
    </w:tbl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46978" w:rsidRDefault="00446978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Приложение №</w:t>
      </w:r>
      <w:r w:rsidR="00A1063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 Кручено-</w:t>
      </w:r>
    </w:p>
    <w:p w:rsidR="002B2ACE" w:rsidRDefault="002B2ACE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Балковского сельского поселения </w:t>
      </w:r>
      <w:r w:rsidRPr="00626CB3">
        <w:rPr>
          <w:kern w:val="2"/>
          <w:sz w:val="28"/>
          <w:szCs w:val="28"/>
        </w:rPr>
        <w:t xml:space="preserve">Управление </w:t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 xml:space="preserve">муниципальными финансами и создание </w:t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>условий для эффективного управления муниципальными финансами</w:t>
      </w:r>
    </w:p>
    <w:p w:rsidR="00CF75C2" w:rsidRPr="002B2ACE" w:rsidRDefault="00CF75C2" w:rsidP="002B2ACE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Pr="00626CB3">
        <w:rPr>
          <w:kern w:val="2"/>
          <w:sz w:val="28"/>
          <w:szCs w:val="28"/>
        </w:rPr>
        <w:t>АСХОДЫ</w:t>
      </w:r>
    </w:p>
    <w:p w:rsidR="00CF75C2" w:rsidRPr="00626CB3" w:rsidRDefault="00CF75C2" w:rsidP="00CF75C2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бюджета </w:t>
      </w:r>
      <w:r w:rsidR="002B2ACE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2B2ACE">
        <w:rPr>
          <w:bCs/>
          <w:kern w:val="2"/>
          <w:sz w:val="28"/>
          <w:szCs w:val="28"/>
        </w:rPr>
        <w:t>Сальского</w:t>
      </w:r>
      <w:r>
        <w:rPr>
          <w:bCs/>
          <w:kern w:val="2"/>
          <w:sz w:val="28"/>
          <w:szCs w:val="28"/>
        </w:rPr>
        <w:t xml:space="preserve"> района </w:t>
      </w: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 w:rsidR="002B2ACE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F75C2" w:rsidRPr="004973BF" w:rsidRDefault="00CF75C2" w:rsidP="00CF75C2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F75C2" w:rsidRPr="004973BF" w:rsidTr="002B2ACE">
        <w:trPr>
          <w:tblHeader/>
        </w:trPr>
        <w:tc>
          <w:tcPr>
            <w:tcW w:w="2746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Номер и наименование подпрограммы, основного мероприятия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Ответственный исполнитель, </w:t>
            </w:r>
            <w:r w:rsidRPr="004973BF">
              <w:rPr>
                <w:spacing w:val="-6"/>
                <w:kern w:val="2"/>
              </w:rPr>
              <w:t>соисполнители,</w:t>
            </w:r>
            <w:r w:rsidRPr="004973BF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Объем расходов, всего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 по годам реализации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муниципальной </w:t>
            </w:r>
            <w:r w:rsidRPr="004973BF">
              <w:rPr>
                <w:kern w:val="2"/>
              </w:rPr>
              <w:t>программы</w:t>
            </w:r>
          </w:p>
        </w:tc>
      </w:tr>
      <w:tr w:rsidR="00CF75C2" w:rsidRPr="004973BF" w:rsidTr="002B2ACE">
        <w:trPr>
          <w:tblHeader/>
        </w:trPr>
        <w:tc>
          <w:tcPr>
            <w:tcW w:w="2746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2030</w:t>
            </w:r>
          </w:p>
        </w:tc>
      </w:tr>
    </w:tbl>
    <w:p w:rsidR="00CF75C2" w:rsidRPr="004973BF" w:rsidRDefault="00CF75C2" w:rsidP="00CF75C2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7"/>
        <w:gridCol w:w="1129"/>
        <w:gridCol w:w="419"/>
        <w:gridCol w:w="411"/>
        <w:gridCol w:w="684"/>
        <w:gridCol w:w="320"/>
        <w:gridCol w:w="865"/>
        <w:gridCol w:w="776"/>
        <w:gridCol w:w="776"/>
        <w:gridCol w:w="776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CF75C2" w:rsidRPr="004973BF" w:rsidTr="00DA453F">
        <w:trPr>
          <w:tblHeader/>
        </w:trPr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1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4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5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6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8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10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11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12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13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14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15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16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17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18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19</w:t>
            </w:r>
          </w:p>
        </w:tc>
      </w:tr>
      <w:tr w:rsidR="00DA453F" w:rsidRPr="004973BF" w:rsidTr="00DA453F">
        <w:tc>
          <w:tcPr>
            <w:tcW w:w="1817" w:type="dxa"/>
            <w:vMerge w:val="restart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 xml:space="preserve">Муниципальная программа «Управление муниципальными </w:t>
            </w:r>
            <w:r w:rsidRPr="004973BF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всего</w:t>
            </w:r>
          </w:p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11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DA453F" w:rsidRPr="005F44BD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4973BF" w:rsidTr="00DA453F">
        <w:tc>
          <w:tcPr>
            <w:tcW w:w="1817" w:type="dxa"/>
            <w:vMerge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DA453F" w:rsidRPr="005F44BD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DA453F" w:rsidRDefault="00DA453F" w:rsidP="00DA453F">
            <w:pPr>
              <w:jc w:val="center"/>
            </w:pPr>
            <w:r w:rsidRPr="00466BF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Основное </w:t>
            </w:r>
            <w:r w:rsidRPr="004973BF">
              <w:rPr>
                <w:kern w:val="2"/>
              </w:rPr>
              <w:lastRenderedPageBreak/>
              <w:t>мероприя</w:t>
            </w:r>
            <w:r w:rsidRPr="004973BF">
              <w:rPr>
                <w:kern w:val="2"/>
              </w:rPr>
              <w:softHyphen/>
              <w:t>тие 1.1.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Реализация мероприятий по росту доходного потенциала 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</w:t>
            </w:r>
            <w:r>
              <w:rPr>
                <w:kern w:val="2"/>
              </w:rPr>
              <w:lastRenderedPageBreak/>
              <w:t xml:space="preserve">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Основное мероприятие 1.2.</w:t>
            </w:r>
          </w:p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Формирование расходов бюджета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  <w:r w:rsidRPr="004973BF">
              <w:rPr>
                <w:kern w:val="2"/>
              </w:rPr>
              <w:t xml:space="preserve"> </w:t>
            </w:r>
            <w:r w:rsidR="002B2ACE">
              <w:rPr>
                <w:kern w:val="2"/>
              </w:rPr>
              <w:t>Сальског</w:t>
            </w:r>
            <w:r w:rsidRPr="004973BF">
              <w:rPr>
                <w:kern w:val="2"/>
              </w:rPr>
              <w:t>о района в соответ</w:t>
            </w:r>
            <w:r w:rsidRPr="004973BF">
              <w:rPr>
                <w:kern w:val="2"/>
              </w:rPr>
              <w:softHyphen/>
              <w:t xml:space="preserve">ствии с </w:t>
            </w:r>
            <w:r w:rsidRPr="004973BF">
              <w:rPr>
                <w:bCs/>
                <w:kern w:val="2"/>
              </w:rPr>
              <w:t>муниципальн</w:t>
            </w:r>
            <w:r w:rsidRPr="004973BF">
              <w:rPr>
                <w:kern w:val="2"/>
              </w:rPr>
              <w:t xml:space="preserve">ыми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про</w:t>
            </w:r>
            <w:r w:rsidRPr="004973BF">
              <w:rPr>
                <w:kern w:val="2"/>
              </w:rPr>
              <w:softHyphen/>
              <w:t>граммами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A453F" w:rsidRPr="004973BF" w:rsidTr="00DA453F">
        <w:tc>
          <w:tcPr>
            <w:tcW w:w="1817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2</w:t>
            </w:r>
            <w:r w:rsidRPr="004973BF">
              <w:rPr>
                <w:bCs/>
                <w:kern w:val="2"/>
              </w:rPr>
              <w:t xml:space="preserve"> «Нормативно-методическое</w:t>
            </w:r>
            <w:r w:rsidRPr="004973BF">
              <w:rPr>
                <w:b/>
                <w:bCs/>
                <w:kern w:val="2"/>
              </w:rPr>
              <w:t xml:space="preserve">, </w:t>
            </w:r>
            <w:r w:rsidRPr="004973BF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DA453F" w:rsidRDefault="00DA453F" w:rsidP="00DA453F">
            <w:pPr>
              <w:jc w:val="center"/>
            </w:pPr>
            <w:r w:rsidRPr="00CE2E5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2.1.</w:t>
            </w:r>
          </w:p>
          <w:p w:rsidR="00CF75C2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Разработка и </w:t>
            </w:r>
          </w:p>
          <w:p w:rsidR="00CF75C2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совершенствование 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>норма</w:t>
            </w:r>
            <w:r w:rsidRPr="004973BF">
              <w:rPr>
                <w:bCs/>
                <w:kern w:val="2"/>
              </w:rPr>
              <w:softHyphen/>
              <w:t xml:space="preserve">тивного правового регулирования по организации бюджетного </w:t>
            </w:r>
            <w:r w:rsidRPr="004973BF">
              <w:rPr>
                <w:bCs/>
                <w:kern w:val="2"/>
              </w:rPr>
              <w:lastRenderedPageBreak/>
              <w:t>процесса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A453F" w:rsidRPr="004973BF" w:rsidTr="00DA453F">
        <w:trPr>
          <w:trHeight w:val="70"/>
        </w:trPr>
        <w:tc>
          <w:tcPr>
            <w:tcW w:w="1817" w:type="dxa"/>
            <w:hideMark/>
          </w:tcPr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Основное мероприя</w:t>
            </w:r>
            <w:r w:rsidRPr="004973BF">
              <w:rPr>
                <w:kern w:val="2"/>
              </w:rPr>
              <w:softHyphen/>
              <w:t>тие 2.2.</w:t>
            </w:r>
          </w:p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 xml:space="preserve">Администрации </w:t>
            </w:r>
            <w:r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DA453F" w:rsidRPr="004973BF" w:rsidRDefault="00DA453F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DA453F" w:rsidRPr="004973BF" w:rsidRDefault="00DA453F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  <w:hideMark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3" w:type="dxa"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DA453F" w:rsidRDefault="00DA453F" w:rsidP="00DA453F">
            <w:pPr>
              <w:jc w:val="center"/>
            </w:pPr>
            <w:r w:rsidRPr="006B6D81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2D758D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29" w:anchor="sub_223" w:history="1">
              <w:r w:rsidR="00CF75C2" w:rsidRPr="004973BF">
                <w:rPr>
                  <w:kern w:val="2"/>
                </w:rPr>
                <w:t>Основное мероприятие 2</w:t>
              </w:r>
            </w:hyperlink>
            <w:r w:rsidR="00CF75C2" w:rsidRPr="004973BF">
              <w:rPr>
                <w:kern w:val="2"/>
              </w:rPr>
              <w:t>.3.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Организация планирования и исполнения расходов бюджета</w:t>
            </w:r>
            <w:r w:rsidRPr="004973BF">
              <w:rPr>
                <w:bCs/>
                <w:kern w:val="2"/>
              </w:rPr>
              <w:t xml:space="preserve"> </w:t>
            </w:r>
            <w:r w:rsidR="002B2ACE">
              <w:rPr>
                <w:kern w:val="2"/>
              </w:rPr>
              <w:t>Кручено-Балковского</w:t>
            </w:r>
            <w:r w:rsidR="002B2ACE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сельского поселения</w:t>
            </w:r>
            <w:r w:rsidRPr="004973BF">
              <w:rPr>
                <w:bCs/>
                <w:kern w:val="2"/>
              </w:rPr>
              <w:t xml:space="preserve"> </w:t>
            </w:r>
            <w:r w:rsidR="002B2ACE">
              <w:rPr>
                <w:bCs/>
                <w:kern w:val="2"/>
              </w:rPr>
              <w:t>Сальского</w:t>
            </w:r>
            <w:r w:rsidRPr="004973BF">
              <w:rPr>
                <w:bCs/>
                <w:kern w:val="2"/>
              </w:rPr>
              <w:t xml:space="preserve"> района</w:t>
            </w:r>
          </w:p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2.4.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7763" w:rsidRPr="004973BF" w:rsidTr="00DA453F">
        <w:tc>
          <w:tcPr>
            <w:tcW w:w="1817" w:type="dxa"/>
            <w:hideMark/>
          </w:tcPr>
          <w:p w:rsidR="00457763" w:rsidRPr="005320C6" w:rsidRDefault="00457763" w:rsidP="004577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973BF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 xml:space="preserve">5. </w:t>
            </w:r>
            <w:r w:rsidRPr="005320C6">
              <w:rPr>
                <w:kern w:val="2"/>
                <w:sz w:val="24"/>
                <w:szCs w:val="24"/>
              </w:rPr>
              <w:t xml:space="preserve">Организация и осуществление внутреннего </w:t>
            </w:r>
            <w:r>
              <w:rPr>
                <w:kern w:val="2"/>
                <w:sz w:val="24"/>
                <w:szCs w:val="24"/>
              </w:rPr>
              <w:lastRenderedPageBreak/>
              <w:t>муниципаль</w:t>
            </w:r>
            <w:r w:rsidRPr="005320C6">
              <w:rPr>
                <w:kern w:val="2"/>
                <w:sz w:val="24"/>
                <w:szCs w:val="24"/>
              </w:rPr>
              <w:t xml:space="preserve"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57763" w:rsidRPr="005320C6" w:rsidRDefault="00457763" w:rsidP="004577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57763" w:rsidRPr="004973BF" w:rsidRDefault="00457763" w:rsidP="0045776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>
              <w:rPr>
                <w:kern w:val="2"/>
                <w:sz w:val="24"/>
                <w:szCs w:val="24"/>
              </w:rPr>
              <w:t>ме</w:t>
            </w:r>
            <w:r w:rsidRPr="005320C6">
              <w:rPr>
                <w:kern w:val="2"/>
                <w:sz w:val="24"/>
                <w:szCs w:val="24"/>
              </w:rPr>
              <w:t>стного бюджета</w:t>
            </w:r>
          </w:p>
        </w:tc>
        <w:tc>
          <w:tcPr>
            <w:tcW w:w="1129" w:type="dxa"/>
            <w:hideMark/>
          </w:tcPr>
          <w:p w:rsidR="00457763" w:rsidRDefault="00457763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419" w:type="dxa"/>
            <w:hideMark/>
          </w:tcPr>
          <w:p w:rsidR="00457763" w:rsidRDefault="00457763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457763" w:rsidRPr="004973BF" w:rsidRDefault="00457763" w:rsidP="00235CA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>Подпро</w:t>
            </w:r>
            <w:r w:rsidRPr="004973BF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2B2ACE">
              <w:rPr>
                <w:kern w:val="2"/>
              </w:rPr>
              <w:t>Кручено-Балковского</w:t>
            </w:r>
            <w:r w:rsidR="002B2ACE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сельского поселения</w:t>
            </w:r>
            <w:r w:rsidRPr="004973BF">
              <w:rPr>
                <w:kern w:val="2"/>
              </w:rPr>
              <w:t>»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3.1.</w:t>
            </w:r>
          </w:p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Обеспечение проведения единой поли</w:t>
            </w:r>
            <w:r w:rsidRPr="004973BF">
              <w:rPr>
                <w:kern w:val="2"/>
              </w:rPr>
              <w:softHyphen/>
              <w:t xml:space="preserve">тики муниципальных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заим</w:t>
            </w:r>
            <w:r w:rsidRPr="004973BF">
              <w:rPr>
                <w:kern w:val="2"/>
              </w:rPr>
              <w:softHyphen/>
              <w:t xml:space="preserve">ствований </w:t>
            </w:r>
            <w:r w:rsidR="002B2ACE">
              <w:rPr>
                <w:bCs/>
                <w:kern w:val="2"/>
              </w:rPr>
              <w:t xml:space="preserve">Кручено-Балковского </w:t>
            </w:r>
            <w:r w:rsidR="002B2ACE">
              <w:rPr>
                <w:bCs/>
                <w:kern w:val="2"/>
              </w:rPr>
              <w:lastRenderedPageBreak/>
              <w:t>сельского поселения</w:t>
            </w:r>
            <w:r w:rsidRPr="004973BF">
              <w:rPr>
                <w:kern w:val="2"/>
              </w:rPr>
              <w:t xml:space="preserve">, управления муниципальным долгом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>ствии с Бюд</w:t>
            </w:r>
            <w:r w:rsidRPr="004973BF">
              <w:rPr>
                <w:kern w:val="2"/>
              </w:rPr>
              <w:softHyphen/>
              <w:t>жетным кодек</w:t>
            </w:r>
            <w:r w:rsidRPr="004973BF">
              <w:rPr>
                <w:kern w:val="2"/>
              </w:rPr>
              <w:softHyphen/>
              <w:t>сом Российской Федерации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F75C2" w:rsidRPr="004973BF" w:rsidTr="00DA453F">
        <w:tc>
          <w:tcPr>
            <w:tcW w:w="1817" w:type="dxa"/>
            <w:hideMark/>
          </w:tcPr>
          <w:p w:rsidR="00CF75C2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на обслужива</w:t>
            </w:r>
            <w:r w:rsidRPr="004973BF">
              <w:rPr>
                <w:kern w:val="2"/>
              </w:rPr>
              <w:softHyphen/>
              <w:t xml:space="preserve">ние муниципального долга </w:t>
            </w:r>
            <w:r w:rsidR="002B2ACE">
              <w:rPr>
                <w:kern w:val="2"/>
              </w:rPr>
              <w:t>Кручено-Балковского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2B2ACE">
              <w:rPr>
                <w:kern w:val="2"/>
              </w:rPr>
              <w:t xml:space="preserve">Кручено-Балковского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11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68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320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865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6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  <w:hideMark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3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4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5" w:type="dxa"/>
          </w:tcPr>
          <w:p w:rsidR="00CF75C2" w:rsidRPr="004973BF" w:rsidRDefault="00CF75C2" w:rsidP="002B2A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CF75C2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16" w:name="sub_1005"/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Примечание.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Список используемых сокращений: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ГРБС – главный распорядитель бюджетных средств;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Рз Пр – раздел, подраздел;</w:t>
      </w:r>
    </w:p>
    <w:p w:rsidR="00CF75C2" w:rsidRPr="004973BF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ЦСР – целевая статья расходов;</w:t>
      </w:r>
    </w:p>
    <w:p w:rsidR="00CF75C2" w:rsidRDefault="00CF75C2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ВР – вид расходов.</w:t>
      </w:r>
      <w:bookmarkEnd w:id="16"/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</w:t>
      </w:r>
      <w:r w:rsidR="00A1063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 Кручено-</w:t>
      </w:r>
    </w:p>
    <w:p w:rsidR="00457763" w:rsidRDefault="00457763" w:rsidP="00457763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Балковского сельского поселения </w:t>
      </w:r>
      <w:r w:rsidRPr="00626CB3">
        <w:rPr>
          <w:kern w:val="2"/>
          <w:sz w:val="28"/>
          <w:szCs w:val="28"/>
        </w:rPr>
        <w:t xml:space="preserve">Управление </w:t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 xml:space="preserve">муниципальными финансами и создание </w:t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>условий для эффективного управления муниципальными финансами</w:t>
      </w:r>
    </w:p>
    <w:p w:rsidR="00457763" w:rsidRDefault="00457763" w:rsidP="00457763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 w:val="28"/>
          <w:szCs w:val="28"/>
        </w:rPr>
      </w:pPr>
    </w:p>
    <w:p w:rsidR="00457763" w:rsidRPr="004973BF" w:rsidRDefault="00457763" w:rsidP="00CF75C2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>Кручено-Балковского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457763" w:rsidRPr="00626CB3" w:rsidRDefault="00457763" w:rsidP="00457763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457763" w:rsidRPr="00214DCB" w:rsidTr="00235CA0">
        <w:tc>
          <w:tcPr>
            <w:tcW w:w="2752" w:type="dxa"/>
            <w:vMerge w:val="restart"/>
            <w:hideMark/>
          </w:tcPr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и наименование 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457763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457763" w:rsidRPr="00214DCB" w:rsidTr="00235CA0">
        <w:tc>
          <w:tcPr>
            <w:tcW w:w="2752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57763" w:rsidRPr="00214DCB" w:rsidRDefault="00457763" w:rsidP="00457763">
      <w:pPr>
        <w:spacing w:line="223" w:lineRule="auto"/>
        <w:rPr>
          <w:sz w:val="2"/>
          <w:szCs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8"/>
        <w:gridCol w:w="878"/>
        <w:gridCol w:w="878"/>
        <w:gridCol w:w="786"/>
        <w:gridCol w:w="876"/>
        <w:gridCol w:w="877"/>
        <w:gridCol w:w="875"/>
        <w:gridCol w:w="875"/>
        <w:gridCol w:w="875"/>
        <w:gridCol w:w="875"/>
        <w:gridCol w:w="875"/>
        <w:gridCol w:w="875"/>
      </w:tblGrid>
      <w:tr w:rsidR="00457763" w:rsidRPr="00214DCB" w:rsidTr="00DA453F">
        <w:trPr>
          <w:trHeight w:val="265"/>
          <w:tblHeader/>
        </w:trPr>
        <w:tc>
          <w:tcPr>
            <w:tcW w:w="1835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457763" w:rsidRPr="00214DCB" w:rsidRDefault="00457763" w:rsidP="00235CA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6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6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7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5" w:type="dxa"/>
            <w:hideMark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5" w:type="dxa"/>
          </w:tcPr>
          <w:p w:rsidR="00457763" w:rsidRPr="004D72BF" w:rsidRDefault="00457763" w:rsidP="00235CA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DA453F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5F44BD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1956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45776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207879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300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EE707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57763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1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lastRenderedPageBreak/>
              <w:t xml:space="preserve">«Долгосрочное 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761904" w:rsidRDefault="00457763" w:rsidP="00235CA0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1178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761904" w:rsidRDefault="00457763" w:rsidP="00235CA0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A453F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lastRenderedPageBreak/>
              <w:t>Подпрограмма 2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«Нормативно – 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организация 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бюджетного 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</w:t>
            </w:r>
            <w:r w:rsidRPr="005F44BD">
              <w:rPr>
                <w:bCs/>
                <w:kern w:val="2"/>
                <w:sz w:val="24"/>
                <w:szCs w:val="24"/>
              </w:rPr>
              <w:t>сса»</w:t>
            </w:r>
          </w:p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1386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C3022E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DA453F" w:rsidRPr="00214DCB" w:rsidTr="00DA453F">
        <w:trPr>
          <w:trHeight w:val="643"/>
        </w:trPr>
        <w:tc>
          <w:tcPr>
            <w:tcW w:w="1835" w:type="dxa"/>
            <w:vMerge/>
            <w:hideMark/>
          </w:tcPr>
          <w:p w:rsidR="00DA453F" w:rsidRPr="005F44BD" w:rsidRDefault="00DA453F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DA453F" w:rsidRPr="005F44BD" w:rsidRDefault="00DA453F" w:rsidP="00235CA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86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  <w:hideMark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75" w:type="dxa"/>
          </w:tcPr>
          <w:p w:rsidR="00DA453F" w:rsidRDefault="00DA453F" w:rsidP="00DA453F">
            <w:pPr>
              <w:jc w:val="center"/>
            </w:pPr>
            <w:r w:rsidRPr="001E216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57763" w:rsidRPr="00214DCB" w:rsidTr="00DA453F">
        <w:trPr>
          <w:trHeight w:val="265"/>
        </w:trPr>
        <w:tc>
          <w:tcPr>
            <w:tcW w:w="1835" w:type="dxa"/>
            <w:vMerge w:val="restart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3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Кручено-Балковского сельского поселения</w:t>
            </w:r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1019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bCs/>
                <w:kern w:val="2"/>
                <w:sz w:val="24"/>
                <w:szCs w:val="24"/>
              </w:rPr>
              <w:t>Кручено-Балковского</w:t>
            </w:r>
            <w:r w:rsidRPr="00413F82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5F44B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Сальского</w:t>
            </w:r>
            <w:r w:rsidRPr="005F44BD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Default="00457763" w:rsidP="00235CA0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7763" w:rsidRPr="00214DCB" w:rsidTr="00DA453F">
        <w:trPr>
          <w:trHeight w:val="557"/>
        </w:trPr>
        <w:tc>
          <w:tcPr>
            <w:tcW w:w="1835" w:type="dxa"/>
            <w:vMerge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областной </w:t>
            </w:r>
            <w:r w:rsidRPr="005F44BD">
              <w:rPr>
                <w:kern w:val="2"/>
                <w:sz w:val="24"/>
                <w:szCs w:val="24"/>
              </w:rPr>
              <w:t xml:space="preserve">бюджет </w:t>
            </w:r>
          </w:p>
        </w:tc>
        <w:tc>
          <w:tcPr>
            <w:tcW w:w="970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8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57763" w:rsidRPr="005F44BD" w:rsidRDefault="00457763" w:rsidP="00235CA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57763" w:rsidRPr="005F44BD" w:rsidRDefault="00457763" w:rsidP="00235CA0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46978" w:rsidRDefault="00446978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</w:t>
      </w:r>
      <w:r w:rsidR="00A1063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</w:t>
      </w: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 Кручено-</w:t>
      </w: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Балковского сельского поселения </w:t>
      </w:r>
      <w:r w:rsidRPr="00626CB3">
        <w:rPr>
          <w:kern w:val="2"/>
          <w:sz w:val="28"/>
          <w:szCs w:val="28"/>
        </w:rPr>
        <w:t xml:space="preserve">Управление </w:t>
      </w:r>
      <w:r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 xml:space="preserve">муниципальными финансами и создание </w:t>
      </w:r>
      <w:r>
        <w:rPr>
          <w:kern w:val="2"/>
          <w:sz w:val="28"/>
          <w:szCs w:val="28"/>
        </w:rPr>
        <w:tab/>
      </w:r>
      <w:r w:rsidRPr="00626CB3">
        <w:rPr>
          <w:kern w:val="2"/>
          <w:sz w:val="28"/>
          <w:szCs w:val="28"/>
        </w:rPr>
        <w:t>условий для эффективного управления муниципальными финансами</w:t>
      </w:r>
    </w:p>
    <w:p w:rsidR="008359D6" w:rsidRPr="00903B7F" w:rsidRDefault="008359D6" w:rsidP="008359D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СВЕДЕНИЯ</w:t>
      </w:r>
    </w:p>
    <w:p w:rsidR="008359D6" w:rsidRPr="00903B7F" w:rsidRDefault="008359D6" w:rsidP="008359D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о методике расчета показателя (индикатора)</w:t>
      </w:r>
    </w:p>
    <w:p w:rsidR="008359D6" w:rsidRPr="00903B7F" w:rsidRDefault="008359D6" w:rsidP="008359D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муниципальной программы </w:t>
      </w:r>
      <w:r>
        <w:rPr>
          <w:kern w:val="2"/>
          <w:sz w:val="28"/>
          <w:szCs w:val="28"/>
        </w:rPr>
        <w:t>Кручено-Балковского сельского поселения</w:t>
      </w:r>
    </w:p>
    <w:p w:rsidR="008359D6" w:rsidRPr="00903B7F" w:rsidRDefault="008359D6" w:rsidP="008359D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8359D6" w:rsidRPr="00903B7F" w:rsidRDefault="008359D6" w:rsidP="008359D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9"/>
        <w:gridCol w:w="3069"/>
        <w:gridCol w:w="982"/>
        <w:gridCol w:w="6851"/>
        <w:gridCol w:w="3497"/>
      </w:tblGrid>
      <w:tr w:rsidR="008359D6" w:rsidRPr="00903B7F" w:rsidTr="00845FDF">
        <w:trPr>
          <w:tblCellSpacing w:w="5" w:type="nil"/>
          <w:jc w:val="center"/>
        </w:trPr>
        <w:tc>
          <w:tcPr>
            <w:tcW w:w="574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№ </w:t>
            </w:r>
            <w:r w:rsidRPr="00903B7F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Наименование </w:t>
            </w:r>
            <w:r w:rsidRPr="00903B7F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99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Ед. </w:t>
            </w:r>
            <w:r w:rsidRPr="00903B7F">
              <w:rPr>
                <w:kern w:val="2"/>
              </w:rPr>
              <w:br/>
              <w:t>изм.</w:t>
            </w:r>
          </w:p>
        </w:tc>
        <w:tc>
          <w:tcPr>
            <w:tcW w:w="6918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Методика расчета показателя (формула) 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и методологиче</w:t>
            </w:r>
            <w:r w:rsidRPr="00903B7F">
              <w:rPr>
                <w:kern w:val="2"/>
              </w:rPr>
              <w:softHyphen/>
              <w:t>ские пояснения к показателю</w:t>
            </w:r>
          </w:p>
        </w:tc>
        <w:tc>
          <w:tcPr>
            <w:tcW w:w="3531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Базовые показатели </w:t>
            </w:r>
            <w:r w:rsidRPr="00903B7F">
              <w:rPr>
                <w:kern w:val="2"/>
              </w:rPr>
              <w:br/>
              <w:t xml:space="preserve"> (используемые в формуле)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</w:p>
        </w:tc>
      </w:tr>
    </w:tbl>
    <w:p w:rsidR="008359D6" w:rsidRPr="00903B7F" w:rsidRDefault="008359D6" w:rsidP="008359D6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3"/>
        <w:gridCol w:w="3068"/>
        <w:gridCol w:w="1012"/>
        <w:gridCol w:w="6794"/>
        <w:gridCol w:w="3491"/>
      </w:tblGrid>
      <w:tr w:rsidR="008359D6" w:rsidRPr="00903B7F" w:rsidTr="00845FDF">
        <w:trPr>
          <w:tblHeader/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</w:t>
            </w:r>
          </w:p>
        </w:tc>
        <w:tc>
          <w:tcPr>
            <w:tcW w:w="4499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bCs/>
                <w:kern w:val="2"/>
              </w:rPr>
            </w:pPr>
            <w:r w:rsidRPr="00903B7F">
              <w:rPr>
                <w:bCs/>
                <w:kern w:val="2"/>
              </w:rPr>
              <w:t>2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3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4</w:t>
            </w: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5</w:t>
            </w:r>
          </w:p>
        </w:tc>
      </w:tr>
      <w:tr w:rsidR="008359D6" w:rsidRPr="00903B7F" w:rsidTr="00845FDF">
        <w:trPr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1.</w:t>
            </w:r>
          </w:p>
        </w:tc>
        <w:tc>
          <w:tcPr>
            <w:tcW w:w="4499" w:type="dxa"/>
          </w:tcPr>
          <w:p w:rsidR="008359D6" w:rsidRPr="00903B7F" w:rsidRDefault="008359D6" w:rsidP="008359D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1. Наличие бюджетного прогноза </w:t>
            </w:r>
            <w:r>
              <w:rPr>
                <w:kern w:val="2"/>
              </w:rPr>
              <w:t>Кручено-Балковского сельского поселения</w:t>
            </w:r>
            <w:r w:rsidRPr="00903B7F">
              <w:rPr>
                <w:kern w:val="2"/>
              </w:rPr>
              <w:t xml:space="preserve"> </w:t>
            </w:r>
            <w:r w:rsidRPr="00903B7F">
              <w:rPr>
                <w:bCs/>
                <w:kern w:val="2"/>
              </w:rPr>
              <w:t>на долгосрочный период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да/нет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«да» – если до конца текущего года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«нет» – если до конца текущего года не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8359D6" w:rsidRPr="00903B7F" w:rsidRDefault="008359D6" w:rsidP="008359D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1. Утверждение </w:t>
            </w:r>
            <w:r w:rsidRPr="00903B7F">
              <w:rPr>
                <w:bCs/>
                <w:kern w:val="2"/>
              </w:rPr>
              <w:t xml:space="preserve">бюджетного прогноза </w:t>
            </w:r>
            <w:r>
              <w:rPr>
                <w:kern w:val="2"/>
              </w:rPr>
              <w:t>Кручено-Балковского сельского поселения</w:t>
            </w:r>
            <w:r w:rsidRPr="00903B7F">
              <w:rPr>
                <w:bCs/>
                <w:kern w:val="2"/>
              </w:rPr>
              <w:t xml:space="preserve"> на долгосрочный период.</w:t>
            </w:r>
          </w:p>
        </w:tc>
      </w:tr>
      <w:tr w:rsidR="008359D6" w:rsidRPr="00903B7F" w:rsidTr="00845FDF">
        <w:trPr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2.</w:t>
            </w:r>
          </w:p>
        </w:tc>
        <w:tc>
          <w:tcPr>
            <w:tcW w:w="4499" w:type="dxa"/>
          </w:tcPr>
          <w:p w:rsidR="008359D6" w:rsidRPr="00903B7F" w:rsidRDefault="008359D6" w:rsidP="00845FDF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2. Темп роста налоговых и неналоговых доходов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Кручено-Балковского </w:t>
            </w:r>
            <w:r w:rsidRPr="00D944E3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 к уровню предыдущего года</w:t>
            </w:r>
          </w:p>
          <w:p w:rsidR="008359D6" w:rsidRPr="00903B7F" w:rsidRDefault="008359D6" w:rsidP="00845FDF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8"/>
                <w:sz w:val="28"/>
                <w:szCs w:val="28"/>
              </w:rPr>
              <w:object w:dxaOrig="2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29.25pt" o:ole="">
                  <v:imagedata r:id="rId30" o:title=""/>
                </v:shape>
                <o:OLEObject Type="Embed" ProgID="Equation.3" ShapeID="_x0000_i1025" DrawAspect="Content" ObjectID="_1604909995" r:id="rId31"/>
              </w:objec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НиНДт.г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lastRenderedPageBreak/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НиНДо.г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 за отчетный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 xml:space="preserve">Базовый показатель 1. НиНДт.г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 xml:space="preserve">Кручено-Балковского сельского поселения Сальского </w:t>
            </w:r>
            <w:r w:rsidRPr="00903B7F">
              <w:rPr>
                <w:bCs/>
                <w:kern w:val="2"/>
                <w:sz w:val="28"/>
                <w:szCs w:val="28"/>
              </w:rPr>
              <w:t>района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rPr>
                <w:kern w:val="2"/>
              </w:rPr>
            </w:pP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НиНДо.г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 за отчетный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8359D6" w:rsidRPr="00903B7F" w:rsidRDefault="008359D6" w:rsidP="00845FDF">
            <w:pPr>
              <w:rPr>
                <w:sz w:val="28"/>
                <w:szCs w:val="28"/>
              </w:rPr>
            </w:pPr>
          </w:p>
        </w:tc>
      </w:tr>
      <w:tr w:rsidR="008359D6" w:rsidRPr="00903B7F" w:rsidTr="00845FDF">
        <w:trPr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3.</w:t>
            </w:r>
          </w:p>
        </w:tc>
        <w:tc>
          <w:tcPr>
            <w:tcW w:w="4499" w:type="dxa"/>
          </w:tcPr>
          <w:p w:rsidR="008359D6" w:rsidRPr="00903B7F" w:rsidRDefault="008359D6" w:rsidP="008359D6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3</w:t>
            </w:r>
            <w:r w:rsidRPr="00903B7F">
              <w:rPr>
                <w:bCs/>
                <w:kern w:val="2"/>
              </w:rPr>
              <w:t xml:space="preserve">. </w:t>
            </w:r>
            <w:r w:rsidRPr="00903B7F">
              <w:rPr>
                <w:kern w:val="2"/>
              </w:rPr>
              <w:t>Доля просроченной кре</w:t>
            </w:r>
            <w:r w:rsidRPr="00903B7F">
              <w:rPr>
                <w:kern w:val="2"/>
              </w:rPr>
              <w:softHyphen/>
              <w:t>диторской задолженно</w:t>
            </w:r>
            <w:r w:rsidRPr="00903B7F">
              <w:rPr>
                <w:kern w:val="2"/>
              </w:rPr>
              <w:softHyphen/>
              <w:t xml:space="preserve">сти в расходах </w:t>
            </w:r>
            <w:r w:rsidRPr="00903B7F">
              <w:rPr>
                <w:bCs/>
                <w:kern w:val="2"/>
              </w:rPr>
              <w:t xml:space="preserve">бюджета </w:t>
            </w:r>
            <w:r>
              <w:rPr>
                <w:kern w:val="2"/>
              </w:rPr>
              <w:t>Кручено-Балковского сельского поселения</w:t>
            </w:r>
            <w:r w:rsidRPr="00903B7F"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4"/>
                <w:sz w:val="28"/>
                <w:szCs w:val="28"/>
              </w:rPr>
              <w:object w:dxaOrig="1719" w:dyaOrig="620">
                <v:shape id="_x0000_i1026" type="#_x0000_t75" style="width:81.75pt;height:28.5pt" o:ole="">
                  <v:imagedata r:id="rId32" o:title=""/>
                </v:shape>
                <o:OLEObject Type="Embed" ProgID="Equation.3" ShapeID="_x0000_i1026" DrawAspect="Content" ObjectID="_1604909996" r:id="rId33"/>
              </w:objec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Р – </w:t>
            </w:r>
            <w:r>
              <w:rPr>
                <w:kern w:val="2"/>
              </w:rPr>
              <w:t xml:space="preserve">общий </w:t>
            </w:r>
            <w:r w:rsidRPr="00903B7F">
              <w:rPr>
                <w:kern w:val="2"/>
              </w:rPr>
              <w:t xml:space="preserve">объем расходов </w:t>
            </w:r>
            <w:r w:rsidRPr="00903B7F">
              <w:rPr>
                <w:bCs/>
                <w:kern w:val="2"/>
              </w:rPr>
              <w:t>бюджета</w:t>
            </w:r>
            <w:r>
              <w:rPr>
                <w:kern w:val="2"/>
              </w:rPr>
              <w:t xml:space="preserve"> Кручено-Балковского сельского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</w:t>
            </w:r>
            <w:r w:rsidRPr="00903B7F">
              <w:rPr>
                <w:kern w:val="2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5128" w:type="dxa"/>
          </w:tcPr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Базовый показатель 1. 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/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Р – </w:t>
            </w:r>
            <w:r>
              <w:rPr>
                <w:kern w:val="2"/>
              </w:rPr>
              <w:t xml:space="preserve">общий </w:t>
            </w:r>
            <w:r w:rsidRPr="00903B7F">
              <w:rPr>
                <w:kern w:val="2"/>
              </w:rPr>
              <w:t xml:space="preserve">объем расходов </w:t>
            </w:r>
            <w:r w:rsidRPr="00903B7F">
              <w:rPr>
                <w:bCs/>
                <w:kern w:val="2"/>
              </w:rPr>
              <w:t>бюджета</w:t>
            </w:r>
            <w:r w:rsidR="00D11B80">
              <w:rPr>
                <w:kern w:val="2"/>
              </w:rPr>
              <w:t xml:space="preserve"> Кручено-Балковского </w:t>
            </w:r>
            <w:r>
              <w:rPr>
                <w:kern w:val="2"/>
              </w:rPr>
              <w:t>сельского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</w:t>
            </w:r>
            <w:r w:rsidRPr="00903B7F">
              <w:rPr>
                <w:kern w:val="2"/>
              </w:rPr>
              <w:t xml:space="preserve"> (тыс. руб.).</w:t>
            </w:r>
          </w:p>
          <w:p w:rsidR="008359D6" w:rsidRPr="00903B7F" w:rsidRDefault="008359D6" w:rsidP="00845FDF"/>
        </w:tc>
      </w:tr>
      <w:tr w:rsidR="008359D6" w:rsidRPr="00903B7F" w:rsidTr="00845FDF">
        <w:trPr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4.</w:t>
            </w:r>
          </w:p>
        </w:tc>
        <w:tc>
          <w:tcPr>
            <w:tcW w:w="4499" w:type="dxa"/>
          </w:tcPr>
          <w:p w:rsidR="008359D6" w:rsidRPr="00903B7F" w:rsidRDefault="008359D6" w:rsidP="00845F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Pr="00903B7F">
              <w:rPr>
                <w:kern w:val="2"/>
                <w:sz w:val="28"/>
                <w:szCs w:val="28"/>
              </w:rPr>
              <w:t xml:space="preserve">Отношение объема </w:t>
            </w:r>
            <w:r w:rsidRPr="00903B7F">
              <w:rPr>
                <w:kern w:val="2"/>
                <w:sz w:val="28"/>
                <w:szCs w:val="28"/>
              </w:rPr>
              <w:lastRenderedPageBreak/>
              <w:t xml:space="preserve">муниципального долга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Pr="00903B7F">
              <w:rPr>
                <w:sz w:val="28"/>
                <w:szCs w:val="28"/>
              </w:rPr>
              <w:t>(не более 50 процентов)</w:t>
            </w:r>
            <w:r w:rsidRPr="00903B7F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kern w:val="2"/>
                <w:sz w:val="28"/>
                <w:szCs w:val="28"/>
              </w:rPr>
              <w:t xml:space="preserve">Сальского </w:t>
            </w:r>
            <w:r w:rsidRPr="00903B7F">
              <w:rPr>
                <w:kern w:val="2"/>
                <w:sz w:val="28"/>
                <w:szCs w:val="28"/>
              </w:rPr>
              <w:t>района</w:t>
            </w:r>
            <w:r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отчислений.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359D6" w:rsidRPr="00903B7F" w:rsidRDefault="008359D6" w:rsidP="00845F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pStyle w:val="15"/>
              <w:spacing w:line="230" w:lineRule="auto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position w:val="-64"/>
                <w:sz w:val="28"/>
                <w:szCs w:val="28"/>
              </w:rPr>
              <w:object w:dxaOrig="2160" w:dyaOrig="1400">
                <v:shape id="_x0000_i1027" type="#_x0000_t75" style="width:109.5pt;height:66.75pt" o:ole="">
                  <v:imagedata r:id="rId34" o:title=""/>
                </v:shape>
                <o:OLEObject Type="Embed" ProgID="Equation.3" ShapeID="_x0000_i1027" DrawAspect="Content" ObjectID="_1604909997" r:id="rId35"/>
              </w:objec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Д - общий объем доходов бюджета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 - (общий объем безвозмездных поступлений) бюджета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kern w:val="2"/>
                <w:sz w:val="28"/>
                <w:szCs w:val="28"/>
              </w:rPr>
              <w:t>Сальского</w:t>
            </w:r>
            <w:r w:rsidRPr="00903B7F">
              <w:rPr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1.</w:t>
            </w:r>
            <w:r w:rsidRPr="00903B7F">
              <w:rPr>
                <w:kern w:val="2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 xml:space="preserve">МД - объем муниципального </w:t>
            </w:r>
            <w:r w:rsidRPr="00903B7F">
              <w:rPr>
                <w:kern w:val="2"/>
                <w:sz w:val="28"/>
                <w:szCs w:val="28"/>
              </w:rPr>
              <w:lastRenderedPageBreak/>
              <w:t xml:space="preserve">долга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8359D6" w:rsidRPr="00903B7F" w:rsidRDefault="008359D6" w:rsidP="00845FDF"/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8359D6" w:rsidRPr="00903B7F" w:rsidRDefault="008359D6" w:rsidP="00845FDF"/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3. Б - (общий объем безвозмездных поступлений) бюджета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kern w:val="2"/>
                <w:sz w:val="28"/>
                <w:szCs w:val="28"/>
              </w:rPr>
              <w:t>Сальского</w:t>
            </w:r>
            <w:r w:rsidRPr="00903B7F">
              <w:rPr>
                <w:kern w:val="2"/>
                <w:sz w:val="28"/>
                <w:szCs w:val="28"/>
              </w:rPr>
              <w:t xml:space="preserve"> района</w:t>
            </w:r>
            <w:r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8359D6" w:rsidRPr="00903B7F" w:rsidRDefault="008359D6" w:rsidP="00845FDF"/>
        </w:tc>
      </w:tr>
      <w:tr w:rsidR="008359D6" w:rsidRPr="00903B7F" w:rsidTr="00845FDF">
        <w:trPr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5.</w:t>
            </w:r>
          </w:p>
        </w:tc>
        <w:tc>
          <w:tcPr>
            <w:tcW w:w="4499" w:type="dxa"/>
          </w:tcPr>
          <w:p w:rsidR="008359D6" w:rsidRPr="00903B7F" w:rsidRDefault="008359D6" w:rsidP="00D11B80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5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налоговых доходов  бюд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 xml:space="preserve"> тыс.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рублей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pStyle w:val="15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исполнении 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района;</w:t>
            </w:r>
          </w:p>
          <w:p w:rsidR="008359D6" w:rsidRPr="00903B7F" w:rsidRDefault="008359D6" w:rsidP="00845FDF">
            <w:pPr>
              <w:pStyle w:val="15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ConsPlusCell"/>
              <w:jc w:val="both"/>
              <w:rPr>
                <w:bCs/>
                <w:kern w:val="2"/>
              </w:rPr>
            </w:pPr>
            <w:r w:rsidRPr="00903B7F">
              <w:rPr>
                <w:kern w:val="2"/>
              </w:rPr>
              <w:t>Базовый показатель 1. Фактическое поступление за отчетный период, плановое поступление текущего периода и (прогнозируемое поступле</w:t>
            </w:r>
            <w:r w:rsidRPr="00903B7F">
              <w:rPr>
                <w:kern w:val="2"/>
              </w:rPr>
              <w:softHyphen/>
            </w:r>
            <w:r w:rsidRPr="00903B7F">
              <w:rPr>
                <w:kern w:val="2"/>
              </w:rPr>
              <w:lastRenderedPageBreak/>
              <w:t xml:space="preserve">ние) прогнозного периода </w:t>
            </w:r>
            <w:r w:rsidRPr="00903B7F">
              <w:rPr>
                <w:bCs/>
                <w:kern w:val="2"/>
              </w:rPr>
              <w:t>налоговых и неналого</w:t>
            </w:r>
            <w:r w:rsidRPr="00903B7F">
              <w:rPr>
                <w:bCs/>
                <w:kern w:val="2"/>
              </w:rPr>
              <w:softHyphen/>
              <w:t xml:space="preserve">вых доходов в  бюджет </w:t>
            </w:r>
            <w:r w:rsidR="00D11B80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 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</w:tc>
      </w:tr>
      <w:tr w:rsidR="008359D6" w:rsidRPr="00903B7F" w:rsidTr="00845FDF">
        <w:trPr>
          <w:trHeight w:val="4627"/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6.</w:t>
            </w:r>
          </w:p>
        </w:tc>
        <w:tc>
          <w:tcPr>
            <w:tcW w:w="4499" w:type="dxa"/>
          </w:tcPr>
          <w:p w:rsidR="008359D6" w:rsidRPr="00903B7F" w:rsidRDefault="008359D6" w:rsidP="00D11B80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6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Доля расходов 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района, формиру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  <w:t xml:space="preserve">емых в рамках муниципальных программ, в общем объеме расходов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Д=∑прогр/∑всего × 100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(∑прогр) - объем расходов бюджета </w:t>
            </w:r>
            <w:r w:rsidR="00D11B80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</w:t>
            </w:r>
            <w:r w:rsidRPr="00903B7F">
              <w:rPr>
                <w:kern w:val="2"/>
              </w:rPr>
              <w:t>, формируемый в рамках муниципальных программ (тыс.рублей);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(∑всего) - общий объем расходов  бюджета </w:t>
            </w:r>
            <w:r w:rsidR="00D11B80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 </w:t>
            </w:r>
            <w:r w:rsidRPr="00903B7F">
              <w:rPr>
                <w:kern w:val="2"/>
              </w:rPr>
              <w:t>(тыс.рублей);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8359D6" w:rsidRPr="00903B7F" w:rsidRDefault="008359D6" w:rsidP="00845FDF">
            <w:pPr>
              <w:pStyle w:val="ConsPlusCell"/>
              <w:rPr>
                <w:kern w:val="2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1. (∑прогр) - объем расходов бюджета </w:t>
            </w:r>
            <w:r w:rsidR="00D11B80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</w:t>
            </w:r>
            <w:r w:rsidRPr="00903B7F">
              <w:rPr>
                <w:bCs/>
                <w:kern w:val="2"/>
              </w:rPr>
              <w:t>о района</w:t>
            </w:r>
            <w:r w:rsidRPr="00903B7F">
              <w:rPr>
                <w:kern w:val="2"/>
              </w:rPr>
              <w:t>, формируемый в рамках муниципальных программ (тыс.рублей);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 (∑всего) - общий объем расходов  бюджета</w:t>
            </w:r>
            <w:r w:rsidRPr="006E648B">
              <w:rPr>
                <w:kern w:val="2"/>
              </w:rPr>
              <w:t xml:space="preserve"> </w:t>
            </w:r>
            <w:r w:rsidR="00D11B80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D11B80">
              <w:rPr>
                <w:bCs/>
                <w:kern w:val="2"/>
              </w:rPr>
              <w:t>Сальского</w:t>
            </w:r>
            <w:r w:rsidRPr="00903B7F">
              <w:rPr>
                <w:bCs/>
                <w:kern w:val="2"/>
              </w:rPr>
              <w:t xml:space="preserve"> района </w:t>
            </w:r>
            <w:r w:rsidRPr="00903B7F">
              <w:rPr>
                <w:kern w:val="2"/>
              </w:rPr>
              <w:t>(тыс.рублей).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</w:tc>
      </w:tr>
      <w:tr w:rsidR="008359D6" w:rsidRPr="00903B7F" w:rsidTr="00845FDF">
        <w:trPr>
          <w:trHeight w:val="4522"/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7.</w:t>
            </w:r>
          </w:p>
        </w:tc>
        <w:tc>
          <w:tcPr>
            <w:tcW w:w="4499" w:type="dxa"/>
          </w:tcPr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7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</w:t>
            </w:r>
          </w:p>
          <w:p w:rsidR="008359D6" w:rsidRPr="00903B7F" w:rsidRDefault="008359D6" w:rsidP="00845FDF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И=Ф/П × 100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(П)  -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района, (тыс.рублей);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(Ф) - кассовое исполнение 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(тыс.рублей);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spacing w:line="230" w:lineRule="auto"/>
              <w:rPr>
                <w:kern w:val="2"/>
              </w:rPr>
            </w:pPr>
          </w:p>
          <w:p w:rsidR="008359D6" w:rsidRDefault="008359D6" w:rsidP="00845FDF">
            <w:pPr>
              <w:pStyle w:val="ConsPlusCell"/>
              <w:spacing w:line="230" w:lineRule="auto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8359D6" w:rsidRDefault="008359D6" w:rsidP="00845FDF">
            <w:pPr>
              <w:pStyle w:val="ConsPlusCell"/>
              <w:spacing w:line="230" w:lineRule="auto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Базовый показатель 1.</w:t>
            </w:r>
            <w:r w:rsidRPr="00903B7F">
              <w:rPr>
                <w:rFonts w:ascii="Times New Roman" w:hAnsi="Times New Roman"/>
                <w:kern w:val="2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(П)  -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="00D11B80"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 Сальского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района, (тыс.рублей);</w:t>
            </w:r>
          </w:p>
          <w:p w:rsidR="008359D6" w:rsidRPr="00903B7F" w:rsidRDefault="008359D6" w:rsidP="00845FD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Базовый показатель 2. (Ф) - кассовое исполнение  бюджета </w:t>
            </w:r>
            <w:r w:rsidR="00D11B80">
              <w:rPr>
                <w:rFonts w:ascii="Times New Roman" w:hAnsi="Times New Roman"/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Сальского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района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(тыс.рублей);</w:t>
            </w:r>
          </w:p>
          <w:p w:rsidR="008359D6" w:rsidRPr="00903B7F" w:rsidRDefault="008359D6" w:rsidP="00845FD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359D6" w:rsidRPr="00903B7F" w:rsidTr="00845FDF">
        <w:trPr>
          <w:trHeight w:val="4485"/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8.</w:t>
            </w:r>
          </w:p>
        </w:tc>
        <w:tc>
          <w:tcPr>
            <w:tcW w:w="4499" w:type="dxa"/>
          </w:tcPr>
          <w:p w:rsidR="008359D6" w:rsidRPr="0093249B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3249B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8. </w:t>
            </w:r>
            <w:r w:rsidRPr="0093249B">
              <w:rPr>
                <w:rFonts w:ascii="Times New Roman" w:hAnsi="Times New Roman"/>
                <w:kern w:val="2"/>
                <w:sz w:val="28"/>
                <w:szCs w:val="28"/>
              </w:rPr>
              <w:t>Доля организаций сек</w:t>
            </w:r>
            <w:r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тора муниципального управления, осуществляющих процессы планирования и исполнения в  единой инфор</w:t>
            </w:r>
            <w:r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мационной системе управления обществен</w:t>
            </w:r>
            <w:r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ными финансами Ростовской области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K1 = N1 / N2 × 100,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где: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(тыс.рублей);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N2 – общее число организаций сектора муниципального управления на отчетную дату (тыс.рублей);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годовая, отчетная дата ко</w:t>
            </w:r>
            <w:r w:rsidRPr="00903B7F">
              <w:rPr>
                <w:kern w:val="2"/>
              </w:rPr>
              <w:softHyphen/>
              <w:t>нец года;</w:t>
            </w:r>
          </w:p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(тыс.рублей);</w:t>
            </w:r>
          </w:p>
          <w:p w:rsidR="008359D6" w:rsidRPr="00903B7F" w:rsidRDefault="008359D6" w:rsidP="00845FDF">
            <w:pPr>
              <w:pStyle w:val="15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 N2 – общее число организаций сектора муниципального управления на отчетную дату (тыс.рублей).</w:t>
            </w:r>
          </w:p>
          <w:p w:rsidR="008359D6" w:rsidRPr="00903B7F" w:rsidRDefault="008359D6" w:rsidP="00845FDF">
            <w:pPr>
              <w:pStyle w:val="15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8359D6" w:rsidRPr="00903B7F" w:rsidTr="00845FDF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8359D6" w:rsidRPr="00903B7F" w:rsidRDefault="008359D6" w:rsidP="00845FD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9.</w:t>
            </w:r>
          </w:p>
        </w:tc>
        <w:tc>
          <w:tcPr>
            <w:tcW w:w="4499" w:type="dxa"/>
          </w:tcPr>
          <w:p w:rsidR="008359D6" w:rsidRPr="00903B7F" w:rsidRDefault="008359D6" w:rsidP="00B106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9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Pr="00903B7F">
              <w:rPr>
                <w:kern w:val="2"/>
                <w:sz w:val="28"/>
                <w:szCs w:val="28"/>
              </w:rPr>
              <w:t>Доля расходов на обслу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живание муниципального  долга </w:t>
            </w:r>
            <w:r w:rsidR="00D11B80">
              <w:rPr>
                <w:kern w:val="2"/>
                <w:sz w:val="28"/>
                <w:szCs w:val="28"/>
              </w:rPr>
              <w:t>Кручено-Балковского</w:t>
            </w:r>
            <w:r w:rsidRPr="006E648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в объеме расхо</w:t>
            </w:r>
            <w:r w:rsidRPr="00903B7F">
              <w:rPr>
                <w:kern w:val="2"/>
                <w:sz w:val="28"/>
                <w:szCs w:val="28"/>
              </w:rPr>
              <w:softHyphen/>
              <w:t>дов бюд</w:t>
            </w:r>
            <w:r w:rsidRPr="00903B7F">
              <w:rPr>
                <w:kern w:val="2"/>
                <w:sz w:val="28"/>
                <w:szCs w:val="28"/>
              </w:rPr>
              <w:softHyphen/>
              <w:t>жета</w:t>
            </w:r>
            <w:r w:rsidR="00B1068E">
              <w:rPr>
                <w:kern w:val="2"/>
                <w:sz w:val="28"/>
                <w:szCs w:val="28"/>
              </w:rPr>
              <w:t xml:space="preserve"> Кручено-Балковского сельского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</w:t>
            </w:r>
            <w:r w:rsidR="00D11B80">
              <w:rPr>
                <w:kern w:val="2"/>
                <w:sz w:val="28"/>
                <w:szCs w:val="28"/>
              </w:rPr>
              <w:t>Сальского</w:t>
            </w:r>
            <w:r w:rsidRPr="006E648B">
              <w:rPr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>района, за исключением объема расходов, кото</w:t>
            </w:r>
            <w:r w:rsidRPr="00903B7F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Pr="00903B7F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Pr="00903B7F">
              <w:rPr>
                <w:kern w:val="2"/>
                <w:sz w:val="28"/>
                <w:szCs w:val="28"/>
              </w:rPr>
              <w:softHyphen/>
              <w:t>тов бюджетной системы Российской Федерации</w:t>
            </w:r>
          </w:p>
        </w:tc>
        <w:tc>
          <w:tcPr>
            <w:tcW w:w="1440" w:type="dxa"/>
          </w:tcPr>
          <w:p w:rsidR="008359D6" w:rsidRPr="00903B7F" w:rsidRDefault="008359D6" w:rsidP="00845F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8359D6" w:rsidRPr="00903B7F" w:rsidRDefault="008359D6" w:rsidP="00845FD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8359D6" w:rsidRPr="00903B7F" w:rsidRDefault="008359D6" w:rsidP="00845FD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  <w:position w:val="-24"/>
              </w:rPr>
              <w:object w:dxaOrig="1719" w:dyaOrig="620">
                <v:shape id="_x0000_i1028" type="#_x0000_t75" style="width:88.5pt;height:30pt" o:ole="">
                  <v:imagedata r:id="rId36" o:title=""/>
                </v:shape>
                <o:OLEObject Type="Embed" ProgID="Equation.3" ShapeID="_x0000_i1028" DrawAspect="Content" ObjectID="_1604909998" r:id="rId37"/>
              </w:object>
            </w:r>
          </w:p>
          <w:p w:rsidR="008359D6" w:rsidRPr="00903B7F" w:rsidRDefault="008359D6" w:rsidP="00845FDF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8359D6" w:rsidRPr="00903B7F" w:rsidRDefault="008359D6" w:rsidP="00845FDF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Робсл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</w:t>
            </w:r>
            <w:r w:rsidR="00B1068E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(Р) - объем расходов бюджета </w:t>
            </w:r>
            <w:r w:rsidR="00B15EEB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B15EEB">
              <w:rPr>
                <w:kern w:val="2"/>
              </w:rPr>
              <w:t>Сальского</w:t>
            </w:r>
            <w:r w:rsidRPr="00903B7F">
              <w:rPr>
                <w:kern w:val="2"/>
              </w:rPr>
              <w:t xml:space="preserve"> района (тыс. руб.);</w:t>
            </w:r>
          </w:p>
          <w:p w:rsidR="008359D6" w:rsidRPr="00903B7F" w:rsidRDefault="008359D6" w:rsidP="00845FDF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>ной системы Российской Федерации(тыс. руб.);</w:t>
            </w:r>
          </w:p>
          <w:p w:rsidR="008359D6" w:rsidRPr="00903B7F" w:rsidRDefault="008359D6" w:rsidP="00845FDF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8359D6" w:rsidRPr="00903B7F" w:rsidRDefault="008359D6" w:rsidP="00845FD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Робсл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</w:t>
            </w:r>
            <w:r w:rsidR="00B15EEB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(Р) - объем расходов бюджета </w:t>
            </w:r>
            <w:r w:rsidR="00B15EEB">
              <w:rPr>
                <w:kern w:val="2"/>
              </w:rPr>
              <w:t>Кручено-Балковского</w:t>
            </w:r>
            <w:r w:rsidRPr="006E648B">
              <w:rPr>
                <w:kern w:val="2"/>
              </w:rPr>
              <w:t xml:space="preserve"> сельского поселения</w:t>
            </w:r>
            <w:r w:rsidRPr="00903B7F">
              <w:rPr>
                <w:kern w:val="2"/>
              </w:rPr>
              <w:t xml:space="preserve"> </w:t>
            </w:r>
            <w:r w:rsidR="00B15EEB">
              <w:rPr>
                <w:kern w:val="2"/>
              </w:rPr>
              <w:t>Сальского</w:t>
            </w:r>
            <w:r w:rsidRPr="00903B7F">
              <w:rPr>
                <w:kern w:val="2"/>
              </w:rPr>
              <w:t xml:space="preserve"> района (тыс. руб.);</w:t>
            </w:r>
          </w:p>
          <w:p w:rsidR="008359D6" w:rsidRPr="00903B7F" w:rsidRDefault="008359D6" w:rsidP="00845FDF">
            <w:pPr>
              <w:jc w:val="both"/>
              <w:rPr>
                <w:kern w:val="2"/>
                <w:sz w:val="28"/>
                <w:szCs w:val="28"/>
              </w:rPr>
            </w:pPr>
          </w:p>
          <w:p w:rsidR="008359D6" w:rsidRPr="00903B7F" w:rsidRDefault="008359D6" w:rsidP="00845FD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3. 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>ной системы Российской Федерации(тыс. руб.).</w:t>
            </w:r>
          </w:p>
          <w:p w:rsidR="008359D6" w:rsidRPr="00903B7F" w:rsidRDefault="008359D6" w:rsidP="00845FDF">
            <w:pPr>
              <w:jc w:val="both"/>
            </w:pPr>
          </w:p>
        </w:tc>
      </w:tr>
    </w:tbl>
    <w:p w:rsidR="008359D6" w:rsidRPr="00903B7F" w:rsidRDefault="008359D6" w:rsidP="008359D6">
      <w:pPr>
        <w:rPr>
          <w:kern w:val="2"/>
          <w:sz w:val="2"/>
          <w:szCs w:val="2"/>
        </w:rPr>
      </w:pPr>
    </w:p>
    <w:p w:rsidR="008359D6" w:rsidRPr="00903B7F" w:rsidRDefault="008359D6" w:rsidP="008359D6">
      <w:pPr>
        <w:spacing w:line="252" w:lineRule="auto"/>
        <w:rPr>
          <w:sz w:val="28"/>
          <w:szCs w:val="28"/>
        </w:rPr>
      </w:pPr>
    </w:p>
    <w:p w:rsidR="008359D6" w:rsidRDefault="008359D6" w:rsidP="008359D6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F4D6D" w:rsidRPr="00626CB3" w:rsidRDefault="004F4D6D" w:rsidP="005E523B">
      <w:pPr>
        <w:jc w:val="center"/>
        <w:rPr>
          <w:kern w:val="2"/>
          <w:sz w:val="28"/>
          <w:szCs w:val="28"/>
        </w:rPr>
      </w:pPr>
    </w:p>
    <w:p w:rsidR="004F4D6D" w:rsidRDefault="004F4D6D">
      <w:pPr>
        <w:rPr>
          <w:sz w:val="28"/>
        </w:rPr>
      </w:pPr>
    </w:p>
    <w:p w:rsidR="004F4D6D" w:rsidRDefault="004F4D6D" w:rsidP="004B67C0">
      <w:pPr>
        <w:rPr>
          <w:sz w:val="28"/>
        </w:rPr>
      </w:pPr>
    </w:p>
    <w:p w:rsidR="004F4D6D" w:rsidRDefault="004F4D6D" w:rsidP="004B67C0">
      <w:pPr>
        <w:rPr>
          <w:sz w:val="28"/>
        </w:rPr>
      </w:pPr>
    </w:p>
    <w:p w:rsidR="004F4D6D" w:rsidRDefault="004F4D6D" w:rsidP="004B67C0">
      <w:pPr>
        <w:rPr>
          <w:sz w:val="28"/>
        </w:rPr>
      </w:pPr>
    </w:p>
    <w:p w:rsidR="00B15EEB" w:rsidRDefault="00B15EEB" w:rsidP="00C712CE">
      <w:pPr>
        <w:pageBreakBefore/>
        <w:suppressAutoHyphens/>
        <w:ind w:left="6237"/>
        <w:jc w:val="center"/>
        <w:rPr>
          <w:kern w:val="2"/>
          <w:sz w:val="28"/>
          <w:szCs w:val="28"/>
        </w:rPr>
        <w:sectPr w:rsidR="00B15EEB" w:rsidSect="00B15EEB">
          <w:footerReference w:type="even" r:id="rId38"/>
          <w:footerReference w:type="default" r:id="rId39"/>
          <w:pgSz w:w="16839" w:h="11907" w:orient="landscape" w:code="9"/>
          <w:pgMar w:top="851" w:right="1134" w:bottom="1304" w:left="851" w:header="720" w:footer="720" w:gutter="0"/>
          <w:cols w:space="720"/>
          <w:docGrid w:linePitch="272"/>
        </w:sectPr>
      </w:pPr>
    </w:p>
    <w:p w:rsidR="005F1990" w:rsidRPr="00AA4950" w:rsidRDefault="005F1990" w:rsidP="005F1990">
      <w:pPr>
        <w:pageBreakBefore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A4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F1990" w:rsidRPr="00AA4950" w:rsidRDefault="005F1990" w:rsidP="005F1990">
      <w:pPr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к постановлению</w:t>
      </w:r>
    </w:p>
    <w:p w:rsidR="005F1990" w:rsidRPr="00AA4950" w:rsidRDefault="005F1990" w:rsidP="005F199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>Администрации Кручено-Балковского</w:t>
      </w:r>
    </w:p>
    <w:p w:rsidR="005F1990" w:rsidRPr="00AA4950" w:rsidRDefault="005F1990" w:rsidP="005F199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 сельского поселения </w:t>
      </w:r>
    </w:p>
    <w:p w:rsidR="004F4D6D" w:rsidRDefault="005F1990" w:rsidP="005F1990">
      <w:pPr>
        <w:suppressAutoHyphens/>
        <w:jc w:val="right"/>
        <w:rPr>
          <w:sz w:val="28"/>
          <w:szCs w:val="28"/>
        </w:rPr>
      </w:pPr>
      <w:r w:rsidRPr="00AA4950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AA495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A4950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127</w:t>
      </w:r>
    </w:p>
    <w:p w:rsidR="005F1990" w:rsidRPr="00626CB3" w:rsidRDefault="005F1990" w:rsidP="005F1990">
      <w:pPr>
        <w:suppressAutoHyphens/>
        <w:jc w:val="right"/>
        <w:rPr>
          <w:kern w:val="2"/>
          <w:sz w:val="28"/>
          <w:szCs w:val="28"/>
        </w:rPr>
      </w:pPr>
    </w:p>
    <w:p w:rsidR="004F4D6D" w:rsidRDefault="004F4D6D" w:rsidP="00C712CE">
      <w:pPr>
        <w:jc w:val="center"/>
        <w:rPr>
          <w:sz w:val="28"/>
        </w:rPr>
      </w:pPr>
      <w:r>
        <w:rPr>
          <w:sz w:val="28"/>
        </w:rPr>
        <w:t>ПЕРЕЧЕНЬ</w:t>
      </w:r>
    </w:p>
    <w:p w:rsidR="004F4D6D" w:rsidRDefault="004F4D6D" w:rsidP="00C712CE">
      <w:pPr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9A40F5">
        <w:rPr>
          <w:sz w:val="28"/>
        </w:rPr>
        <w:t xml:space="preserve">Администрации </w:t>
      </w:r>
      <w:r w:rsidR="00AC08E4">
        <w:rPr>
          <w:sz w:val="28"/>
        </w:rPr>
        <w:t>Кручено-Балковского сельского поселения</w:t>
      </w:r>
      <w:r>
        <w:rPr>
          <w:sz w:val="28"/>
        </w:rPr>
        <w:t>,</w:t>
      </w:r>
    </w:p>
    <w:p w:rsidR="004F4D6D" w:rsidRDefault="004F4D6D" w:rsidP="00C712CE">
      <w:pPr>
        <w:jc w:val="center"/>
        <w:rPr>
          <w:sz w:val="28"/>
        </w:rPr>
      </w:pPr>
      <w:r>
        <w:rPr>
          <w:sz w:val="28"/>
        </w:rPr>
        <w:t>признанных утратившими силу</w:t>
      </w:r>
    </w:p>
    <w:p w:rsidR="004F4D6D" w:rsidRDefault="004F4D6D" w:rsidP="00C712CE">
      <w:pPr>
        <w:jc w:val="both"/>
        <w:rPr>
          <w:sz w:val="28"/>
        </w:rPr>
      </w:pPr>
    </w:p>
    <w:p w:rsidR="004F4D6D" w:rsidRDefault="004F4D6D" w:rsidP="009A40F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1. Постановление </w:t>
      </w:r>
      <w:r w:rsidR="009A40F5">
        <w:rPr>
          <w:sz w:val="28"/>
        </w:rPr>
        <w:t xml:space="preserve">Администрации </w:t>
      </w:r>
      <w:r w:rsidR="00AC08E4">
        <w:rPr>
          <w:sz w:val="28"/>
        </w:rPr>
        <w:t>Кручено-Балковского сельского поселения</w:t>
      </w:r>
      <w:r w:rsidR="009A40F5">
        <w:rPr>
          <w:sz w:val="28"/>
        </w:rPr>
        <w:t xml:space="preserve"> </w:t>
      </w:r>
      <w:r>
        <w:rPr>
          <w:sz w:val="28"/>
        </w:rPr>
        <w:t xml:space="preserve">от </w:t>
      </w:r>
      <w:r w:rsidR="00AC08E4">
        <w:rPr>
          <w:sz w:val="28"/>
        </w:rPr>
        <w:t>15</w:t>
      </w:r>
      <w:r>
        <w:rPr>
          <w:sz w:val="28"/>
        </w:rPr>
        <w:t>.</w:t>
      </w:r>
      <w:r w:rsidR="009A40F5">
        <w:rPr>
          <w:sz w:val="28"/>
        </w:rPr>
        <w:t>10</w:t>
      </w:r>
      <w:r>
        <w:rPr>
          <w:sz w:val="28"/>
        </w:rPr>
        <w:t xml:space="preserve">.2013 № </w:t>
      </w:r>
      <w:r w:rsidR="00AC08E4">
        <w:rPr>
          <w:sz w:val="28"/>
        </w:rPr>
        <w:t>208</w:t>
      </w:r>
      <w:r>
        <w:rPr>
          <w:sz w:val="28"/>
        </w:rPr>
        <w:t xml:space="preserve"> «</w:t>
      </w:r>
      <w:r w:rsidR="009A40F5" w:rsidRPr="009A40F5">
        <w:rPr>
          <w:sz w:val="28"/>
        </w:rPr>
        <w:t>Об утверждении муниципальной программы</w:t>
      </w:r>
      <w:r w:rsidR="009A40F5">
        <w:rPr>
          <w:sz w:val="28"/>
        </w:rPr>
        <w:t xml:space="preserve"> </w:t>
      </w:r>
      <w:r w:rsidR="00AC08E4">
        <w:rPr>
          <w:sz w:val="28"/>
        </w:rPr>
        <w:t>Кручено-Балковского сельского поселения</w:t>
      </w:r>
      <w:r w:rsidR="009A40F5" w:rsidRPr="009A40F5">
        <w:rPr>
          <w:sz w:val="28"/>
        </w:rPr>
        <w:t xml:space="preserve"> «Управление</w:t>
      </w:r>
      <w:r w:rsidR="009A40F5">
        <w:rPr>
          <w:sz w:val="28"/>
        </w:rPr>
        <w:t xml:space="preserve"> </w:t>
      </w:r>
      <w:r w:rsidR="009A40F5" w:rsidRPr="009A40F5">
        <w:rPr>
          <w:sz w:val="28"/>
        </w:rPr>
        <w:t>муниципальными финансами и создание условий для эффективного управления</w:t>
      </w:r>
      <w:r w:rsidR="009A40F5">
        <w:rPr>
          <w:sz w:val="28"/>
        </w:rPr>
        <w:t xml:space="preserve"> </w:t>
      </w:r>
      <w:r w:rsidR="009A40F5" w:rsidRPr="009A40F5">
        <w:rPr>
          <w:sz w:val="28"/>
        </w:rPr>
        <w:t>муниципальными финансами»</w:t>
      </w:r>
      <w:r w:rsidRPr="00626CB3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.</w:t>
      </w:r>
    </w:p>
    <w:p w:rsidR="004F4D6D" w:rsidRDefault="004F4D6D" w:rsidP="00C712C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A40F5">
        <w:rPr>
          <w:sz w:val="28"/>
        </w:rPr>
        <w:t xml:space="preserve">Постановление Администрации </w:t>
      </w:r>
      <w:r w:rsidR="00AC08E4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от </w:t>
      </w:r>
      <w:r w:rsidR="00AC08E4">
        <w:rPr>
          <w:sz w:val="28"/>
        </w:rPr>
        <w:t>2</w:t>
      </w:r>
      <w:r w:rsidR="00B5653C">
        <w:rPr>
          <w:sz w:val="28"/>
        </w:rPr>
        <w:t>6</w:t>
      </w:r>
      <w:r w:rsidR="00AC08E4">
        <w:rPr>
          <w:sz w:val="28"/>
        </w:rPr>
        <w:t>.12.</w:t>
      </w:r>
      <w:r>
        <w:rPr>
          <w:sz w:val="28"/>
        </w:rPr>
        <w:t xml:space="preserve">2014 № </w:t>
      </w:r>
      <w:r w:rsidR="00AC08E4">
        <w:rPr>
          <w:sz w:val="28"/>
        </w:rPr>
        <w:t>230</w:t>
      </w:r>
      <w:r>
        <w:rPr>
          <w:sz w:val="28"/>
        </w:rPr>
        <w:t xml:space="preserve"> «О внесении изменений в постановление </w:t>
      </w:r>
      <w:r w:rsidR="009A40F5">
        <w:rPr>
          <w:sz w:val="28"/>
        </w:rPr>
        <w:t xml:space="preserve">Администрации </w:t>
      </w:r>
      <w:r w:rsidR="00AC08E4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от </w:t>
      </w:r>
      <w:r w:rsidR="00AC08E4">
        <w:rPr>
          <w:sz w:val="28"/>
        </w:rPr>
        <w:t>15</w:t>
      </w:r>
      <w:r>
        <w:rPr>
          <w:sz w:val="28"/>
        </w:rPr>
        <w:t>.</w:t>
      </w:r>
      <w:r w:rsidR="009A40F5">
        <w:rPr>
          <w:sz w:val="28"/>
        </w:rPr>
        <w:t>10</w:t>
      </w:r>
      <w:r>
        <w:rPr>
          <w:sz w:val="28"/>
        </w:rPr>
        <w:t>.201</w:t>
      </w:r>
      <w:r w:rsidR="009A40F5">
        <w:rPr>
          <w:sz w:val="28"/>
        </w:rPr>
        <w:t>3</w:t>
      </w:r>
      <w:r>
        <w:rPr>
          <w:sz w:val="28"/>
        </w:rPr>
        <w:t xml:space="preserve"> № </w:t>
      </w:r>
      <w:r w:rsidR="00AC08E4">
        <w:rPr>
          <w:sz w:val="28"/>
        </w:rPr>
        <w:t>208 «</w:t>
      </w:r>
      <w:r w:rsidR="00AC08E4" w:rsidRPr="009A40F5">
        <w:rPr>
          <w:sz w:val="28"/>
        </w:rPr>
        <w:t>Об утверждении муниципальной программы</w:t>
      </w:r>
      <w:r w:rsidR="00AC08E4">
        <w:rPr>
          <w:sz w:val="28"/>
        </w:rPr>
        <w:t xml:space="preserve"> Кручено-Балковского сельского поселения</w:t>
      </w:r>
      <w:r w:rsidR="00AC08E4" w:rsidRPr="009A40F5">
        <w:rPr>
          <w:sz w:val="28"/>
        </w:rPr>
        <w:t xml:space="preserve"> «Управление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 и создание условий для эффективного управления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финансами»</w:t>
      </w:r>
      <w:r>
        <w:rPr>
          <w:sz w:val="28"/>
        </w:rPr>
        <w:t xml:space="preserve">». </w:t>
      </w:r>
    </w:p>
    <w:p w:rsidR="007F3441" w:rsidRDefault="004F4D6D" w:rsidP="007F344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F3441">
        <w:rPr>
          <w:sz w:val="28"/>
        </w:rPr>
        <w:t xml:space="preserve">Постановление Администрации </w:t>
      </w:r>
      <w:r w:rsidR="00AC08E4">
        <w:rPr>
          <w:sz w:val="28"/>
        </w:rPr>
        <w:t>Кручено-Балковского сельского поселения</w:t>
      </w:r>
      <w:r w:rsidR="007F3441">
        <w:rPr>
          <w:sz w:val="28"/>
        </w:rPr>
        <w:t xml:space="preserve"> от </w:t>
      </w:r>
      <w:r w:rsidR="00AC08E4">
        <w:rPr>
          <w:sz w:val="28"/>
        </w:rPr>
        <w:t>25</w:t>
      </w:r>
      <w:r w:rsidR="007F3441">
        <w:rPr>
          <w:sz w:val="28"/>
        </w:rPr>
        <w:t>.</w:t>
      </w:r>
      <w:r w:rsidR="00AC08E4">
        <w:rPr>
          <w:sz w:val="28"/>
        </w:rPr>
        <w:t>12.2015</w:t>
      </w:r>
      <w:r w:rsidR="007F3441">
        <w:rPr>
          <w:sz w:val="28"/>
        </w:rPr>
        <w:t xml:space="preserve"> № </w:t>
      </w:r>
      <w:r w:rsidR="00AC08E4">
        <w:rPr>
          <w:sz w:val="28"/>
        </w:rPr>
        <w:t>444</w:t>
      </w:r>
      <w:r w:rsidR="007F3441">
        <w:rPr>
          <w:sz w:val="28"/>
        </w:rPr>
        <w:t xml:space="preserve"> «О внесении изменений в постановление Администрации </w:t>
      </w:r>
      <w:r w:rsidR="00AC08E4">
        <w:rPr>
          <w:sz w:val="28"/>
        </w:rPr>
        <w:t>Кручено-Балковского сельского поселения</w:t>
      </w:r>
      <w:r w:rsidR="007F3441">
        <w:rPr>
          <w:sz w:val="28"/>
        </w:rPr>
        <w:t xml:space="preserve"> от </w:t>
      </w:r>
      <w:r w:rsidR="00AC08E4">
        <w:rPr>
          <w:sz w:val="28"/>
        </w:rPr>
        <w:t>15</w:t>
      </w:r>
      <w:r w:rsidR="007F3441">
        <w:rPr>
          <w:sz w:val="28"/>
        </w:rPr>
        <w:t xml:space="preserve">.10.2013 № </w:t>
      </w:r>
      <w:r w:rsidR="00AC08E4">
        <w:rPr>
          <w:sz w:val="28"/>
        </w:rPr>
        <w:t>208 «</w:t>
      </w:r>
      <w:r w:rsidR="00AC08E4" w:rsidRPr="009A40F5">
        <w:rPr>
          <w:sz w:val="28"/>
        </w:rPr>
        <w:t>Об утверждении муниципальной программы</w:t>
      </w:r>
      <w:r w:rsidR="00AC08E4">
        <w:rPr>
          <w:sz w:val="28"/>
        </w:rPr>
        <w:t xml:space="preserve"> Кручено-Балковского сельского поселения</w:t>
      </w:r>
      <w:r w:rsidR="00AC08E4" w:rsidRPr="009A40F5">
        <w:rPr>
          <w:sz w:val="28"/>
        </w:rPr>
        <w:t xml:space="preserve"> «Управление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 и создание условий для эффективного управления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финансами»</w:t>
      </w:r>
      <w:r w:rsidR="007F3441">
        <w:rPr>
          <w:sz w:val="28"/>
        </w:rPr>
        <w:t xml:space="preserve">». </w:t>
      </w:r>
    </w:p>
    <w:p w:rsidR="007F3441" w:rsidRDefault="004F4D6D" w:rsidP="007F3441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F3441">
        <w:rPr>
          <w:sz w:val="28"/>
        </w:rPr>
        <w:t xml:space="preserve">Постановление Администрации </w:t>
      </w:r>
      <w:r w:rsidR="00AC08E4">
        <w:rPr>
          <w:sz w:val="28"/>
        </w:rPr>
        <w:t>Кручено-Балковского сельского поселения</w:t>
      </w:r>
      <w:r w:rsidR="007F3441">
        <w:rPr>
          <w:sz w:val="28"/>
        </w:rPr>
        <w:t xml:space="preserve"> от </w:t>
      </w:r>
      <w:r w:rsidR="00AC08E4">
        <w:rPr>
          <w:sz w:val="28"/>
        </w:rPr>
        <w:t xml:space="preserve">30.12.2016 № 433 </w:t>
      </w:r>
      <w:r w:rsidR="007F3441">
        <w:rPr>
          <w:sz w:val="28"/>
        </w:rPr>
        <w:t xml:space="preserve">«О внесении изменений в постановление Администрации </w:t>
      </w:r>
      <w:r w:rsidR="00AC08E4">
        <w:rPr>
          <w:sz w:val="28"/>
        </w:rPr>
        <w:t>Кручено-Балковского сельского поселения</w:t>
      </w:r>
      <w:r w:rsidR="007F3441">
        <w:rPr>
          <w:sz w:val="28"/>
        </w:rPr>
        <w:t xml:space="preserve"> от </w:t>
      </w:r>
      <w:r w:rsidR="00AC08E4">
        <w:rPr>
          <w:sz w:val="28"/>
        </w:rPr>
        <w:t>15</w:t>
      </w:r>
      <w:r w:rsidR="007F3441">
        <w:rPr>
          <w:sz w:val="28"/>
        </w:rPr>
        <w:t xml:space="preserve">.10.2013 № </w:t>
      </w:r>
      <w:r w:rsidR="00AC08E4">
        <w:rPr>
          <w:sz w:val="28"/>
        </w:rPr>
        <w:t>208 «</w:t>
      </w:r>
      <w:r w:rsidR="00AC08E4" w:rsidRPr="009A40F5">
        <w:rPr>
          <w:sz w:val="28"/>
        </w:rPr>
        <w:t>Об утверждении муниципальной программы</w:t>
      </w:r>
      <w:r w:rsidR="00AC08E4">
        <w:rPr>
          <w:sz w:val="28"/>
        </w:rPr>
        <w:t xml:space="preserve"> Кручено-Балковского сельского поселения</w:t>
      </w:r>
      <w:r w:rsidR="00AC08E4" w:rsidRPr="009A40F5">
        <w:rPr>
          <w:sz w:val="28"/>
        </w:rPr>
        <w:t xml:space="preserve"> «Управление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 и создание условий для эффективного управления</w:t>
      </w:r>
      <w:r w:rsidR="00AC08E4">
        <w:rPr>
          <w:sz w:val="28"/>
        </w:rPr>
        <w:t xml:space="preserve"> </w:t>
      </w:r>
      <w:r w:rsidR="00AC08E4" w:rsidRPr="009A40F5">
        <w:rPr>
          <w:sz w:val="28"/>
        </w:rPr>
        <w:t>муниципальными финансами»</w:t>
      </w:r>
      <w:r w:rsidR="007F3441">
        <w:rPr>
          <w:sz w:val="28"/>
        </w:rPr>
        <w:t xml:space="preserve">». </w:t>
      </w:r>
    </w:p>
    <w:p w:rsidR="007F3441" w:rsidRDefault="004F4D6D" w:rsidP="007F344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CB11BF" w:rsidRPr="00CB11BF">
        <w:rPr>
          <w:sz w:val="28"/>
        </w:rPr>
        <w:t xml:space="preserve">Постановление Администрации Кручено-Балковского сельского  поселения от 26.01.2018  №7 </w:t>
      </w:r>
      <w:r w:rsidR="00CB11BF">
        <w:rPr>
          <w:sz w:val="28"/>
        </w:rPr>
        <w:t>«</w:t>
      </w:r>
      <w:r w:rsidR="00CB11BF" w:rsidRPr="00CB11BF">
        <w:rPr>
          <w:sz w:val="28"/>
        </w:rPr>
        <w:t xml:space="preserve">О внесении изменений в постановление от 15.10.2013 № 208 "Об утверждении муниципальной программы Кручено-Балковского сельского поселения </w:t>
      </w:r>
      <w:r w:rsidR="00CB11BF">
        <w:rPr>
          <w:sz w:val="28"/>
        </w:rPr>
        <w:t>«</w:t>
      </w:r>
      <w:r w:rsidR="00CB11BF" w:rsidRPr="00CB11BF">
        <w:rPr>
          <w:sz w:val="28"/>
        </w:rPr>
        <w:t>Управление финансами и создание условий для эффективного управления муниц</w:t>
      </w:r>
      <w:r w:rsidR="00CB11BF">
        <w:rPr>
          <w:sz w:val="28"/>
        </w:rPr>
        <w:t>ипальными финансами»».</w:t>
      </w:r>
      <w:r w:rsidR="007F3441">
        <w:rPr>
          <w:sz w:val="28"/>
        </w:rPr>
        <w:t xml:space="preserve"> </w:t>
      </w:r>
    </w:p>
    <w:p w:rsidR="00AD15CF" w:rsidRDefault="004F4D6D" w:rsidP="007F3441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AD15CF">
        <w:rPr>
          <w:sz w:val="28"/>
        </w:rPr>
        <w:t>Постановление Администрации Кручено-Балковского сельского поселения № 95/1 от 20.09.2018 «О внесении изменений в постановление Администрации Кручено-Балковского сельского поселения от 15.10.2013 № 208 «</w:t>
      </w:r>
      <w:r w:rsidR="00AD15CF" w:rsidRPr="009A40F5">
        <w:rPr>
          <w:sz w:val="28"/>
        </w:rPr>
        <w:t>Об утверждении муниципальной программы</w:t>
      </w:r>
      <w:r w:rsidR="00AD15CF">
        <w:rPr>
          <w:sz w:val="28"/>
        </w:rPr>
        <w:t xml:space="preserve"> Кручено-Балковского сельского поселения</w:t>
      </w:r>
      <w:r w:rsidR="00AD15CF" w:rsidRPr="009A40F5">
        <w:rPr>
          <w:sz w:val="28"/>
        </w:rPr>
        <w:t xml:space="preserve"> «Управление</w:t>
      </w:r>
      <w:r w:rsidR="00AD15CF">
        <w:rPr>
          <w:sz w:val="28"/>
        </w:rPr>
        <w:t xml:space="preserve"> </w:t>
      </w:r>
      <w:r w:rsidR="00AD15CF" w:rsidRPr="009A40F5">
        <w:rPr>
          <w:sz w:val="28"/>
        </w:rPr>
        <w:t>муниципальными финансами и создание условий для эффективного управления</w:t>
      </w:r>
      <w:r w:rsidR="00AD15CF">
        <w:rPr>
          <w:sz w:val="28"/>
        </w:rPr>
        <w:t xml:space="preserve"> </w:t>
      </w:r>
      <w:r w:rsidR="00AD15CF" w:rsidRPr="009A40F5">
        <w:rPr>
          <w:sz w:val="28"/>
        </w:rPr>
        <w:t>муниципальными финансами»</w:t>
      </w:r>
      <w:r w:rsidR="00AD15CF">
        <w:rPr>
          <w:sz w:val="28"/>
        </w:rPr>
        <w:t xml:space="preserve">». </w:t>
      </w:r>
    </w:p>
    <w:p w:rsidR="00727C5D" w:rsidRDefault="00727C5D" w:rsidP="00727C5D">
      <w:pPr>
        <w:jc w:val="center"/>
        <w:outlineLvl w:val="0"/>
        <w:rPr>
          <w:kern w:val="2"/>
          <w:sz w:val="28"/>
        </w:rPr>
      </w:pPr>
    </w:p>
    <w:sectPr w:rsidR="00727C5D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D4" w:rsidRDefault="007F5DD4">
      <w:r>
        <w:separator/>
      </w:r>
    </w:p>
  </w:endnote>
  <w:endnote w:type="continuationSeparator" w:id="1">
    <w:p w:rsidR="007F5DD4" w:rsidRDefault="007F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11BF" w:rsidRDefault="00CB11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>
    <w:pPr>
      <w:pStyle w:val="a7"/>
      <w:jc w:val="right"/>
    </w:pPr>
    <w:fldSimple w:instr=" PAGE   \* MERGEFORMAT ">
      <w:r w:rsidR="007F5DD4">
        <w:rPr>
          <w:noProof/>
        </w:rPr>
        <w:t>1</w:t>
      </w:r>
    </w:fldSimple>
  </w:p>
  <w:p w:rsidR="00CB11BF" w:rsidRPr="003A61B7" w:rsidRDefault="00CB11BF" w:rsidP="00FD56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11BF" w:rsidRDefault="00CB11B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>
    <w:pPr>
      <w:pStyle w:val="a7"/>
      <w:jc w:val="right"/>
    </w:pPr>
    <w:fldSimple w:instr=" PAGE   \* MERGEFORMAT ">
      <w:r>
        <w:rPr>
          <w:noProof/>
        </w:rPr>
        <w:t>20</w:t>
      </w:r>
    </w:fldSimple>
  </w:p>
  <w:p w:rsidR="00CB11BF" w:rsidRPr="003A61B7" w:rsidRDefault="00CB11BF" w:rsidP="00FD560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11BF" w:rsidRDefault="00CB11BF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F" w:rsidRDefault="00CB11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4FBB">
      <w:rPr>
        <w:rStyle w:val="ab"/>
        <w:noProof/>
      </w:rPr>
      <w:t>42</w:t>
    </w:r>
    <w:r>
      <w:rPr>
        <w:rStyle w:val="ab"/>
      </w:rPr>
      <w:fldChar w:fldCharType="end"/>
    </w:r>
  </w:p>
  <w:p w:rsidR="00CB11BF" w:rsidRPr="002B3DC9" w:rsidRDefault="00CB11BF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D4" w:rsidRDefault="007F5DD4">
      <w:r>
        <w:separator/>
      </w:r>
    </w:p>
  </w:footnote>
  <w:footnote w:type="continuationSeparator" w:id="1">
    <w:p w:rsidR="007F5DD4" w:rsidRDefault="007F5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5E8F"/>
    <w:rsid w:val="000067C1"/>
    <w:rsid w:val="00007102"/>
    <w:rsid w:val="000134E4"/>
    <w:rsid w:val="00021E2B"/>
    <w:rsid w:val="00023AF1"/>
    <w:rsid w:val="000265FF"/>
    <w:rsid w:val="00030514"/>
    <w:rsid w:val="00031569"/>
    <w:rsid w:val="00050C68"/>
    <w:rsid w:val="0005372C"/>
    <w:rsid w:val="000540C5"/>
    <w:rsid w:val="00054D8B"/>
    <w:rsid w:val="000559D5"/>
    <w:rsid w:val="00060F3C"/>
    <w:rsid w:val="000624C4"/>
    <w:rsid w:val="000637BE"/>
    <w:rsid w:val="0006666F"/>
    <w:rsid w:val="000756B8"/>
    <w:rsid w:val="00077274"/>
    <w:rsid w:val="000808D6"/>
    <w:rsid w:val="000816D0"/>
    <w:rsid w:val="00086713"/>
    <w:rsid w:val="00086736"/>
    <w:rsid w:val="0008783C"/>
    <w:rsid w:val="00090F06"/>
    <w:rsid w:val="000958CA"/>
    <w:rsid w:val="000A726F"/>
    <w:rsid w:val="000B3245"/>
    <w:rsid w:val="000B4002"/>
    <w:rsid w:val="000B5B57"/>
    <w:rsid w:val="000B66C7"/>
    <w:rsid w:val="000C0C09"/>
    <w:rsid w:val="000C2D9B"/>
    <w:rsid w:val="000C430D"/>
    <w:rsid w:val="000C7CB8"/>
    <w:rsid w:val="000D1B96"/>
    <w:rsid w:val="000D2F2E"/>
    <w:rsid w:val="000D3AC6"/>
    <w:rsid w:val="000E2D5D"/>
    <w:rsid w:val="000E559E"/>
    <w:rsid w:val="000E708A"/>
    <w:rsid w:val="000F2B40"/>
    <w:rsid w:val="000F3274"/>
    <w:rsid w:val="000F5B6A"/>
    <w:rsid w:val="00103E1D"/>
    <w:rsid w:val="00104DC0"/>
    <w:rsid w:val="00104E0D"/>
    <w:rsid w:val="0010504A"/>
    <w:rsid w:val="00106439"/>
    <w:rsid w:val="00107964"/>
    <w:rsid w:val="001130B9"/>
    <w:rsid w:val="00116538"/>
    <w:rsid w:val="00116BFA"/>
    <w:rsid w:val="00120B56"/>
    <w:rsid w:val="00121413"/>
    <w:rsid w:val="00122C66"/>
    <w:rsid w:val="001241E5"/>
    <w:rsid w:val="00125DE3"/>
    <w:rsid w:val="00130270"/>
    <w:rsid w:val="00143BB2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855A0"/>
    <w:rsid w:val="001A3B34"/>
    <w:rsid w:val="001A4C4C"/>
    <w:rsid w:val="001B2D1C"/>
    <w:rsid w:val="001B436F"/>
    <w:rsid w:val="001C1D98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35CA0"/>
    <w:rsid w:val="002504E8"/>
    <w:rsid w:val="00252B10"/>
    <w:rsid w:val="00254382"/>
    <w:rsid w:val="002633AD"/>
    <w:rsid w:val="0027031E"/>
    <w:rsid w:val="0027047D"/>
    <w:rsid w:val="00272513"/>
    <w:rsid w:val="002854D4"/>
    <w:rsid w:val="0028703B"/>
    <w:rsid w:val="00287329"/>
    <w:rsid w:val="00292919"/>
    <w:rsid w:val="0029366F"/>
    <w:rsid w:val="002A2062"/>
    <w:rsid w:val="002A31A1"/>
    <w:rsid w:val="002A6BFE"/>
    <w:rsid w:val="002B0431"/>
    <w:rsid w:val="002B06BE"/>
    <w:rsid w:val="002B190F"/>
    <w:rsid w:val="002B2ACE"/>
    <w:rsid w:val="002B3DC9"/>
    <w:rsid w:val="002B4883"/>
    <w:rsid w:val="002B6527"/>
    <w:rsid w:val="002C135C"/>
    <w:rsid w:val="002C4728"/>
    <w:rsid w:val="002C5E60"/>
    <w:rsid w:val="002C77FC"/>
    <w:rsid w:val="002D494A"/>
    <w:rsid w:val="002D758D"/>
    <w:rsid w:val="002E2FCD"/>
    <w:rsid w:val="002E45A5"/>
    <w:rsid w:val="002E65D5"/>
    <w:rsid w:val="002F451F"/>
    <w:rsid w:val="002F63E3"/>
    <w:rsid w:val="002F74D7"/>
    <w:rsid w:val="0030124B"/>
    <w:rsid w:val="00302ED8"/>
    <w:rsid w:val="003032B8"/>
    <w:rsid w:val="00304FBB"/>
    <w:rsid w:val="00310A5E"/>
    <w:rsid w:val="00313D3A"/>
    <w:rsid w:val="0031455A"/>
    <w:rsid w:val="003154ED"/>
    <w:rsid w:val="003248B2"/>
    <w:rsid w:val="00333BC5"/>
    <w:rsid w:val="00341FC1"/>
    <w:rsid w:val="00342B75"/>
    <w:rsid w:val="003463B9"/>
    <w:rsid w:val="00350744"/>
    <w:rsid w:val="003507EC"/>
    <w:rsid w:val="0035107D"/>
    <w:rsid w:val="00351FAB"/>
    <w:rsid w:val="00352F88"/>
    <w:rsid w:val="003643AA"/>
    <w:rsid w:val="0037040B"/>
    <w:rsid w:val="00382701"/>
    <w:rsid w:val="003901CA"/>
    <w:rsid w:val="003921D8"/>
    <w:rsid w:val="003A3ADA"/>
    <w:rsid w:val="003A427F"/>
    <w:rsid w:val="003A61B7"/>
    <w:rsid w:val="003B0C45"/>
    <w:rsid w:val="003B0D16"/>
    <w:rsid w:val="003B1FE1"/>
    <w:rsid w:val="003B2193"/>
    <w:rsid w:val="003B7781"/>
    <w:rsid w:val="003C1B70"/>
    <w:rsid w:val="003C61AE"/>
    <w:rsid w:val="003D06C5"/>
    <w:rsid w:val="003D12D8"/>
    <w:rsid w:val="003D52E5"/>
    <w:rsid w:val="003E3F4B"/>
    <w:rsid w:val="003F05F6"/>
    <w:rsid w:val="003F1E2F"/>
    <w:rsid w:val="003F71D7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46978"/>
    <w:rsid w:val="004537E4"/>
    <w:rsid w:val="00453869"/>
    <w:rsid w:val="00457763"/>
    <w:rsid w:val="00461091"/>
    <w:rsid w:val="00462938"/>
    <w:rsid w:val="004711EC"/>
    <w:rsid w:val="0047127A"/>
    <w:rsid w:val="00471EAE"/>
    <w:rsid w:val="00472D72"/>
    <w:rsid w:val="004759E8"/>
    <w:rsid w:val="00480BC7"/>
    <w:rsid w:val="004871AA"/>
    <w:rsid w:val="004B67C0"/>
    <w:rsid w:val="004B6A5C"/>
    <w:rsid w:val="004C1D38"/>
    <w:rsid w:val="004D4236"/>
    <w:rsid w:val="004D72BF"/>
    <w:rsid w:val="004D786E"/>
    <w:rsid w:val="004E0F63"/>
    <w:rsid w:val="004E3420"/>
    <w:rsid w:val="004E78FD"/>
    <w:rsid w:val="004E7EBB"/>
    <w:rsid w:val="004F3F37"/>
    <w:rsid w:val="004F4D6D"/>
    <w:rsid w:val="004F4F68"/>
    <w:rsid w:val="004F7011"/>
    <w:rsid w:val="004F77E1"/>
    <w:rsid w:val="005001CF"/>
    <w:rsid w:val="0050131C"/>
    <w:rsid w:val="00502304"/>
    <w:rsid w:val="0051036C"/>
    <w:rsid w:val="00513665"/>
    <w:rsid w:val="00515D9C"/>
    <w:rsid w:val="005275E4"/>
    <w:rsid w:val="0053110D"/>
    <w:rsid w:val="00531FBD"/>
    <w:rsid w:val="00531FF3"/>
    <w:rsid w:val="005320C6"/>
    <w:rsid w:val="0053366A"/>
    <w:rsid w:val="00535ABE"/>
    <w:rsid w:val="00535F26"/>
    <w:rsid w:val="00537F3F"/>
    <w:rsid w:val="00552E6A"/>
    <w:rsid w:val="0055465C"/>
    <w:rsid w:val="00554862"/>
    <w:rsid w:val="00564AC6"/>
    <w:rsid w:val="005741DC"/>
    <w:rsid w:val="0058085A"/>
    <w:rsid w:val="00584772"/>
    <w:rsid w:val="00587BF6"/>
    <w:rsid w:val="00593231"/>
    <w:rsid w:val="00593817"/>
    <w:rsid w:val="00597C67"/>
    <w:rsid w:val="005A3896"/>
    <w:rsid w:val="005A7F3B"/>
    <w:rsid w:val="005B625C"/>
    <w:rsid w:val="005C5FF3"/>
    <w:rsid w:val="005D275E"/>
    <w:rsid w:val="005E0EF2"/>
    <w:rsid w:val="005E337A"/>
    <w:rsid w:val="005E523B"/>
    <w:rsid w:val="005E56A7"/>
    <w:rsid w:val="005E7676"/>
    <w:rsid w:val="005E7931"/>
    <w:rsid w:val="005F18E5"/>
    <w:rsid w:val="005F1990"/>
    <w:rsid w:val="005F1AAE"/>
    <w:rsid w:val="005F450B"/>
    <w:rsid w:val="005F551A"/>
    <w:rsid w:val="005F67D3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21548"/>
    <w:rsid w:val="00623441"/>
    <w:rsid w:val="00626CB3"/>
    <w:rsid w:val="00634309"/>
    <w:rsid w:val="00644AE1"/>
    <w:rsid w:val="00647B60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B50FB"/>
    <w:rsid w:val="006B7460"/>
    <w:rsid w:val="006C04BA"/>
    <w:rsid w:val="006C1E3A"/>
    <w:rsid w:val="006C2916"/>
    <w:rsid w:val="006C7014"/>
    <w:rsid w:val="006D35A2"/>
    <w:rsid w:val="006D3DBC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64F6"/>
    <w:rsid w:val="00740953"/>
    <w:rsid w:val="00744A7D"/>
    <w:rsid w:val="00746C62"/>
    <w:rsid w:val="00752BC2"/>
    <w:rsid w:val="00752F16"/>
    <w:rsid w:val="00757953"/>
    <w:rsid w:val="00760C3C"/>
    <w:rsid w:val="0077193A"/>
    <w:rsid w:val="007730B1"/>
    <w:rsid w:val="00782222"/>
    <w:rsid w:val="007923A9"/>
    <w:rsid w:val="007936ED"/>
    <w:rsid w:val="00797DEC"/>
    <w:rsid w:val="007A00EE"/>
    <w:rsid w:val="007A0C22"/>
    <w:rsid w:val="007A333A"/>
    <w:rsid w:val="007A5AF3"/>
    <w:rsid w:val="007A63E6"/>
    <w:rsid w:val="007B5DBC"/>
    <w:rsid w:val="007B6388"/>
    <w:rsid w:val="007C0A5F"/>
    <w:rsid w:val="007C33B9"/>
    <w:rsid w:val="007D3097"/>
    <w:rsid w:val="007E51E3"/>
    <w:rsid w:val="007E6689"/>
    <w:rsid w:val="007F105D"/>
    <w:rsid w:val="007F3441"/>
    <w:rsid w:val="007F5DD4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3102A"/>
    <w:rsid w:val="008359D6"/>
    <w:rsid w:val="00840A9C"/>
    <w:rsid w:val="00842BF2"/>
    <w:rsid w:val="008438D7"/>
    <w:rsid w:val="00845FDF"/>
    <w:rsid w:val="00846780"/>
    <w:rsid w:val="00860E5A"/>
    <w:rsid w:val="00867AB6"/>
    <w:rsid w:val="00873CFE"/>
    <w:rsid w:val="00884908"/>
    <w:rsid w:val="00885DF3"/>
    <w:rsid w:val="008A26EE"/>
    <w:rsid w:val="008B6AD3"/>
    <w:rsid w:val="008C5EEF"/>
    <w:rsid w:val="008C7BFF"/>
    <w:rsid w:val="008D05D6"/>
    <w:rsid w:val="008D1841"/>
    <w:rsid w:val="008D226B"/>
    <w:rsid w:val="008D3AC1"/>
    <w:rsid w:val="008D514E"/>
    <w:rsid w:val="008E2A01"/>
    <w:rsid w:val="008F0E07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4020C"/>
    <w:rsid w:val="00946183"/>
    <w:rsid w:val="00947FCC"/>
    <w:rsid w:val="009554D1"/>
    <w:rsid w:val="009641AD"/>
    <w:rsid w:val="00965A19"/>
    <w:rsid w:val="00973FDE"/>
    <w:rsid w:val="00976437"/>
    <w:rsid w:val="00976535"/>
    <w:rsid w:val="009851F0"/>
    <w:rsid w:val="00985A10"/>
    <w:rsid w:val="00996919"/>
    <w:rsid w:val="009A3B80"/>
    <w:rsid w:val="009A40F5"/>
    <w:rsid w:val="009A4A6C"/>
    <w:rsid w:val="009C32F1"/>
    <w:rsid w:val="009D04FD"/>
    <w:rsid w:val="009D576F"/>
    <w:rsid w:val="009E1D94"/>
    <w:rsid w:val="00A061D7"/>
    <w:rsid w:val="00A1063F"/>
    <w:rsid w:val="00A15ED7"/>
    <w:rsid w:val="00A1638D"/>
    <w:rsid w:val="00A200FA"/>
    <w:rsid w:val="00A218E5"/>
    <w:rsid w:val="00A26E0A"/>
    <w:rsid w:val="00A30E81"/>
    <w:rsid w:val="00A34804"/>
    <w:rsid w:val="00A477B0"/>
    <w:rsid w:val="00A50D45"/>
    <w:rsid w:val="00A5323A"/>
    <w:rsid w:val="00A6795C"/>
    <w:rsid w:val="00A67B50"/>
    <w:rsid w:val="00A73B9A"/>
    <w:rsid w:val="00A81DA8"/>
    <w:rsid w:val="00A83225"/>
    <w:rsid w:val="00A84FD2"/>
    <w:rsid w:val="00A86186"/>
    <w:rsid w:val="00A941CF"/>
    <w:rsid w:val="00AA4938"/>
    <w:rsid w:val="00AA692C"/>
    <w:rsid w:val="00AB015C"/>
    <w:rsid w:val="00AB4D2F"/>
    <w:rsid w:val="00AC08E4"/>
    <w:rsid w:val="00AD15CF"/>
    <w:rsid w:val="00AD3319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068E"/>
    <w:rsid w:val="00B15EEB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5653C"/>
    <w:rsid w:val="00B62CFB"/>
    <w:rsid w:val="00B63257"/>
    <w:rsid w:val="00B72D61"/>
    <w:rsid w:val="00B754A7"/>
    <w:rsid w:val="00B76646"/>
    <w:rsid w:val="00B80D60"/>
    <w:rsid w:val="00B8231A"/>
    <w:rsid w:val="00B84709"/>
    <w:rsid w:val="00B90855"/>
    <w:rsid w:val="00B93E48"/>
    <w:rsid w:val="00BA0C68"/>
    <w:rsid w:val="00BA3226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60F"/>
    <w:rsid w:val="00BF39F0"/>
    <w:rsid w:val="00C029DB"/>
    <w:rsid w:val="00C064E2"/>
    <w:rsid w:val="00C06EC7"/>
    <w:rsid w:val="00C11FDF"/>
    <w:rsid w:val="00C1234A"/>
    <w:rsid w:val="00C24928"/>
    <w:rsid w:val="00C327FC"/>
    <w:rsid w:val="00C34212"/>
    <w:rsid w:val="00C53A46"/>
    <w:rsid w:val="00C572C4"/>
    <w:rsid w:val="00C62FD9"/>
    <w:rsid w:val="00C636AB"/>
    <w:rsid w:val="00C64EC3"/>
    <w:rsid w:val="00C712CE"/>
    <w:rsid w:val="00C731BB"/>
    <w:rsid w:val="00C81919"/>
    <w:rsid w:val="00C86B1A"/>
    <w:rsid w:val="00C87047"/>
    <w:rsid w:val="00C90015"/>
    <w:rsid w:val="00CA151C"/>
    <w:rsid w:val="00CA3AE7"/>
    <w:rsid w:val="00CA70D8"/>
    <w:rsid w:val="00CB0AA0"/>
    <w:rsid w:val="00CB11BF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5421"/>
    <w:rsid w:val="00CD7D28"/>
    <w:rsid w:val="00CE01DF"/>
    <w:rsid w:val="00CE178C"/>
    <w:rsid w:val="00CE5183"/>
    <w:rsid w:val="00CF75C2"/>
    <w:rsid w:val="00D00358"/>
    <w:rsid w:val="00D05878"/>
    <w:rsid w:val="00D05A17"/>
    <w:rsid w:val="00D10400"/>
    <w:rsid w:val="00D11B80"/>
    <w:rsid w:val="00D13E83"/>
    <w:rsid w:val="00D178BD"/>
    <w:rsid w:val="00D22259"/>
    <w:rsid w:val="00D22675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0246"/>
    <w:rsid w:val="00D917D4"/>
    <w:rsid w:val="00DA09D4"/>
    <w:rsid w:val="00DA108F"/>
    <w:rsid w:val="00DA201C"/>
    <w:rsid w:val="00DA453F"/>
    <w:rsid w:val="00DB02F9"/>
    <w:rsid w:val="00DB4D6B"/>
    <w:rsid w:val="00DB6A28"/>
    <w:rsid w:val="00DC2302"/>
    <w:rsid w:val="00DC5CE1"/>
    <w:rsid w:val="00DC5E09"/>
    <w:rsid w:val="00DD3FCB"/>
    <w:rsid w:val="00DE261D"/>
    <w:rsid w:val="00DE50C1"/>
    <w:rsid w:val="00DF08F2"/>
    <w:rsid w:val="00E04378"/>
    <w:rsid w:val="00E138E0"/>
    <w:rsid w:val="00E3132E"/>
    <w:rsid w:val="00E32B93"/>
    <w:rsid w:val="00E36EA0"/>
    <w:rsid w:val="00E37D26"/>
    <w:rsid w:val="00E435FE"/>
    <w:rsid w:val="00E54B30"/>
    <w:rsid w:val="00E570AD"/>
    <w:rsid w:val="00E60DB1"/>
    <w:rsid w:val="00E61F30"/>
    <w:rsid w:val="00E6447A"/>
    <w:rsid w:val="00E657E1"/>
    <w:rsid w:val="00E65E6E"/>
    <w:rsid w:val="00E67DF0"/>
    <w:rsid w:val="00E70F8F"/>
    <w:rsid w:val="00E71E57"/>
    <w:rsid w:val="00E726E7"/>
    <w:rsid w:val="00E7274C"/>
    <w:rsid w:val="00E738EB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7BD5"/>
    <w:rsid w:val="00EF29AB"/>
    <w:rsid w:val="00EF56AF"/>
    <w:rsid w:val="00F02C40"/>
    <w:rsid w:val="00F06220"/>
    <w:rsid w:val="00F17756"/>
    <w:rsid w:val="00F22E89"/>
    <w:rsid w:val="00F24917"/>
    <w:rsid w:val="00F30D40"/>
    <w:rsid w:val="00F333D6"/>
    <w:rsid w:val="00F404A5"/>
    <w:rsid w:val="00F410DF"/>
    <w:rsid w:val="00F43D2F"/>
    <w:rsid w:val="00F447E4"/>
    <w:rsid w:val="00F464F4"/>
    <w:rsid w:val="00F57745"/>
    <w:rsid w:val="00F57EBA"/>
    <w:rsid w:val="00F60183"/>
    <w:rsid w:val="00F66F8E"/>
    <w:rsid w:val="00F76452"/>
    <w:rsid w:val="00F765EB"/>
    <w:rsid w:val="00F8091E"/>
    <w:rsid w:val="00F81C45"/>
    <w:rsid w:val="00F8225E"/>
    <w:rsid w:val="00F84ECC"/>
    <w:rsid w:val="00F86418"/>
    <w:rsid w:val="00F91318"/>
    <w:rsid w:val="00F9297B"/>
    <w:rsid w:val="00F97BF9"/>
    <w:rsid w:val="00FA6611"/>
    <w:rsid w:val="00FA66B6"/>
    <w:rsid w:val="00FB19A9"/>
    <w:rsid w:val="00FB3E35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basedOn w:val="a0"/>
    <w:rsid w:val="007364F6"/>
    <w:rPr>
      <w:color w:val="0000FF"/>
      <w:u w:val="single"/>
    </w:rPr>
  </w:style>
  <w:style w:type="character" w:styleId="af">
    <w:name w:val="FollowedHyperlink"/>
    <w:basedOn w:val="a0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basedOn w:val="af6"/>
    <w:rsid w:val="007364F6"/>
    <w:rPr>
      <w:rFonts w:cs="Times New Roman"/>
      <w:bCs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basedOn w:val="af7"/>
    <w:rsid w:val="007364F6"/>
    <w:rPr>
      <w:rFonts w:cs="Times New Roman"/>
      <w:bCs/>
      <w:color w:val="0058A9"/>
    </w:rPr>
  </w:style>
  <w:style w:type="character" w:customStyle="1" w:styleId="afd">
    <w:name w:val="Выделение для Базового Поиска (курсив)"/>
    <w:basedOn w:val="afc"/>
    <w:rsid w:val="007364F6"/>
    <w:rPr>
      <w:i/>
      <w:iCs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basedOn w:val="af7"/>
    <w:rsid w:val="007364F6"/>
    <w:rPr>
      <w:rFonts w:cs="Times New Roman"/>
      <w:bCs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basedOn w:val="af7"/>
    <w:rsid w:val="007364F6"/>
    <w:rPr>
      <w:rFonts w:cs="Times New Roman"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basedOn w:val="af7"/>
    <w:rsid w:val="007364F6"/>
    <w:rPr>
      <w:rFonts w:cs="Times New Roman"/>
      <w:bCs/>
      <w:shd w:val="clear" w:color="auto" w:fill="FFF580"/>
    </w:rPr>
  </w:style>
  <w:style w:type="character" w:customStyle="1" w:styleId="afff7">
    <w:name w:val="Не вступил в силу"/>
    <w:basedOn w:val="af7"/>
    <w:rsid w:val="007364F6"/>
    <w:rPr>
      <w:rFonts w:cs="Times New Roman"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basedOn w:val="af6"/>
    <w:rsid w:val="007364F6"/>
    <w:rPr>
      <w:rFonts w:cs="Times New Roman"/>
      <w:bCs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basedOn w:val="af7"/>
    <w:rsid w:val="007364F6"/>
    <w:rPr>
      <w:rFonts w:cs="Times New Roman"/>
      <w:bCs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basedOn w:val="af7"/>
    <w:rsid w:val="007364F6"/>
    <w:rPr>
      <w:rFonts w:cs="Times New Roman"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15">
    <w:name w:val="Без интервала1"/>
    <w:uiPriority w:val="99"/>
    <w:qFormat/>
    <w:rsid w:val="001A3B3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ffff">
    <w:name w:val="List Paragraph"/>
    <w:basedOn w:val="a"/>
    <w:uiPriority w:val="34"/>
    <w:qFormat/>
    <w:rsid w:val="0063430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hyperlink" Target="garantF1://12012604.0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garantF1://12012604.0" TargetMode="External"/><Relationship Id="rId33" Type="http://schemas.openxmlformats.org/officeDocument/2006/relationships/oleObject" Target="embeddings/oleObject2.bin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9" Type="http://schemas.openxmlformats.org/officeDocument/2006/relationships/hyperlink" Target="file:///C:\Users\GAVRIL~1\AppData\Local\Temp\2222079-112732079-112864836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garantF1://12012604.20001" TargetMode="External"/><Relationship Id="rId32" Type="http://schemas.openxmlformats.org/officeDocument/2006/relationships/image" Target="media/image2.wmf"/><Relationship Id="rId37" Type="http://schemas.openxmlformats.org/officeDocument/2006/relationships/oleObject" Target="embeddings/oleObject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garantF1://12012604.20001" TargetMode="External"/><Relationship Id="rId36" Type="http://schemas.openxmlformats.org/officeDocument/2006/relationships/image" Target="media/image4.wmf"/><Relationship Id="rId10" Type="http://schemas.openxmlformats.org/officeDocument/2006/relationships/hyperlink" Target="consultantplus://offline/ref=CC3BE189E0A7D877FF50A8ACE1F1DBCB2579A44B1BC8C83231BD5EyC2DK" TargetMode="Externa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openxmlformats.org/officeDocument/2006/relationships/footer" Target="footer4.xml"/><Relationship Id="rId27" Type="http://schemas.openxmlformats.org/officeDocument/2006/relationships/hyperlink" Target="garantF1://12012604.0" TargetMode="External"/><Relationship Id="rId30" Type="http://schemas.openxmlformats.org/officeDocument/2006/relationships/image" Target="media/image1.wmf"/><Relationship Id="rId35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94770-90AB-4B3F-B4BA-ED56ADA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</TotalTime>
  <Pages>1</Pages>
  <Words>8065</Words>
  <Characters>45973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>Приложение 2</vt:lpstr>
      <vt:lpstr/>
    </vt:vector>
  </TitlesOfParts>
  <Company>Ростовская область</Company>
  <LinksUpToDate>false</LinksUpToDate>
  <CharactersWithSpaces>53931</CharactersWithSpaces>
  <SharedDoc>false</SharedDoc>
  <HLinks>
    <vt:vector size="192" baseType="variant">
      <vt:variant>
        <vt:i4>7077955</vt:i4>
      </vt:variant>
      <vt:variant>
        <vt:i4>93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1638435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sub_232</vt:lpwstr>
      </vt:variant>
      <vt:variant>
        <vt:i4>6815802</vt:i4>
      </vt:variant>
      <vt:variant>
        <vt:i4>87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84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1638435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sub_231</vt:lpwstr>
      </vt:variant>
      <vt:variant>
        <vt:i4>6815801</vt:i4>
      </vt:variant>
      <vt:variant>
        <vt:i4>78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6815802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45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42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6226000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consultantplus://offline/ref=CC3BE189E0A7D877FF50A8ACE1F1DBCB2579A44B1BC8C83231BD5EyC2DK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pc-1</cp:lastModifiedBy>
  <cp:revision>6</cp:revision>
  <cp:lastPrinted>2018-11-28T08:33:00Z</cp:lastPrinted>
  <dcterms:created xsi:type="dcterms:W3CDTF">2018-11-28T08:25:00Z</dcterms:created>
  <dcterms:modified xsi:type="dcterms:W3CDTF">2018-11-28T08:33:00Z</dcterms:modified>
</cp:coreProperties>
</file>