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9D" w:rsidRDefault="001A0B9D" w:rsidP="001A0B9D">
      <w:pPr>
        <w:pStyle w:val="1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</w:t>
      </w:r>
    </w:p>
    <w:p w:rsidR="001A0B9D" w:rsidRDefault="001A0B9D" w:rsidP="001A0B9D">
      <w:pPr>
        <w:pStyle w:val="1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1A0B9D" w:rsidRDefault="001A0B9D" w:rsidP="001A0B9D">
      <w:pPr>
        <w:pStyle w:val="1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1A0B9D" w:rsidRDefault="001A0B9D" w:rsidP="001A0B9D">
      <w:pPr>
        <w:pStyle w:val="1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A0B9D" w:rsidRDefault="001A0B9D" w:rsidP="001A0B9D">
      <w:pPr>
        <w:pStyle w:val="1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1A0B9D" w:rsidRPr="00265C59" w:rsidRDefault="001A0B9D" w:rsidP="001A0B9D">
      <w:pPr>
        <w:pStyle w:val="1b"/>
        <w:jc w:val="center"/>
        <w:rPr>
          <w:rFonts w:ascii="Times New Roman" w:hAnsi="Times New Roman"/>
          <w:sz w:val="16"/>
          <w:szCs w:val="16"/>
        </w:rPr>
      </w:pPr>
      <w:r w:rsidRPr="002338F4">
        <w:rPr>
          <w:sz w:val="16"/>
          <w:szCs w:val="16"/>
        </w:rPr>
        <w:pict>
          <v:line id="_x0000_s1030" style="position:absolute;left:0;text-align:left;z-index:251660288" from=".35pt,15.8pt" to="487.1pt,15.8pt" strokeweight="3pt"/>
        </w:pict>
      </w:r>
    </w:p>
    <w:p w:rsidR="001A0B9D" w:rsidRDefault="001A0B9D" w:rsidP="001A0B9D">
      <w:pPr>
        <w:pStyle w:val="1b"/>
        <w:jc w:val="center"/>
        <w:rPr>
          <w:rFonts w:ascii="Times New Roman" w:hAnsi="Times New Roman"/>
          <w:sz w:val="26"/>
          <w:szCs w:val="26"/>
        </w:rPr>
      </w:pPr>
    </w:p>
    <w:p w:rsidR="001A0B9D" w:rsidRDefault="001A0B9D" w:rsidP="001A0B9D">
      <w:pPr>
        <w:pStyle w:val="1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1A0B9D" w:rsidRDefault="001A0B9D" w:rsidP="001A0B9D">
      <w:pPr>
        <w:pStyle w:val="1b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/>
      </w:tblPr>
      <w:tblGrid>
        <w:gridCol w:w="3082"/>
        <w:gridCol w:w="3190"/>
        <w:gridCol w:w="3509"/>
      </w:tblGrid>
      <w:tr w:rsidR="001A0B9D" w:rsidTr="00BD1820">
        <w:tc>
          <w:tcPr>
            <w:tcW w:w="3082" w:type="dxa"/>
            <w:hideMark/>
          </w:tcPr>
          <w:p w:rsidR="001A0B9D" w:rsidRDefault="001A0B9D" w:rsidP="00BD1820">
            <w:pPr>
              <w:pStyle w:val="1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26.11.2018 г.</w:t>
            </w:r>
          </w:p>
        </w:tc>
        <w:tc>
          <w:tcPr>
            <w:tcW w:w="3190" w:type="dxa"/>
            <w:hideMark/>
          </w:tcPr>
          <w:p w:rsidR="001A0B9D" w:rsidRPr="005654A5" w:rsidRDefault="001A0B9D" w:rsidP="001A0B9D">
            <w:pPr>
              <w:pStyle w:val="1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129 </w:t>
            </w:r>
          </w:p>
        </w:tc>
        <w:tc>
          <w:tcPr>
            <w:tcW w:w="3509" w:type="dxa"/>
            <w:hideMark/>
          </w:tcPr>
          <w:p w:rsidR="001A0B9D" w:rsidRDefault="001A0B9D" w:rsidP="00BD1820">
            <w:pPr>
              <w:pStyle w:val="1b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CB024B" w:rsidRDefault="00CB024B" w:rsidP="005B5BA8">
      <w:pPr>
        <w:rPr>
          <w:sz w:val="28"/>
          <w:szCs w:val="28"/>
        </w:rPr>
      </w:pPr>
    </w:p>
    <w:p w:rsidR="00CB024B" w:rsidRDefault="00CB024B" w:rsidP="005B5BA8">
      <w:pPr>
        <w:rPr>
          <w:sz w:val="28"/>
          <w:szCs w:val="28"/>
        </w:rPr>
      </w:pPr>
    </w:p>
    <w:p w:rsidR="00CB024B" w:rsidRDefault="00CB024B" w:rsidP="005B5BA8">
      <w:pPr>
        <w:rPr>
          <w:sz w:val="28"/>
          <w:szCs w:val="28"/>
        </w:rPr>
      </w:pPr>
    </w:p>
    <w:p w:rsidR="00CB024B" w:rsidRPr="00CB024B" w:rsidRDefault="00CB024B" w:rsidP="004C534E">
      <w:pPr>
        <w:ind w:right="4535"/>
        <w:jc w:val="both"/>
        <w:rPr>
          <w:sz w:val="28"/>
          <w:szCs w:val="28"/>
        </w:rPr>
      </w:pPr>
      <w:r w:rsidRPr="00CB024B">
        <w:rPr>
          <w:sz w:val="28"/>
          <w:szCs w:val="28"/>
        </w:rPr>
        <w:t>Об утвер</w:t>
      </w:r>
      <w:r w:rsidR="004C534E">
        <w:rPr>
          <w:sz w:val="28"/>
          <w:szCs w:val="28"/>
        </w:rPr>
        <w:t xml:space="preserve">ждении муниципальной </w:t>
      </w:r>
      <w:r w:rsidRPr="00CB024B">
        <w:rPr>
          <w:sz w:val="28"/>
          <w:szCs w:val="28"/>
        </w:rPr>
        <w:t xml:space="preserve">программы </w:t>
      </w:r>
      <w:r w:rsidRPr="00CB024B">
        <w:rPr>
          <w:kern w:val="2"/>
          <w:sz w:val="28"/>
          <w:szCs w:val="28"/>
        </w:rPr>
        <w:t>Кручено-Балковского сельского поселения</w:t>
      </w:r>
      <w:r w:rsidR="004C534E">
        <w:rPr>
          <w:sz w:val="28"/>
          <w:szCs w:val="28"/>
        </w:rPr>
        <w:t xml:space="preserve"> «Развитие культуры» </w:t>
      </w:r>
    </w:p>
    <w:p w:rsidR="00CB024B" w:rsidRDefault="00CB024B" w:rsidP="005B5BA8">
      <w:pPr>
        <w:rPr>
          <w:sz w:val="28"/>
          <w:szCs w:val="28"/>
        </w:rPr>
      </w:pPr>
    </w:p>
    <w:p w:rsidR="004C534E" w:rsidRPr="004C534E" w:rsidRDefault="004C534E" w:rsidP="004C534E">
      <w:pPr>
        <w:shd w:val="clear" w:color="auto" w:fill="FFFFFF"/>
        <w:ind w:right="-30" w:firstLine="851"/>
        <w:jc w:val="both"/>
        <w:rPr>
          <w:bCs/>
          <w:sz w:val="28"/>
          <w:szCs w:val="28"/>
        </w:rPr>
      </w:pPr>
      <w:r w:rsidRPr="004C534E">
        <w:rPr>
          <w:color w:val="000000"/>
          <w:sz w:val="28"/>
          <w:szCs w:val="28"/>
        </w:rPr>
        <w:t xml:space="preserve">В соответствии с </w:t>
      </w:r>
      <w:r w:rsidRPr="004C534E">
        <w:rPr>
          <w:bCs/>
          <w:sz w:val="28"/>
          <w:szCs w:val="28"/>
        </w:rPr>
        <w:t xml:space="preserve">Постановлением Администрации Кручено-Балковского сельского поселения от </w:t>
      </w:r>
      <w:r w:rsidRPr="004C534E">
        <w:rPr>
          <w:sz w:val="28"/>
          <w:szCs w:val="28"/>
        </w:rPr>
        <w:t>17.10.2018 № 101 «Об утверждении Порядка разработки, реализации и оценки эффективности муниципальных программ Кручено-Балковского сельского поселения»</w:t>
      </w:r>
      <w:r w:rsidRPr="004C534E">
        <w:rPr>
          <w:bCs/>
          <w:sz w:val="28"/>
          <w:szCs w:val="28"/>
        </w:rPr>
        <w:t xml:space="preserve">, </w:t>
      </w:r>
      <w:r w:rsidRPr="004C534E">
        <w:rPr>
          <w:sz w:val="28"/>
          <w:szCs w:val="28"/>
        </w:rPr>
        <w:t xml:space="preserve">постановлением Администрации Кручено-Балковского сельского поселения </w:t>
      </w:r>
      <w:r w:rsidRPr="004C534E">
        <w:rPr>
          <w:rStyle w:val="aff7"/>
          <w:b w:val="0"/>
          <w:color w:val="000000"/>
          <w:sz w:val="28"/>
          <w:szCs w:val="28"/>
        </w:rPr>
        <w:t>от 01.10.2018 № 96/3</w:t>
      </w:r>
      <w:r w:rsidRPr="004C534E">
        <w:rPr>
          <w:sz w:val="28"/>
          <w:szCs w:val="28"/>
        </w:rPr>
        <w:t xml:space="preserve"> «Об утверждении Перечня муниципальных программ Кручено-Балковского сельского поселения», руководствуясь Уставом Муниципального образования «Кручено-Балковское сельское поселение» </w:t>
      </w:r>
    </w:p>
    <w:p w:rsidR="004C534E" w:rsidRDefault="004C534E" w:rsidP="004C534E">
      <w:pPr>
        <w:pStyle w:val="a3"/>
        <w:spacing w:line="208" w:lineRule="auto"/>
        <w:ind w:firstLine="709"/>
        <w:jc w:val="both"/>
        <w:rPr>
          <w:sz w:val="20"/>
        </w:rPr>
      </w:pPr>
    </w:p>
    <w:p w:rsidR="004C534E" w:rsidRPr="00C6037D" w:rsidRDefault="004C534E" w:rsidP="004C534E">
      <w:pPr>
        <w:jc w:val="center"/>
        <w:rPr>
          <w:spacing w:val="30"/>
          <w:sz w:val="28"/>
          <w:szCs w:val="28"/>
        </w:rPr>
      </w:pPr>
      <w:r w:rsidRPr="00C6037D">
        <w:rPr>
          <w:spacing w:val="30"/>
          <w:sz w:val="28"/>
          <w:szCs w:val="28"/>
        </w:rPr>
        <w:t>П О С Т А Н О В Л Я Ю:</w:t>
      </w:r>
    </w:p>
    <w:p w:rsidR="004C534E" w:rsidRDefault="004C534E" w:rsidP="004C534E">
      <w:pPr>
        <w:jc w:val="center"/>
        <w:rPr>
          <w:b/>
          <w:spacing w:val="30"/>
          <w:sz w:val="26"/>
          <w:szCs w:val="26"/>
        </w:rPr>
      </w:pPr>
    </w:p>
    <w:p w:rsidR="005B5BA8" w:rsidRDefault="005B5BA8" w:rsidP="00133981">
      <w:pPr>
        <w:ind w:firstLine="851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FC026F" w:rsidRPr="00DD6558">
        <w:rPr>
          <w:kern w:val="2"/>
          <w:sz w:val="28"/>
          <w:szCs w:val="28"/>
        </w:rPr>
        <w:t>Кручено-Балковского сельского поселения</w:t>
      </w:r>
      <w:r w:rsidR="00EB2444" w:rsidRPr="00FD40F8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1.</w:t>
      </w:r>
    </w:p>
    <w:p w:rsidR="005B5BA8" w:rsidRPr="00FD40F8" w:rsidRDefault="005B5BA8" w:rsidP="001339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40F8">
        <w:rPr>
          <w:sz w:val="28"/>
          <w:szCs w:val="28"/>
        </w:rPr>
        <w:t xml:space="preserve">Признать утратившими силу </w:t>
      </w:r>
      <w:r w:rsidRPr="0069657B">
        <w:rPr>
          <w:sz w:val="28"/>
          <w:szCs w:val="28"/>
        </w:rPr>
        <w:t>постановления</w:t>
      </w:r>
      <w:r w:rsidRPr="00FD4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C026F" w:rsidRPr="00DD6558">
        <w:rPr>
          <w:kern w:val="2"/>
          <w:sz w:val="28"/>
          <w:szCs w:val="28"/>
        </w:rPr>
        <w:t>Кручено-Балковского сельского поселения</w:t>
      </w:r>
      <w:r w:rsidR="00EB2444" w:rsidRPr="00FD40F8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по Перечню согласно приложению 2.</w:t>
      </w:r>
    </w:p>
    <w:p w:rsidR="005B5BA8" w:rsidRPr="00FD40F8" w:rsidRDefault="005B5BA8" w:rsidP="00133981">
      <w:pPr>
        <w:ind w:firstLine="851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>Настоящее постановление вступает в силу со дня его официального опубликования, но не ранее 1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>января 2019</w:t>
      </w:r>
      <w:r>
        <w:rPr>
          <w:sz w:val="28"/>
          <w:szCs w:val="28"/>
        </w:rPr>
        <w:t> г</w:t>
      </w:r>
      <w:r w:rsidR="00225489">
        <w:rPr>
          <w:sz w:val="28"/>
          <w:szCs w:val="28"/>
        </w:rPr>
        <w:t>ода</w:t>
      </w:r>
      <w:r w:rsidRPr="00FD40F8">
        <w:rPr>
          <w:sz w:val="28"/>
          <w:szCs w:val="28"/>
        </w:rPr>
        <w:t>.</w:t>
      </w:r>
    </w:p>
    <w:p w:rsidR="005B5BA8" w:rsidRDefault="005B5BA8" w:rsidP="00133981">
      <w:pPr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50A80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</w:t>
      </w:r>
      <w:r w:rsidRPr="00014386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14386">
        <w:rPr>
          <w:sz w:val="28"/>
          <w:szCs w:val="28"/>
        </w:rPr>
        <w:t xml:space="preserve"> в ходе</w:t>
      </w:r>
      <w:r>
        <w:rPr>
          <w:sz w:val="28"/>
          <w:szCs w:val="28"/>
        </w:rPr>
        <w:t xml:space="preserve">  </w:t>
      </w:r>
      <w:r w:rsidRPr="00014386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 </w:t>
      </w:r>
      <w:r w:rsidRPr="00014386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  </w:t>
      </w:r>
      <w:r w:rsidRPr="0001438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4F3801" w:rsidRPr="00DD6558">
        <w:rPr>
          <w:kern w:val="2"/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«Развитие культуры</w:t>
      </w:r>
      <w:r w:rsidRPr="00BF3287">
        <w:rPr>
          <w:kern w:val="2"/>
          <w:sz w:val="28"/>
          <w:szCs w:val="28"/>
        </w:rPr>
        <w:t xml:space="preserve">» </w:t>
      </w:r>
      <w:r w:rsidRPr="00014386">
        <w:rPr>
          <w:sz w:val="28"/>
          <w:szCs w:val="28"/>
        </w:rPr>
        <w:t>мероприятия и объемы их финансирования подлежат корректировке с учетом возможностей средств местного бюджета.</w:t>
      </w:r>
    </w:p>
    <w:p w:rsidR="00B407B1" w:rsidRDefault="00133981" w:rsidP="00133981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5</w:t>
      </w:r>
      <w:r w:rsidR="005B5BA8">
        <w:rPr>
          <w:szCs w:val="28"/>
        </w:rPr>
        <w:t xml:space="preserve">. </w:t>
      </w:r>
      <w:r w:rsidR="004F3801">
        <w:rPr>
          <w:szCs w:val="28"/>
        </w:rPr>
        <w:t>Р</w:t>
      </w:r>
      <w:r w:rsidR="00B407B1" w:rsidRPr="00014386">
        <w:rPr>
          <w:szCs w:val="28"/>
        </w:rPr>
        <w:t xml:space="preserve">азместить настоящее постановление </w:t>
      </w:r>
      <w:r w:rsidR="00B407B1">
        <w:rPr>
          <w:szCs w:val="28"/>
        </w:rPr>
        <w:t xml:space="preserve">в сети Интернет </w:t>
      </w:r>
      <w:r w:rsidR="00B407B1" w:rsidRPr="00014386">
        <w:rPr>
          <w:szCs w:val="28"/>
        </w:rPr>
        <w:t>на официальном сайт</w:t>
      </w:r>
      <w:r w:rsidR="00B407B1">
        <w:rPr>
          <w:szCs w:val="28"/>
        </w:rPr>
        <w:t xml:space="preserve">е Администрации </w:t>
      </w:r>
      <w:r w:rsidR="004F3801" w:rsidRPr="00DD6558">
        <w:rPr>
          <w:kern w:val="2"/>
          <w:szCs w:val="28"/>
        </w:rPr>
        <w:t>Кручено-Балковского сельского поселения</w:t>
      </w:r>
      <w:r w:rsidR="00B407B1">
        <w:rPr>
          <w:szCs w:val="28"/>
        </w:rPr>
        <w:t>.</w:t>
      </w:r>
    </w:p>
    <w:p w:rsidR="005B5BA8" w:rsidRDefault="00133981" w:rsidP="001339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BA8" w:rsidRPr="005B5BA8">
        <w:rPr>
          <w:sz w:val="28"/>
          <w:szCs w:val="28"/>
        </w:rPr>
        <w:t>.</w:t>
      </w:r>
      <w:r w:rsidR="005B5BA8">
        <w:rPr>
          <w:szCs w:val="28"/>
        </w:rPr>
        <w:t xml:space="preserve"> 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F3801">
        <w:rPr>
          <w:sz w:val="28"/>
          <w:szCs w:val="28"/>
        </w:rPr>
        <w:t>оставляю за собой</w:t>
      </w:r>
      <w:r w:rsidR="005B5BA8">
        <w:rPr>
          <w:sz w:val="28"/>
          <w:szCs w:val="28"/>
        </w:rPr>
        <w:t>.</w:t>
      </w: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4F3801" w:rsidP="005B5BA8">
      <w:pPr>
        <w:pStyle w:val="a3"/>
        <w:rPr>
          <w:szCs w:val="28"/>
        </w:rPr>
      </w:pPr>
      <w:r>
        <w:rPr>
          <w:szCs w:val="28"/>
        </w:rPr>
        <w:t>Глава Администрации Кручено-</w:t>
      </w:r>
      <w:r w:rsidR="00133981" w:rsidRPr="00133981">
        <w:rPr>
          <w:szCs w:val="28"/>
        </w:rPr>
        <w:t xml:space="preserve"> </w:t>
      </w:r>
      <w:r w:rsidR="00133981">
        <w:rPr>
          <w:szCs w:val="28"/>
        </w:rPr>
        <w:t>Балковского</w:t>
      </w:r>
    </w:p>
    <w:p w:rsidR="004F3801" w:rsidRDefault="004F3801" w:rsidP="005B5BA8">
      <w:pPr>
        <w:pStyle w:val="a3"/>
        <w:rPr>
          <w:szCs w:val="28"/>
        </w:rPr>
      </w:pPr>
      <w:r>
        <w:rPr>
          <w:szCs w:val="28"/>
        </w:rPr>
        <w:t xml:space="preserve">сельского поселения                 </w:t>
      </w:r>
      <w:r w:rsidR="00133981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 И.М. Степанцова</w:t>
      </w:r>
    </w:p>
    <w:p w:rsidR="00133981" w:rsidRPr="00565BAF" w:rsidRDefault="00133981" w:rsidP="00133981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33981" w:rsidRPr="00565BAF" w:rsidRDefault="00133981" w:rsidP="00133981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133981" w:rsidRDefault="00133981" w:rsidP="0013398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Кручено-Балковского</w:t>
      </w:r>
    </w:p>
    <w:p w:rsidR="00133981" w:rsidRPr="00565BAF" w:rsidRDefault="00133981" w:rsidP="0013398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133981" w:rsidRPr="00565BAF" w:rsidRDefault="00133981" w:rsidP="00133981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от</w:t>
      </w:r>
      <w:r>
        <w:rPr>
          <w:sz w:val="28"/>
          <w:szCs w:val="28"/>
        </w:rPr>
        <w:t xml:space="preserve">  26. 11.2018</w:t>
      </w:r>
      <w:r w:rsidRPr="00565BA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129</w:t>
      </w:r>
      <w:r w:rsidRPr="00565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4F3801" w:rsidP="00F36DF9">
      <w:pPr>
        <w:jc w:val="center"/>
        <w:rPr>
          <w:bCs/>
          <w:kern w:val="2"/>
          <w:sz w:val="28"/>
          <w:szCs w:val="28"/>
        </w:rPr>
      </w:pPr>
      <w:r w:rsidRPr="00DD6558">
        <w:rPr>
          <w:kern w:val="2"/>
          <w:sz w:val="28"/>
          <w:szCs w:val="28"/>
        </w:rPr>
        <w:t>Кручено-Балковского сельского поселения</w:t>
      </w:r>
      <w:r w:rsidR="00EB2444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4F3801" w:rsidRPr="00DD6558">
        <w:rPr>
          <w:kern w:val="2"/>
          <w:sz w:val="28"/>
          <w:szCs w:val="28"/>
        </w:rPr>
        <w:t>Кручено-Балковского сельского поселения</w:t>
      </w:r>
      <w:r w:rsidR="00EB2444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8"/>
        <w:gridCol w:w="602"/>
        <w:gridCol w:w="6304"/>
      </w:tblGrid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71309C" w:rsidP="004F380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4F3801" w:rsidRPr="00DD6558"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="00EB2444">
              <w:rPr>
                <w:kern w:val="2"/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культуры и искусства Сальского района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DD6558" w:rsidRDefault="00FC5570" w:rsidP="004F3801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4F3801" w:rsidRPr="00DD6558"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DD6558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CA1BDA" w:rsidRPr="00BF3287" w:rsidRDefault="00CA1BDA" w:rsidP="00CA1BD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555E">
              <w:rPr>
                <w:kern w:val="2"/>
                <w:sz w:val="28"/>
                <w:szCs w:val="28"/>
              </w:rPr>
              <w:t xml:space="preserve">«Обеспечение реализации </w:t>
            </w:r>
            <w:r>
              <w:rPr>
                <w:kern w:val="2"/>
                <w:sz w:val="28"/>
                <w:szCs w:val="28"/>
              </w:rPr>
              <w:t>муниципальной программы</w:t>
            </w:r>
            <w:r w:rsidRPr="00B5555E">
              <w:rPr>
                <w:kern w:val="2"/>
                <w:sz w:val="28"/>
                <w:szCs w:val="28"/>
              </w:rPr>
              <w:t>»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649D5" w:rsidRDefault="00F36DF9" w:rsidP="004E698B">
            <w:pPr>
              <w:spacing w:line="233" w:lineRule="auto"/>
              <w:jc w:val="center"/>
              <w:rPr>
                <w:color w:val="FF0000"/>
                <w:kern w:val="2"/>
                <w:sz w:val="28"/>
                <w:szCs w:val="28"/>
              </w:rPr>
            </w:pPr>
            <w:r w:rsidRPr="00F649D5">
              <w:rPr>
                <w:color w:val="FF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DD6558" w:rsidRDefault="00A71168" w:rsidP="004F3801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4F3801" w:rsidRPr="00DD6558">
              <w:rPr>
                <w:kern w:val="2"/>
                <w:sz w:val="28"/>
                <w:szCs w:val="28"/>
              </w:rPr>
              <w:t xml:space="preserve">Кручено-Балковского сельского </w:t>
            </w:r>
            <w:r w:rsidR="00EB2444" w:rsidRPr="00DD6558">
              <w:rPr>
                <w:kern w:val="2"/>
                <w:sz w:val="28"/>
                <w:szCs w:val="28"/>
              </w:rPr>
              <w:t>поселения</w:t>
            </w:r>
            <w:r w:rsidRPr="00DD6558">
              <w:rPr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4F3801" w:rsidRPr="00DD6558">
              <w:rPr>
                <w:kern w:val="2"/>
                <w:sz w:val="28"/>
                <w:szCs w:val="28"/>
              </w:rPr>
              <w:t xml:space="preserve">Кручено-Балковского сельского </w:t>
            </w:r>
            <w:r w:rsidR="00EB2444" w:rsidRPr="00DD6558">
              <w:rPr>
                <w:kern w:val="2"/>
                <w:sz w:val="28"/>
                <w:szCs w:val="28"/>
              </w:rPr>
              <w:t>поселения</w:t>
            </w:r>
            <w:r w:rsidRPr="00DD6558">
              <w:rPr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B407B1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B407B1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A71168" w:rsidRPr="00DD6558" w:rsidRDefault="00A71168" w:rsidP="00A7116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</w:t>
            </w:r>
            <w:r w:rsidRPr="00DD6558">
              <w:rPr>
                <w:kern w:val="2"/>
                <w:sz w:val="28"/>
                <w:szCs w:val="28"/>
              </w:rPr>
              <w:lastRenderedPageBreak/>
              <w:t xml:space="preserve">населения </w:t>
            </w:r>
            <w:r w:rsidR="004F3801" w:rsidRPr="00DD6558">
              <w:rPr>
                <w:kern w:val="2"/>
                <w:sz w:val="28"/>
                <w:szCs w:val="28"/>
              </w:rPr>
              <w:t xml:space="preserve">Кручено-Балковского сельского </w:t>
            </w:r>
            <w:r w:rsidR="00EB2444" w:rsidRPr="00DD6558">
              <w:rPr>
                <w:kern w:val="2"/>
                <w:sz w:val="28"/>
                <w:szCs w:val="28"/>
              </w:rPr>
              <w:t>поселения</w:t>
            </w:r>
            <w:r w:rsidRPr="00DD6558">
              <w:rPr>
                <w:kern w:val="2"/>
                <w:sz w:val="28"/>
                <w:szCs w:val="28"/>
              </w:rPr>
              <w:t xml:space="preserve"> к российскому и мировому культурному наследию, развивать самодеятельную народную культуру;</w:t>
            </w:r>
          </w:p>
          <w:p w:rsidR="009D18D7" w:rsidRPr="00DD6558" w:rsidRDefault="009D18D7" w:rsidP="00A7116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4F3801" w:rsidRPr="00DD6558">
              <w:rPr>
                <w:kern w:val="2"/>
                <w:sz w:val="28"/>
                <w:szCs w:val="28"/>
              </w:rPr>
              <w:t xml:space="preserve">Кручено-Балковского сельского </w:t>
            </w:r>
            <w:r w:rsidRPr="00DD6558">
              <w:rPr>
                <w:kern w:val="2"/>
                <w:sz w:val="28"/>
                <w:szCs w:val="28"/>
              </w:rPr>
              <w:t xml:space="preserve"> поселения;</w:t>
            </w:r>
          </w:p>
          <w:p w:rsidR="00F36DF9" w:rsidRPr="00DD6558" w:rsidRDefault="00A71168" w:rsidP="009D18D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A71168" w:rsidRPr="00DD6558" w:rsidRDefault="00A71168" w:rsidP="00A7116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DD6558" w:rsidRDefault="009D18D7" w:rsidP="00A7116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4F3801" w:rsidRPr="00DD6558">
              <w:rPr>
                <w:kern w:val="2"/>
                <w:sz w:val="28"/>
                <w:szCs w:val="28"/>
              </w:rPr>
              <w:t xml:space="preserve"> Кручено-Балковского сельского </w:t>
            </w:r>
            <w:r w:rsidRPr="00DD6558">
              <w:rPr>
                <w:kern w:val="2"/>
                <w:sz w:val="28"/>
                <w:szCs w:val="28"/>
              </w:rPr>
              <w:t>поселения, находящихся в удовлетворительном состоянии, в общем количестве военно- мемориальных объектов, находящихся в собственности</w:t>
            </w:r>
            <w:r w:rsidR="00EB2444" w:rsidRPr="00DD6558">
              <w:rPr>
                <w:kern w:val="2"/>
                <w:sz w:val="28"/>
                <w:szCs w:val="28"/>
              </w:rPr>
              <w:t xml:space="preserve"> </w:t>
            </w:r>
            <w:r w:rsidR="004F3801" w:rsidRPr="00DD6558">
              <w:rPr>
                <w:kern w:val="2"/>
                <w:sz w:val="28"/>
                <w:szCs w:val="28"/>
              </w:rPr>
              <w:t>Кручено-Балковского сельского</w:t>
            </w:r>
            <w:r w:rsidR="00EB2444" w:rsidRPr="00DD6558">
              <w:rPr>
                <w:kern w:val="2"/>
                <w:sz w:val="28"/>
                <w:szCs w:val="28"/>
              </w:rPr>
              <w:t xml:space="preserve"> поселения.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584C55" w:rsidRPr="00DD6558">
              <w:rPr>
                <w:rFonts w:eastAsia="Calibri"/>
                <w:kern w:val="2"/>
                <w:sz w:val="28"/>
                <w:szCs w:val="28"/>
                <w:lang w:eastAsia="en-US"/>
              </w:rPr>
              <w:t>28 254,0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92EC5">
              <w:rPr>
                <w:sz w:val="28"/>
                <w:szCs w:val="28"/>
              </w:rPr>
              <w:t>2 149,9</w:t>
            </w:r>
            <w:r w:rsidR="00F649D5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92EC5">
              <w:rPr>
                <w:sz w:val="28"/>
                <w:szCs w:val="28"/>
              </w:rPr>
              <w:t>2 276,1</w:t>
            </w:r>
            <w:r w:rsidR="00F649D5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592EC5">
              <w:rPr>
                <w:sz w:val="28"/>
                <w:szCs w:val="28"/>
              </w:rPr>
              <w:t>2 382,8</w:t>
            </w:r>
            <w:r w:rsidR="00F649D5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92EC5">
              <w:rPr>
                <w:sz w:val="28"/>
                <w:szCs w:val="28"/>
              </w:rPr>
              <w:t>2 382,8</w:t>
            </w:r>
            <w:r w:rsidR="00592EC5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592EC5">
              <w:rPr>
                <w:sz w:val="28"/>
                <w:szCs w:val="28"/>
              </w:rPr>
              <w:t>2 382,8</w:t>
            </w:r>
            <w:r w:rsidR="00592EC5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92EC5">
              <w:rPr>
                <w:sz w:val="28"/>
                <w:szCs w:val="28"/>
              </w:rPr>
              <w:t>2 382,8</w:t>
            </w:r>
            <w:r w:rsidR="00592EC5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592EC5">
              <w:rPr>
                <w:sz w:val="28"/>
                <w:szCs w:val="28"/>
              </w:rPr>
              <w:t>2 382,8</w:t>
            </w:r>
            <w:r w:rsidR="00592EC5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592EC5">
              <w:rPr>
                <w:sz w:val="28"/>
                <w:szCs w:val="28"/>
              </w:rPr>
              <w:t>2 382,8</w:t>
            </w:r>
            <w:r w:rsidR="00592EC5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592EC5">
              <w:rPr>
                <w:sz w:val="28"/>
                <w:szCs w:val="28"/>
              </w:rPr>
              <w:t>2 382,8</w:t>
            </w:r>
            <w:r w:rsidR="00592EC5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592EC5">
              <w:rPr>
                <w:sz w:val="28"/>
                <w:szCs w:val="28"/>
              </w:rPr>
              <w:t>2 382,8</w:t>
            </w:r>
            <w:r w:rsidR="00592EC5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592EC5">
              <w:rPr>
                <w:sz w:val="28"/>
                <w:szCs w:val="28"/>
              </w:rPr>
              <w:t>2 382,8</w:t>
            </w:r>
            <w:r w:rsidR="00592EC5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592EC5">
              <w:rPr>
                <w:sz w:val="28"/>
                <w:szCs w:val="28"/>
              </w:rPr>
              <w:t>2 382,8</w:t>
            </w:r>
            <w:r w:rsidR="00592EC5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07CC2" w:rsidRDefault="00A07CC2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592EC5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92EC5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 w:rsidR="00592EC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F649D5" w:rsidRPr="00FD40F8" w:rsidRDefault="00F649D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584C55" w:rsidRPr="00DD6558">
              <w:rPr>
                <w:rFonts w:eastAsia="Calibri"/>
                <w:kern w:val="2"/>
                <w:sz w:val="28"/>
                <w:szCs w:val="28"/>
                <w:lang w:eastAsia="en-US"/>
              </w:rPr>
              <w:t>1 001,2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84C55">
              <w:rPr>
                <w:kern w:val="2"/>
                <w:sz w:val="28"/>
                <w:szCs w:val="28"/>
              </w:rPr>
              <w:t>292,1</w:t>
            </w:r>
            <w:r w:rsidR="00F649D5"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84C55">
              <w:rPr>
                <w:kern w:val="2"/>
                <w:sz w:val="28"/>
                <w:szCs w:val="28"/>
              </w:rPr>
              <w:t>332,9</w:t>
            </w:r>
            <w:r w:rsidR="00F649D5"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584C55">
              <w:rPr>
                <w:rFonts w:eastAsia="Calibri"/>
                <w:kern w:val="2"/>
                <w:sz w:val="28"/>
                <w:szCs w:val="28"/>
                <w:lang w:eastAsia="en-US"/>
              </w:rPr>
              <w:t>376,2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F649D5" w:rsidRDefault="00F649D5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84C55">
              <w:rPr>
                <w:rFonts w:eastAsia="Calibri"/>
                <w:kern w:val="2"/>
                <w:sz w:val="28"/>
                <w:szCs w:val="28"/>
                <w:lang w:eastAsia="en-US"/>
              </w:rPr>
              <w:t>27 252,8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84C55">
              <w:rPr>
                <w:sz w:val="28"/>
                <w:szCs w:val="28"/>
              </w:rPr>
              <w:t>1 857,8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84C55">
              <w:rPr>
                <w:sz w:val="28"/>
                <w:szCs w:val="28"/>
              </w:rPr>
              <w:t>1 943,2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84C55">
              <w:rPr>
                <w:sz w:val="28"/>
                <w:szCs w:val="28"/>
              </w:rPr>
              <w:t>2 006,6</w:t>
            </w:r>
            <w:r w:rsidRPr="00E97BE5">
              <w:rPr>
                <w:sz w:val="28"/>
                <w:szCs w:val="28"/>
              </w:rPr>
              <w:t xml:space="preserve"> 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F4F33">
              <w:rPr>
                <w:sz w:val="28"/>
                <w:szCs w:val="28"/>
              </w:rPr>
              <w:t>2 382,8</w:t>
            </w:r>
            <w:r w:rsidR="00277D85"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F4F33">
              <w:rPr>
                <w:sz w:val="28"/>
                <w:szCs w:val="28"/>
              </w:rPr>
              <w:t>2 382,8</w:t>
            </w:r>
            <w:r w:rsidR="00584C55"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F4F33">
              <w:rPr>
                <w:sz w:val="28"/>
                <w:szCs w:val="28"/>
              </w:rPr>
              <w:t>2 382,8</w:t>
            </w:r>
            <w:r w:rsidR="006F4F33"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F4F33">
              <w:rPr>
                <w:sz w:val="28"/>
                <w:szCs w:val="28"/>
              </w:rPr>
              <w:t>2 382,8</w:t>
            </w:r>
            <w:r w:rsidR="006F4F33" w:rsidRPr="00E97BE5">
              <w:rPr>
                <w:sz w:val="28"/>
                <w:szCs w:val="28"/>
              </w:rPr>
              <w:t xml:space="preserve"> 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F4F33">
              <w:rPr>
                <w:sz w:val="28"/>
                <w:szCs w:val="28"/>
              </w:rPr>
              <w:t>2 382,8</w:t>
            </w:r>
            <w:r w:rsidR="006F4F33"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F4F33">
              <w:rPr>
                <w:sz w:val="28"/>
                <w:szCs w:val="28"/>
              </w:rPr>
              <w:t>2 382,8</w:t>
            </w:r>
            <w:r w:rsidR="006F4F33"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F4F33">
              <w:rPr>
                <w:sz w:val="28"/>
                <w:szCs w:val="28"/>
              </w:rPr>
              <w:t>2 382,8</w:t>
            </w:r>
            <w:r w:rsidR="006F4F33"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F4F33">
              <w:rPr>
                <w:sz w:val="28"/>
                <w:szCs w:val="28"/>
              </w:rPr>
              <w:t>2 382,8</w:t>
            </w:r>
            <w:r w:rsidR="006F4F33"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F4F33">
              <w:rPr>
                <w:sz w:val="28"/>
                <w:szCs w:val="28"/>
              </w:rPr>
              <w:t>2 382,8</w:t>
            </w:r>
            <w:r w:rsidR="006F4F33"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32644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2644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E97BE5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2644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E97BE5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 w:rsidR="0032644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E97BE5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32644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E97BE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E97BE5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2644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E97BE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E97BE5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32644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E97BE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E97BE5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2644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E97BE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2644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E97BE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32644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E97BE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32644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E97BE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32644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E97BE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32644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32644C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E97BE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F36DF9" w:rsidRPr="00DA75A7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C5570" w:rsidRPr="00DD6558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DD6558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DD6558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DD6558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9"/>
        <w:gridCol w:w="602"/>
        <w:gridCol w:w="6303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</w:t>
            </w:r>
            <w:r w:rsidR="00920ED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DD6558" w:rsidRDefault="00DA75A7" w:rsidP="00DA75A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2644C" w:rsidRPr="00DD6558">
              <w:rPr>
                <w:kern w:val="2"/>
                <w:sz w:val="28"/>
                <w:szCs w:val="28"/>
              </w:rPr>
              <w:t xml:space="preserve">Кручено-Балковского сельского </w:t>
            </w:r>
            <w:r w:rsidR="00FC5570" w:rsidRPr="00DD6558">
              <w:rPr>
                <w:kern w:val="2"/>
                <w:sz w:val="28"/>
                <w:szCs w:val="28"/>
              </w:rPr>
              <w:t xml:space="preserve"> поселения</w:t>
            </w:r>
            <w:r w:rsidRPr="00DD6558">
              <w:rPr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DD6558" w:rsidRDefault="00A71168" w:rsidP="009B32CB">
            <w:pPr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2644C" w:rsidRPr="00DD6558">
              <w:rPr>
                <w:kern w:val="2"/>
                <w:sz w:val="28"/>
                <w:szCs w:val="28"/>
              </w:rPr>
              <w:t xml:space="preserve">Кручено-Балковского сельского </w:t>
            </w:r>
            <w:r w:rsidR="00EB2444" w:rsidRPr="00DD6558">
              <w:rPr>
                <w:kern w:val="2"/>
                <w:sz w:val="28"/>
                <w:szCs w:val="28"/>
              </w:rPr>
              <w:t>поселения</w:t>
            </w:r>
            <w:r w:rsidRPr="00DD6558">
              <w:rPr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2644C" w:rsidRPr="00DD6558">
              <w:rPr>
                <w:kern w:val="2"/>
                <w:sz w:val="28"/>
                <w:szCs w:val="28"/>
              </w:rPr>
              <w:t xml:space="preserve">Кручено-Балковского сельского </w:t>
            </w:r>
            <w:r w:rsidR="00EB2444" w:rsidRPr="00DD6558">
              <w:rPr>
                <w:kern w:val="2"/>
                <w:sz w:val="28"/>
                <w:szCs w:val="28"/>
              </w:rPr>
              <w:t>поселения</w:t>
            </w:r>
            <w:r w:rsidRPr="00DD6558">
              <w:rPr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lastRenderedPageBreak/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DD6558" w:rsidRDefault="00EB2444" w:rsidP="00EB2444">
            <w:pPr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2644C" w:rsidRPr="00DD6558">
              <w:rPr>
                <w:kern w:val="2"/>
                <w:sz w:val="28"/>
                <w:szCs w:val="28"/>
              </w:rPr>
              <w:t xml:space="preserve">Кручено-Балковского сельского </w:t>
            </w:r>
            <w:r w:rsidRPr="00DD6558">
              <w:rPr>
                <w:kern w:val="2"/>
                <w:sz w:val="28"/>
                <w:szCs w:val="28"/>
              </w:rPr>
              <w:t>поселения к российскому и мировому культурному наследию, развивать самодеятельную народную культуру;</w:t>
            </w:r>
          </w:p>
          <w:p w:rsidR="00EB2444" w:rsidRPr="00DD6558" w:rsidRDefault="009B32CB" w:rsidP="00EB2444">
            <w:pPr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2644C" w:rsidRPr="00DD6558">
              <w:rPr>
                <w:kern w:val="2"/>
                <w:sz w:val="28"/>
                <w:szCs w:val="28"/>
              </w:rPr>
              <w:t>Кручено-Балковского сельского</w:t>
            </w:r>
            <w:r w:rsidR="00EB2444" w:rsidRPr="00DD6558">
              <w:rPr>
                <w:kern w:val="2"/>
                <w:sz w:val="28"/>
                <w:szCs w:val="28"/>
              </w:rPr>
              <w:t xml:space="preserve"> поселения;</w:t>
            </w:r>
          </w:p>
          <w:p w:rsidR="00F36DF9" w:rsidRPr="00DD6558" w:rsidRDefault="00EB2444" w:rsidP="00EB2444">
            <w:pPr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DD6558" w:rsidRDefault="00A71168" w:rsidP="00A7116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DD6558" w:rsidRDefault="00A71168" w:rsidP="00A7116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DD6558" w:rsidRDefault="00A71168" w:rsidP="00A7116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DD6558" w:rsidRDefault="005224CA" w:rsidP="00A7116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доля</w:t>
            </w:r>
            <w:r w:rsidR="00EB2444" w:rsidRPr="00DD6558">
              <w:rPr>
                <w:kern w:val="2"/>
                <w:sz w:val="28"/>
                <w:szCs w:val="28"/>
              </w:rPr>
              <w:t xml:space="preserve"> военно- мемориальных объектов </w:t>
            </w:r>
            <w:r w:rsidR="0032644C" w:rsidRPr="00DD6558">
              <w:rPr>
                <w:kern w:val="2"/>
                <w:sz w:val="28"/>
                <w:szCs w:val="28"/>
              </w:rPr>
              <w:t xml:space="preserve">Кручено-Балковского сельского </w:t>
            </w:r>
            <w:r w:rsidR="00EB2444" w:rsidRPr="00DD6558">
              <w:rPr>
                <w:kern w:val="2"/>
                <w:sz w:val="28"/>
                <w:szCs w:val="28"/>
              </w:rPr>
              <w:t xml:space="preserve">поселения,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2644C" w:rsidRPr="00DD6558">
              <w:rPr>
                <w:kern w:val="2"/>
                <w:sz w:val="28"/>
                <w:szCs w:val="28"/>
              </w:rPr>
              <w:t>Кручено-Балковского сельского</w:t>
            </w:r>
            <w:r w:rsidR="00EB2444" w:rsidRPr="00DD6558">
              <w:rPr>
                <w:kern w:val="2"/>
                <w:sz w:val="28"/>
                <w:szCs w:val="28"/>
              </w:rPr>
              <w:t xml:space="preserve"> поселения</w:t>
            </w:r>
            <w:r w:rsidR="006634E3" w:rsidRPr="00DD6558">
              <w:rPr>
                <w:kern w:val="2"/>
                <w:sz w:val="28"/>
                <w:szCs w:val="28"/>
              </w:rPr>
              <w:t>;</w:t>
            </w:r>
          </w:p>
          <w:p w:rsidR="00F36DF9" w:rsidRPr="00DD6558" w:rsidRDefault="00A71168" w:rsidP="00A711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F36DF9" w:rsidRPr="00920EDF" w:rsidRDefault="00F36DF9" w:rsidP="00920ED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6F6F5A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28 254,0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36DF9" w:rsidRPr="006F6F5A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2 149,9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6F6F5A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2 276,1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6F6F5A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6F6F5A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="007C2783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="007C2783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="007C2783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="007C2783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="007C2783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="007C2783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="007C2783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2029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="007C2783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="007C2783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4A33B7" w:rsidRDefault="004A33B7" w:rsidP="004E698B">
            <w:pPr>
              <w:jc w:val="both"/>
              <w:rPr>
                <w:rFonts w:eastAsia="Calibri"/>
                <w:color w:val="C00000"/>
                <w:kern w:val="2"/>
                <w:sz w:val="28"/>
                <w:szCs w:val="28"/>
                <w:lang w:eastAsia="en-US"/>
              </w:rPr>
            </w:pP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C2783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91175E" w:rsidRPr="00FD40F8" w:rsidRDefault="0091175E" w:rsidP="0091175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>1 001,2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6022D">
              <w:rPr>
                <w:kern w:val="2"/>
                <w:sz w:val="28"/>
                <w:szCs w:val="28"/>
              </w:rPr>
              <w:t>292,1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6022D">
              <w:rPr>
                <w:kern w:val="2"/>
                <w:sz w:val="28"/>
                <w:szCs w:val="28"/>
              </w:rPr>
              <w:t>332,9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376,2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1175E" w:rsidRPr="00E97BE5" w:rsidRDefault="0056022D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8F53E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1175E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1175E" w:rsidRPr="00E97BE5" w:rsidRDefault="0056022D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8F53E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1175E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1175E" w:rsidRPr="00E97BE5" w:rsidRDefault="0056022D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8F53E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1175E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1175E" w:rsidRPr="00E97BE5" w:rsidRDefault="0056022D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8F53E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1175E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1175E" w:rsidRPr="00E97BE5" w:rsidRDefault="0091175E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F53E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6022D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91175E" w:rsidRPr="00E97BE5" w:rsidRDefault="0056022D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8F53E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1175E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1175E" w:rsidRPr="00E97BE5" w:rsidRDefault="0056022D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 w:rsidR="008F53E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91175E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1175E" w:rsidRPr="00E97BE5" w:rsidRDefault="0056022D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</w:t>
            </w:r>
            <w:r w:rsidR="008F53E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91175E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1175E" w:rsidRPr="00E97BE5" w:rsidRDefault="0056022D" w:rsidP="0091175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 w:rsidR="008F53E9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1175E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4A33B7" w:rsidRPr="003A0CE9" w:rsidRDefault="004A33B7" w:rsidP="004A33B7">
            <w:pPr>
              <w:spacing w:line="230" w:lineRule="auto"/>
              <w:jc w:val="both"/>
              <w:rPr>
                <w:rFonts w:eastAsia="Calibri"/>
                <w:color w:val="0000CC"/>
                <w:kern w:val="2"/>
                <w:sz w:val="28"/>
                <w:szCs w:val="28"/>
                <w:lang w:eastAsia="en-US"/>
              </w:rPr>
            </w:pPr>
          </w:p>
          <w:p w:rsidR="0056022D" w:rsidRPr="00E97BE5" w:rsidRDefault="0056022D" w:rsidP="0056022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27 252,8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6022D" w:rsidRPr="00E97BE5" w:rsidRDefault="0056022D" w:rsidP="0056022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1 857,8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022D" w:rsidRPr="00E97BE5" w:rsidRDefault="0056022D" w:rsidP="0056022D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1 943,2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022D" w:rsidRPr="00E97BE5" w:rsidRDefault="0056022D" w:rsidP="0056022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2 006,6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022D" w:rsidRPr="00E97BE5" w:rsidRDefault="0056022D" w:rsidP="0056022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F53E9"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022D" w:rsidRPr="00E97BE5" w:rsidRDefault="008F53E9" w:rsidP="0056022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2 382,8  </w:t>
            </w:r>
            <w:r w:rsidR="0056022D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022D" w:rsidRPr="00E97BE5" w:rsidRDefault="0056022D" w:rsidP="0056022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F53E9"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022D" w:rsidRPr="00E97BE5" w:rsidRDefault="0056022D" w:rsidP="0056022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53E9">
              <w:rPr>
                <w:sz w:val="28"/>
                <w:szCs w:val="28"/>
              </w:rPr>
              <w:t>2 382,8</w:t>
            </w:r>
            <w:r>
              <w:rPr>
                <w:sz w:val="28"/>
                <w:szCs w:val="28"/>
              </w:rPr>
              <w:t xml:space="preserve"> </w:t>
            </w:r>
            <w:r w:rsidRPr="00E97BE5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022D" w:rsidRPr="00E97BE5" w:rsidRDefault="0056022D" w:rsidP="0056022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53E9"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022D" w:rsidRPr="00E97BE5" w:rsidRDefault="0056022D" w:rsidP="0056022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53E9"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022D" w:rsidRPr="00E97BE5" w:rsidRDefault="0056022D" w:rsidP="0056022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53E9"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022D" w:rsidRPr="00E97BE5" w:rsidRDefault="0056022D" w:rsidP="0056022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53E9"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6022D" w:rsidRPr="00E97BE5" w:rsidRDefault="0056022D" w:rsidP="0056022D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 w:rsidR="008F53E9"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4A33B7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6F6F5A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Средства внебюджетных источников составляют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36DF9" w:rsidRPr="006F6F5A" w:rsidRDefault="00F36DF9" w:rsidP="004E698B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F6F5A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F6F5A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6F6F5A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6F6F5A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6F6F5A" w:rsidRDefault="006F6F5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="00F36DF9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36DF9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="006F6F5A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 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="006F6F5A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="006F6F5A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="006F6F5A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="006F6F5A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6F6F5A" w:rsidRDefault="00F36DF9" w:rsidP="004E698B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="006F6F5A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56022D">
            <w:pPr>
              <w:jc w:val="both"/>
              <w:rPr>
                <w:kern w:val="2"/>
                <w:sz w:val="28"/>
                <w:szCs w:val="28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56022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="006F6F5A"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DD6558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DD6558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DD6558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FD40F8" w:rsidRDefault="00EB2444" w:rsidP="00EB2444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DD6558">
              <w:rPr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DD5D58" w:rsidRPr="00DD6558">
        <w:rPr>
          <w:kern w:val="2"/>
          <w:sz w:val="28"/>
          <w:szCs w:val="28"/>
        </w:rPr>
        <w:t>Кручено-Балковского сельского поселения</w:t>
      </w:r>
      <w:r w:rsidR="009B32CB" w:rsidRPr="00A71168">
        <w:rPr>
          <w:color w:val="000000"/>
          <w:kern w:val="2"/>
          <w:sz w:val="28"/>
          <w:szCs w:val="28"/>
        </w:rPr>
        <w:t xml:space="preserve"> </w:t>
      </w:r>
      <w:r w:rsidRPr="00A71168">
        <w:rPr>
          <w:color w:val="000000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 xml:space="preserve">Стратегические цели развития отрасли культуры </w:t>
      </w:r>
      <w:r w:rsidR="00DD5D58" w:rsidRPr="00DD6558">
        <w:rPr>
          <w:kern w:val="2"/>
          <w:sz w:val="28"/>
          <w:szCs w:val="28"/>
        </w:rPr>
        <w:t xml:space="preserve">Кручено-Балковского сельского </w:t>
      </w:r>
      <w:r w:rsidR="009B32CB" w:rsidRPr="00DD6558">
        <w:rPr>
          <w:kern w:val="2"/>
          <w:sz w:val="28"/>
          <w:szCs w:val="28"/>
        </w:rPr>
        <w:t>поселения</w:t>
      </w:r>
      <w:r w:rsidR="009B32CB" w:rsidRPr="00A71168">
        <w:rPr>
          <w:color w:val="000000"/>
          <w:kern w:val="2"/>
          <w:sz w:val="28"/>
          <w:szCs w:val="28"/>
        </w:rPr>
        <w:t xml:space="preserve"> </w:t>
      </w:r>
      <w:r w:rsidRPr="00A71168">
        <w:rPr>
          <w:color w:val="000000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DD5D58" w:rsidRPr="00DD6558">
        <w:rPr>
          <w:kern w:val="2"/>
          <w:sz w:val="28"/>
          <w:szCs w:val="28"/>
        </w:rPr>
        <w:t xml:space="preserve">Кручено-Балковского сельского </w:t>
      </w:r>
      <w:r w:rsidR="009B32CB" w:rsidRPr="00DD6558">
        <w:rPr>
          <w:kern w:val="2"/>
          <w:sz w:val="28"/>
          <w:szCs w:val="28"/>
        </w:rPr>
        <w:t>поселения</w:t>
      </w:r>
      <w:r w:rsidRPr="00A71168">
        <w:rPr>
          <w:color w:val="000000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lastRenderedPageBreak/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 xml:space="preserve">Сведения о показателях муниципальной программы </w:t>
      </w:r>
      <w:r w:rsidR="00DD5D58" w:rsidRPr="00DD6558">
        <w:rPr>
          <w:kern w:val="2"/>
          <w:sz w:val="28"/>
          <w:szCs w:val="28"/>
        </w:rPr>
        <w:t xml:space="preserve">Кручено-Балковского сельского </w:t>
      </w:r>
      <w:r w:rsidR="009B32CB" w:rsidRPr="00DD6558">
        <w:rPr>
          <w:kern w:val="2"/>
          <w:sz w:val="28"/>
          <w:szCs w:val="28"/>
        </w:rPr>
        <w:t>поселения</w:t>
      </w:r>
      <w:r w:rsidR="009B32CB" w:rsidRPr="00DD6558">
        <w:rPr>
          <w:sz w:val="28"/>
          <w:szCs w:val="28"/>
        </w:rPr>
        <w:t xml:space="preserve"> </w:t>
      </w:r>
      <w:r w:rsidRPr="00A71168">
        <w:rPr>
          <w:color w:val="000000"/>
          <w:sz w:val="28"/>
          <w:szCs w:val="28"/>
        </w:rPr>
        <w:t>«Развитие культуры»</w:t>
      </w:r>
      <w:r w:rsidRPr="00A71168">
        <w:rPr>
          <w:color w:val="000000"/>
          <w:kern w:val="2"/>
          <w:sz w:val="28"/>
          <w:szCs w:val="28"/>
        </w:rPr>
        <w:t xml:space="preserve">, подпрограмм муниципальной программы </w:t>
      </w:r>
      <w:r w:rsidR="00DD5D58" w:rsidRPr="00DD6558">
        <w:rPr>
          <w:kern w:val="2"/>
          <w:sz w:val="28"/>
          <w:szCs w:val="28"/>
        </w:rPr>
        <w:t>Кручено-Балковского сельского</w:t>
      </w:r>
      <w:r w:rsidR="00DD5D58" w:rsidRPr="00A71168">
        <w:rPr>
          <w:color w:val="000000"/>
          <w:kern w:val="2"/>
          <w:sz w:val="28"/>
          <w:szCs w:val="28"/>
        </w:rPr>
        <w:t xml:space="preserve"> </w:t>
      </w:r>
      <w:r w:rsidR="00DD5D58">
        <w:rPr>
          <w:color w:val="000000"/>
          <w:kern w:val="2"/>
          <w:sz w:val="28"/>
          <w:szCs w:val="28"/>
        </w:rPr>
        <w:t xml:space="preserve"> </w:t>
      </w:r>
      <w:r w:rsidRPr="00A71168">
        <w:rPr>
          <w:color w:val="000000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DD5D58" w:rsidRPr="00DD6558">
        <w:rPr>
          <w:kern w:val="2"/>
          <w:sz w:val="28"/>
          <w:szCs w:val="28"/>
        </w:rPr>
        <w:t>Кручено-Балковского сельского поселения</w:t>
      </w:r>
      <w:r w:rsidR="009B32CB" w:rsidRPr="00A71168">
        <w:rPr>
          <w:color w:val="000000"/>
          <w:kern w:val="2"/>
          <w:sz w:val="28"/>
          <w:szCs w:val="28"/>
        </w:rPr>
        <w:t xml:space="preserve"> </w:t>
      </w:r>
      <w:r w:rsidRPr="00A71168">
        <w:rPr>
          <w:color w:val="000000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 xml:space="preserve">Расходы местного бюджета </w:t>
      </w:r>
      <w:r w:rsidR="00DD5D58" w:rsidRPr="00DD6558">
        <w:rPr>
          <w:kern w:val="2"/>
          <w:sz w:val="28"/>
          <w:szCs w:val="28"/>
        </w:rPr>
        <w:t xml:space="preserve">Кручено-Балковского сельского </w:t>
      </w:r>
      <w:r w:rsidR="009B32CB" w:rsidRPr="00DD6558">
        <w:rPr>
          <w:kern w:val="2"/>
          <w:sz w:val="28"/>
          <w:szCs w:val="28"/>
        </w:rPr>
        <w:t>поселения</w:t>
      </w:r>
      <w:r w:rsidRPr="00A71168">
        <w:rPr>
          <w:color w:val="000000"/>
          <w:kern w:val="2"/>
          <w:sz w:val="28"/>
          <w:szCs w:val="28"/>
        </w:rPr>
        <w:t xml:space="preserve"> на реализацию муниципальной программы </w:t>
      </w:r>
      <w:r w:rsidR="00DD5D58" w:rsidRPr="00DD6558">
        <w:rPr>
          <w:kern w:val="2"/>
          <w:sz w:val="28"/>
          <w:szCs w:val="28"/>
        </w:rPr>
        <w:t xml:space="preserve">Кручено-Балковского сельского </w:t>
      </w:r>
      <w:r w:rsidR="009B32CB" w:rsidRPr="00DD6558">
        <w:rPr>
          <w:kern w:val="2"/>
          <w:sz w:val="28"/>
          <w:szCs w:val="28"/>
        </w:rPr>
        <w:t>поселения</w:t>
      </w:r>
      <w:r w:rsidR="009B32CB" w:rsidRPr="00A71168">
        <w:rPr>
          <w:color w:val="000000"/>
          <w:kern w:val="2"/>
          <w:sz w:val="28"/>
          <w:szCs w:val="28"/>
        </w:rPr>
        <w:t xml:space="preserve"> </w:t>
      </w:r>
      <w:r w:rsidRPr="00A71168">
        <w:rPr>
          <w:color w:val="000000"/>
          <w:kern w:val="2"/>
          <w:sz w:val="28"/>
          <w:szCs w:val="28"/>
        </w:rPr>
        <w:t>«Развитие культуры»</w:t>
      </w:r>
      <w:r w:rsidRPr="00A71168">
        <w:rPr>
          <w:color w:val="000000"/>
          <w:spacing w:val="-6"/>
          <w:sz w:val="28"/>
          <w:szCs w:val="28"/>
        </w:rPr>
        <w:t xml:space="preserve"> </w:t>
      </w:r>
      <w:r w:rsidRPr="00A71168">
        <w:rPr>
          <w:color w:val="000000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/>
          <w:kern w:val="2"/>
          <w:sz w:val="28"/>
          <w:szCs w:val="28"/>
        </w:rPr>
        <w:t xml:space="preserve"> к </w:t>
      </w:r>
      <w:r w:rsidR="00B407B1">
        <w:rPr>
          <w:color w:val="000000"/>
          <w:kern w:val="2"/>
          <w:sz w:val="28"/>
          <w:szCs w:val="28"/>
        </w:rPr>
        <w:t>муниципальной</w:t>
      </w:r>
      <w:r w:rsidRPr="00A71168">
        <w:rPr>
          <w:color w:val="000000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71168">
        <w:rPr>
          <w:color w:val="000000"/>
          <w:kern w:val="2"/>
          <w:sz w:val="28"/>
          <w:szCs w:val="28"/>
        </w:rPr>
        <w:t xml:space="preserve">Расходы на реализацию муниципальной программы </w:t>
      </w:r>
      <w:r w:rsidR="00DD5D58" w:rsidRPr="00DD6558">
        <w:rPr>
          <w:kern w:val="2"/>
          <w:sz w:val="28"/>
          <w:szCs w:val="28"/>
        </w:rPr>
        <w:t xml:space="preserve">Кручено-Балковского сельского </w:t>
      </w:r>
      <w:r w:rsidR="009B32CB" w:rsidRPr="00DD6558">
        <w:rPr>
          <w:kern w:val="2"/>
          <w:sz w:val="28"/>
          <w:szCs w:val="28"/>
        </w:rPr>
        <w:t>поселения</w:t>
      </w:r>
      <w:r w:rsidR="009B32CB" w:rsidRPr="00A71168">
        <w:rPr>
          <w:color w:val="000000"/>
          <w:kern w:val="2"/>
          <w:sz w:val="28"/>
          <w:szCs w:val="28"/>
        </w:rPr>
        <w:t xml:space="preserve"> </w:t>
      </w:r>
      <w:r w:rsidRPr="00A71168">
        <w:rPr>
          <w:color w:val="000000"/>
          <w:kern w:val="2"/>
          <w:sz w:val="28"/>
          <w:szCs w:val="28"/>
        </w:rPr>
        <w:t>«Развитие культуры»</w:t>
      </w:r>
      <w:r w:rsidRPr="00A71168">
        <w:rPr>
          <w:color w:val="000000"/>
          <w:sz w:val="28"/>
          <w:szCs w:val="28"/>
        </w:rPr>
        <w:t xml:space="preserve"> </w:t>
      </w:r>
      <w:r w:rsidRPr="00A71168">
        <w:rPr>
          <w:color w:val="000000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/>
          <w:kern w:val="2"/>
          <w:sz w:val="28"/>
          <w:szCs w:val="28"/>
        </w:rPr>
        <w:t>муниципальной</w:t>
      </w:r>
      <w:r w:rsidRPr="00A71168">
        <w:rPr>
          <w:color w:val="000000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  <w:r w:rsidRPr="0028651E">
        <w:rPr>
          <w:color w:val="000000"/>
          <w:kern w:val="2"/>
          <w:sz w:val="28"/>
          <w:szCs w:val="28"/>
        </w:rPr>
        <w:t xml:space="preserve"> </w:t>
      </w:r>
      <w:r w:rsidRPr="00A71168">
        <w:rPr>
          <w:color w:val="000000"/>
          <w:kern w:val="2"/>
          <w:sz w:val="28"/>
          <w:szCs w:val="28"/>
        </w:rPr>
        <w:t xml:space="preserve">приведен в приложении № </w:t>
      </w:r>
      <w:r>
        <w:rPr>
          <w:color w:val="000000"/>
          <w:kern w:val="2"/>
          <w:sz w:val="28"/>
          <w:szCs w:val="28"/>
        </w:rPr>
        <w:t>5</w:t>
      </w:r>
      <w:r w:rsidRPr="00A71168">
        <w:rPr>
          <w:color w:val="000000"/>
          <w:kern w:val="2"/>
          <w:sz w:val="28"/>
          <w:szCs w:val="28"/>
        </w:rPr>
        <w:t xml:space="preserve"> к </w:t>
      </w:r>
      <w:r>
        <w:rPr>
          <w:color w:val="000000"/>
          <w:kern w:val="2"/>
          <w:sz w:val="28"/>
          <w:szCs w:val="28"/>
        </w:rPr>
        <w:t>муниципальной</w:t>
      </w:r>
      <w:r w:rsidRPr="00A71168">
        <w:rPr>
          <w:color w:val="000000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1A0B9D">
          <w:footerReference w:type="default" r:id="rId8"/>
          <w:pgSz w:w="11907" w:h="16840"/>
          <w:pgMar w:top="1134" w:right="851" w:bottom="1134" w:left="1418" w:header="720" w:footer="720" w:gutter="0"/>
          <w:cols w:space="720"/>
        </w:sectPr>
      </w:pPr>
    </w:p>
    <w:p w:rsidR="00F36DF9" w:rsidRPr="00FD40F8" w:rsidRDefault="00F36DF9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F36DF9" w:rsidRPr="00FD40F8" w:rsidRDefault="00F36DF9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064A42">
        <w:rPr>
          <w:kern w:val="2"/>
          <w:sz w:val="28"/>
          <w:szCs w:val="28"/>
        </w:rPr>
        <w:t xml:space="preserve"> </w:t>
      </w:r>
      <w:r w:rsidR="00DD5D58" w:rsidRPr="00DD6558">
        <w:rPr>
          <w:kern w:val="2"/>
          <w:sz w:val="28"/>
          <w:szCs w:val="28"/>
        </w:rPr>
        <w:t>Кручено-Балковского сельского поселения</w:t>
      </w:r>
    </w:p>
    <w:p w:rsidR="00F36DF9" w:rsidRPr="00FD40F8" w:rsidRDefault="00F36DF9" w:rsidP="001948E4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B31A6A">
        <w:rPr>
          <w:color w:val="000000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B31A6A">
        <w:rPr>
          <w:color w:val="000000"/>
          <w:kern w:val="2"/>
          <w:sz w:val="28"/>
          <w:szCs w:val="28"/>
        </w:rPr>
        <w:t xml:space="preserve">о показателях муниципальной программы </w:t>
      </w:r>
      <w:r w:rsidR="00DD5D58">
        <w:rPr>
          <w:color w:val="000000"/>
          <w:kern w:val="2"/>
          <w:sz w:val="28"/>
          <w:szCs w:val="28"/>
        </w:rPr>
        <w:t>Кручено-Балковского сельского поселения</w:t>
      </w:r>
      <w:r w:rsidRPr="00B31A6A">
        <w:rPr>
          <w:color w:val="000000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/>
          <w:kern w:val="2"/>
        </w:rPr>
      </w:pPr>
      <w:r w:rsidRPr="00B31A6A">
        <w:rPr>
          <w:color w:val="000000"/>
          <w:kern w:val="2"/>
          <w:sz w:val="28"/>
          <w:szCs w:val="28"/>
        </w:rPr>
        <w:t xml:space="preserve">подпрограмм муниципальной программы </w:t>
      </w:r>
      <w:r w:rsidR="00DD5D58">
        <w:rPr>
          <w:color w:val="000000"/>
          <w:kern w:val="2"/>
          <w:sz w:val="28"/>
          <w:szCs w:val="28"/>
        </w:rPr>
        <w:t>Кручено-Балковского сельского поселения</w:t>
      </w:r>
      <w:r w:rsidR="00DD5D58" w:rsidRPr="00B31A6A">
        <w:rPr>
          <w:color w:val="000000"/>
          <w:kern w:val="2"/>
          <w:sz w:val="28"/>
          <w:szCs w:val="28"/>
        </w:rPr>
        <w:t xml:space="preserve"> </w:t>
      </w:r>
      <w:r w:rsidRPr="00B31A6A">
        <w:rPr>
          <w:color w:val="000000"/>
          <w:kern w:val="2"/>
          <w:sz w:val="28"/>
          <w:szCs w:val="28"/>
        </w:rPr>
        <w:t xml:space="preserve">«Развитие культуры» и их значениях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67"/>
        <w:gridCol w:w="661"/>
        <w:gridCol w:w="664"/>
        <w:gridCol w:w="724"/>
        <w:gridCol w:w="721"/>
        <w:gridCol w:w="676"/>
        <w:gridCol w:w="682"/>
        <w:gridCol w:w="661"/>
        <w:gridCol w:w="709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/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73"/>
        <w:gridCol w:w="655"/>
        <w:gridCol w:w="664"/>
        <w:gridCol w:w="724"/>
        <w:gridCol w:w="721"/>
        <w:gridCol w:w="676"/>
        <w:gridCol w:w="682"/>
        <w:gridCol w:w="661"/>
        <w:gridCol w:w="709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DD5D5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1. Муниципальная программа </w:t>
            </w:r>
            <w:r w:rsidR="00DD5D58">
              <w:rPr>
                <w:color w:val="000000"/>
                <w:kern w:val="2"/>
                <w:sz w:val="24"/>
                <w:szCs w:val="24"/>
              </w:rPr>
              <w:t>Кручено-Балковского сельского поселения</w:t>
            </w:r>
            <w:r w:rsidRPr="00B31A6A">
              <w:rPr>
                <w:color w:val="000000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C3AD8" w:rsidRPr="00DD5D58" w:rsidRDefault="00B31A6A" w:rsidP="00DD5D58">
            <w:pPr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Показатель 1. Прирост численности участников культурно-досуговых мероприятий;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106</w:t>
            </w:r>
            <w:r w:rsidRPr="00B31A6A">
              <w:rPr>
                <w:color w:val="000000"/>
                <w:sz w:val="24"/>
                <w:szCs w:val="24"/>
              </w:rPr>
              <w:tab/>
            </w:r>
            <w:r w:rsidRPr="00B31A6A">
              <w:rPr>
                <w:color w:val="000000"/>
                <w:sz w:val="24"/>
                <w:szCs w:val="24"/>
              </w:rPr>
              <w:tab/>
            </w:r>
            <w:r w:rsidRPr="00B31A6A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109</w:t>
            </w:r>
          </w:p>
        </w:tc>
      </w:tr>
      <w:tr w:rsidR="005224CA" w:rsidRPr="00B31A6A" w:rsidTr="00C77F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4CA" w:rsidRPr="00B31A6A" w:rsidRDefault="005224CA" w:rsidP="00C77F4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4CA" w:rsidRDefault="005224CA" w:rsidP="00C77F45">
            <w:pPr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Показатель 2. </w:t>
            </w:r>
          </w:p>
          <w:p w:rsidR="005224CA" w:rsidRDefault="005224CA" w:rsidP="00C77F45">
            <w:pPr>
              <w:rPr>
                <w:color w:val="00B05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6634E3">
              <w:rPr>
                <w:color w:val="000000"/>
                <w:kern w:val="2"/>
                <w:sz w:val="24"/>
                <w:szCs w:val="24"/>
              </w:rPr>
              <w:t xml:space="preserve">оля военно- мемориальных объектов </w:t>
            </w:r>
            <w:r w:rsidR="00DD1057">
              <w:rPr>
                <w:color w:val="000000"/>
                <w:kern w:val="2"/>
                <w:sz w:val="24"/>
                <w:szCs w:val="24"/>
              </w:rPr>
              <w:t xml:space="preserve">Кручено-Балковского сельского </w:t>
            </w:r>
            <w:r w:rsidRPr="006634E3">
              <w:rPr>
                <w:color w:val="000000"/>
                <w:kern w:val="2"/>
                <w:sz w:val="24"/>
                <w:szCs w:val="24"/>
              </w:rPr>
              <w:t xml:space="preserve">поселения, находящихся в </w:t>
            </w:r>
            <w:r w:rsidRPr="006634E3">
              <w:rPr>
                <w:color w:val="000000"/>
                <w:kern w:val="2"/>
                <w:sz w:val="24"/>
                <w:szCs w:val="24"/>
              </w:rPr>
              <w:lastRenderedPageBreak/>
              <w:t xml:space="preserve">удовлетворительном состоянии, в общем количестве военно- мемориальных объектов, находящихся в собственности </w:t>
            </w:r>
            <w:r w:rsidR="00DD1057">
              <w:rPr>
                <w:color w:val="00B050"/>
                <w:kern w:val="2"/>
                <w:sz w:val="24"/>
                <w:szCs w:val="24"/>
              </w:rPr>
              <w:t>Кручено-Балковского сельского поселения</w:t>
            </w:r>
            <w:r w:rsidRPr="006634E3">
              <w:rPr>
                <w:color w:val="00B050"/>
                <w:kern w:val="2"/>
                <w:sz w:val="24"/>
                <w:szCs w:val="24"/>
              </w:rPr>
              <w:t>.</w:t>
            </w:r>
          </w:p>
          <w:p w:rsidR="005224CA" w:rsidRPr="00B31A6A" w:rsidRDefault="005224CA" w:rsidP="00C77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4CA" w:rsidRPr="00B31A6A" w:rsidRDefault="005224CA" w:rsidP="00C77F45">
            <w:pPr>
              <w:ind w:left="-2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4CA" w:rsidRPr="00B31A6A" w:rsidRDefault="005224C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Pr="00DD6558" w:rsidRDefault="00DD1057" w:rsidP="00C77F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D6558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Pr="00DD6558" w:rsidRDefault="00DD1057" w:rsidP="00C77F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D6558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Pr="00DD6558" w:rsidRDefault="00DD1057" w:rsidP="00C77F45">
            <w:pPr>
              <w:jc w:val="center"/>
              <w:rPr>
                <w:sz w:val="24"/>
                <w:szCs w:val="24"/>
              </w:rPr>
            </w:pPr>
            <w:r w:rsidRPr="00DD6558">
              <w:rPr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Pr="00DD6558" w:rsidRDefault="00DD1057" w:rsidP="00C77F45">
            <w:pPr>
              <w:jc w:val="center"/>
              <w:rPr>
                <w:sz w:val="24"/>
                <w:szCs w:val="24"/>
              </w:rPr>
            </w:pPr>
            <w:r w:rsidRPr="00DD6558">
              <w:rPr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Pr="00DD6558" w:rsidRDefault="00DD1057" w:rsidP="00C77F45">
            <w:pPr>
              <w:jc w:val="center"/>
              <w:rPr>
                <w:sz w:val="24"/>
                <w:szCs w:val="24"/>
              </w:rPr>
            </w:pPr>
            <w:r w:rsidRPr="00DD6558"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Pr="00DD6558" w:rsidRDefault="00DD1057" w:rsidP="00C77F45">
            <w:pPr>
              <w:jc w:val="center"/>
              <w:rPr>
                <w:sz w:val="24"/>
                <w:szCs w:val="24"/>
              </w:rPr>
            </w:pPr>
            <w:r w:rsidRPr="00DD6558"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Pr="00DD6558" w:rsidRDefault="00DD1057" w:rsidP="00FC026F">
            <w:pPr>
              <w:jc w:val="center"/>
              <w:rPr>
                <w:sz w:val="24"/>
                <w:szCs w:val="24"/>
              </w:rPr>
            </w:pPr>
            <w:r w:rsidRPr="00DD6558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Default="005224CA" w:rsidP="00FC026F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Default="005224CA" w:rsidP="00FC026F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Default="005224CA" w:rsidP="00FC026F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Default="005224CA" w:rsidP="00FC026F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Default="005224CA" w:rsidP="00FC026F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Default="005224CA" w:rsidP="00FC026F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4CA" w:rsidRDefault="005224CA" w:rsidP="00FC026F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CE1FE8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1FE8" w:rsidRPr="00B31A6A" w:rsidRDefault="00CE1FE8" w:rsidP="00C77F45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1FE8" w:rsidRPr="00B31A6A" w:rsidRDefault="00CE1FE8" w:rsidP="00C77F45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Показатель 1.1. </w:t>
            </w:r>
          </w:p>
          <w:p w:rsidR="00CE1FE8" w:rsidRPr="00B31A6A" w:rsidRDefault="00CE1FE8" w:rsidP="00461460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1FE8" w:rsidRPr="00B31A6A" w:rsidRDefault="00CE1FE8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1FE8" w:rsidRPr="00B31A6A" w:rsidRDefault="00CE1FE8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D6558">
              <w:rPr>
                <w:kern w:val="2"/>
                <w:sz w:val="24"/>
                <w:szCs w:val="24"/>
              </w:rPr>
              <w:t>183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D6558">
              <w:rPr>
                <w:kern w:val="2"/>
                <w:sz w:val="24"/>
                <w:szCs w:val="24"/>
              </w:rPr>
              <w:t>184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 w:rsidP="00FC026F">
            <w:pPr>
              <w:jc w:val="center"/>
              <w:rPr>
                <w:sz w:val="24"/>
                <w:szCs w:val="24"/>
              </w:rPr>
            </w:pPr>
            <w:r w:rsidRPr="00DD6558">
              <w:rPr>
                <w:sz w:val="24"/>
                <w:szCs w:val="24"/>
              </w:rPr>
              <w:t>185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>
            <w:r w:rsidRPr="00DD6558">
              <w:rPr>
                <w:sz w:val="24"/>
                <w:szCs w:val="24"/>
              </w:rPr>
              <w:t>186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>
            <w:r w:rsidRPr="00DD6558">
              <w:rPr>
                <w:sz w:val="24"/>
                <w:szCs w:val="24"/>
              </w:rPr>
              <w:t>186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>
            <w:r w:rsidRPr="00DD6558">
              <w:rPr>
                <w:sz w:val="24"/>
                <w:szCs w:val="24"/>
              </w:rPr>
              <w:t>186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>
            <w:r w:rsidRPr="00DD6558">
              <w:rPr>
                <w:sz w:val="24"/>
                <w:szCs w:val="24"/>
              </w:rPr>
              <w:t>186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>
            <w:r w:rsidRPr="00DD6558">
              <w:rPr>
                <w:sz w:val="24"/>
                <w:szCs w:val="24"/>
              </w:rPr>
              <w:t>186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>
            <w:r w:rsidRPr="00DD6558">
              <w:rPr>
                <w:sz w:val="24"/>
                <w:szCs w:val="24"/>
              </w:rPr>
              <w:t>186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>
            <w:r w:rsidRPr="00DD6558">
              <w:rPr>
                <w:sz w:val="24"/>
                <w:szCs w:val="24"/>
              </w:rPr>
              <w:t>186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>
            <w:r w:rsidRPr="00DD6558">
              <w:rPr>
                <w:sz w:val="24"/>
                <w:szCs w:val="24"/>
              </w:rPr>
              <w:t>186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>
            <w:r w:rsidRPr="00DD6558">
              <w:rPr>
                <w:sz w:val="24"/>
                <w:szCs w:val="24"/>
              </w:rPr>
              <w:t>186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>
            <w:r w:rsidRPr="00DD6558">
              <w:rPr>
                <w:sz w:val="24"/>
                <w:szCs w:val="24"/>
              </w:rPr>
              <w:t>186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DD6558" w:rsidRDefault="00CE1FE8">
            <w:r w:rsidRPr="00DD6558">
              <w:rPr>
                <w:sz w:val="24"/>
                <w:szCs w:val="24"/>
              </w:rPr>
              <w:t>186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Показатель 1.2. </w:t>
            </w:r>
          </w:p>
          <w:p w:rsidR="006C3AD8" w:rsidRPr="00461460" w:rsidRDefault="00B31A6A" w:rsidP="00461460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6</w:t>
            </w:r>
            <w:r w:rsidRPr="00B31A6A">
              <w:rPr>
                <w:color w:val="000000"/>
                <w:sz w:val="24"/>
                <w:szCs w:val="24"/>
              </w:rPr>
              <w:tab/>
            </w:r>
            <w:r w:rsidRPr="00B31A6A">
              <w:rPr>
                <w:color w:val="000000"/>
                <w:sz w:val="24"/>
                <w:szCs w:val="24"/>
              </w:rPr>
              <w:tab/>
            </w:r>
            <w:r w:rsidRPr="00B31A6A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9</w:t>
            </w:r>
          </w:p>
        </w:tc>
      </w:tr>
      <w:tr w:rsidR="00CE1FE8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1FE8" w:rsidRPr="00B31A6A" w:rsidRDefault="00CE1FE8" w:rsidP="00C77F45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1FE8" w:rsidRPr="00461460" w:rsidRDefault="00CE1FE8" w:rsidP="00C77F45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Показатель 1.3.</w:t>
            </w:r>
            <w:r w:rsidRPr="00B31A6A">
              <w:rPr>
                <w:color w:val="000000"/>
              </w:rPr>
              <w:t xml:space="preserve"> </w:t>
            </w:r>
            <w:r w:rsidRPr="00B31A6A">
              <w:rPr>
                <w:color w:val="000000"/>
                <w:kern w:val="2"/>
                <w:sz w:val="24"/>
                <w:szCs w:val="24"/>
              </w:rPr>
              <w:t>Количество культурно-досуговых формирований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1FE8" w:rsidRPr="00B31A6A" w:rsidRDefault="00CE1FE8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B31A6A" w:rsidRDefault="00CE1FE8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B31A6A" w:rsidRDefault="00CE1FE8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B31A6A" w:rsidRDefault="00CE1FE8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CE1FE8" w:rsidRPr="00B31A6A" w:rsidRDefault="00CE1FE8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B31A6A" w:rsidRDefault="00CE1FE8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>
            <w:r w:rsidRPr="003B2F2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>
            <w:r w:rsidRPr="003B2F2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>
            <w:r w:rsidRPr="003B2F2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>
            <w:r w:rsidRPr="003B2F2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>
            <w:r w:rsidRPr="003B2F2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>
            <w:r w:rsidRPr="003B2F2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>
            <w:r w:rsidRPr="003B2F2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>
            <w:r w:rsidRPr="003B2F2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>
            <w:r w:rsidRPr="003B2F2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>
            <w:r w:rsidRPr="003B2F2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E1FE8" w:rsidRPr="00B31A6A" w:rsidTr="00C77F45"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1FE8" w:rsidRPr="00B31A6A" w:rsidRDefault="00CE1FE8" w:rsidP="00C77F45">
            <w:pPr>
              <w:spacing w:line="23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2.4.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1FE8" w:rsidRPr="00B31A6A" w:rsidRDefault="00CE1FE8" w:rsidP="00461460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1.4</w:t>
            </w:r>
            <w:r w:rsidRPr="006634E3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Доля</w:t>
            </w:r>
            <w:r w:rsidRPr="006634E3">
              <w:rPr>
                <w:color w:val="000000"/>
                <w:sz w:val="24"/>
                <w:szCs w:val="24"/>
              </w:rPr>
              <w:t xml:space="preserve"> военно- мемориальных объектов </w:t>
            </w:r>
            <w:r w:rsidRPr="00DD6558">
              <w:rPr>
                <w:sz w:val="24"/>
                <w:szCs w:val="24"/>
              </w:rPr>
              <w:t>Кручено-Балковского сельского поселения</w:t>
            </w:r>
            <w:r w:rsidRPr="006634E3">
              <w:rPr>
                <w:color w:val="000000"/>
                <w:sz w:val="24"/>
                <w:szCs w:val="24"/>
              </w:rPr>
              <w:t xml:space="preserve">, </w:t>
            </w:r>
            <w:r w:rsidRPr="006634E3">
              <w:rPr>
                <w:color w:val="000000"/>
                <w:sz w:val="24"/>
                <w:szCs w:val="24"/>
              </w:rPr>
              <w:lastRenderedPageBreak/>
              <w:t xml:space="preserve">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461460" w:rsidRPr="005602BF">
              <w:rPr>
                <w:sz w:val="24"/>
                <w:szCs w:val="24"/>
              </w:rPr>
              <w:t xml:space="preserve">Кручено-Балковского сельского </w:t>
            </w:r>
            <w:r w:rsidRPr="005602BF">
              <w:rPr>
                <w:sz w:val="24"/>
                <w:szCs w:val="24"/>
              </w:rPr>
              <w:t>поселения;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1FE8" w:rsidRPr="00B31A6A" w:rsidRDefault="00CE1FE8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1FE8" w:rsidRPr="00B31A6A" w:rsidRDefault="00CE1FE8" w:rsidP="00C77F45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5602BF" w:rsidRDefault="00CE1FE8" w:rsidP="00CE1FE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602BF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5602BF" w:rsidRDefault="00CE1FE8">
            <w:r w:rsidRPr="005602BF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5602BF" w:rsidRDefault="00CE1FE8">
            <w:r w:rsidRPr="005602BF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5602BF" w:rsidRDefault="00CE1FE8">
            <w:r w:rsidRPr="005602BF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5602BF" w:rsidRDefault="00CE1FE8">
            <w:r w:rsidRPr="005602BF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5602BF" w:rsidRDefault="00CE1FE8">
            <w:r w:rsidRPr="005602BF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Pr="005602BF" w:rsidRDefault="00CE1FE8">
            <w:r w:rsidRPr="005602BF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 w:rsidP="006634E3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 w:rsidP="006634E3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 w:rsidP="006634E3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 w:rsidP="006634E3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 w:rsidP="006634E3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 w:rsidP="006634E3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1FE8" w:rsidRDefault="00CE1FE8" w:rsidP="006634E3">
            <w:pPr>
              <w:jc w:val="center"/>
            </w:pPr>
            <w:r w:rsidRPr="003059F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2.5</w:t>
            </w:r>
            <w:r w:rsidR="00B31A6A" w:rsidRPr="00B31A6A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1.5</w:t>
            </w:r>
            <w:r w:rsidR="00B31A6A" w:rsidRPr="00B31A6A">
              <w:rPr>
                <w:color w:val="000000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1948E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B31A6A" w:rsidRPr="00FD40F8" w:rsidRDefault="00B31A6A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</w:t>
      </w:r>
      <w:r w:rsidR="00CE1FE8" w:rsidRPr="005602BF">
        <w:rPr>
          <w:kern w:val="2"/>
          <w:sz w:val="28"/>
          <w:szCs w:val="28"/>
        </w:rPr>
        <w:t>Кручено-Балковского сельского поселения</w:t>
      </w:r>
    </w:p>
    <w:p w:rsidR="00B31A6A" w:rsidRPr="00FD40F8" w:rsidRDefault="00B31A6A" w:rsidP="001948E4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31A6A">
        <w:rPr>
          <w:color w:val="000000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31A6A">
        <w:rPr>
          <w:color w:val="000000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B31A6A">
        <w:rPr>
          <w:color w:val="000000"/>
          <w:sz w:val="28"/>
          <w:szCs w:val="28"/>
        </w:rPr>
        <w:t xml:space="preserve">муниципальной программы </w:t>
      </w:r>
      <w:r w:rsidR="00CE1FE8" w:rsidRPr="005602BF">
        <w:rPr>
          <w:kern w:val="2"/>
          <w:sz w:val="28"/>
          <w:szCs w:val="28"/>
        </w:rPr>
        <w:t xml:space="preserve">Кручено-Балковского сельского </w:t>
      </w:r>
      <w:r w:rsidR="006634E3" w:rsidRPr="005602BF">
        <w:rPr>
          <w:kern w:val="2"/>
          <w:sz w:val="28"/>
          <w:szCs w:val="28"/>
        </w:rPr>
        <w:t>поселения</w:t>
      </w:r>
      <w:r w:rsidR="006634E3" w:rsidRPr="00B31A6A">
        <w:rPr>
          <w:color w:val="000000"/>
          <w:kern w:val="2"/>
          <w:sz w:val="28"/>
          <w:szCs w:val="28"/>
        </w:rPr>
        <w:t xml:space="preserve"> </w:t>
      </w:r>
      <w:r w:rsidRPr="00B31A6A">
        <w:rPr>
          <w:color w:val="000000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819"/>
        <w:gridCol w:w="2849"/>
        <w:gridCol w:w="870"/>
        <w:gridCol w:w="847"/>
        <w:gridCol w:w="2795"/>
        <w:gridCol w:w="2396"/>
        <w:gridCol w:w="1833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Последствия нереали</w:t>
            </w:r>
            <w:r w:rsidRPr="00B31A6A">
              <w:rPr>
                <w:color w:val="000000"/>
                <w:sz w:val="24"/>
                <w:szCs w:val="24"/>
              </w:rPr>
              <w:softHyphen/>
              <w:t>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sz w:val="24"/>
                <w:szCs w:val="24"/>
              </w:rPr>
              <w:t>Связь с пока</w:t>
            </w:r>
            <w:r w:rsidRPr="00B31A6A">
              <w:rPr>
                <w:color w:val="000000"/>
                <w:sz w:val="24"/>
                <w:szCs w:val="24"/>
              </w:rPr>
              <w:softHyphen/>
              <w:t xml:space="preserve">зателями </w:t>
            </w:r>
            <w:r w:rsidR="0028651E">
              <w:rPr>
                <w:color w:val="000000"/>
                <w:sz w:val="24"/>
                <w:szCs w:val="24"/>
              </w:rPr>
              <w:t>муниципальной</w:t>
            </w:r>
            <w:r w:rsidRPr="00B31A6A">
              <w:rPr>
                <w:color w:val="000000"/>
                <w:sz w:val="24"/>
                <w:szCs w:val="24"/>
              </w:rPr>
              <w:t xml:space="preserve">программы </w:t>
            </w:r>
            <w:r w:rsidRPr="00B31A6A">
              <w:rPr>
                <w:color w:val="000000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1"/>
        <w:gridCol w:w="2819"/>
        <w:gridCol w:w="2848"/>
        <w:gridCol w:w="870"/>
        <w:gridCol w:w="847"/>
        <w:gridCol w:w="2795"/>
        <w:gridCol w:w="2396"/>
        <w:gridCol w:w="1833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E1FE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CE1FE8" w:rsidRPr="005602BF">
              <w:rPr>
                <w:kern w:val="2"/>
                <w:sz w:val="24"/>
                <w:szCs w:val="24"/>
              </w:rPr>
              <w:t xml:space="preserve">Кручено-Балковского сельского </w:t>
            </w:r>
            <w:r w:rsidR="006634E3" w:rsidRPr="005602BF">
              <w:rPr>
                <w:kern w:val="2"/>
                <w:sz w:val="24"/>
                <w:szCs w:val="24"/>
              </w:rPr>
              <w:t>поселения</w:t>
            </w:r>
            <w:r w:rsidR="006634E3" w:rsidRPr="006634E3">
              <w:rPr>
                <w:color w:val="000000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CE1FE8" w:rsidRPr="005602BF">
              <w:rPr>
                <w:kern w:val="2"/>
                <w:sz w:val="24"/>
                <w:szCs w:val="24"/>
              </w:rPr>
              <w:t xml:space="preserve">Кручено-Балковского сельского </w:t>
            </w:r>
            <w:r w:rsidR="006634E3" w:rsidRPr="005602BF">
              <w:rPr>
                <w:kern w:val="2"/>
                <w:sz w:val="24"/>
                <w:szCs w:val="24"/>
              </w:rPr>
              <w:t>поселения</w:t>
            </w:r>
            <w:r w:rsidRPr="005602BF">
              <w:rPr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60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602BF">
              <w:rPr>
                <w:color w:val="000000"/>
                <w:kern w:val="2"/>
                <w:sz w:val="24"/>
                <w:szCs w:val="24"/>
              </w:rPr>
              <w:t xml:space="preserve">Кручено-Балковского </w:t>
            </w:r>
            <w:r w:rsidR="006634E3" w:rsidRPr="006634E3">
              <w:rPr>
                <w:color w:val="000000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A375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муниципальное бюджетное учреждение культуры Сальского района </w:t>
            </w:r>
            <w:r w:rsidRPr="005602BF">
              <w:rPr>
                <w:kern w:val="2"/>
                <w:sz w:val="24"/>
                <w:szCs w:val="24"/>
              </w:rPr>
              <w:t>«</w:t>
            </w:r>
            <w:r w:rsidR="006634E3" w:rsidRPr="005602BF">
              <w:rPr>
                <w:kern w:val="2"/>
                <w:sz w:val="24"/>
                <w:szCs w:val="24"/>
              </w:rPr>
              <w:t xml:space="preserve">СДК </w:t>
            </w:r>
            <w:r w:rsidR="00CE1FE8" w:rsidRPr="005602BF">
              <w:rPr>
                <w:kern w:val="2"/>
                <w:sz w:val="24"/>
                <w:szCs w:val="24"/>
              </w:rPr>
              <w:t xml:space="preserve">Кручено-Балковского сельского </w:t>
            </w:r>
            <w:r w:rsidR="006634E3" w:rsidRPr="005602BF">
              <w:rPr>
                <w:kern w:val="2"/>
                <w:sz w:val="24"/>
                <w:szCs w:val="24"/>
              </w:rPr>
              <w:t>поселения</w:t>
            </w:r>
            <w:r w:rsidRPr="005602BF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наследия </w:t>
            </w:r>
            <w:r w:rsidR="00CE1FE8" w:rsidRPr="005602BF">
              <w:rPr>
                <w:kern w:val="2"/>
                <w:sz w:val="24"/>
                <w:szCs w:val="24"/>
              </w:rPr>
              <w:t>Кручено-Балковского сельского</w:t>
            </w:r>
            <w:r w:rsidR="00CA3757" w:rsidRPr="005602BF">
              <w:rPr>
                <w:kern w:val="2"/>
                <w:sz w:val="24"/>
                <w:szCs w:val="24"/>
              </w:rPr>
              <w:t xml:space="preserve"> поселения</w:t>
            </w:r>
            <w:r w:rsidRPr="00B31A6A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 xml:space="preserve">2. </w:t>
            </w:r>
            <w:r w:rsidR="00CA3757" w:rsidRPr="00CA3757">
              <w:rPr>
                <w:color w:val="000000"/>
                <w:kern w:val="2"/>
                <w:sz w:val="24"/>
                <w:szCs w:val="24"/>
              </w:rPr>
              <w:t xml:space="preserve">Доля военно- мемориальных объектов </w:t>
            </w:r>
            <w:r w:rsidR="00CE1FE8" w:rsidRPr="005602BF">
              <w:rPr>
                <w:kern w:val="2"/>
                <w:sz w:val="24"/>
                <w:szCs w:val="24"/>
              </w:rPr>
              <w:t xml:space="preserve">Кручено-Балковского сельского </w:t>
            </w:r>
            <w:r w:rsidR="00CA3757" w:rsidRPr="005602BF">
              <w:rPr>
                <w:kern w:val="2"/>
                <w:sz w:val="24"/>
                <w:szCs w:val="24"/>
              </w:rPr>
              <w:t>поселения</w:t>
            </w:r>
            <w:r w:rsidR="00CA3757" w:rsidRPr="00CA3757">
              <w:rPr>
                <w:color w:val="000000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CE1FE8" w:rsidRPr="005602BF">
              <w:rPr>
                <w:kern w:val="2"/>
                <w:sz w:val="24"/>
                <w:szCs w:val="24"/>
              </w:rPr>
              <w:t>Кручено-Балковского сельского</w:t>
            </w:r>
            <w:r w:rsidR="00CA3757" w:rsidRPr="005602BF">
              <w:rPr>
                <w:kern w:val="2"/>
                <w:sz w:val="24"/>
                <w:szCs w:val="24"/>
              </w:rPr>
              <w:t xml:space="preserve"> поселения.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46146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 w:rsidR="00CE1FE8" w:rsidRPr="005602BF">
              <w:rPr>
                <w:kern w:val="2"/>
                <w:sz w:val="24"/>
                <w:szCs w:val="24"/>
              </w:rPr>
              <w:t xml:space="preserve">Кручено-Балковского сельского </w:t>
            </w:r>
            <w:r w:rsidRPr="005602BF">
              <w:rPr>
                <w:kern w:val="2"/>
                <w:sz w:val="24"/>
                <w:szCs w:val="24"/>
              </w:rPr>
              <w:t>поселения,</w:t>
            </w:r>
            <w:r w:rsidRPr="006634E3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B31A6A">
              <w:rPr>
                <w:color w:val="000000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r w:rsidR="00461460">
              <w:rPr>
                <w:color w:val="000000"/>
                <w:kern w:val="2"/>
                <w:sz w:val="24"/>
                <w:szCs w:val="24"/>
              </w:rPr>
              <w:t xml:space="preserve">Сальского района </w:t>
            </w:r>
            <w:r w:rsidRPr="005602BF">
              <w:rPr>
                <w:kern w:val="2"/>
                <w:sz w:val="24"/>
                <w:szCs w:val="24"/>
              </w:rPr>
              <w:t xml:space="preserve">«СДК </w:t>
            </w:r>
            <w:r w:rsidR="00CE1FE8" w:rsidRPr="005602BF">
              <w:rPr>
                <w:kern w:val="2"/>
                <w:sz w:val="24"/>
                <w:szCs w:val="24"/>
              </w:rPr>
              <w:t xml:space="preserve">Кручено-Балковского сельского </w:t>
            </w:r>
            <w:r w:rsidRPr="005602BF">
              <w:rPr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B31A6A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CA3757">
              <w:rPr>
                <w:color w:val="000000"/>
                <w:kern w:val="2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военно- мемориальных </w:t>
            </w:r>
            <w:r w:rsidRPr="00CA3757">
              <w:rPr>
                <w:color w:val="000000"/>
                <w:kern w:val="2"/>
                <w:sz w:val="24"/>
                <w:szCs w:val="24"/>
              </w:rPr>
              <w:t>объектов, находящихся в удовлетворительном состоянии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5224CA">
              <w:rPr>
                <w:color w:val="000000"/>
                <w:kern w:val="2"/>
                <w:sz w:val="24"/>
                <w:szCs w:val="24"/>
              </w:rPr>
              <w:t>равно</w:t>
            </w:r>
            <w:r w:rsidRPr="00CA3757">
              <w:rPr>
                <w:color w:val="000000"/>
                <w:kern w:val="2"/>
                <w:sz w:val="24"/>
                <w:szCs w:val="24"/>
              </w:rPr>
              <w:t xml:space="preserve"> общем</w:t>
            </w: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CA3757">
              <w:rPr>
                <w:color w:val="000000"/>
                <w:kern w:val="2"/>
                <w:sz w:val="24"/>
                <w:szCs w:val="24"/>
              </w:rPr>
              <w:t xml:space="preserve"> количеств</w:t>
            </w:r>
            <w:r w:rsidR="005224CA">
              <w:rPr>
                <w:color w:val="000000"/>
                <w:kern w:val="2"/>
                <w:sz w:val="24"/>
                <w:szCs w:val="24"/>
              </w:rPr>
              <w:t>у</w:t>
            </w:r>
            <w:bookmarkStart w:id="0" w:name="_GoBack"/>
            <w:bookmarkEnd w:id="0"/>
            <w:r w:rsidRPr="00CA37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военно- мемориальных </w:t>
            </w:r>
            <w:r w:rsidRPr="00CA3757">
              <w:rPr>
                <w:color w:val="000000"/>
                <w:kern w:val="2"/>
                <w:sz w:val="24"/>
                <w:szCs w:val="24"/>
              </w:rPr>
              <w:t xml:space="preserve">объектов </w:t>
            </w:r>
            <w:r w:rsidR="00CE1FE8" w:rsidRPr="005602BF">
              <w:rPr>
                <w:kern w:val="2"/>
                <w:sz w:val="24"/>
                <w:szCs w:val="24"/>
              </w:rPr>
              <w:t xml:space="preserve">Кручено-Балковского сельского </w:t>
            </w:r>
            <w:r w:rsidRPr="005602BF">
              <w:rPr>
                <w:kern w:val="2"/>
                <w:sz w:val="24"/>
                <w:szCs w:val="24"/>
              </w:rPr>
              <w:t>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t>ухудшение состояния военно-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B31A6A">
              <w:rPr>
                <w:color w:val="000000"/>
                <w:kern w:val="2"/>
                <w:sz w:val="24"/>
                <w:szCs w:val="24"/>
              </w:rPr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1948E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3022C7" w:rsidRPr="00FD40F8" w:rsidRDefault="003022C7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58068E">
        <w:rPr>
          <w:kern w:val="2"/>
          <w:sz w:val="28"/>
          <w:szCs w:val="28"/>
          <w:lang w:eastAsia="en-US"/>
        </w:rPr>
        <w:t>Кручено-Балковского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</w:p>
    <w:p w:rsidR="003022C7" w:rsidRPr="00FD40F8" w:rsidRDefault="003022C7" w:rsidP="001948E4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58068E">
        <w:rPr>
          <w:rFonts w:eastAsia="Calibri"/>
          <w:kern w:val="2"/>
          <w:sz w:val="28"/>
          <w:szCs w:val="28"/>
          <w:lang w:eastAsia="en-US"/>
        </w:rPr>
        <w:t>Кручено-Балковского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0B019C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3022C7" w:rsidRPr="000B019C" w:rsidTr="00FC026F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FC026F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5"/>
        <w:gridCol w:w="1236"/>
        <w:gridCol w:w="1242"/>
        <w:gridCol w:w="561"/>
        <w:gridCol w:w="500"/>
        <w:gridCol w:w="650"/>
        <w:gridCol w:w="716"/>
        <w:gridCol w:w="854"/>
        <w:gridCol w:w="802"/>
        <w:gridCol w:w="745"/>
        <w:gridCol w:w="744"/>
        <w:gridCol w:w="8"/>
        <w:gridCol w:w="738"/>
        <w:gridCol w:w="746"/>
        <w:gridCol w:w="745"/>
        <w:gridCol w:w="746"/>
        <w:gridCol w:w="745"/>
        <w:gridCol w:w="746"/>
        <w:gridCol w:w="803"/>
        <w:gridCol w:w="845"/>
        <w:gridCol w:w="846"/>
      </w:tblGrid>
      <w:tr w:rsidR="003022C7" w:rsidRPr="00580ED9" w:rsidTr="00FC026F">
        <w:trPr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461460" w:rsidRPr="00580ED9" w:rsidTr="00FC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0" w:rsidRPr="00580ED9" w:rsidRDefault="00461460" w:rsidP="0058068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Кручено-Балковского сельского поселения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461460" w:rsidRPr="00580ED9" w:rsidRDefault="00461460" w:rsidP="00FC026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FC02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5602BF">
              <w:rPr>
                <w:spacing w:val="-10"/>
                <w:kern w:val="2"/>
                <w:sz w:val="18"/>
                <w:szCs w:val="18"/>
              </w:rPr>
              <w:t>28 254,0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FC026F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2 149,9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FC026F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2 276,1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461460" w:rsidRPr="00580ED9" w:rsidTr="00FC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60" w:rsidRPr="00580ED9" w:rsidRDefault="00461460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60" w:rsidRPr="00580ED9" w:rsidRDefault="00461460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46146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="000404DA">
              <w:rPr>
                <w:kern w:val="2"/>
                <w:sz w:val="18"/>
                <w:szCs w:val="18"/>
              </w:rPr>
              <w:t xml:space="preserve"> программы -</w:t>
            </w:r>
            <w:r>
              <w:rPr>
                <w:kern w:val="2"/>
                <w:sz w:val="18"/>
                <w:szCs w:val="18"/>
              </w:rPr>
              <w:t>Администрация Кручено-Балковского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FC02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5602BF">
              <w:rPr>
                <w:spacing w:val="-10"/>
                <w:kern w:val="2"/>
                <w:sz w:val="18"/>
                <w:szCs w:val="18"/>
              </w:rPr>
              <w:t>28 254,0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FC026F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2 149,9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FC026F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2 276,1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461460" w:rsidRPr="00580ED9" w:rsidTr="00FC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Default="00461460" w:rsidP="00FC026F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5602BF">
              <w:rPr>
                <w:spacing w:val="-10"/>
                <w:kern w:val="2"/>
                <w:sz w:val="18"/>
                <w:szCs w:val="18"/>
              </w:rPr>
              <w:t>28 254,0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2 149,9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2 276,1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461460" w:rsidRPr="00580ED9" w:rsidTr="00FC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60" w:rsidRPr="00580ED9" w:rsidRDefault="00461460" w:rsidP="00FC026F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60" w:rsidRPr="00580ED9" w:rsidRDefault="00461460" w:rsidP="00FC026F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46146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="000404DA">
              <w:rPr>
                <w:kern w:val="2"/>
                <w:sz w:val="18"/>
                <w:szCs w:val="18"/>
              </w:rPr>
              <w:t xml:space="preserve"> программы -</w:t>
            </w:r>
            <w:r>
              <w:rPr>
                <w:kern w:val="2"/>
                <w:sz w:val="18"/>
                <w:szCs w:val="18"/>
              </w:rPr>
              <w:t xml:space="preserve">Администрация Кручено-Балковского сельского </w:t>
            </w:r>
            <w:r>
              <w:rPr>
                <w:kern w:val="2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Default="00461460" w:rsidP="00FC026F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5602BF">
              <w:rPr>
                <w:spacing w:val="-10"/>
                <w:kern w:val="2"/>
                <w:sz w:val="18"/>
                <w:szCs w:val="18"/>
              </w:rPr>
              <w:t>28 254,0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2 149,9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2 276,1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461460" w:rsidRPr="00580ED9" w:rsidTr="00FC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Default="00461460" w:rsidP="00461460">
            <w:r>
              <w:rPr>
                <w:kern w:val="2"/>
                <w:sz w:val="18"/>
                <w:szCs w:val="18"/>
              </w:rPr>
              <w:t xml:space="preserve">Администрация Кручено-Балковского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Кручено-Балковского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80ED9" w:rsidRDefault="00461460" w:rsidP="00FC026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5602BF">
              <w:rPr>
                <w:spacing w:val="-10"/>
                <w:kern w:val="2"/>
                <w:sz w:val="18"/>
                <w:szCs w:val="18"/>
              </w:rPr>
              <w:t>28 254,0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2 149,9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2 276,1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0" w:rsidRPr="005602BF" w:rsidRDefault="00461460" w:rsidP="000404DA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</w:tbl>
    <w:p w:rsidR="003022C7" w:rsidRPr="00FD40F8" w:rsidRDefault="003022C7" w:rsidP="003022C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РзПр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1948E4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1948E4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3022C7" w:rsidRPr="00FD40F8" w:rsidRDefault="003022C7" w:rsidP="001948E4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0404DA">
        <w:rPr>
          <w:kern w:val="2"/>
          <w:sz w:val="28"/>
          <w:szCs w:val="28"/>
          <w:lang w:eastAsia="en-US"/>
        </w:rPr>
        <w:t>Кручено-Балковского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</w:p>
    <w:p w:rsidR="003022C7" w:rsidRPr="00FD40F8" w:rsidRDefault="003022C7" w:rsidP="001948E4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0404DA">
        <w:rPr>
          <w:rFonts w:eastAsia="Calibri"/>
          <w:kern w:val="2"/>
          <w:sz w:val="28"/>
          <w:szCs w:val="28"/>
          <w:lang w:eastAsia="en-US"/>
        </w:rPr>
        <w:t>Кручено-Балковского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FC026F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FC026F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FC026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FC026F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0404DA" w:rsidRPr="005B594A" w:rsidTr="000404DA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2E60B1" w:rsidRDefault="000404DA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2E60B1" w:rsidRDefault="000404DA" w:rsidP="00FC026F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 xml:space="preserve">программа </w:t>
            </w:r>
            <w:r>
              <w:rPr>
                <w:kern w:val="2"/>
                <w:sz w:val="18"/>
                <w:szCs w:val="18"/>
              </w:rPr>
              <w:t>Сальского района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  <w:t>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2E60B1" w:rsidRDefault="000404DA" w:rsidP="00FC026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28 254,0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404DA" w:rsidRPr="005602BF" w:rsidRDefault="000404DA" w:rsidP="00FC026F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2 149,9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404DA" w:rsidRPr="005602BF" w:rsidRDefault="000404DA" w:rsidP="00FC026F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2 276,1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404DA" w:rsidRPr="005602BF" w:rsidRDefault="000404DA" w:rsidP="00FC026F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0404DA" w:rsidRPr="005B594A" w:rsidTr="00FC026F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2E60B1" w:rsidRDefault="000404DA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2E60B1" w:rsidRDefault="000404DA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5D68" w:rsidRDefault="000404DA" w:rsidP="00FC026F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3022C7" w:rsidRPr="005B594A" w:rsidTr="00FC026F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jc w:val="center"/>
              <w:rPr>
                <w:sz w:val="18"/>
                <w:szCs w:val="18"/>
              </w:rPr>
            </w:pPr>
          </w:p>
        </w:tc>
      </w:tr>
      <w:tr w:rsidR="000404DA" w:rsidRPr="005B594A" w:rsidTr="00FC026F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2E60B1" w:rsidRDefault="000404DA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2E60B1" w:rsidRDefault="000404DA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2E60B1" w:rsidRDefault="000404DA" w:rsidP="00FC026F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0404DA" w:rsidRPr="005B594A" w:rsidTr="00FC026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2E60B1" w:rsidRDefault="000404DA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2E60B1" w:rsidRDefault="000404DA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2E60B1" w:rsidRDefault="000404DA" w:rsidP="00FC026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1 001,2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292,1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332,9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376,2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3022C7" w:rsidRPr="005B594A" w:rsidTr="00FC026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404DA" w:rsidRPr="005B594A" w:rsidTr="00FC026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2E60B1" w:rsidRDefault="000404DA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2E60B1" w:rsidRDefault="000404DA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2E60B1" w:rsidRDefault="000404DA" w:rsidP="00FC026F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0404DA" w:rsidRPr="005B594A" w:rsidTr="00FC026F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2E60B1" w:rsidRDefault="000404DA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2E60B1" w:rsidRDefault="000404DA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AF4B6E" w:rsidRDefault="000404DA" w:rsidP="00FC026F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0404DA" w:rsidRPr="00921765" w:rsidRDefault="000404DA" w:rsidP="00FC026F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1 001,2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292,1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332,9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376,2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66817" w:rsidRPr="005B594A" w:rsidTr="005D47F2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5D68" w:rsidRDefault="00766817" w:rsidP="00FC026F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27 252,8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66817" w:rsidRPr="005602BF" w:rsidRDefault="00766817" w:rsidP="00FC026F">
            <w:pPr>
              <w:jc w:val="center"/>
              <w:rPr>
                <w:sz w:val="18"/>
                <w:szCs w:val="18"/>
              </w:rPr>
            </w:pPr>
            <w:r w:rsidRPr="005602BF">
              <w:rPr>
                <w:sz w:val="18"/>
                <w:szCs w:val="18"/>
              </w:rPr>
              <w:t>1 857,8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66817" w:rsidRPr="005602BF" w:rsidRDefault="00766817" w:rsidP="00FC026F">
            <w:pPr>
              <w:jc w:val="center"/>
              <w:rPr>
                <w:sz w:val="18"/>
                <w:szCs w:val="18"/>
              </w:rPr>
            </w:pPr>
            <w:r w:rsidRPr="005602BF">
              <w:rPr>
                <w:sz w:val="18"/>
                <w:szCs w:val="18"/>
              </w:rPr>
              <w:t>1 943,2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66817" w:rsidRPr="005602BF" w:rsidRDefault="00766817" w:rsidP="00FC026F">
            <w:pPr>
              <w:jc w:val="center"/>
              <w:rPr>
                <w:sz w:val="18"/>
                <w:szCs w:val="18"/>
              </w:rPr>
            </w:pPr>
            <w:r w:rsidRPr="005602BF">
              <w:rPr>
                <w:sz w:val="18"/>
                <w:szCs w:val="18"/>
              </w:rPr>
              <w:t>2 006,6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>
            <w:r w:rsidRPr="005602BF">
              <w:rPr>
                <w:sz w:val="18"/>
                <w:szCs w:val="18"/>
              </w:rPr>
              <w:t>2 382,8</w:t>
            </w:r>
          </w:p>
        </w:tc>
      </w:tr>
      <w:tr w:rsidR="000404DA" w:rsidRPr="005B594A" w:rsidTr="00FC026F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04DA" w:rsidRPr="002E60B1" w:rsidRDefault="000404DA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2E60B1" w:rsidRDefault="000404DA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2E60B1" w:rsidRDefault="000404DA" w:rsidP="00FC026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04DA" w:rsidRPr="005602BF" w:rsidRDefault="000404DA" w:rsidP="000404DA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66817" w:rsidRPr="005B594A" w:rsidTr="005D47F2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2E60B1" w:rsidRDefault="0076681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2E60B1" w:rsidRDefault="00766817" w:rsidP="00FC026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2E60B1" w:rsidRDefault="00766817" w:rsidP="00FC026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28 254,0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66817" w:rsidRPr="005602BF" w:rsidRDefault="00766817" w:rsidP="005D47F2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2 149,9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66817" w:rsidRPr="005602BF" w:rsidRDefault="00766817" w:rsidP="005D47F2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2 276,1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66817" w:rsidRPr="005602BF" w:rsidRDefault="00766817" w:rsidP="005D47F2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766817" w:rsidRPr="005B594A" w:rsidTr="00FC026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5D68" w:rsidRDefault="00766817" w:rsidP="00FC026F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3022C7" w:rsidRPr="005B594A" w:rsidTr="00FC026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66817" w:rsidRPr="005B594A" w:rsidTr="00FC026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2E60B1" w:rsidRDefault="00766817" w:rsidP="00FC026F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66817" w:rsidRPr="005B594A" w:rsidTr="00FC026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2E60B1" w:rsidRDefault="00766817" w:rsidP="00FC026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1 001,2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292,1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332,9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376,2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3022C7" w:rsidRPr="005B594A" w:rsidTr="00FC026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FC026F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5602BF" w:rsidRDefault="003022C7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6F4F33" w:rsidRPr="005B594A" w:rsidTr="00FC026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4F33" w:rsidRPr="002E60B1" w:rsidRDefault="006F4F33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4F33" w:rsidRPr="002E60B1" w:rsidRDefault="006F4F33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4F33" w:rsidRPr="002E60B1" w:rsidRDefault="006F4F33" w:rsidP="00FC026F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4F33" w:rsidRPr="005602BF" w:rsidRDefault="006F4F33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4F33" w:rsidRPr="005602BF" w:rsidRDefault="006F4F33" w:rsidP="00FC026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4F33" w:rsidRPr="005602BF" w:rsidRDefault="006F4F33" w:rsidP="00FC02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4F33" w:rsidRPr="005602BF" w:rsidRDefault="006F4F33" w:rsidP="006F4F33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4F33" w:rsidRPr="005602BF" w:rsidRDefault="006F4F33" w:rsidP="006F4F33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4F33" w:rsidRPr="005602BF" w:rsidRDefault="006F4F33" w:rsidP="006F4F33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4F33" w:rsidRPr="005602BF" w:rsidRDefault="006F4F33" w:rsidP="006F4F33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4F33" w:rsidRPr="005602BF" w:rsidRDefault="006F4F33" w:rsidP="006F4F33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4F33" w:rsidRPr="005602BF" w:rsidRDefault="006F4F33" w:rsidP="006F4F33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4F33" w:rsidRPr="005602BF" w:rsidRDefault="006F4F33" w:rsidP="006F4F33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4F33" w:rsidRPr="005602BF" w:rsidRDefault="006F4F33" w:rsidP="006F4F33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4F33" w:rsidRPr="005602BF" w:rsidRDefault="006F4F33" w:rsidP="006F4F33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4F33" w:rsidRPr="005602BF" w:rsidRDefault="006F4F33" w:rsidP="006F4F33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66817" w:rsidRPr="005B594A" w:rsidTr="00FC026F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921765" w:rsidRDefault="00766817" w:rsidP="00FC026F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1 001,2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292,1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332,9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376,2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66817" w:rsidRPr="005B594A" w:rsidTr="005D47F2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05287D" w:rsidRDefault="00766817" w:rsidP="00FC026F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27 252,8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66817" w:rsidRPr="005602BF" w:rsidRDefault="00766817" w:rsidP="005D47F2">
            <w:pPr>
              <w:jc w:val="center"/>
              <w:rPr>
                <w:sz w:val="18"/>
                <w:szCs w:val="18"/>
              </w:rPr>
            </w:pPr>
            <w:r w:rsidRPr="005602BF">
              <w:rPr>
                <w:sz w:val="18"/>
                <w:szCs w:val="18"/>
              </w:rPr>
              <w:t>1 857,8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66817" w:rsidRPr="005602BF" w:rsidRDefault="00766817" w:rsidP="005D47F2">
            <w:pPr>
              <w:jc w:val="center"/>
              <w:rPr>
                <w:sz w:val="18"/>
                <w:szCs w:val="18"/>
              </w:rPr>
            </w:pPr>
            <w:r w:rsidRPr="005602BF">
              <w:rPr>
                <w:sz w:val="18"/>
                <w:szCs w:val="18"/>
              </w:rPr>
              <w:t>1 943,2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66817" w:rsidRPr="005602BF" w:rsidRDefault="00766817" w:rsidP="005D47F2">
            <w:pPr>
              <w:jc w:val="center"/>
              <w:rPr>
                <w:sz w:val="18"/>
                <w:szCs w:val="18"/>
              </w:rPr>
            </w:pPr>
            <w:r w:rsidRPr="005602BF">
              <w:rPr>
                <w:sz w:val="18"/>
                <w:szCs w:val="18"/>
              </w:rPr>
              <w:t>2 006,6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5602BF" w:rsidRDefault="00766817" w:rsidP="005D47F2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r w:rsidRPr="005602BF">
              <w:rPr>
                <w:sz w:val="18"/>
                <w:szCs w:val="18"/>
              </w:rPr>
              <w:t>2 382,8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r w:rsidRPr="005602BF">
              <w:rPr>
                <w:sz w:val="18"/>
                <w:szCs w:val="18"/>
              </w:rPr>
              <w:t>2 382,8</w:t>
            </w:r>
          </w:p>
        </w:tc>
      </w:tr>
      <w:tr w:rsidR="00766817" w:rsidRPr="005B594A" w:rsidTr="00FC026F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2E60B1" w:rsidRDefault="00766817" w:rsidP="00FC026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2E60B1" w:rsidRDefault="00766817" w:rsidP="00FC026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66817" w:rsidRPr="005602BF" w:rsidRDefault="00766817" w:rsidP="005D47F2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</w:tbl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948E4" w:rsidRDefault="001948E4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1948E4" w:rsidRDefault="001948E4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1948E4" w:rsidRDefault="001948E4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1948E4" w:rsidRDefault="001948E4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1948E4" w:rsidRDefault="001948E4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1948E4" w:rsidRDefault="001948E4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1948E4" w:rsidRDefault="001948E4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1948E4" w:rsidRDefault="001948E4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1948E4" w:rsidRDefault="001948E4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1948E4" w:rsidRPr="00FD40F8" w:rsidRDefault="001948E4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5</w:t>
      </w:r>
    </w:p>
    <w:p w:rsidR="001948E4" w:rsidRDefault="001948E4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1948E4" w:rsidRPr="00FD40F8" w:rsidRDefault="001948E4" w:rsidP="001948E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</w:t>
      </w:r>
      <w:r w:rsidRPr="00DD6558">
        <w:rPr>
          <w:kern w:val="2"/>
          <w:sz w:val="28"/>
          <w:szCs w:val="28"/>
        </w:rPr>
        <w:t>Кручено-Балковского сельского поселения</w:t>
      </w:r>
    </w:p>
    <w:p w:rsidR="001948E4" w:rsidRPr="00FD40F8" w:rsidRDefault="001948E4" w:rsidP="001948E4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2"/>
        <w:gridCol w:w="2477"/>
        <w:gridCol w:w="1589"/>
        <w:gridCol w:w="1743"/>
        <w:gridCol w:w="983"/>
        <w:gridCol w:w="845"/>
        <w:gridCol w:w="703"/>
        <w:gridCol w:w="845"/>
        <w:gridCol w:w="701"/>
        <w:gridCol w:w="560"/>
        <w:gridCol w:w="654"/>
        <w:gridCol w:w="625"/>
        <w:gridCol w:w="560"/>
        <w:gridCol w:w="560"/>
        <w:gridCol w:w="560"/>
        <w:gridCol w:w="560"/>
        <w:gridCol w:w="490"/>
      </w:tblGrid>
      <w:tr w:rsidR="003022C7" w:rsidRPr="00452A84" w:rsidTr="00FC026F">
        <w:trPr>
          <w:tblHeader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3022C7" w:rsidRPr="00452A84" w:rsidTr="00FC026F">
        <w:trPr>
          <w:tblHeader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3"/>
        <w:gridCol w:w="2480"/>
        <w:gridCol w:w="1589"/>
        <w:gridCol w:w="1744"/>
        <w:gridCol w:w="983"/>
        <w:gridCol w:w="844"/>
        <w:gridCol w:w="702"/>
        <w:gridCol w:w="844"/>
        <w:gridCol w:w="700"/>
        <w:gridCol w:w="560"/>
        <w:gridCol w:w="655"/>
        <w:gridCol w:w="625"/>
        <w:gridCol w:w="560"/>
        <w:gridCol w:w="560"/>
        <w:gridCol w:w="560"/>
        <w:gridCol w:w="560"/>
        <w:gridCol w:w="464"/>
      </w:tblGrid>
      <w:tr w:rsidR="003022C7" w:rsidRPr="00452A84" w:rsidTr="00FC026F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FC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>1. Подпрограмма</w:t>
            </w:r>
            <w:r w:rsidRPr="00452A84">
              <w:rPr>
                <w:b/>
                <w:kern w:val="2"/>
              </w:rPr>
              <w:t xml:space="preserve"> </w:t>
            </w:r>
            <w:r w:rsidRPr="00452A84">
              <w:rPr>
                <w:kern w:val="2"/>
              </w:rPr>
              <w:t xml:space="preserve">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>
              <w:rPr>
                <w:kern w:val="2"/>
              </w:rPr>
              <w:t xml:space="preserve">__________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FC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FC026F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FC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FC026F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FC026F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FC026F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FC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FC026F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FC026F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FC026F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FC02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FC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FC026F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FC026F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FC026F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FC02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Default="003022C7" w:rsidP="003022C7">
      <w:pPr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66817">
        <w:rPr>
          <w:rFonts w:eastAsia="Calibri"/>
          <w:sz w:val="28"/>
          <w:szCs w:val="28"/>
          <w:lang w:eastAsia="en-US"/>
        </w:rPr>
        <w:t>Ведущий специалист по правовой и кадровой работе                                                       С.В. Олейников</w:t>
      </w:r>
    </w:p>
    <w:p w:rsidR="003022C7" w:rsidRDefault="003022C7" w:rsidP="003022C7">
      <w:pPr>
        <w:rPr>
          <w:rFonts w:eastAsia="Calibri"/>
          <w:sz w:val="28"/>
          <w:szCs w:val="28"/>
          <w:lang w:eastAsia="en-US"/>
        </w:rPr>
      </w:pPr>
    </w:p>
    <w:p w:rsidR="00DD1D5F" w:rsidRDefault="00DD1D5F" w:rsidP="00DD1D5F">
      <w:pPr>
        <w:rPr>
          <w:rFonts w:eastAsia="Calibri"/>
          <w:sz w:val="28"/>
          <w:szCs w:val="28"/>
          <w:lang w:eastAsia="en-US"/>
        </w:rPr>
      </w:pPr>
    </w:p>
    <w:p w:rsidR="00E21426" w:rsidRPr="00DD1D5F" w:rsidRDefault="00E21426" w:rsidP="00DD1D5F">
      <w:pPr>
        <w:rPr>
          <w:rFonts w:eastAsia="Calibri"/>
          <w:sz w:val="28"/>
          <w:szCs w:val="28"/>
          <w:lang w:eastAsia="en-US"/>
        </w:rPr>
        <w:sectPr w:rsidR="00E21426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133981" w:rsidRPr="00565BAF" w:rsidRDefault="00133981" w:rsidP="00133981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13416">
        <w:rPr>
          <w:sz w:val="28"/>
          <w:szCs w:val="28"/>
        </w:rPr>
        <w:t>2</w:t>
      </w:r>
    </w:p>
    <w:p w:rsidR="00133981" w:rsidRPr="00565BAF" w:rsidRDefault="00133981" w:rsidP="00133981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133981" w:rsidRDefault="00133981" w:rsidP="0013398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Кручено-Балковского</w:t>
      </w:r>
    </w:p>
    <w:p w:rsidR="00133981" w:rsidRPr="00565BAF" w:rsidRDefault="00133981" w:rsidP="0013398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133981" w:rsidRPr="00565BAF" w:rsidRDefault="00133981" w:rsidP="00133981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от</w:t>
      </w:r>
      <w:r>
        <w:rPr>
          <w:sz w:val="28"/>
          <w:szCs w:val="28"/>
        </w:rPr>
        <w:t xml:space="preserve">  26. 11.2018</w:t>
      </w:r>
      <w:r w:rsidRPr="00565BA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129</w:t>
      </w:r>
      <w:r w:rsidRPr="00565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A6414F">
        <w:rPr>
          <w:bCs/>
          <w:kern w:val="2"/>
          <w:sz w:val="28"/>
          <w:szCs w:val="28"/>
        </w:rPr>
        <w:t>ПЕРЕЧЕНЬ</w:t>
      </w:r>
    </w:p>
    <w:p w:rsidR="00D5061E" w:rsidRDefault="00F36DF9" w:rsidP="0046334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A6414F">
        <w:rPr>
          <w:bCs/>
          <w:kern w:val="2"/>
          <w:sz w:val="28"/>
          <w:szCs w:val="28"/>
        </w:rPr>
        <w:t xml:space="preserve">постановлений </w:t>
      </w:r>
      <w:r w:rsidR="00D5061E">
        <w:rPr>
          <w:bCs/>
          <w:kern w:val="2"/>
          <w:sz w:val="28"/>
          <w:szCs w:val="28"/>
        </w:rPr>
        <w:t xml:space="preserve">Администрации </w:t>
      </w:r>
      <w:r w:rsidR="00766817">
        <w:rPr>
          <w:bCs/>
          <w:kern w:val="2"/>
          <w:sz w:val="28"/>
          <w:szCs w:val="28"/>
        </w:rPr>
        <w:t>Кручено-Балковского</w:t>
      </w:r>
      <w:r w:rsidR="003022C7">
        <w:rPr>
          <w:bCs/>
          <w:kern w:val="2"/>
          <w:sz w:val="28"/>
          <w:szCs w:val="28"/>
        </w:rPr>
        <w:t xml:space="preserve"> сельского поселения</w:t>
      </w:r>
      <w:r w:rsidRPr="00A6414F">
        <w:rPr>
          <w:bCs/>
          <w:kern w:val="2"/>
          <w:sz w:val="28"/>
          <w:szCs w:val="28"/>
        </w:rPr>
        <w:t>,</w:t>
      </w:r>
    </w:p>
    <w:p w:rsidR="00F36DF9" w:rsidRPr="00A6414F" w:rsidRDefault="0046334D" w:rsidP="0046334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F36DF9" w:rsidRPr="00A6414F">
        <w:rPr>
          <w:bCs/>
          <w:kern w:val="2"/>
          <w:sz w:val="28"/>
          <w:szCs w:val="28"/>
        </w:rPr>
        <w:t>признанных утратившими силу</w:t>
      </w:r>
    </w:p>
    <w:p w:rsidR="0046334D" w:rsidRPr="00A6414F" w:rsidRDefault="0046334D" w:rsidP="00A6414F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36DF9" w:rsidRPr="00A6414F" w:rsidRDefault="00F36DF9" w:rsidP="00413416">
      <w:pPr>
        <w:pStyle w:val="aff2"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5602BF">
        <w:rPr>
          <w:rFonts w:ascii="Times New Roman" w:hAnsi="Times New Roman"/>
          <w:kern w:val="2"/>
          <w:sz w:val="28"/>
          <w:szCs w:val="28"/>
        </w:rPr>
        <w:t>1</w:t>
      </w:r>
      <w:r w:rsidRPr="00A6414F">
        <w:rPr>
          <w:rFonts w:ascii="Times New Roman" w:hAnsi="Times New Roman"/>
          <w:kern w:val="2"/>
          <w:sz w:val="28"/>
          <w:szCs w:val="28"/>
        </w:rPr>
        <w:t xml:space="preserve">. </w:t>
      </w:r>
      <w:r w:rsidR="00636402" w:rsidRPr="00636402">
        <w:rPr>
          <w:rFonts w:ascii="Times New Roman" w:hAnsi="Times New Roman"/>
          <w:kern w:val="2"/>
          <w:sz w:val="28"/>
          <w:szCs w:val="28"/>
        </w:rPr>
        <w:t xml:space="preserve">Постановление Администрации </w:t>
      </w:r>
      <w:r w:rsidR="00766817">
        <w:rPr>
          <w:rFonts w:ascii="Times New Roman" w:hAnsi="Times New Roman"/>
          <w:kern w:val="2"/>
          <w:sz w:val="28"/>
          <w:szCs w:val="28"/>
          <w:lang w:val="ru-RU"/>
        </w:rPr>
        <w:t xml:space="preserve">Кручено-Балковского сельского поселения </w:t>
      </w:r>
      <w:r w:rsidR="00636402" w:rsidRPr="00636402">
        <w:rPr>
          <w:rFonts w:ascii="Times New Roman" w:hAnsi="Times New Roman"/>
          <w:kern w:val="2"/>
          <w:sz w:val="28"/>
          <w:szCs w:val="28"/>
        </w:rPr>
        <w:t xml:space="preserve"> от </w:t>
      </w:r>
      <w:r w:rsidR="00766817">
        <w:rPr>
          <w:rFonts w:ascii="Times New Roman" w:hAnsi="Times New Roman"/>
          <w:kern w:val="2"/>
          <w:sz w:val="28"/>
          <w:szCs w:val="28"/>
          <w:lang w:val="ru-RU"/>
        </w:rPr>
        <w:t>15</w:t>
      </w:r>
      <w:r w:rsidR="00766817">
        <w:rPr>
          <w:rFonts w:ascii="Times New Roman" w:hAnsi="Times New Roman"/>
          <w:kern w:val="2"/>
          <w:sz w:val="28"/>
          <w:szCs w:val="28"/>
        </w:rPr>
        <w:t>.10.20</w:t>
      </w:r>
      <w:r w:rsidR="001D1959">
        <w:rPr>
          <w:rFonts w:ascii="Times New Roman" w:hAnsi="Times New Roman"/>
          <w:kern w:val="2"/>
          <w:sz w:val="28"/>
          <w:szCs w:val="28"/>
        </w:rPr>
        <w:t>13</w:t>
      </w:r>
      <w:r w:rsidR="00636402">
        <w:rPr>
          <w:rFonts w:ascii="Times New Roman" w:hAnsi="Times New Roman"/>
          <w:kern w:val="2"/>
          <w:sz w:val="28"/>
          <w:szCs w:val="28"/>
        </w:rPr>
        <w:t xml:space="preserve"> </w:t>
      </w:r>
      <w:r w:rsidR="00636402" w:rsidRPr="00636402">
        <w:rPr>
          <w:rFonts w:ascii="Times New Roman" w:hAnsi="Times New Roman"/>
          <w:kern w:val="2"/>
          <w:sz w:val="28"/>
          <w:szCs w:val="28"/>
        </w:rPr>
        <w:t xml:space="preserve">№ </w:t>
      </w:r>
      <w:r w:rsidR="00766817">
        <w:rPr>
          <w:rFonts w:ascii="Times New Roman" w:hAnsi="Times New Roman"/>
          <w:kern w:val="2"/>
          <w:sz w:val="28"/>
          <w:szCs w:val="28"/>
          <w:lang w:val="ru-RU"/>
        </w:rPr>
        <w:t>209</w:t>
      </w:r>
      <w:r w:rsidR="00636402" w:rsidRPr="00636402">
        <w:rPr>
          <w:rFonts w:ascii="Times New Roman" w:hAnsi="Times New Roman"/>
          <w:kern w:val="2"/>
          <w:sz w:val="28"/>
          <w:szCs w:val="28"/>
        </w:rPr>
        <w:t xml:space="preserve"> </w:t>
      </w:r>
      <w:r w:rsidR="00413416">
        <w:rPr>
          <w:rFonts w:ascii="Times New Roman" w:hAnsi="Times New Roman"/>
          <w:kern w:val="2"/>
          <w:sz w:val="28"/>
          <w:szCs w:val="28"/>
          <w:lang w:val="ru-RU"/>
        </w:rPr>
        <w:t>«</w:t>
      </w:r>
      <w:r w:rsidR="00636402" w:rsidRPr="00636402">
        <w:rPr>
          <w:rFonts w:ascii="Times New Roman" w:hAnsi="Times New Roman"/>
          <w:kern w:val="2"/>
          <w:sz w:val="28"/>
          <w:szCs w:val="28"/>
        </w:rPr>
        <w:t xml:space="preserve">Об утверждении муниципальной программы </w:t>
      </w:r>
      <w:r w:rsidR="00766817">
        <w:rPr>
          <w:rFonts w:ascii="Times New Roman" w:hAnsi="Times New Roman"/>
          <w:kern w:val="2"/>
          <w:sz w:val="28"/>
          <w:szCs w:val="28"/>
          <w:lang w:val="ru-RU"/>
        </w:rPr>
        <w:t xml:space="preserve">Кручено-Балковского сельского поселения </w:t>
      </w:r>
      <w:r w:rsidR="00636402" w:rsidRPr="00636402">
        <w:rPr>
          <w:rFonts w:ascii="Times New Roman" w:hAnsi="Times New Roman"/>
          <w:kern w:val="2"/>
          <w:sz w:val="28"/>
          <w:szCs w:val="28"/>
        </w:rPr>
        <w:t xml:space="preserve"> </w:t>
      </w:r>
      <w:r w:rsidR="00413416">
        <w:rPr>
          <w:rFonts w:ascii="Times New Roman" w:hAnsi="Times New Roman"/>
          <w:kern w:val="2"/>
          <w:sz w:val="28"/>
          <w:szCs w:val="28"/>
          <w:lang w:val="ru-RU"/>
        </w:rPr>
        <w:t>«</w:t>
      </w:r>
      <w:r w:rsidR="00636402" w:rsidRPr="00636402">
        <w:rPr>
          <w:rFonts w:ascii="Times New Roman" w:hAnsi="Times New Roman"/>
          <w:kern w:val="2"/>
          <w:sz w:val="28"/>
          <w:szCs w:val="28"/>
        </w:rPr>
        <w:t>Развитие культуры</w:t>
      </w:r>
      <w:r w:rsidR="00413416">
        <w:rPr>
          <w:rFonts w:ascii="Times New Roman" w:hAnsi="Times New Roman"/>
          <w:kern w:val="2"/>
          <w:sz w:val="28"/>
          <w:szCs w:val="28"/>
          <w:lang w:val="ru-RU"/>
        </w:rPr>
        <w:t>»»</w:t>
      </w:r>
      <w:r w:rsidR="00636402">
        <w:rPr>
          <w:rFonts w:ascii="Times New Roman" w:hAnsi="Times New Roman"/>
          <w:kern w:val="2"/>
          <w:sz w:val="28"/>
          <w:szCs w:val="28"/>
        </w:rPr>
        <w:t>.</w:t>
      </w:r>
    </w:p>
    <w:p w:rsidR="00636402" w:rsidRDefault="00F36DF9" w:rsidP="00413416">
      <w:pPr>
        <w:pStyle w:val="a3"/>
        <w:ind w:firstLine="851"/>
        <w:jc w:val="both"/>
      </w:pPr>
      <w:r w:rsidRPr="005602BF">
        <w:rPr>
          <w:kern w:val="2"/>
          <w:szCs w:val="28"/>
        </w:rPr>
        <w:t>2.</w:t>
      </w:r>
      <w:r w:rsidRPr="00A6414F">
        <w:rPr>
          <w:kern w:val="2"/>
          <w:szCs w:val="28"/>
        </w:rPr>
        <w:t xml:space="preserve"> </w:t>
      </w:r>
      <w:r w:rsidR="00636402" w:rsidRPr="00636402">
        <w:rPr>
          <w:kern w:val="2"/>
          <w:szCs w:val="28"/>
        </w:rPr>
        <w:t xml:space="preserve">Постановление Администрации </w:t>
      </w:r>
      <w:r w:rsidR="00766817">
        <w:rPr>
          <w:kern w:val="2"/>
          <w:szCs w:val="28"/>
        </w:rPr>
        <w:t>Кручено-Балковского сельского поселения</w:t>
      </w:r>
      <w:r w:rsidR="00636402" w:rsidRPr="00636402">
        <w:rPr>
          <w:kern w:val="2"/>
          <w:szCs w:val="28"/>
        </w:rPr>
        <w:t xml:space="preserve"> от </w:t>
      </w:r>
      <w:r w:rsidR="001D1959">
        <w:rPr>
          <w:kern w:val="2"/>
          <w:szCs w:val="28"/>
        </w:rPr>
        <w:t>30.06.2014</w:t>
      </w:r>
      <w:r w:rsidR="00636402" w:rsidRPr="00636402">
        <w:rPr>
          <w:kern w:val="2"/>
          <w:szCs w:val="28"/>
        </w:rPr>
        <w:t xml:space="preserve"> №</w:t>
      </w:r>
      <w:r w:rsidR="001D1959">
        <w:rPr>
          <w:kern w:val="2"/>
          <w:szCs w:val="28"/>
        </w:rPr>
        <w:t>123/1</w:t>
      </w:r>
      <w:r w:rsidR="00636402">
        <w:rPr>
          <w:kern w:val="2"/>
          <w:szCs w:val="28"/>
        </w:rPr>
        <w:t xml:space="preserve"> «</w:t>
      </w:r>
      <w:r w:rsidR="00636402">
        <w:t xml:space="preserve">О внесении изменений в постановление Администрации   </w:t>
      </w:r>
      <w:r w:rsidR="00766817">
        <w:t xml:space="preserve">Кручено-Балковского сельского поселения </w:t>
      </w:r>
      <w:r w:rsidR="00636402">
        <w:t>от</w:t>
      </w:r>
      <w:r w:rsidR="00766817">
        <w:t xml:space="preserve"> </w:t>
      </w:r>
      <w:r w:rsidR="00636402">
        <w:t>1</w:t>
      </w:r>
      <w:r w:rsidR="00766817">
        <w:t>5</w:t>
      </w:r>
      <w:r w:rsidR="00636402">
        <w:t xml:space="preserve">.10.2013   №  </w:t>
      </w:r>
      <w:r w:rsidR="00766817">
        <w:t xml:space="preserve">209 </w:t>
      </w:r>
      <w:r w:rsidR="00636402">
        <w:t>«Об утвержде</w:t>
      </w:r>
      <w:r w:rsidR="001D1959">
        <w:t xml:space="preserve">нии муниципальной программы </w:t>
      </w:r>
      <w:r w:rsidR="00766817">
        <w:t>Кручено-Балковского сельского поселения</w:t>
      </w:r>
      <w:r w:rsidR="00636402">
        <w:t xml:space="preserve"> «Развитие культуры»</w:t>
      </w:r>
      <w:r w:rsidR="00413416">
        <w:t>»</w:t>
      </w:r>
      <w:r w:rsidR="00636402">
        <w:t xml:space="preserve">.  </w:t>
      </w:r>
    </w:p>
    <w:p w:rsidR="001D1959" w:rsidRDefault="00F36DF9" w:rsidP="00413416">
      <w:pPr>
        <w:pStyle w:val="a3"/>
        <w:ind w:firstLine="851"/>
        <w:jc w:val="both"/>
      </w:pPr>
      <w:r w:rsidRPr="005602BF">
        <w:rPr>
          <w:kern w:val="2"/>
          <w:szCs w:val="28"/>
        </w:rPr>
        <w:t>3.</w:t>
      </w:r>
      <w:r w:rsidRPr="00A6414F">
        <w:rPr>
          <w:kern w:val="2"/>
          <w:szCs w:val="28"/>
        </w:rPr>
        <w:t xml:space="preserve"> </w:t>
      </w:r>
      <w:r w:rsidR="001D1959" w:rsidRPr="00636402">
        <w:rPr>
          <w:kern w:val="2"/>
          <w:szCs w:val="28"/>
        </w:rPr>
        <w:t xml:space="preserve">Постановление Администрации </w:t>
      </w:r>
      <w:r w:rsidR="001D1959">
        <w:rPr>
          <w:kern w:val="2"/>
          <w:szCs w:val="28"/>
        </w:rPr>
        <w:t>Кручено-Балковского сельского поселения</w:t>
      </w:r>
      <w:r w:rsidR="001D1959" w:rsidRPr="00636402">
        <w:rPr>
          <w:kern w:val="2"/>
          <w:szCs w:val="28"/>
        </w:rPr>
        <w:t xml:space="preserve"> от </w:t>
      </w:r>
      <w:r w:rsidR="001D1959">
        <w:rPr>
          <w:kern w:val="2"/>
          <w:szCs w:val="28"/>
        </w:rPr>
        <w:t>24.12.2014</w:t>
      </w:r>
      <w:r w:rsidR="001D1959" w:rsidRPr="00636402">
        <w:rPr>
          <w:kern w:val="2"/>
          <w:szCs w:val="28"/>
        </w:rPr>
        <w:t xml:space="preserve"> №</w:t>
      </w:r>
      <w:r w:rsidR="00712244">
        <w:rPr>
          <w:kern w:val="2"/>
          <w:szCs w:val="28"/>
        </w:rPr>
        <w:t>228</w:t>
      </w:r>
      <w:r w:rsidR="001D1959">
        <w:rPr>
          <w:kern w:val="2"/>
          <w:szCs w:val="28"/>
        </w:rPr>
        <w:t xml:space="preserve"> «</w:t>
      </w:r>
      <w:r w:rsidR="001D1959">
        <w:t>О внесении изменений в постановление Администрации   Кручено-Балковского сельского поселения от 15.10.2013   №  209 «Об утверждении муниципальной программы Кручено-Балковского сельского поселения «Развитие культуры»</w:t>
      </w:r>
      <w:r w:rsidR="00413416">
        <w:t>»</w:t>
      </w:r>
      <w:r w:rsidR="001D1959">
        <w:t>.</w:t>
      </w:r>
    </w:p>
    <w:p w:rsidR="00712244" w:rsidRDefault="00F36DF9" w:rsidP="00413416">
      <w:pPr>
        <w:pStyle w:val="a3"/>
        <w:ind w:firstLine="851"/>
        <w:jc w:val="both"/>
      </w:pPr>
      <w:r w:rsidRPr="00A6414F">
        <w:rPr>
          <w:kern w:val="2"/>
          <w:szCs w:val="28"/>
        </w:rPr>
        <w:t xml:space="preserve">4. </w:t>
      </w:r>
      <w:r w:rsidR="00712244" w:rsidRPr="00636402">
        <w:rPr>
          <w:kern w:val="2"/>
          <w:szCs w:val="28"/>
        </w:rPr>
        <w:t xml:space="preserve">Постановление Администрации </w:t>
      </w:r>
      <w:r w:rsidR="00712244">
        <w:rPr>
          <w:kern w:val="2"/>
          <w:szCs w:val="28"/>
        </w:rPr>
        <w:t>Кручено-Балковского сельского поселения</w:t>
      </w:r>
      <w:r w:rsidR="00712244" w:rsidRPr="00636402">
        <w:rPr>
          <w:kern w:val="2"/>
          <w:szCs w:val="28"/>
        </w:rPr>
        <w:t xml:space="preserve"> от </w:t>
      </w:r>
      <w:r w:rsidR="00712244">
        <w:rPr>
          <w:kern w:val="2"/>
          <w:szCs w:val="28"/>
        </w:rPr>
        <w:t>29.05.2015</w:t>
      </w:r>
      <w:r w:rsidR="00712244" w:rsidRPr="00636402">
        <w:rPr>
          <w:kern w:val="2"/>
          <w:szCs w:val="28"/>
        </w:rPr>
        <w:t xml:space="preserve"> №</w:t>
      </w:r>
      <w:r w:rsidR="00712244">
        <w:rPr>
          <w:kern w:val="2"/>
          <w:szCs w:val="28"/>
        </w:rPr>
        <w:t>184/1 «</w:t>
      </w:r>
      <w:r w:rsidR="00712244">
        <w:t>О внесении изменений в постановление Администрации   Кручено-Балковского сельского поселения от 15.10.2013   №  209 «Об утверждении муниципальной программы Кручено-Балковского сельского поселения «Развитие культуры»</w:t>
      </w:r>
      <w:r w:rsidR="00413416">
        <w:t>»</w:t>
      </w:r>
      <w:r w:rsidR="00712244">
        <w:t>.</w:t>
      </w:r>
    </w:p>
    <w:p w:rsidR="00712244" w:rsidRDefault="00F36DF9" w:rsidP="00413416">
      <w:pPr>
        <w:pStyle w:val="a3"/>
        <w:ind w:firstLine="851"/>
        <w:jc w:val="both"/>
      </w:pPr>
      <w:r w:rsidRPr="00A6414F">
        <w:rPr>
          <w:kern w:val="2"/>
          <w:szCs w:val="28"/>
        </w:rPr>
        <w:t xml:space="preserve">5. </w:t>
      </w:r>
      <w:r w:rsidR="00712244" w:rsidRPr="00636402">
        <w:rPr>
          <w:kern w:val="2"/>
          <w:szCs w:val="28"/>
        </w:rPr>
        <w:t xml:space="preserve">Постановление Администрации </w:t>
      </w:r>
      <w:r w:rsidR="00712244">
        <w:rPr>
          <w:kern w:val="2"/>
          <w:szCs w:val="28"/>
        </w:rPr>
        <w:t>Кручено-Балковского сельского поселения</w:t>
      </w:r>
      <w:r w:rsidR="00712244" w:rsidRPr="00636402">
        <w:rPr>
          <w:kern w:val="2"/>
          <w:szCs w:val="28"/>
        </w:rPr>
        <w:t xml:space="preserve"> от </w:t>
      </w:r>
      <w:r w:rsidR="00712244">
        <w:rPr>
          <w:kern w:val="2"/>
          <w:szCs w:val="28"/>
        </w:rPr>
        <w:t>25.12.2015</w:t>
      </w:r>
      <w:r w:rsidR="00712244" w:rsidRPr="00636402">
        <w:rPr>
          <w:kern w:val="2"/>
          <w:szCs w:val="28"/>
        </w:rPr>
        <w:t xml:space="preserve"> №</w:t>
      </w:r>
      <w:r w:rsidR="00712244">
        <w:rPr>
          <w:kern w:val="2"/>
          <w:szCs w:val="28"/>
        </w:rPr>
        <w:t>437 «</w:t>
      </w:r>
      <w:r w:rsidR="00712244">
        <w:t>О внесении изменений в постановление Администрации   Кручено-Балковского сельского поселения от 15.10.2013   №  209 «Об утверждении муниципальной программы Кручено-Балковского сельского поселения «Развитие культуры»</w:t>
      </w:r>
      <w:r w:rsidR="00413416">
        <w:t>»</w:t>
      </w:r>
      <w:r w:rsidR="00712244">
        <w:t>.</w:t>
      </w:r>
    </w:p>
    <w:p w:rsidR="009174C4" w:rsidRDefault="009174C4" w:rsidP="00413416">
      <w:pPr>
        <w:pStyle w:val="a3"/>
        <w:ind w:firstLine="851"/>
        <w:jc w:val="both"/>
      </w:pPr>
      <w:r>
        <w:rPr>
          <w:kern w:val="2"/>
          <w:szCs w:val="28"/>
        </w:rPr>
        <w:t xml:space="preserve">6. </w:t>
      </w:r>
      <w:r w:rsidRPr="00636402">
        <w:rPr>
          <w:kern w:val="2"/>
          <w:szCs w:val="28"/>
        </w:rPr>
        <w:t xml:space="preserve">Постановление Администрации </w:t>
      </w:r>
      <w:r>
        <w:rPr>
          <w:kern w:val="2"/>
          <w:szCs w:val="28"/>
        </w:rPr>
        <w:t>Кручено-Балковского сельского поселения</w:t>
      </w:r>
      <w:r w:rsidRPr="00636402">
        <w:rPr>
          <w:kern w:val="2"/>
          <w:szCs w:val="28"/>
        </w:rPr>
        <w:t xml:space="preserve"> от </w:t>
      </w:r>
      <w:r>
        <w:rPr>
          <w:kern w:val="2"/>
          <w:szCs w:val="28"/>
        </w:rPr>
        <w:t>30.06.2016</w:t>
      </w:r>
      <w:r w:rsidRPr="00636402">
        <w:rPr>
          <w:kern w:val="2"/>
          <w:szCs w:val="28"/>
        </w:rPr>
        <w:t xml:space="preserve"> №</w:t>
      </w:r>
      <w:r>
        <w:rPr>
          <w:kern w:val="2"/>
          <w:szCs w:val="28"/>
        </w:rPr>
        <w:t>197 «</w:t>
      </w:r>
      <w:r>
        <w:t>О внесении изменений в постановление Администрации   Кручено-Балковского сельского поселения от 15.10.2013   №  209 «Об утверждении муниципальной программы Кручено-Балковского сельского поселения «Развитие культуры»</w:t>
      </w:r>
      <w:r w:rsidR="00413416">
        <w:t>»</w:t>
      </w:r>
      <w:r>
        <w:t>.</w:t>
      </w:r>
    </w:p>
    <w:p w:rsidR="00636402" w:rsidRDefault="009174C4" w:rsidP="00413416">
      <w:pPr>
        <w:pStyle w:val="a3"/>
        <w:ind w:firstLine="851"/>
        <w:jc w:val="both"/>
      </w:pPr>
      <w:r>
        <w:rPr>
          <w:kern w:val="2"/>
          <w:szCs w:val="28"/>
        </w:rPr>
        <w:t>7.</w:t>
      </w:r>
      <w:r w:rsidR="00F36DF9" w:rsidRPr="00A6414F">
        <w:rPr>
          <w:kern w:val="2"/>
          <w:szCs w:val="28"/>
        </w:rPr>
        <w:t xml:space="preserve"> </w:t>
      </w:r>
      <w:r w:rsidR="00712244" w:rsidRPr="00636402">
        <w:rPr>
          <w:kern w:val="2"/>
          <w:szCs w:val="28"/>
        </w:rPr>
        <w:t xml:space="preserve">Постановление Администрации </w:t>
      </w:r>
      <w:r w:rsidR="00712244">
        <w:rPr>
          <w:kern w:val="2"/>
          <w:szCs w:val="28"/>
        </w:rPr>
        <w:t>Кручено-Балковского сельского поселения</w:t>
      </w:r>
      <w:r w:rsidR="00712244" w:rsidRPr="00636402">
        <w:rPr>
          <w:kern w:val="2"/>
          <w:szCs w:val="28"/>
        </w:rPr>
        <w:t xml:space="preserve"> от </w:t>
      </w:r>
      <w:r w:rsidR="00712244">
        <w:rPr>
          <w:kern w:val="2"/>
          <w:szCs w:val="28"/>
        </w:rPr>
        <w:t>18.04.2017</w:t>
      </w:r>
      <w:r w:rsidR="00712244" w:rsidRPr="00636402">
        <w:rPr>
          <w:kern w:val="2"/>
          <w:szCs w:val="28"/>
        </w:rPr>
        <w:t xml:space="preserve"> №</w:t>
      </w:r>
      <w:r w:rsidR="00712244">
        <w:rPr>
          <w:kern w:val="2"/>
          <w:szCs w:val="28"/>
        </w:rPr>
        <w:t>68 «</w:t>
      </w:r>
      <w:r w:rsidR="00712244">
        <w:t>О внесении изменений в постановление Администрации   Кручено-Балковского сельского поселения от 15.10.2013   №  209 «Об утверждении муниципальной программы Кручено-Балковского сельского поселения «Развитие культуры»</w:t>
      </w:r>
      <w:r w:rsidR="00413416">
        <w:t>»</w:t>
      </w:r>
      <w:r w:rsidR="00712244">
        <w:t>.</w:t>
      </w:r>
      <w:r w:rsidR="00636402">
        <w:t xml:space="preserve">  </w:t>
      </w:r>
    </w:p>
    <w:p w:rsidR="00712244" w:rsidRDefault="009174C4" w:rsidP="00413416">
      <w:pPr>
        <w:pStyle w:val="a3"/>
        <w:ind w:firstLine="851"/>
        <w:jc w:val="both"/>
      </w:pPr>
      <w:r>
        <w:rPr>
          <w:kern w:val="2"/>
          <w:szCs w:val="28"/>
        </w:rPr>
        <w:t>8</w:t>
      </w:r>
      <w:r w:rsidR="00F36DF9" w:rsidRPr="00A6414F">
        <w:rPr>
          <w:kern w:val="2"/>
          <w:szCs w:val="28"/>
        </w:rPr>
        <w:t xml:space="preserve">. </w:t>
      </w:r>
      <w:r w:rsidR="00712244" w:rsidRPr="00636402">
        <w:rPr>
          <w:kern w:val="2"/>
          <w:szCs w:val="28"/>
        </w:rPr>
        <w:t xml:space="preserve">Постановление Администрации </w:t>
      </w:r>
      <w:r w:rsidR="00712244">
        <w:rPr>
          <w:kern w:val="2"/>
          <w:szCs w:val="28"/>
        </w:rPr>
        <w:t>Кручено-Балковского сельского поселения</w:t>
      </w:r>
      <w:r w:rsidR="00712244" w:rsidRPr="00636402">
        <w:rPr>
          <w:kern w:val="2"/>
          <w:szCs w:val="28"/>
        </w:rPr>
        <w:t xml:space="preserve"> от </w:t>
      </w:r>
      <w:r w:rsidR="00712244">
        <w:rPr>
          <w:kern w:val="2"/>
          <w:szCs w:val="28"/>
        </w:rPr>
        <w:t>05.06.2017</w:t>
      </w:r>
      <w:r w:rsidR="00712244" w:rsidRPr="00636402">
        <w:rPr>
          <w:kern w:val="2"/>
          <w:szCs w:val="28"/>
        </w:rPr>
        <w:t xml:space="preserve"> №</w:t>
      </w:r>
      <w:r w:rsidR="00712244">
        <w:rPr>
          <w:kern w:val="2"/>
          <w:szCs w:val="28"/>
        </w:rPr>
        <w:t>102/1 «</w:t>
      </w:r>
      <w:r w:rsidR="00712244">
        <w:t xml:space="preserve">О внесении изменений в постановление </w:t>
      </w:r>
      <w:r w:rsidR="00712244">
        <w:lastRenderedPageBreak/>
        <w:t>Администрации   Кручено-Балковского сельского поселения от 15.10.2013   №  209 «Об утверждении муниципальной программы Кручено-Балковского сельского поселения «Развитие культуры»</w:t>
      </w:r>
      <w:r w:rsidR="00413416">
        <w:t>»</w:t>
      </w:r>
      <w:r w:rsidR="00712244">
        <w:t>.</w:t>
      </w:r>
    </w:p>
    <w:p w:rsidR="00712244" w:rsidRDefault="009174C4" w:rsidP="00413416">
      <w:pPr>
        <w:pStyle w:val="a3"/>
        <w:ind w:firstLine="851"/>
        <w:jc w:val="both"/>
      </w:pPr>
      <w:r>
        <w:rPr>
          <w:kern w:val="2"/>
          <w:szCs w:val="28"/>
        </w:rPr>
        <w:t>9</w:t>
      </w:r>
      <w:r w:rsidR="00F36DF9" w:rsidRPr="00A6414F">
        <w:rPr>
          <w:kern w:val="2"/>
          <w:szCs w:val="28"/>
        </w:rPr>
        <w:t xml:space="preserve">. </w:t>
      </w:r>
      <w:r w:rsidR="00712244" w:rsidRPr="00636402">
        <w:rPr>
          <w:kern w:val="2"/>
          <w:szCs w:val="28"/>
        </w:rPr>
        <w:t xml:space="preserve">Постановление Администрации </w:t>
      </w:r>
      <w:r w:rsidR="00712244">
        <w:rPr>
          <w:kern w:val="2"/>
          <w:szCs w:val="28"/>
        </w:rPr>
        <w:t>Кручено-Балковского сельского поселения</w:t>
      </w:r>
      <w:r w:rsidR="00712244" w:rsidRPr="00636402">
        <w:rPr>
          <w:kern w:val="2"/>
          <w:szCs w:val="28"/>
        </w:rPr>
        <w:t xml:space="preserve"> от </w:t>
      </w:r>
      <w:r w:rsidR="00712244">
        <w:rPr>
          <w:kern w:val="2"/>
          <w:szCs w:val="28"/>
        </w:rPr>
        <w:t>03.07.2017</w:t>
      </w:r>
      <w:r w:rsidR="00712244" w:rsidRPr="00636402">
        <w:rPr>
          <w:kern w:val="2"/>
          <w:szCs w:val="28"/>
        </w:rPr>
        <w:t xml:space="preserve"> №</w:t>
      </w:r>
      <w:r w:rsidR="00712244">
        <w:rPr>
          <w:kern w:val="2"/>
          <w:szCs w:val="28"/>
        </w:rPr>
        <w:t>111 «</w:t>
      </w:r>
      <w:r w:rsidR="00712244">
        <w:t>О внесении изменений в постановление Администрации   Кручено-Балковского сельского поселения от 15.10.2013   №  209 «Об утверждении муниципальной программы Кручено-Балковского сельского поселения «Развитие культуры»</w:t>
      </w:r>
      <w:r w:rsidR="00413416">
        <w:t>»</w:t>
      </w:r>
      <w:r w:rsidR="00712244">
        <w:t>.</w:t>
      </w:r>
    </w:p>
    <w:p w:rsidR="00636402" w:rsidRDefault="009174C4" w:rsidP="00413416">
      <w:pPr>
        <w:pStyle w:val="a3"/>
        <w:ind w:firstLine="851"/>
        <w:jc w:val="both"/>
      </w:pPr>
      <w:r>
        <w:rPr>
          <w:kern w:val="2"/>
          <w:szCs w:val="28"/>
        </w:rPr>
        <w:t>10</w:t>
      </w:r>
      <w:r w:rsidR="00F36DF9" w:rsidRPr="00A6414F">
        <w:rPr>
          <w:kern w:val="2"/>
          <w:szCs w:val="28"/>
        </w:rPr>
        <w:t xml:space="preserve">. </w:t>
      </w:r>
      <w:r w:rsidR="00712244" w:rsidRPr="00636402">
        <w:rPr>
          <w:kern w:val="2"/>
          <w:szCs w:val="28"/>
        </w:rPr>
        <w:t xml:space="preserve">Постановление Администрации </w:t>
      </w:r>
      <w:r w:rsidR="00712244">
        <w:rPr>
          <w:kern w:val="2"/>
          <w:szCs w:val="28"/>
        </w:rPr>
        <w:t>Кручено-Балковского сельского поселения</w:t>
      </w:r>
      <w:r w:rsidR="00712244" w:rsidRPr="00636402">
        <w:rPr>
          <w:kern w:val="2"/>
          <w:szCs w:val="28"/>
        </w:rPr>
        <w:t xml:space="preserve"> от </w:t>
      </w:r>
      <w:r w:rsidR="00712244">
        <w:rPr>
          <w:kern w:val="2"/>
          <w:szCs w:val="28"/>
        </w:rPr>
        <w:t xml:space="preserve">14.11.2017 </w:t>
      </w:r>
      <w:r w:rsidR="00712244" w:rsidRPr="00636402">
        <w:rPr>
          <w:kern w:val="2"/>
          <w:szCs w:val="28"/>
        </w:rPr>
        <w:t>№</w:t>
      </w:r>
      <w:r w:rsidR="00712244">
        <w:rPr>
          <w:kern w:val="2"/>
          <w:szCs w:val="28"/>
        </w:rPr>
        <w:t>139</w:t>
      </w:r>
      <w:r>
        <w:rPr>
          <w:kern w:val="2"/>
          <w:szCs w:val="28"/>
        </w:rPr>
        <w:t xml:space="preserve"> </w:t>
      </w:r>
      <w:r w:rsidR="00712244">
        <w:rPr>
          <w:kern w:val="2"/>
          <w:szCs w:val="28"/>
        </w:rPr>
        <w:t>«</w:t>
      </w:r>
      <w:r w:rsidR="00712244">
        <w:t>О внесении изменений в постановление Администрации   Кручено-Балковского сельского поселения от 15.10.2013   №  209 «Об утверждении муниципальной программы Кручено-Балковского сельского поселения «Развитие культуры»</w:t>
      </w:r>
      <w:r w:rsidR="00413416">
        <w:t>»</w:t>
      </w:r>
      <w:r w:rsidR="00712244">
        <w:t>.</w:t>
      </w:r>
      <w:r w:rsidR="00636402">
        <w:t xml:space="preserve">  </w:t>
      </w:r>
    </w:p>
    <w:p w:rsidR="00636402" w:rsidRDefault="009174C4" w:rsidP="00413416">
      <w:pPr>
        <w:pStyle w:val="a3"/>
        <w:ind w:firstLine="851"/>
        <w:jc w:val="both"/>
      </w:pPr>
      <w:r>
        <w:rPr>
          <w:kern w:val="2"/>
          <w:szCs w:val="28"/>
        </w:rPr>
        <w:t>11</w:t>
      </w:r>
      <w:r w:rsidR="00F36DF9" w:rsidRPr="00A6414F">
        <w:rPr>
          <w:kern w:val="2"/>
          <w:szCs w:val="28"/>
        </w:rPr>
        <w:t xml:space="preserve">. </w:t>
      </w:r>
      <w:r w:rsidRPr="00636402">
        <w:rPr>
          <w:kern w:val="2"/>
          <w:szCs w:val="28"/>
        </w:rPr>
        <w:t xml:space="preserve">Постановление Администрации </w:t>
      </w:r>
      <w:r>
        <w:rPr>
          <w:kern w:val="2"/>
          <w:szCs w:val="28"/>
        </w:rPr>
        <w:t>Кручено-Балковского сельского поселения</w:t>
      </w:r>
      <w:r w:rsidRPr="00636402">
        <w:rPr>
          <w:kern w:val="2"/>
          <w:szCs w:val="28"/>
        </w:rPr>
        <w:t xml:space="preserve"> от </w:t>
      </w:r>
      <w:r>
        <w:rPr>
          <w:kern w:val="2"/>
          <w:szCs w:val="28"/>
        </w:rPr>
        <w:t xml:space="preserve">26.01.2018 </w:t>
      </w:r>
      <w:r w:rsidRPr="00636402">
        <w:rPr>
          <w:kern w:val="2"/>
          <w:szCs w:val="28"/>
        </w:rPr>
        <w:t>№</w:t>
      </w:r>
      <w:r>
        <w:rPr>
          <w:kern w:val="2"/>
          <w:szCs w:val="28"/>
        </w:rPr>
        <w:t>14 «</w:t>
      </w:r>
      <w:r>
        <w:t>О внесении изменений в постановление Администрации   Кручено-Балковского сельского поселения от 15.10.2013   №  209 «Об утверждении муниципальной программы Кручено-Балковского сельского поселения «Развитие культуры»</w:t>
      </w:r>
      <w:r w:rsidR="00413416">
        <w:t>»</w:t>
      </w:r>
      <w:r>
        <w:t>.</w:t>
      </w:r>
      <w:r w:rsidR="00636402">
        <w:t xml:space="preserve">  </w:t>
      </w:r>
    </w:p>
    <w:p w:rsidR="00636402" w:rsidRDefault="009174C4" w:rsidP="00413416">
      <w:pPr>
        <w:pStyle w:val="a3"/>
        <w:ind w:firstLine="851"/>
        <w:jc w:val="both"/>
      </w:pPr>
      <w:r>
        <w:rPr>
          <w:kern w:val="2"/>
          <w:szCs w:val="28"/>
        </w:rPr>
        <w:t>12</w:t>
      </w:r>
      <w:r w:rsidR="00F36DF9" w:rsidRPr="00A6414F">
        <w:rPr>
          <w:kern w:val="2"/>
          <w:szCs w:val="28"/>
        </w:rPr>
        <w:t xml:space="preserve">. </w:t>
      </w:r>
      <w:r w:rsidRPr="00636402">
        <w:rPr>
          <w:kern w:val="2"/>
          <w:szCs w:val="28"/>
        </w:rPr>
        <w:t xml:space="preserve">Постановление Администрации </w:t>
      </w:r>
      <w:r>
        <w:rPr>
          <w:kern w:val="2"/>
          <w:szCs w:val="28"/>
        </w:rPr>
        <w:t>Кручено-Балковского сельского поселения</w:t>
      </w:r>
      <w:r w:rsidRPr="00636402">
        <w:rPr>
          <w:kern w:val="2"/>
          <w:szCs w:val="28"/>
        </w:rPr>
        <w:t xml:space="preserve"> от </w:t>
      </w:r>
      <w:r>
        <w:rPr>
          <w:kern w:val="2"/>
          <w:szCs w:val="28"/>
        </w:rPr>
        <w:t xml:space="preserve">28.05.2018 </w:t>
      </w:r>
      <w:r w:rsidRPr="00636402">
        <w:rPr>
          <w:kern w:val="2"/>
          <w:szCs w:val="28"/>
        </w:rPr>
        <w:t>№</w:t>
      </w:r>
      <w:r>
        <w:rPr>
          <w:kern w:val="2"/>
          <w:szCs w:val="28"/>
        </w:rPr>
        <w:t>61 «</w:t>
      </w:r>
      <w:r>
        <w:t>О внесении изменений в постановление Администрации   Кручено-Балковского сельского поселения от 15.10.2013   №  209 «Об утверждении муниципальной программы Кручено-Балковского сельского поселения «Развитие культуры»</w:t>
      </w:r>
      <w:r w:rsidR="00413416">
        <w:t>»</w:t>
      </w:r>
      <w:r>
        <w:t>.</w:t>
      </w:r>
      <w:r w:rsidR="00636402">
        <w:t xml:space="preserve">  </w:t>
      </w:r>
    </w:p>
    <w:p w:rsidR="001D726B" w:rsidRPr="00A6414F" w:rsidRDefault="001D726B" w:rsidP="00413416">
      <w:pPr>
        <w:ind w:firstLine="851"/>
        <w:jc w:val="both"/>
        <w:rPr>
          <w:kern w:val="2"/>
          <w:sz w:val="28"/>
          <w:szCs w:val="28"/>
        </w:rPr>
      </w:pPr>
    </w:p>
    <w:p w:rsidR="0046334D" w:rsidRDefault="0046334D">
      <w:pPr>
        <w:rPr>
          <w:sz w:val="28"/>
        </w:rPr>
      </w:pPr>
    </w:p>
    <w:sectPr w:rsidR="0046334D" w:rsidSect="00B734EB">
      <w:footerReference w:type="even" r:id="rId9"/>
      <w:footerReference w:type="default" r:id="rId10"/>
      <w:pgSz w:w="11907" w:h="16840" w:code="9"/>
      <w:pgMar w:top="1134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F57" w:rsidRDefault="001C1F57">
      <w:r>
        <w:separator/>
      </w:r>
    </w:p>
  </w:endnote>
  <w:endnote w:type="continuationSeparator" w:id="1">
    <w:p w:rsidR="001C1F57" w:rsidRDefault="001C1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DA" w:rsidRDefault="000404DA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1F57">
      <w:rPr>
        <w:rStyle w:val="ab"/>
        <w:noProof/>
      </w:rPr>
      <w:t>1</w:t>
    </w:r>
    <w:r>
      <w:rPr>
        <w:rStyle w:val="ab"/>
      </w:rPr>
      <w:fldChar w:fldCharType="end"/>
    </w:r>
  </w:p>
  <w:p w:rsidR="000404DA" w:rsidRPr="005B5BA8" w:rsidRDefault="000404DA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DA" w:rsidRDefault="000404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04DA" w:rsidRDefault="000404DA">
    <w:pPr>
      <w:pStyle w:val="a7"/>
      <w:ind w:right="360"/>
    </w:pPr>
  </w:p>
  <w:p w:rsidR="000404DA" w:rsidRDefault="000404D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DA" w:rsidRDefault="000404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3416">
      <w:rPr>
        <w:rStyle w:val="ab"/>
        <w:noProof/>
      </w:rPr>
      <w:t>20</w:t>
    </w:r>
    <w:r>
      <w:rPr>
        <w:rStyle w:val="ab"/>
      </w:rPr>
      <w:fldChar w:fldCharType="end"/>
    </w:r>
  </w:p>
  <w:p w:rsidR="000404DA" w:rsidRPr="005B5BA8" w:rsidRDefault="000404DA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F57" w:rsidRDefault="001C1F57">
      <w:r>
        <w:separator/>
      </w:r>
    </w:p>
  </w:footnote>
  <w:footnote w:type="continuationSeparator" w:id="1">
    <w:p w:rsidR="001C1F57" w:rsidRDefault="001C1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attachedTemplate r:id="rId1"/>
  <w:stylePaneFormatFilter w:val="3F01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21E0"/>
    <w:rsid w:val="0001262E"/>
    <w:rsid w:val="000404DA"/>
    <w:rsid w:val="00050C68"/>
    <w:rsid w:val="0005287D"/>
    <w:rsid w:val="0005372C"/>
    <w:rsid w:val="00054D8B"/>
    <w:rsid w:val="000559D5"/>
    <w:rsid w:val="000566E8"/>
    <w:rsid w:val="00060F3C"/>
    <w:rsid w:val="0006203A"/>
    <w:rsid w:val="00064A42"/>
    <w:rsid w:val="00077AE1"/>
    <w:rsid w:val="000808D6"/>
    <w:rsid w:val="00080D51"/>
    <w:rsid w:val="000A726F"/>
    <w:rsid w:val="000B019C"/>
    <w:rsid w:val="000B23B9"/>
    <w:rsid w:val="000B4002"/>
    <w:rsid w:val="000B66C7"/>
    <w:rsid w:val="000C430D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30EE3"/>
    <w:rsid w:val="00133981"/>
    <w:rsid w:val="001414B0"/>
    <w:rsid w:val="001470BD"/>
    <w:rsid w:val="00153B21"/>
    <w:rsid w:val="001541DA"/>
    <w:rsid w:val="001948E4"/>
    <w:rsid w:val="001A0B9D"/>
    <w:rsid w:val="001B2D1C"/>
    <w:rsid w:val="001B4D3E"/>
    <w:rsid w:val="001B535C"/>
    <w:rsid w:val="001C1D98"/>
    <w:rsid w:val="001C1F57"/>
    <w:rsid w:val="001D1959"/>
    <w:rsid w:val="001D2690"/>
    <w:rsid w:val="001D726B"/>
    <w:rsid w:val="001D7407"/>
    <w:rsid w:val="001E5090"/>
    <w:rsid w:val="001F4BE3"/>
    <w:rsid w:val="001F66AC"/>
    <w:rsid w:val="001F6D02"/>
    <w:rsid w:val="00206B07"/>
    <w:rsid w:val="002154EA"/>
    <w:rsid w:val="00224973"/>
    <w:rsid w:val="00225489"/>
    <w:rsid w:val="00236266"/>
    <w:rsid w:val="002504E8"/>
    <w:rsid w:val="00250A36"/>
    <w:rsid w:val="00254382"/>
    <w:rsid w:val="0027031E"/>
    <w:rsid w:val="00277B22"/>
    <w:rsid w:val="00277D85"/>
    <w:rsid w:val="0028651E"/>
    <w:rsid w:val="0028703B"/>
    <w:rsid w:val="00293568"/>
    <w:rsid w:val="002A2062"/>
    <w:rsid w:val="002A31A1"/>
    <w:rsid w:val="002A49F8"/>
    <w:rsid w:val="002B6527"/>
    <w:rsid w:val="002C135C"/>
    <w:rsid w:val="002C4DD9"/>
    <w:rsid w:val="002C5E60"/>
    <w:rsid w:val="002D4F24"/>
    <w:rsid w:val="002E60B1"/>
    <w:rsid w:val="002E65D5"/>
    <w:rsid w:val="002F63E3"/>
    <w:rsid w:val="002F74D7"/>
    <w:rsid w:val="0030124B"/>
    <w:rsid w:val="003022C7"/>
    <w:rsid w:val="00313D3A"/>
    <w:rsid w:val="003167D4"/>
    <w:rsid w:val="0032644C"/>
    <w:rsid w:val="00341FC1"/>
    <w:rsid w:val="00354F9B"/>
    <w:rsid w:val="0037040B"/>
    <w:rsid w:val="003921D8"/>
    <w:rsid w:val="003926BB"/>
    <w:rsid w:val="003A0CE9"/>
    <w:rsid w:val="003B2193"/>
    <w:rsid w:val="003F17B4"/>
    <w:rsid w:val="00407B71"/>
    <w:rsid w:val="00413416"/>
    <w:rsid w:val="0041654D"/>
    <w:rsid w:val="00425061"/>
    <w:rsid w:val="0043686A"/>
    <w:rsid w:val="00441069"/>
    <w:rsid w:val="00444636"/>
    <w:rsid w:val="00452A84"/>
    <w:rsid w:val="00453869"/>
    <w:rsid w:val="00461460"/>
    <w:rsid w:val="0046334D"/>
    <w:rsid w:val="00470BA8"/>
    <w:rsid w:val="004711EC"/>
    <w:rsid w:val="00480BC7"/>
    <w:rsid w:val="004871AA"/>
    <w:rsid w:val="004A33B7"/>
    <w:rsid w:val="004A4560"/>
    <w:rsid w:val="004A5B3B"/>
    <w:rsid w:val="004B6A5C"/>
    <w:rsid w:val="004C534E"/>
    <w:rsid w:val="004E698B"/>
    <w:rsid w:val="004E78FD"/>
    <w:rsid w:val="004F3801"/>
    <w:rsid w:val="004F7011"/>
    <w:rsid w:val="00500D8E"/>
    <w:rsid w:val="00515D9C"/>
    <w:rsid w:val="005224CA"/>
    <w:rsid w:val="00531FBD"/>
    <w:rsid w:val="0053366A"/>
    <w:rsid w:val="00534160"/>
    <w:rsid w:val="00542432"/>
    <w:rsid w:val="00545679"/>
    <w:rsid w:val="00555FF5"/>
    <w:rsid w:val="0056022D"/>
    <w:rsid w:val="005602BF"/>
    <w:rsid w:val="00565D68"/>
    <w:rsid w:val="0058068E"/>
    <w:rsid w:val="00580ED9"/>
    <w:rsid w:val="00584C55"/>
    <w:rsid w:val="005855B4"/>
    <w:rsid w:val="00587BF6"/>
    <w:rsid w:val="00592EC5"/>
    <w:rsid w:val="00596B24"/>
    <w:rsid w:val="005B42DF"/>
    <w:rsid w:val="005B5BA8"/>
    <w:rsid w:val="005C5FF3"/>
    <w:rsid w:val="005D47F2"/>
    <w:rsid w:val="005D7663"/>
    <w:rsid w:val="005D778B"/>
    <w:rsid w:val="005E34E6"/>
    <w:rsid w:val="005E7BBD"/>
    <w:rsid w:val="00611679"/>
    <w:rsid w:val="00613D7D"/>
    <w:rsid w:val="006352AD"/>
    <w:rsid w:val="00636402"/>
    <w:rsid w:val="006564DB"/>
    <w:rsid w:val="0065750C"/>
    <w:rsid w:val="00660EE3"/>
    <w:rsid w:val="006634E3"/>
    <w:rsid w:val="006706F7"/>
    <w:rsid w:val="00676B57"/>
    <w:rsid w:val="006B10EC"/>
    <w:rsid w:val="006B50EB"/>
    <w:rsid w:val="006B7A21"/>
    <w:rsid w:val="006C3AD8"/>
    <w:rsid w:val="006D2229"/>
    <w:rsid w:val="006F4F33"/>
    <w:rsid w:val="006F6CD8"/>
    <w:rsid w:val="006F6F5A"/>
    <w:rsid w:val="007120F8"/>
    <w:rsid w:val="00712244"/>
    <w:rsid w:val="0071309C"/>
    <w:rsid w:val="007219F0"/>
    <w:rsid w:val="00727183"/>
    <w:rsid w:val="00766817"/>
    <w:rsid w:val="007730B1"/>
    <w:rsid w:val="0077624E"/>
    <w:rsid w:val="00782222"/>
    <w:rsid w:val="0078240E"/>
    <w:rsid w:val="007936ED"/>
    <w:rsid w:val="007942AB"/>
    <w:rsid w:val="007B5CF5"/>
    <w:rsid w:val="007B6388"/>
    <w:rsid w:val="007B68AC"/>
    <w:rsid w:val="007C0A5F"/>
    <w:rsid w:val="007C23B9"/>
    <w:rsid w:val="007C2783"/>
    <w:rsid w:val="007E3C4B"/>
    <w:rsid w:val="00803F3C"/>
    <w:rsid w:val="00804CFE"/>
    <w:rsid w:val="00811C94"/>
    <w:rsid w:val="00811CF1"/>
    <w:rsid w:val="00820358"/>
    <w:rsid w:val="0083799F"/>
    <w:rsid w:val="0084235F"/>
    <w:rsid w:val="008438D7"/>
    <w:rsid w:val="0085149C"/>
    <w:rsid w:val="00855C37"/>
    <w:rsid w:val="00860E5A"/>
    <w:rsid w:val="00864F3B"/>
    <w:rsid w:val="00867AB6"/>
    <w:rsid w:val="008814A4"/>
    <w:rsid w:val="008906DD"/>
    <w:rsid w:val="00897616"/>
    <w:rsid w:val="008A26EE"/>
    <w:rsid w:val="008B6AD3"/>
    <w:rsid w:val="008F53E9"/>
    <w:rsid w:val="009055C6"/>
    <w:rsid w:val="00910044"/>
    <w:rsid w:val="0091175E"/>
    <w:rsid w:val="009122B1"/>
    <w:rsid w:val="009127DC"/>
    <w:rsid w:val="00913129"/>
    <w:rsid w:val="009174C4"/>
    <w:rsid w:val="00917C70"/>
    <w:rsid w:val="00920EDF"/>
    <w:rsid w:val="00921765"/>
    <w:rsid w:val="009228DF"/>
    <w:rsid w:val="00924E84"/>
    <w:rsid w:val="00931944"/>
    <w:rsid w:val="00935BC7"/>
    <w:rsid w:val="009436B2"/>
    <w:rsid w:val="00947FCC"/>
    <w:rsid w:val="00971821"/>
    <w:rsid w:val="00985A10"/>
    <w:rsid w:val="00985C72"/>
    <w:rsid w:val="009B32CB"/>
    <w:rsid w:val="009B6643"/>
    <w:rsid w:val="009C1B9A"/>
    <w:rsid w:val="009C5625"/>
    <w:rsid w:val="009D1521"/>
    <w:rsid w:val="009D18D7"/>
    <w:rsid w:val="009F266A"/>
    <w:rsid w:val="009F779A"/>
    <w:rsid w:val="00A05B6C"/>
    <w:rsid w:val="00A061D7"/>
    <w:rsid w:val="00A07CC2"/>
    <w:rsid w:val="00A23205"/>
    <w:rsid w:val="00A25926"/>
    <w:rsid w:val="00A30E81"/>
    <w:rsid w:val="00A34804"/>
    <w:rsid w:val="00A45A9F"/>
    <w:rsid w:val="00A6414F"/>
    <w:rsid w:val="00A67B50"/>
    <w:rsid w:val="00A71168"/>
    <w:rsid w:val="00A82201"/>
    <w:rsid w:val="00A941CF"/>
    <w:rsid w:val="00AA4353"/>
    <w:rsid w:val="00AB0A72"/>
    <w:rsid w:val="00AB1ACA"/>
    <w:rsid w:val="00AC69E2"/>
    <w:rsid w:val="00AE2601"/>
    <w:rsid w:val="00AF4B6E"/>
    <w:rsid w:val="00B00C09"/>
    <w:rsid w:val="00B02C23"/>
    <w:rsid w:val="00B22F6A"/>
    <w:rsid w:val="00B31114"/>
    <w:rsid w:val="00B31A6A"/>
    <w:rsid w:val="00B35935"/>
    <w:rsid w:val="00B37E63"/>
    <w:rsid w:val="00B407B1"/>
    <w:rsid w:val="00B41AD2"/>
    <w:rsid w:val="00B444A2"/>
    <w:rsid w:val="00B62CFB"/>
    <w:rsid w:val="00B72D61"/>
    <w:rsid w:val="00B734EB"/>
    <w:rsid w:val="00B80D5B"/>
    <w:rsid w:val="00B81A41"/>
    <w:rsid w:val="00B8231A"/>
    <w:rsid w:val="00BB55C0"/>
    <w:rsid w:val="00BC0920"/>
    <w:rsid w:val="00BC7DF4"/>
    <w:rsid w:val="00BD4A50"/>
    <w:rsid w:val="00BE5731"/>
    <w:rsid w:val="00BF39F0"/>
    <w:rsid w:val="00C11FDF"/>
    <w:rsid w:val="00C254AA"/>
    <w:rsid w:val="00C34676"/>
    <w:rsid w:val="00C572C4"/>
    <w:rsid w:val="00C731BB"/>
    <w:rsid w:val="00C77F45"/>
    <w:rsid w:val="00C95DA9"/>
    <w:rsid w:val="00CA151C"/>
    <w:rsid w:val="00CA1BDA"/>
    <w:rsid w:val="00CA3757"/>
    <w:rsid w:val="00CB024B"/>
    <w:rsid w:val="00CB1900"/>
    <w:rsid w:val="00CB43C1"/>
    <w:rsid w:val="00CB6D9B"/>
    <w:rsid w:val="00CC7513"/>
    <w:rsid w:val="00CD077D"/>
    <w:rsid w:val="00CE1FE8"/>
    <w:rsid w:val="00CE5183"/>
    <w:rsid w:val="00D00358"/>
    <w:rsid w:val="00D13E83"/>
    <w:rsid w:val="00D504DB"/>
    <w:rsid w:val="00D5061E"/>
    <w:rsid w:val="00D73323"/>
    <w:rsid w:val="00DA1E06"/>
    <w:rsid w:val="00DA203B"/>
    <w:rsid w:val="00DA4F29"/>
    <w:rsid w:val="00DA5244"/>
    <w:rsid w:val="00DA75A7"/>
    <w:rsid w:val="00DA7C1C"/>
    <w:rsid w:val="00DB4D6B"/>
    <w:rsid w:val="00DB4ED8"/>
    <w:rsid w:val="00DC2302"/>
    <w:rsid w:val="00DD1057"/>
    <w:rsid w:val="00DD1D5F"/>
    <w:rsid w:val="00DD5D58"/>
    <w:rsid w:val="00DD6558"/>
    <w:rsid w:val="00DE50C1"/>
    <w:rsid w:val="00DF24FF"/>
    <w:rsid w:val="00E00BCB"/>
    <w:rsid w:val="00E04378"/>
    <w:rsid w:val="00E05A17"/>
    <w:rsid w:val="00E138E0"/>
    <w:rsid w:val="00E21426"/>
    <w:rsid w:val="00E3132E"/>
    <w:rsid w:val="00E3203A"/>
    <w:rsid w:val="00E36EA0"/>
    <w:rsid w:val="00E40A4A"/>
    <w:rsid w:val="00E56C8B"/>
    <w:rsid w:val="00E61C24"/>
    <w:rsid w:val="00E61F30"/>
    <w:rsid w:val="00E657E1"/>
    <w:rsid w:val="00E67DF0"/>
    <w:rsid w:val="00E7274C"/>
    <w:rsid w:val="00E74E00"/>
    <w:rsid w:val="00E75C57"/>
    <w:rsid w:val="00E76A4E"/>
    <w:rsid w:val="00E85DFA"/>
    <w:rsid w:val="00E86F85"/>
    <w:rsid w:val="00E9626F"/>
    <w:rsid w:val="00E97BE5"/>
    <w:rsid w:val="00EA4470"/>
    <w:rsid w:val="00EA4BCF"/>
    <w:rsid w:val="00EB2444"/>
    <w:rsid w:val="00EC40AD"/>
    <w:rsid w:val="00EC4842"/>
    <w:rsid w:val="00EC72F9"/>
    <w:rsid w:val="00ED057D"/>
    <w:rsid w:val="00ED4EF1"/>
    <w:rsid w:val="00ED696C"/>
    <w:rsid w:val="00ED72D3"/>
    <w:rsid w:val="00EF29AB"/>
    <w:rsid w:val="00EF56AF"/>
    <w:rsid w:val="00F000F9"/>
    <w:rsid w:val="00F02C40"/>
    <w:rsid w:val="00F0451A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49D5"/>
    <w:rsid w:val="00F65582"/>
    <w:rsid w:val="00F750DF"/>
    <w:rsid w:val="00F8225E"/>
    <w:rsid w:val="00F86418"/>
    <w:rsid w:val="00F9297B"/>
    <w:rsid w:val="00F93C78"/>
    <w:rsid w:val="00FA6611"/>
    <w:rsid w:val="00FC026F"/>
    <w:rsid w:val="00FC5570"/>
    <w:rsid w:val="00FC58B4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  <w:lang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  <w:lang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5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  <w:lang w:val="ru-RU" w:eastAsia="ru-RU" w:bidi="ar-SA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  <w:style w:type="paragraph" w:customStyle="1" w:styleId="1b">
    <w:name w:val="Без интервала1"/>
    <w:uiPriority w:val="99"/>
    <w:qFormat/>
    <w:rsid w:val="00FC026F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DECF-28D0-4AFC-9E8E-9E75D6EC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7</TotalTime>
  <Pages>21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pc-1</cp:lastModifiedBy>
  <cp:revision>3</cp:revision>
  <cp:lastPrinted>2018-10-29T13:12:00Z</cp:lastPrinted>
  <dcterms:created xsi:type="dcterms:W3CDTF">2018-11-28T08:46:00Z</dcterms:created>
  <dcterms:modified xsi:type="dcterms:W3CDTF">2018-11-28T08:52:00Z</dcterms:modified>
</cp:coreProperties>
</file>