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3C20BC" w:rsidP="00F91872">
      <w:pPr>
        <w:jc w:val="center"/>
        <w:rPr>
          <w:b/>
          <w:sz w:val="16"/>
          <w:szCs w:val="16"/>
          <w:highlight w:val="yellow"/>
        </w:rPr>
      </w:pPr>
      <w:r w:rsidRPr="003C20BC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9965ED">
        <w:rPr>
          <w:b/>
          <w:spacing w:val="60"/>
          <w:sz w:val="36"/>
        </w:rPr>
        <w:t>(проект)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Tr="00305D95">
        <w:tc>
          <w:tcPr>
            <w:tcW w:w="4819" w:type="dxa"/>
          </w:tcPr>
          <w:p w:rsidR="00F91872" w:rsidRPr="000265E8" w:rsidRDefault="00F91872" w:rsidP="0099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965ED">
              <w:rPr>
                <w:sz w:val="28"/>
                <w:szCs w:val="28"/>
              </w:rPr>
              <w:t>00</w:t>
            </w:r>
            <w:r w:rsidR="0086760F">
              <w:rPr>
                <w:sz w:val="28"/>
                <w:szCs w:val="28"/>
              </w:rPr>
              <w:t>.</w:t>
            </w:r>
            <w:r w:rsidR="00803084">
              <w:rPr>
                <w:sz w:val="28"/>
                <w:szCs w:val="28"/>
              </w:rPr>
              <w:t>0</w:t>
            </w:r>
            <w:r w:rsidR="006E19E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9F617C">
              <w:rPr>
                <w:sz w:val="28"/>
                <w:szCs w:val="28"/>
              </w:rPr>
              <w:t>2</w:t>
            </w:r>
            <w:r w:rsidR="0080308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91872" w:rsidRPr="000265E8" w:rsidRDefault="00F91872" w:rsidP="009965ED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9965ED">
              <w:rPr>
                <w:sz w:val="28"/>
                <w:szCs w:val="28"/>
              </w:rPr>
              <w:t>00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791AE1" w:rsidRPr="001F75D8" w:rsidRDefault="00791AE1" w:rsidP="00784D32">
      <w:pPr>
        <w:jc w:val="center"/>
        <w:rPr>
          <w:sz w:val="16"/>
          <w:szCs w:val="16"/>
        </w:rPr>
      </w:pPr>
    </w:p>
    <w:p w:rsidR="00D75F75" w:rsidRDefault="00146EA3" w:rsidP="004E66CB">
      <w:pPr>
        <w:tabs>
          <w:tab w:val="left" w:pos="5400"/>
        </w:tabs>
        <w:kinsoku w:val="0"/>
        <w:overflowPunct w:val="0"/>
        <w:ind w:right="481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DC7B02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367FA6">
        <w:rPr>
          <w:rFonts w:eastAsia="Calibri"/>
          <w:bCs/>
          <w:kern w:val="2"/>
          <w:sz w:val="28"/>
          <w:szCs w:val="28"/>
        </w:rPr>
        <w:t xml:space="preserve"> от</w:t>
      </w:r>
      <w:r w:rsidR="00367FA6" w:rsidRPr="00367FA6">
        <w:rPr>
          <w:rFonts w:eastAsia="Calibri"/>
          <w:bCs/>
          <w:kern w:val="2"/>
          <w:sz w:val="28"/>
          <w:szCs w:val="28"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</w:rPr>
        <w:t>18.12.2017</w:t>
      </w:r>
      <w:r w:rsidRPr="00367FA6">
        <w:rPr>
          <w:rFonts w:eastAsia="Calibri"/>
          <w:bCs/>
          <w:kern w:val="2"/>
          <w:sz w:val="28"/>
          <w:szCs w:val="28"/>
        </w:rPr>
        <w:t xml:space="preserve"> №</w:t>
      </w:r>
      <w:r w:rsidR="00DC7B02">
        <w:rPr>
          <w:rFonts w:eastAsia="Calibri"/>
          <w:bCs/>
          <w:kern w:val="2"/>
          <w:sz w:val="28"/>
          <w:szCs w:val="28"/>
        </w:rPr>
        <w:t xml:space="preserve"> 154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9F617C">
        <w:rPr>
          <w:sz w:val="28"/>
          <w:szCs w:val="28"/>
        </w:rPr>
        <w:t xml:space="preserve">«Об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поселения»</w:t>
      </w:r>
    </w:p>
    <w:p w:rsidR="007559E9" w:rsidRPr="001F75D8" w:rsidRDefault="007559E9" w:rsidP="005C028F">
      <w:pPr>
        <w:kinsoku w:val="0"/>
        <w:overflowPunct w:val="0"/>
        <w:ind w:right="4932"/>
        <w:jc w:val="both"/>
        <w:rPr>
          <w:kern w:val="2"/>
          <w:sz w:val="16"/>
          <w:szCs w:val="16"/>
          <w:lang w:eastAsia="en-US"/>
        </w:rPr>
      </w:pPr>
    </w:p>
    <w:p w:rsidR="004625D5" w:rsidRDefault="00921470" w:rsidP="00D721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с решением Собрания депутатов </w:t>
      </w:r>
      <w:r w:rsidR="00DC7B02">
        <w:rPr>
          <w:bCs/>
          <w:sz w:val="28"/>
          <w:szCs w:val="28"/>
        </w:rPr>
        <w:t xml:space="preserve">Кручено-Балковского сельского </w:t>
      </w:r>
      <w:r>
        <w:rPr>
          <w:bCs/>
          <w:sz w:val="28"/>
          <w:szCs w:val="28"/>
        </w:rPr>
        <w:t xml:space="preserve">поселения от </w:t>
      </w:r>
      <w:r w:rsidR="009F617C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>20</w:t>
      </w:r>
      <w:r w:rsidR="00060B4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№</w:t>
      </w:r>
      <w:r w:rsidR="004E78FA">
        <w:rPr>
          <w:bCs/>
          <w:sz w:val="28"/>
          <w:szCs w:val="28"/>
        </w:rPr>
        <w:t xml:space="preserve"> </w:t>
      </w:r>
      <w:r w:rsidR="009F617C">
        <w:rPr>
          <w:bCs/>
          <w:sz w:val="28"/>
          <w:szCs w:val="28"/>
        </w:rPr>
        <w:t>116</w:t>
      </w:r>
      <w:r w:rsidR="00060B47" w:rsidRPr="00C82121">
        <w:rPr>
          <w:sz w:val="28"/>
          <w:szCs w:val="28"/>
        </w:rPr>
        <w:t xml:space="preserve"> </w:t>
      </w:r>
      <w:r w:rsidR="00060B47" w:rsidRPr="00750229">
        <w:rPr>
          <w:sz w:val="28"/>
          <w:szCs w:val="28"/>
        </w:rPr>
        <w:t xml:space="preserve"> «О бюджете Кручено-Балковского сельского поселения Сальского района на 202</w:t>
      </w:r>
      <w:r w:rsidR="009F617C">
        <w:rPr>
          <w:sz w:val="28"/>
          <w:szCs w:val="28"/>
        </w:rPr>
        <w:t>4</w:t>
      </w:r>
      <w:r w:rsidR="00060B47" w:rsidRPr="00750229">
        <w:rPr>
          <w:sz w:val="28"/>
          <w:szCs w:val="28"/>
        </w:rPr>
        <w:t xml:space="preserve"> год и на пл</w:t>
      </w:r>
      <w:r w:rsidR="00060B47">
        <w:rPr>
          <w:sz w:val="28"/>
          <w:szCs w:val="28"/>
        </w:rPr>
        <w:t>ановый период 202</w:t>
      </w:r>
      <w:r w:rsidR="009F617C">
        <w:rPr>
          <w:sz w:val="28"/>
          <w:szCs w:val="28"/>
        </w:rPr>
        <w:t>5</w:t>
      </w:r>
      <w:r w:rsidR="00060B47">
        <w:rPr>
          <w:sz w:val="28"/>
          <w:szCs w:val="28"/>
        </w:rPr>
        <w:t xml:space="preserve"> и 202</w:t>
      </w:r>
      <w:r w:rsidR="009F617C">
        <w:rPr>
          <w:sz w:val="28"/>
          <w:szCs w:val="28"/>
        </w:rPr>
        <w:t>6</w:t>
      </w:r>
      <w:r w:rsidR="00060B4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</w:t>
      </w:r>
      <w:r w:rsidR="00F91803" w:rsidRPr="002F7253">
        <w:rPr>
          <w:sz w:val="28"/>
          <w:szCs w:val="28"/>
        </w:rPr>
        <w:t xml:space="preserve">постановлением Администрации </w:t>
      </w:r>
      <w:r w:rsidR="00F91803" w:rsidRPr="002F7253">
        <w:rPr>
          <w:sz w:val="28"/>
          <w:szCs w:val="28"/>
          <w:lang w:eastAsia="ar-SA"/>
        </w:rPr>
        <w:t>Кручено-Балковского</w:t>
      </w:r>
      <w:r w:rsidR="00F91803" w:rsidRPr="002F7253"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</w:t>
      </w:r>
      <w:r w:rsidR="00F91803">
        <w:rPr>
          <w:sz w:val="28"/>
          <w:szCs w:val="28"/>
        </w:rPr>
        <w:t>алковского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C97F75">
        <w:rPr>
          <w:rFonts w:cs="Arial"/>
          <w:sz w:val="28"/>
          <w:szCs w:val="28"/>
        </w:rPr>
        <w:t>в связи</w:t>
      </w:r>
      <w:r>
        <w:rPr>
          <w:rFonts w:cs="Arial"/>
          <w:sz w:val="28"/>
          <w:szCs w:val="28"/>
        </w:rPr>
        <w:t xml:space="preserve"> с необходимостью корректировки</w:t>
      </w:r>
      <w:r w:rsidRPr="00C97F75">
        <w:rPr>
          <w:rFonts w:cs="Arial"/>
          <w:sz w:val="28"/>
          <w:szCs w:val="28"/>
        </w:rPr>
        <w:t xml:space="preserve"> объемов финансирования отдельных программных мероприятий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1803" w:rsidRPr="0036231C">
        <w:rPr>
          <w:b/>
          <w:spacing w:val="-2"/>
          <w:sz w:val="28"/>
          <w:szCs w:val="28"/>
        </w:rPr>
        <w:t>п о с т а н о в л я ю:</w:t>
      </w:r>
    </w:p>
    <w:p w:rsidR="005D4D05" w:rsidRPr="0041323E" w:rsidRDefault="005D4D05" w:rsidP="004625D5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0973BE" w:rsidRDefault="00973E6B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 w:rsidR="00D75F75" w:rsidRPr="0041323E">
        <w:rPr>
          <w:rFonts w:eastAsia="Calibri"/>
          <w:kern w:val="2"/>
          <w:sz w:val="28"/>
          <w:szCs w:val="28"/>
        </w:rPr>
        <w:t>1.</w:t>
      </w:r>
      <w:r w:rsidR="0041323E" w:rsidRPr="0041323E">
        <w:rPr>
          <w:rFonts w:eastAsia="Calibri"/>
          <w:kern w:val="2"/>
          <w:sz w:val="28"/>
          <w:szCs w:val="28"/>
        </w:rPr>
        <w:t xml:space="preserve"> </w:t>
      </w:r>
      <w:r w:rsidR="00F91803" w:rsidRPr="000973BE">
        <w:rPr>
          <w:sz w:val="28"/>
          <w:szCs w:val="28"/>
          <w:lang w:eastAsia="ar-SA"/>
        </w:rPr>
        <w:t xml:space="preserve">Внести </w:t>
      </w:r>
      <w:r w:rsidR="00F91803" w:rsidRPr="000973BE">
        <w:rPr>
          <w:sz w:val="28"/>
          <w:szCs w:val="28"/>
        </w:rPr>
        <w:t>в постановление Администрации Кручено-Балковского сельского поселения</w:t>
      </w:r>
      <w:r w:rsidR="00146EA3" w:rsidRPr="000973BE">
        <w:rPr>
          <w:sz w:val="28"/>
          <w:szCs w:val="28"/>
        </w:rPr>
        <w:t xml:space="preserve"> от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18.12.2017</w:t>
      </w:r>
      <w:r w:rsidR="00146EA3" w:rsidRPr="000973BE">
        <w:rPr>
          <w:sz w:val="28"/>
          <w:szCs w:val="28"/>
        </w:rPr>
        <w:t xml:space="preserve"> №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154</w:t>
      </w:r>
      <w:r w:rsidR="00146EA3" w:rsidRPr="000973BE">
        <w:rPr>
          <w:sz w:val="28"/>
          <w:szCs w:val="28"/>
        </w:rPr>
        <w:t xml:space="preserve"> «</w:t>
      </w:r>
      <w:r w:rsidR="009F617C">
        <w:rPr>
          <w:sz w:val="28"/>
          <w:szCs w:val="28"/>
        </w:rPr>
        <w:t xml:space="preserve">Об утверждении муниципальной программы </w:t>
      </w:r>
      <w:r w:rsidR="009F617C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="009F617C" w:rsidRPr="00784D32">
        <w:rPr>
          <w:kern w:val="2"/>
          <w:sz w:val="28"/>
          <w:szCs w:val="28"/>
          <w:lang w:eastAsia="en-US"/>
        </w:rPr>
        <w:t>«</w:t>
      </w:r>
      <w:r w:rsidR="009F617C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</w:t>
      </w:r>
      <w:r w:rsidR="00F91803" w:rsidRPr="000973BE">
        <w:rPr>
          <w:kern w:val="2"/>
          <w:sz w:val="28"/>
          <w:szCs w:val="28"/>
          <w:lang w:eastAsia="en-US"/>
        </w:rPr>
        <w:t>»</w:t>
      </w:r>
      <w:r w:rsidR="00840A26" w:rsidRPr="000973BE">
        <w:rPr>
          <w:rFonts w:eastAsia="Calibri"/>
          <w:kern w:val="2"/>
          <w:sz w:val="28"/>
          <w:szCs w:val="28"/>
        </w:rPr>
        <w:t xml:space="preserve"> </w:t>
      </w:r>
      <w:r w:rsidR="000973BE" w:rsidRPr="000973BE">
        <w:rPr>
          <w:sz w:val="28"/>
          <w:szCs w:val="28"/>
        </w:rPr>
        <w:t>следующие изменения:</w:t>
      </w:r>
    </w:p>
    <w:p w:rsidR="00D83153" w:rsidRPr="0004626C" w:rsidRDefault="009F617C" w:rsidP="00D83153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1.1</w:t>
      </w:r>
      <w:r w:rsidR="00D83153">
        <w:rPr>
          <w:rFonts w:eastAsia="Calibri"/>
          <w:kern w:val="2"/>
          <w:sz w:val="28"/>
          <w:szCs w:val="28"/>
        </w:rPr>
        <w:t xml:space="preserve"> </w:t>
      </w:r>
      <w:r w:rsidR="00D83153" w:rsidRPr="00CB2BAF">
        <w:rPr>
          <w:rFonts w:eastAsia="Calibri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2BAF">
        <w:rPr>
          <w:sz w:val="28"/>
          <w:szCs w:val="28"/>
        </w:rPr>
        <w:t xml:space="preserve"> паспорте муниципальной программы Кручено-Балковского сельского поселения, ресурсное обеспечение муниципальной программы Кручено-Балковского сельского поселения изложить в следующей редакции:</w:t>
      </w:r>
    </w:p>
    <w:tbl>
      <w:tblPr>
        <w:tblW w:w="5156" w:type="pct"/>
        <w:tblLayout w:type="fixed"/>
        <w:tblLook w:val="00A0"/>
      </w:tblPr>
      <w:tblGrid>
        <w:gridCol w:w="2504"/>
        <w:gridCol w:w="327"/>
        <w:gridCol w:w="7166"/>
      </w:tblGrid>
      <w:tr w:rsidR="00D83153" w:rsidRPr="00444752" w:rsidTr="00997A1C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203379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4 312,4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153"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2 266,6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 xml:space="preserve">2 045,8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федерального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203379">
              <w:rPr>
                <w:rFonts w:ascii="Times New Roman" w:hAnsi="Times New Roman"/>
                <w:sz w:val="28"/>
                <w:szCs w:val="28"/>
              </w:rPr>
              <w:t>2 751,8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1 446,9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>1 304,9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средств местных бюджетов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 w:rsidR="000539AC">
              <w:rPr>
                <w:rFonts w:ascii="Times New Roman" w:hAnsi="Times New Roman"/>
                <w:sz w:val="28"/>
                <w:szCs w:val="28"/>
              </w:rPr>
              <w:t>1 560,6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819,7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lastRenderedPageBreak/>
              <w:t>в 2022 году – 0,0 тыс. рублей.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</w:t>
            </w:r>
            <w:r w:rsidR="00997A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39AC">
              <w:rPr>
                <w:rFonts w:ascii="Times New Roman" w:hAnsi="Times New Roman"/>
                <w:sz w:val="28"/>
                <w:szCs w:val="28"/>
              </w:rPr>
              <w:t>740,9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2020 году –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</w:tc>
      </w:tr>
    </w:tbl>
    <w:p w:rsidR="00D83153" w:rsidRPr="001B4ED6" w:rsidRDefault="00D83153" w:rsidP="00D83153">
      <w:pPr>
        <w:pStyle w:val="6"/>
        <w:rPr>
          <w:b w:val="0"/>
          <w:sz w:val="28"/>
          <w:szCs w:val="28"/>
        </w:rPr>
      </w:pPr>
    </w:p>
    <w:p w:rsidR="00D83153" w:rsidRPr="00614D8A" w:rsidRDefault="00B62895" w:rsidP="007C74CA">
      <w:pPr>
        <w:pStyle w:val="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</w:t>
      </w:r>
      <w:r w:rsidR="00D83153" w:rsidRPr="00614D8A">
        <w:rPr>
          <w:b w:val="0"/>
          <w:sz w:val="28"/>
          <w:szCs w:val="28"/>
        </w:rPr>
        <w:t xml:space="preserve"> В паспорте подпрограммы </w:t>
      </w:r>
      <w:r w:rsidR="00D83153" w:rsidRPr="00614D8A">
        <w:rPr>
          <w:b w:val="0"/>
          <w:color w:val="000000"/>
          <w:sz w:val="28"/>
          <w:szCs w:val="28"/>
        </w:rPr>
        <w:t xml:space="preserve"> «</w:t>
      </w:r>
      <w:r w:rsidR="00D83153" w:rsidRPr="00614D8A">
        <w:rPr>
          <w:b w:val="0"/>
          <w:sz w:val="28"/>
          <w:szCs w:val="28"/>
        </w:rPr>
        <w:t>Благоустройство общественных территорий Кручено-Балковского сельского поселения»  ресурсное обеспечение изложить в следующей редакции:</w:t>
      </w:r>
    </w:p>
    <w:p w:rsidR="00D83153" w:rsidRPr="00175CB7" w:rsidRDefault="00D83153" w:rsidP="00D83153">
      <w:pPr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05"/>
        <w:gridCol w:w="330"/>
        <w:gridCol w:w="6860"/>
      </w:tblGrid>
      <w:tr w:rsidR="00D83153" w:rsidRPr="00175CB7" w:rsidTr="00997A1C"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03379">
              <w:rPr>
                <w:rFonts w:ascii="Times New Roman" w:hAnsi="Times New Roman"/>
                <w:color w:val="000000"/>
                <w:sz w:val="28"/>
                <w:szCs w:val="28"/>
              </w:rPr>
              <w:t>4 312,4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2 266,6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203379">
              <w:rPr>
                <w:rFonts w:ascii="Times New Roman" w:hAnsi="Times New Roman"/>
                <w:sz w:val="28"/>
                <w:szCs w:val="28"/>
              </w:rPr>
              <w:t>2 045,8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числе: за счет средств федерального бюджета – </w:t>
            </w:r>
            <w:r w:rsidRPr="00175CB7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A33CE">
              <w:rPr>
                <w:rFonts w:ascii="Times New Roman" w:hAnsi="Times New Roman"/>
                <w:color w:val="000000"/>
                <w:sz w:val="28"/>
                <w:szCs w:val="28"/>
              </w:rPr>
              <w:t>2 751,8</w:t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1446,9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0539AC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7A33CE">
              <w:rPr>
                <w:rFonts w:ascii="Times New Roman" w:hAnsi="Times New Roman"/>
                <w:sz w:val="28"/>
                <w:szCs w:val="28"/>
              </w:rPr>
              <w:t>1 304,9</w:t>
            </w:r>
            <w:r w:rsidR="00D831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00FF00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местных бюджетов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53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1 560,6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819,7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="000539AC">
              <w:rPr>
                <w:rFonts w:ascii="Times New Roman" w:hAnsi="Times New Roman"/>
                <w:sz w:val="28"/>
                <w:szCs w:val="28"/>
              </w:rPr>
              <w:t>740,9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том числе: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 тыс. рублей;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997A1C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997A1C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3153" w:rsidRPr="00997A1C" w:rsidRDefault="00D83153" w:rsidP="00997A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ab/>
      </w:r>
      <w:r w:rsidR="00AF7709">
        <w:rPr>
          <w:kern w:val="2"/>
          <w:sz w:val="28"/>
          <w:szCs w:val="28"/>
        </w:rPr>
        <w:t>1</w:t>
      </w:r>
      <w:r w:rsidR="00997A1C">
        <w:rPr>
          <w:kern w:val="2"/>
          <w:sz w:val="28"/>
          <w:szCs w:val="28"/>
        </w:rPr>
        <w:t>.3.</w:t>
      </w:r>
      <w:r w:rsidRPr="00997A1C">
        <w:rPr>
          <w:kern w:val="2"/>
          <w:sz w:val="28"/>
          <w:szCs w:val="28"/>
        </w:rPr>
        <w:t xml:space="preserve"> </w:t>
      </w:r>
      <w:r w:rsidRPr="00997A1C">
        <w:rPr>
          <w:color w:val="0D0D0D"/>
          <w:sz w:val="28"/>
          <w:szCs w:val="28"/>
        </w:rPr>
        <w:t>Приложение 4 «</w:t>
      </w:r>
      <w:r w:rsidRPr="00997A1C">
        <w:rPr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</w:t>
      </w:r>
      <w:r w:rsidRPr="00997A1C">
        <w:rPr>
          <w:sz w:val="28"/>
          <w:szCs w:val="28"/>
        </w:rPr>
        <w:br/>
        <w:t>«</w:t>
      </w:r>
      <w:r w:rsidRPr="00997A1C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Pr="00997A1C">
        <w:rPr>
          <w:sz w:val="28"/>
          <w:szCs w:val="28"/>
        </w:rPr>
        <w:t>Кручено-Балковского сельского поселения» изложить согласно приложению 1.</w:t>
      </w:r>
    </w:p>
    <w:p w:rsidR="00D83153" w:rsidRPr="00326995" w:rsidRDefault="00AF7709" w:rsidP="00AF7709">
      <w:pPr>
        <w:pStyle w:val="Heading1"/>
        <w:ind w:left="0" w:firstLine="709"/>
        <w:jc w:val="both"/>
        <w:rPr>
          <w:b w:val="0"/>
        </w:rPr>
      </w:pPr>
      <w:r>
        <w:rPr>
          <w:b w:val="0"/>
          <w:kern w:val="2"/>
        </w:rPr>
        <w:t>1</w:t>
      </w:r>
      <w:r w:rsidR="00997A1C">
        <w:rPr>
          <w:b w:val="0"/>
          <w:kern w:val="2"/>
        </w:rPr>
        <w:t>.4.</w:t>
      </w:r>
      <w:r w:rsidR="00D83153" w:rsidRPr="00326995">
        <w:rPr>
          <w:b w:val="0"/>
          <w:kern w:val="2"/>
        </w:rPr>
        <w:t xml:space="preserve"> </w:t>
      </w:r>
      <w:r w:rsidR="00D83153" w:rsidRPr="00326995">
        <w:rPr>
          <w:b w:val="0"/>
          <w:color w:val="0D0D0D"/>
        </w:rPr>
        <w:t>Приложение 5 «</w:t>
      </w:r>
      <w:r w:rsidR="00D83153" w:rsidRPr="00326995">
        <w:rPr>
          <w:b w:val="0"/>
        </w:rPr>
        <w:t xml:space="preserve">РАСХОДЫ </w:t>
      </w:r>
      <w:r w:rsidR="00D83153" w:rsidRPr="00326995">
        <w:rPr>
          <w:b w:val="0"/>
          <w:kern w:val="2"/>
        </w:rPr>
        <w:t xml:space="preserve">на реализацию </w:t>
      </w:r>
      <w:r w:rsidR="00D83153" w:rsidRPr="00326995">
        <w:rPr>
          <w:b w:val="0"/>
        </w:rPr>
        <w:t>муниципальной</w:t>
      </w:r>
      <w:r w:rsidR="00D83153" w:rsidRPr="00326995">
        <w:rPr>
          <w:b w:val="0"/>
          <w:kern w:val="2"/>
        </w:rPr>
        <w:t xml:space="preserve"> программы </w:t>
      </w:r>
      <w:r w:rsidR="00D83153" w:rsidRPr="00326995">
        <w:rPr>
          <w:b w:val="0"/>
        </w:rPr>
        <w:t>«</w:t>
      </w:r>
      <w:r w:rsidR="00D83153" w:rsidRPr="00326995">
        <w:rPr>
          <w:b w:val="0"/>
          <w:shd w:val="clear" w:color="auto" w:fill="FFFFFF"/>
        </w:rPr>
        <w:t xml:space="preserve">Формирование современной городской среды на территории </w:t>
      </w:r>
      <w:r w:rsidR="00D83153" w:rsidRPr="00326995">
        <w:rPr>
          <w:b w:val="0"/>
        </w:rPr>
        <w:t>Кручено-Балковского сельского поселения» изложить согласно приложению 2.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D83153" w:rsidRPr="00A9053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5</w:t>
      </w:r>
      <w:r w:rsidR="00D83153" w:rsidRPr="00A90531">
        <w:rPr>
          <w:kern w:val="2"/>
          <w:sz w:val="28"/>
          <w:szCs w:val="28"/>
        </w:rPr>
        <w:t xml:space="preserve">. </w:t>
      </w:r>
      <w:r w:rsidR="00D83153" w:rsidRPr="00A90531">
        <w:rPr>
          <w:color w:val="0D0D0D"/>
          <w:sz w:val="28"/>
          <w:szCs w:val="28"/>
        </w:rPr>
        <w:t>Приложение 6 «</w:t>
      </w:r>
      <w:r w:rsidR="00D83153" w:rsidRPr="00A90531">
        <w:rPr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  <w:r w:rsidR="00D83153" w:rsidRPr="00A90531">
        <w:rPr>
          <w:sz w:val="28"/>
          <w:szCs w:val="28"/>
        </w:rPr>
        <w:t>» изложить согласно приложению 3.</w:t>
      </w:r>
    </w:p>
    <w:p w:rsidR="00D83153" w:rsidRPr="00A90531" w:rsidRDefault="00AF7709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="00D83153" w:rsidRPr="00A90531">
          <w:rPr>
            <w:rStyle w:val="af8"/>
            <w:sz w:val="28"/>
            <w:szCs w:val="28"/>
          </w:rPr>
          <w:t>https://кручено-балковскоесп.рф/</w:t>
        </w:r>
      </w:hyperlink>
      <w:r w:rsidR="00D83153" w:rsidRPr="00A90531">
        <w:rPr>
          <w:sz w:val="28"/>
          <w:szCs w:val="28"/>
        </w:rPr>
        <w:t>).</w:t>
      </w:r>
    </w:p>
    <w:p w:rsidR="00D83153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973BE" w:rsidRDefault="000973BE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7"/>
          <w:szCs w:val="27"/>
        </w:rPr>
      </w:pPr>
    </w:p>
    <w:p w:rsidR="0004626C" w:rsidRDefault="004B5AB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C2077" w:rsidRDefault="00CC207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</w:p>
    <w:p w:rsidR="004B5AB7" w:rsidRPr="00326995" w:rsidRDefault="001B33C1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5AB7" w:rsidRPr="00326995">
        <w:rPr>
          <w:rFonts w:ascii="Times New Roman" w:hAnsi="Times New Roman"/>
          <w:sz w:val="28"/>
          <w:szCs w:val="28"/>
        </w:rPr>
        <w:t xml:space="preserve"> Администрации Кручено-Балковского</w:t>
      </w:r>
    </w:p>
    <w:p w:rsidR="004B5AB7" w:rsidRPr="00326995" w:rsidRDefault="004B5AB7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3269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B33C1">
        <w:rPr>
          <w:rFonts w:ascii="Times New Roman" w:hAnsi="Times New Roman"/>
          <w:sz w:val="28"/>
          <w:szCs w:val="28"/>
        </w:rPr>
        <w:t>И.М. Степанцова</w:t>
      </w:r>
    </w:p>
    <w:p w:rsidR="004B5AB7" w:rsidRDefault="004B5AB7" w:rsidP="004B5AB7">
      <w:pPr>
        <w:ind w:left="5670"/>
        <w:jc w:val="center"/>
        <w:rPr>
          <w:sz w:val="28"/>
          <w:szCs w:val="28"/>
        </w:rPr>
      </w:pPr>
    </w:p>
    <w:p w:rsidR="00326995" w:rsidRPr="00F33430" w:rsidRDefault="00326995" w:rsidP="00F33430">
      <w:pPr>
        <w:rPr>
          <w:sz w:val="28"/>
          <w:szCs w:val="28"/>
        </w:rPr>
      </w:pPr>
    </w:p>
    <w:p w:rsidR="007D3774" w:rsidRDefault="007D3774" w:rsidP="000B59D3">
      <w:pPr>
        <w:pStyle w:val="Heading1"/>
        <w:ind w:left="0" w:firstLine="851"/>
        <w:jc w:val="both"/>
        <w:rPr>
          <w:b w:val="0"/>
        </w:rPr>
      </w:pPr>
    </w:p>
    <w:p w:rsidR="002434FF" w:rsidRDefault="002434FF" w:rsidP="002434FF">
      <w:pPr>
        <w:pStyle w:val="Heading1"/>
        <w:ind w:left="0" w:firstLine="851"/>
        <w:jc w:val="both"/>
        <w:rPr>
          <w:b w:val="0"/>
        </w:rPr>
      </w:pPr>
    </w:p>
    <w:p w:rsidR="002434FF" w:rsidRPr="002434FF" w:rsidRDefault="002434FF" w:rsidP="002434FF">
      <w:pPr>
        <w:pStyle w:val="Heading1"/>
        <w:ind w:left="0" w:firstLine="851"/>
        <w:jc w:val="both"/>
        <w:rPr>
          <w:b w:val="0"/>
        </w:rPr>
        <w:sectPr w:rsidR="002434FF" w:rsidRPr="002434FF" w:rsidSect="00FB0161"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852C0A" w:rsidRPr="00FB0161" w:rsidRDefault="00444752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52C0A" w:rsidRPr="00FB0161">
        <w:rPr>
          <w:sz w:val="28"/>
          <w:szCs w:val="28"/>
        </w:rPr>
        <w:t>Приложение 1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  <w:r w:rsidR="002434FF" w:rsidRPr="00FB0161">
        <w:rPr>
          <w:sz w:val="28"/>
          <w:szCs w:val="28"/>
        </w:rPr>
        <w:t xml:space="preserve"> от </w:t>
      </w:r>
      <w:r w:rsidR="009965ED">
        <w:rPr>
          <w:sz w:val="28"/>
          <w:szCs w:val="28"/>
        </w:rPr>
        <w:t>00</w:t>
      </w:r>
      <w:r w:rsidR="00CD1FCC">
        <w:rPr>
          <w:sz w:val="28"/>
          <w:szCs w:val="28"/>
        </w:rPr>
        <w:t>.</w:t>
      </w:r>
      <w:r w:rsidR="004E764C">
        <w:rPr>
          <w:sz w:val="28"/>
          <w:szCs w:val="28"/>
        </w:rPr>
        <w:t>0</w:t>
      </w:r>
      <w:r w:rsidR="006E19ED">
        <w:rPr>
          <w:sz w:val="28"/>
          <w:szCs w:val="28"/>
        </w:rPr>
        <w:t>9</w:t>
      </w:r>
      <w:r w:rsidR="00CD1FCC">
        <w:rPr>
          <w:sz w:val="28"/>
          <w:szCs w:val="28"/>
        </w:rPr>
        <w:t>.202</w:t>
      </w:r>
      <w:r w:rsidR="00F30663">
        <w:rPr>
          <w:sz w:val="28"/>
          <w:szCs w:val="28"/>
        </w:rPr>
        <w:t>4</w:t>
      </w:r>
      <w:r w:rsidR="002434FF" w:rsidRPr="00FB0161">
        <w:rPr>
          <w:sz w:val="28"/>
          <w:szCs w:val="28"/>
        </w:rPr>
        <w:t xml:space="preserve"> № </w:t>
      </w:r>
      <w:r w:rsidR="009965ED">
        <w:rPr>
          <w:sz w:val="28"/>
          <w:szCs w:val="28"/>
        </w:rPr>
        <w:t>00</w:t>
      </w:r>
    </w:p>
    <w:p w:rsidR="008E1BFE" w:rsidRDefault="008E1BFE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</w:p>
    <w:p w:rsidR="002434FF" w:rsidRPr="00852C0A" w:rsidRDefault="002434FF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4</w:t>
      </w:r>
    </w:p>
    <w:p w:rsidR="00444752" w:rsidRPr="00852C0A" w:rsidRDefault="00444752" w:rsidP="00C65AD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852C0A">
        <w:rPr>
          <w:b w:val="0"/>
          <w:sz w:val="24"/>
          <w:szCs w:val="24"/>
        </w:rPr>
        <w:t>к муниципальной программе «</w:t>
      </w:r>
      <w:r w:rsidRPr="00852C0A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852C0A">
        <w:rPr>
          <w:b w:val="0"/>
          <w:sz w:val="24"/>
          <w:szCs w:val="24"/>
        </w:rPr>
        <w:t>Кручено-Балковского сельского</w:t>
      </w:r>
      <w:r w:rsidR="00C65ADB" w:rsidRPr="00852C0A">
        <w:rPr>
          <w:b w:val="0"/>
          <w:sz w:val="24"/>
          <w:szCs w:val="24"/>
        </w:rPr>
        <w:t xml:space="preserve"> </w:t>
      </w:r>
      <w:r w:rsidRPr="00852C0A">
        <w:rPr>
          <w:b w:val="0"/>
          <w:sz w:val="24"/>
          <w:szCs w:val="24"/>
        </w:rPr>
        <w:t>поселения</w:t>
      </w:r>
      <w:r w:rsidRPr="00852C0A">
        <w:rPr>
          <w:b w:val="0"/>
          <w:sz w:val="24"/>
          <w:szCs w:val="24"/>
          <w:shd w:val="clear" w:color="auto" w:fill="FFFFFF"/>
        </w:rPr>
        <w:t xml:space="preserve"> </w:t>
      </w:r>
      <w:r w:rsidR="00873E03" w:rsidRPr="00852C0A">
        <w:rPr>
          <w:b w:val="0"/>
          <w:sz w:val="24"/>
          <w:szCs w:val="24"/>
          <w:shd w:val="clear" w:color="auto" w:fill="FFFFFF"/>
        </w:rPr>
        <w:t>»</w:t>
      </w:r>
    </w:p>
    <w:p w:rsidR="00444752" w:rsidRPr="009A09B7" w:rsidRDefault="00444752" w:rsidP="00C65AD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444752" w:rsidRPr="009A09B7" w:rsidRDefault="00444752" w:rsidP="00C65ADB">
      <w:pPr>
        <w:pStyle w:val="Heading1"/>
        <w:jc w:val="both"/>
        <w:rPr>
          <w:b w:val="0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="00C960A7">
        <w:rPr>
          <w:b w:val="0"/>
          <w:sz w:val="24"/>
          <w:szCs w:val="24"/>
        </w:rPr>
        <w:t>Кручено-Балковского сельского поселения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C960A7" w:rsidRPr="00C960A7" w:rsidRDefault="00C960A7" w:rsidP="00C960A7">
      <w:pPr>
        <w:pStyle w:val="aff9"/>
        <w:rPr>
          <w:b w:val="0"/>
          <w:color w:val="000000"/>
          <w:sz w:val="28"/>
        </w:rPr>
      </w:pPr>
    </w:p>
    <w:tbl>
      <w:tblPr>
        <w:tblW w:w="15222" w:type="dxa"/>
        <w:tblInd w:w="93" w:type="dxa"/>
        <w:tblLayout w:type="fixed"/>
        <w:tblLook w:val="04A0"/>
      </w:tblPr>
      <w:tblGrid>
        <w:gridCol w:w="1727"/>
        <w:gridCol w:w="939"/>
        <w:gridCol w:w="681"/>
        <w:gridCol w:w="641"/>
        <w:gridCol w:w="716"/>
        <w:gridCol w:w="612"/>
        <w:gridCol w:w="838"/>
        <w:gridCol w:w="605"/>
        <w:gridCol w:w="605"/>
        <w:gridCol w:w="605"/>
        <w:gridCol w:w="835"/>
        <w:gridCol w:w="837"/>
        <w:gridCol w:w="698"/>
        <w:gridCol w:w="976"/>
        <w:gridCol w:w="691"/>
        <w:gridCol w:w="697"/>
        <w:gridCol w:w="735"/>
        <w:gridCol w:w="688"/>
        <w:gridCol w:w="641"/>
        <w:gridCol w:w="455"/>
      </w:tblGrid>
      <w:tr w:rsidR="003C66F9" w:rsidRPr="00325031" w:rsidTr="006B3187">
        <w:trPr>
          <w:trHeight w:val="994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Наименование и номер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 том числе по годам реализации муниципальной программы</w:t>
            </w:r>
            <w:r w:rsidRPr="00325031">
              <w:rPr>
                <w:sz w:val="18"/>
                <w:szCs w:val="18"/>
              </w:rPr>
              <w:br/>
              <w:t>(тыс. рублей)</w:t>
            </w:r>
          </w:p>
        </w:tc>
      </w:tr>
      <w:tr w:rsidR="003C66F9" w:rsidRPr="00325031" w:rsidTr="006B3187">
        <w:trPr>
          <w:trHeight w:val="46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ГРБС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РзПр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ЦСР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ВР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2019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2020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2022 год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2024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2025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2026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2027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2028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2029 год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3C66F9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2030 год</w:t>
            </w:r>
          </w:p>
        </w:tc>
      </w:tr>
      <w:tr w:rsidR="003C66F9" w:rsidRPr="00325031" w:rsidTr="006B3187">
        <w:trPr>
          <w:trHeight w:val="25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center"/>
              <w:rPr>
                <w:b/>
                <w:bCs/>
                <w:sz w:val="18"/>
                <w:szCs w:val="18"/>
              </w:rPr>
            </w:pPr>
            <w:r w:rsidRPr="00325031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3C66F9" w:rsidRPr="00325031" w:rsidTr="006B3187">
        <w:trPr>
          <w:trHeight w:val="783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3C66F9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Муниципальная программа  Кручено-</w:t>
            </w:r>
            <w:r w:rsidRPr="00325031">
              <w:rPr>
                <w:bCs/>
                <w:sz w:val="18"/>
                <w:szCs w:val="18"/>
              </w:rPr>
              <w:lastRenderedPageBreak/>
              <w:t xml:space="preserve">Балковского сельского поселения «Формирование современной городской среды на территории Кручено-Балковского сельского поселения»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lastRenderedPageBreak/>
              <w:t>всего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742F9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BC67D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024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325031" w:rsidRDefault="003C66F9" w:rsidP="002434F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C960A7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4E764C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4E764C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2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2434FF">
            <w:pPr>
              <w:jc w:val="both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lastRenderedPageBreak/>
              <w:t xml:space="preserve">Подпрограмма 1 </w:t>
            </w:r>
            <w:r w:rsidRPr="00325031">
              <w:rPr>
                <w:kern w:val="2"/>
                <w:sz w:val="18"/>
                <w:szCs w:val="18"/>
              </w:rPr>
              <w:t>«</w:t>
            </w:r>
            <w:r w:rsidRPr="00325031">
              <w:rPr>
                <w:sz w:val="18"/>
                <w:szCs w:val="18"/>
              </w:rPr>
              <w:t>Благоустройство общественных территорий Кручено-Балковского сельского поселения</w:t>
            </w:r>
            <w:r w:rsidRPr="00325031">
              <w:rPr>
                <w:kern w:val="2"/>
                <w:sz w:val="18"/>
                <w:szCs w:val="18"/>
              </w:rPr>
              <w:t>»</w:t>
            </w:r>
            <w:r w:rsidRPr="00325031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27D7C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Администрация Кручено-Балковского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  <w:tr w:rsidR="003C66F9" w:rsidRPr="00325031" w:rsidTr="006B3187">
        <w:trPr>
          <w:trHeight w:val="135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74ECA">
            <w:pPr>
              <w:jc w:val="both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 xml:space="preserve">Основное мероприятие 1.1. Благоустройство общественных территорий в рамках </w:t>
            </w:r>
            <w:r w:rsidR="00174ECA">
              <w:rPr>
                <w:sz w:val="18"/>
                <w:szCs w:val="18"/>
              </w:rPr>
              <w:t>инициативных проектов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951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0503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09 1 00 S4640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BC67DF">
            <w:pPr>
              <w:jc w:val="center"/>
              <w:rPr>
                <w:sz w:val="18"/>
                <w:szCs w:val="18"/>
              </w:rPr>
            </w:pPr>
            <w:r w:rsidRPr="00325031">
              <w:rPr>
                <w:sz w:val="18"/>
                <w:szCs w:val="18"/>
              </w:rPr>
              <w:t>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4 312,4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2 266,6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7A33CE" w:rsidP="00113BF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325031" w:rsidRDefault="003C66F9" w:rsidP="00113BF7">
            <w:pPr>
              <w:jc w:val="right"/>
              <w:rPr>
                <w:bCs/>
                <w:sz w:val="18"/>
                <w:szCs w:val="18"/>
              </w:rPr>
            </w:pPr>
            <w:r w:rsidRPr="00325031">
              <w:rPr>
                <w:bCs/>
                <w:sz w:val="18"/>
                <w:szCs w:val="18"/>
              </w:rPr>
              <w:t>0,0</w:t>
            </w:r>
          </w:p>
        </w:tc>
      </w:tr>
    </w:tbl>
    <w:p w:rsidR="0021009B" w:rsidRDefault="0021009B" w:rsidP="009A09B7">
      <w:pPr>
        <w:pStyle w:val="Heading1"/>
        <w:rPr>
          <w:b w:val="0"/>
          <w:kern w:val="2"/>
          <w:sz w:val="24"/>
          <w:szCs w:val="24"/>
        </w:rPr>
      </w:pPr>
    </w:p>
    <w:p w:rsidR="000B59D3" w:rsidRDefault="000B59D3">
      <w:pPr>
        <w:rPr>
          <w:bCs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</w:rPr>
        <w:br w:type="page"/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6E19ED" w:rsidRPr="00FB0161" w:rsidRDefault="000B59D3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Кручено-Балковского сельского поселения от </w:t>
      </w:r>
      <w:r w:rsidR="009965ED">
        <w:rPr>
          <w:sz w:val="28"/>
          <w:szCs w:val="28"/>
        </w:rPr>
        <w:t>00</w:t>
      </w:r>
      <w:r w:rsidR="006E19ED">
        <w:rPr>
          <w:sz w:val="28"/>
          <w:szCs w:val="28"/>
        </w:rPr>
        <w:t>.09.2024</w:t>
      </w:r>
      <w:r w:rsidR="006E19ED" w:rsidRPr="00FB0161">
        <w:rPr>
          <w:sz w:val="28"/>
          <w:szCs w:val="28"/>
        </w:rPr>
        <w:t xml:space="preserve"> № </w:t>
      </w:r>
      <w:r w:rsidR="009965ED">
        <w:rPr>
          <w:sz w:val="28"/>
          <w:szCs w:val="28"/>
        </w:rPr>
        <w:t>00</w:t>
      </w:r>
    </w:p>
    <w:p w:rsidR="00CD293F" w:rsidRDefault="00CD293F" w:rsidP="006E19ED">
      <w:pPr>
        <w:autoSpaceDE w:val="0"/>
        <w:autoSpaceDN w:val="0"/>
        <w:adjustRightInd w:val="0"/>
        <w:ind w:left="11199"/>
        <w:jc w:val="center"/>
        <w:rPr>
          <w:b/>
          <w:iCs/>
          <w:sz w:val="24"/>
          <w:szCs w:val="24"/>
        </w:rPr>
      </w:pPr>
    </w:p>
    <w:p w:rsidR="00444752" w:rsidRPr="009A09B7" w:rsidRDefault="000B59D3" w:rsidP="00824AE9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444752" w:rsidRPr="009A09B7">
        <w:rPr>
          <w:b w:val="0"/>
          <w:iCs/>
          <w:sz w:val="24"/>
          <w:szCs w:val="24"/>
        </w:rPr>
        <w:t>Приложение № 5</w:t>
      </w:r>
      <w:r w:rsidR="00444752" w:rsidRPr="009A09B7">
        <w:rPr>
          <w:b w:val="0"/>
          <w:iCs/>
          <w:sz w:val="24"/>
          <w:szCs w:val="24"/>
        </w:rPr>
        <w:br/>
        <w:t xml:space="preserve">к муниципальной программе «Формирование современной городской среды на территории </w:t>
      </w:r>
      <w:r w:rsidR="002D1B06" w:rsidRPr="009A09B7">
        <w:rPr>
          <w:b w:val="0"/>
          <w:iCs/>
          <w:sz w:val="24"/>
          <w:szCs w:val="24"/>
        </w:rPr>
        <w:t>Кручено-Балковского сельского</w:t>
      </w:r>
      <w:r w:rsidR="00824AE9">
        <w:rPr>
          <w:b w:val="0"/>
          <w:iCs/>
          <w:sz w:val="24"/>
          <w:szCs w:val="24"/>
        </w:rPr>
        <w:t xml:space="preserve"> </w:t>
      </w:r>
      <w:r w:rsidR="00444752" w:rsidRPr="009A09B7">
        <w:rPr>
          <w:b w:val="0"/>
          <w:iCs/>
          <w:sz w:val="24"/>
          <w:szCs w:val="24"/>
        </w:rPr>
        <w:t xml:space="preserve">поселения </w:t>
      </w:r>
    </w:p>
    <w:p w:rsidR="00444752" w:rsidRPr="009A09B7" w:rsidRDefault="00444752" w:rsidP="00824AE9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  <w:shd w:val="clear" w:color="auto" w:fill="FFFFFF"/>
        </w:rPr>
        <w:t>Кручено-Балковского сельского</w:t>
      </w:r>
      <w:r w:rsidR="00824AE9">
        <w:rPr>
          <w:b w:val="0"/>
          <w:sz w:val="24"/>
          <w:szCs w:val="24"/>
          <w:shd w:val="clear" w:color="auto" w:fill="FFFFFF"/>
        </w:rPr>
        <w:t xml:space="preserve"> </w:t>
      </w:r>
      <w:r w:rsidRPr="009A09B7">
        <w:rPr>
          <w:b w:val="0"/>
          <w:sz w:val="24"/>
          <w:szCs w:val="24"/>
          <w:shd w:val="clear" w:color="auto" w:fill="FFFFFF"/>
        </w:rPr>
        <w:t>поселения»</w:t>
      </w:r>
    </w:p>
    <w:tbl>
      <w:tblPr>
        <w:tblW w:w="519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04"/>
        <w:gridCol w:w="1842"/>
        <w:gridCol w:w="1134"/>
        <w:gridCol w:w="709"/>
        <w:gridCol w:w="709"/>
        <w:gridCol w:w="709"/>
        <w:gridCol w:w="850"/>
        <w:gridCol w:w="847"/>
        <w:gridCol w:w="708"/>
        <w:gridCol w:w="1134"/>
        <w:gridCol w:w="851"/>
        <w:gridCol w:w="850"/>
        <w:gridCol w:w="709"/>
        <w:gridCol w:w="709"/>
        <w:gridCol w:w="850"/>
        <w:gridCol w:w="853"/>
      </w:tblGrid>
      <w:tr w:rsidR="00167606" w:rsidRPr="003C66F9" w:rsidTr="00167606">
        <w:trPr>
          <w:tblHeader/>
        </w:trPr>
        <w:tc>
          <w:tcPr>
            <w:tcW w:w="210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Источники </w:t>
            </w:r>
          </w:p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Объем расходов, всего (тыс. рублей)</w:t>
            </w:r>
          </w:p>
        </w:tc>
        <w:tc>
          <w:tcPr>
            <w:tcW w:w="10488" w:type="dxa"/>
            <w:gridSpan w:val="13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2018 год 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2019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2020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2021 год 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2022 год 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709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 год</w:t>
            </w:r>
          </w:p>
        </w:tc>
        <w:tc>
          <w:tcPr>
            <w:tcW w:w="850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 год</w:t>
            </w:r>
          </w:p>
        </w:tc>
        <w:tc>
          <w:tcPr>
            <w:tcW w:w="853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853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B25F3C" w:rsidRPr="003C66F9" w:rsidTr="00113BF7">
        <w:trPr>
          <w:trHeight w:val="339"/>
        </w:trPr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Муниципальная  программа «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Формирование современной городской среды на территории Кручено-Балковского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7A33CE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4 312,4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7A33CE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B25F3C">
        <w:trPr>
          <w:trHeight w:val="527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rPr>
          <w:trHeight w:val="82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3D0F5B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1 560,6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F30663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13BF7"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kern w:val="2"/>
                <w:sz w:val="22"/>
                <w:u w:val="single"/>
              </w:rPr>
              <w:t xml:space="preserve">Подпрограмма 1 </w:t>
            </w:r>
            <w:r w:rsidRPr="003C66F9">
              <w:rPr>
                <w:rFonts w:ascii="Times New Roman" w:hAnsi="Times New Roman"/>
                <w:kern w:val="2"/>
                <w:sz w:val="22"/>
              </w:rPr>
              <w:t>«</w:t>
            </w:r>
            <w:r w:rsidRPr="003C66F9">
              <w:rPr>
                <w:rFonts w:ascii="Times New Roman" w:hAnsi="Times New Roman"/>
                <w:sz w:val="22"/>
              </w:rPr>
              <w:t xml:space="preserve">Благоустройство общественных территорий 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Кручено-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lastRenderedPageBreak/>
              <w:t>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7A33CE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4 312,4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7A33CE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4E764C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7A33CE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</w:t>
            </w:r>
            <w:r w:rsidR="004E76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федеральной бюджет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3D0F5B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1 560,6</w:t>
            </w:r>
            <w:r w:rsidR="002542F9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3D0F5B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</w:tbl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9E1378" w:rsidRDefault="009E1378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B27D7C" w:rsidRDefault="00B27D7C" w:rsidP="009A09B7">
      <w:pPr>
        <w:pStyle w:val="Heading1"/>
        <w:rPr>
          <w:b w:val="0"/>
          <w:sz w:val="24"/>
          <w:szCs w:val="24"/>
        </w:rPr>
      </w:pP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9E1378" w:rsidRDefault="007D3774" w:rsidP="002542F9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</w:p>
    <w:p w:rsidR="006E19ED" w:rsidRPr="00FB0161" w:rsidRDefault="009965ED" w:rsidP="006E19ED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00.00.</w:t>
      </w:r>
      <w:r w:rsidR="006E19ED">
        <w:rPr>
          <w:sz w:val="28"/>
          <w:szCs w:val="28"/>
        </w:rPr>
        <w:t>2024</w:t>
      </w:r>
      <w:r w:rsidR="006E19ED" w:rsidRPr="00FB0161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</w:p>
    <w:p w:rsidR="009E1378" w:rsidRDefault="009E1378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</w:p>
    <w:p w:rsidR="00CD293F" w:rsidRPr="009A09B7" w:rsidRDefault="007D3774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CD293F" w:rsidRPr="009A09B7">
        <w:rPr>
          <w:b w:val="0"/>
          <w:iCs/>
          <w:sz w:val="24"/>
          <w:szCs w:val="24"/>
        </w:rPr>
        <w:t xml:space="preserve">Приложение № </w:t>
      </w:r>
      <w:r w:rsidR="00CD293F">
        <w:rPr>
          <w:b w:val="0"/>
          <w:iCs/>
          <w:sz w:val="24"/>
          <w:szCs w:val="24"/>
        </w:rPr>
        <w:t>6</w:t>
      </w:r>
      <w:r w:rsidR="00CD293F" w:rsidRPr="009A09B7">
        <w:rPr>
          <w:b w:val="0"/>
          <w:iCs/>
          <w:sz w:val="24"/>
          <w:szCs w:val="24"/>
        </w:rPr>
        <w:br/>
        <w:t>к муниципальной программе «Формирование современной городской среды на территории Кручено-Балковского сельского</w:t>
      </w:r>
      <w:r w:rsidR="00CD293F">
        <w:rPr>
          <w:b w:val="0"/>
          <w:iCs/>
          <w:sz w:val="24"/>
          <w:szCs w:val="24"/>
        </w:rPr>
        <w:t xml:space="preserve"> </w:t>
      </w:r>
      <w:r w:rsidR="00CD293F" w:rsidRPr="009A09B7">
        <w:rPr>
          <w:b w:val="0"/>
          <w:iCs/>
          <w:sz w:val="24"/>
          <w:szCs w:val="24"/>
        </w:rPr>
        <w:t xml:space="preserve">поселения </w:t>
      </w:r>
    </w:p>
    <w:p w:rsidR="00CD293F" w:rsidRPr="009A09B7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701"/>
        <w:gridCol w:w="1276"/>
        <w:gridCol w:w="708"/>
        <w:gridCol w:w="709"/>
        <w:gridCol w:w="567"/>
        <w:gridCol w:w="992"/>
        <w:gridCol w:w="709"/>
        <w:gridCol w:w="709"/>
        <w:gridCol w:w="992"/>
        <w:gridCol w:w="708"/>
        <w:gridCol w:w="709"/>
        <w:gridCol w:w="709"/>
        <w:gridCol w:w="568"/>
        <w:gridCol w:w="141"/>
        <w:gridCol w:w="426"/>
        <w:gridCol w:w="567"/>
      </w:tblGrid>
      <w:tr w:rsidR="004A6C73" w:rsidRPr="00461304" w:rsidTr="004E764C">
        <w:trPr>
          <w:trHeight w:val="600"/>
        </w:trPr>
        <w:tc>
          <w:tcPr>
            <w:tcW w:w="568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Наименование объекта благоустройства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Источник</w:t>
            </w:r>
            <w:r w:rsidRPr="004613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Объем расходов, всего (тыс. рублей</w:t>
            </w:r>
          </w:p>
        </w:tc>
        <w:tc>
          <w:tcPr>
            <w:tcW w:w="9214" w:type="dxa"/>
            <w:gridSpan w:val="14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</w:tcPr>
          <w:p w:rsidR="004A6C73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568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567" w:type="dxa"/>
            <w:gridSpan w:val="2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567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113BF7" w:rsidRPr="00461304" w:rsidTr="004E764C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</w:tr>
      <w:tr w:rsidR="00F5563D" w:rsidRPr="00461304" w:rsidTr="004E764C">
        <w:trPr>
          <w:trHeight w:val="31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Муниципальная  программа «</w:t>
            </w:r>
            <w:r w:rsidRPr="00824AE9">
              <w:rPr>
                <w:bCs/>
                <w:szCs w:val="24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bCs/>
                <w:szCs w:val="24"/>
                <w:shd w:val="clear" w:color="auto" w:fill="FFFFFF"/>
              </w:rPr>
              <w:t>Кручено-Балковского сельского поселения</w:t>
            </w:r>
            <w:r w:rsidRPr="00824AE9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4 312,4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465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4E764C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3D0F5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3D0F5B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113BF7" w:rsidRPr="00461304" w:rsidTr="004E764C">
        <w:trPr>
          <w:trHeight w:val="300"/>
        </w:trPr>
        <w:tc>
          <w:tcPr>
            <w:tcW w:w="15736" w:type="dxa"/>
            <w:gridSpan w:val="18"/>
            <w:shd w:val="clear" w:color="auto" w:fill="auto"/>
            <w:noWrap/>
            <w:vAlign w:val="bottom"/>
            <w:hideMark/>
          </w:tcPr>
          <w:p w:rsidR="00113BF7" w:rsidRPr="00461304" w:rsidRDefault="00113BF7" w:rsidP="00174ECA">
            <w:pPr>
              <w:jc w:val="center"/>
              <w:rPr>
                <w:sz w:val="22"/>
                <w:szCs w:val="22"/>
              </w:rPr>
            </w:pPr>
            <w:r w:rsidRPr="00BA50FC">
              <w:rPr>
                <w:sz w:val="22"/>
                <w:szCs w:val="22"/>
              </w:rPr>
              <w:t xml:space="preserve">Благоустройство общественных территорий в рамках </w:t>
            </w:r>
            <w:r w:rsidR="00174ECA">
              <w:rPr>
                <w:sz w:val="22"/>
                <w:szCs w:val="22"/>
              </w:rPr>
              <w:t>инициативных проектов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 xml:space="preserve">Благоустройство территории кладбища, расположенного по адресу: Ростовская область, Сальский район, с. Крученая </w:t>
            </w:r>
            <w:r w:rsidRPr="00824AE9">
              <w:rPr>
                <w:szCs w:val="24"/>
              </w:rPr>
              <w:lastRenderedPageBreak/>
              <w:t>Балка, ул. Челнокова, 74 а  (Устройство ограждения)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hideMark/>
          </w:tcPr>
          <w:p w:rsidR="00F5563D" w:rsidRPr="00113BF7" w:rsidRDefault="00F5563D" w:rsidP="00113BF7">
            <w:pPr>
              <w:jc w:val="both"/>
            </w:pPr>
            <w:r w:rsidRPr="00113BF7">
              <w:t>Благоустройство детской площадки по адресу: Ростовская обл., Сальский район, с. Крученая Балка, ул. Ленина 18Б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4E764C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113BF7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2 045,8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4E764C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4E764C" w:rsidP="000573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7E67E6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7E67E6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4E764C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426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</w:tbl>
    <w:p w:rsidR="00CD293F" w:rsidRPr="00CF56BD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</w:p>
    <w:p w:rsidR="004236C7" w:rsidRPr="009A09B7" w:rsidRDefault="004236C7" w:rsidP="009A09B7">
      <w:pPr>
        <w:pStyle w:val="Heading1"/>
        <w:rPr>
          <w:b w:val="0"/>
          <w:kern w:val="2"/>
          <w:sz w:val="24"/>
          <w:szCs w:val="24"/>
        </w:rPr>
      </w:pPr>
    </w:p>
    <w:sectPr w:rsidR="004236C7" w:rsidRPr="009A09B7" w:rsidSect="00E72842">
      <w:pgSz w:w="16840" w:h="11907" w:orient="landscape" w:code="9"/>
      <w:pgMar w:top="993" w:right="82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33" w:rsidRDefault="00080033">
      <w:r>
        <w:separator/>
      </w:r>
    </w:p>
  </w:endnote>
  <w:endnote w:type="continuationSeparator" w:id="1">
    <w:p w:rsidR="00080033" w:rsidRDefault="0008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CE" w:rsidRDefault="003C20BC" w:rsidP="00305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A33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65ED">
      <w:rPr>
        <w:rStyle w:val="ab"/>
        <w:noProof/>
      </w:rPr>
      <w:t>10</w:t>
    </w:r>
    <w:r>
      <w:rPr>
        <w:rStyle w:val="ab"/>
      </w:rPr>
      <w:fldChar w:fldCharType="end"/>
    </w:r>
  </w:p>
  <w:p w:rsidR="007A33CE" w:rsidRPr="002F1DCE" w:rsidRDefault="007A33CE" w:rsidP="00305D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33" w:rsidRDefault="00080033">
      <w:r>
        <w:separator/>
      </w:r>
    </w:p>
  </w:footnote>
  <w:footnote w:type="continuationSeparator" w:id="1">
    <w:p w:rsidR="00080033" w:rsidRDefault="00080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F75"/>
    <w:rsid w:val="000000DA"/>
    <w:rsid w:val="0000515B"/>
    <w:rsid w:val="00005E4A"/>
    <w:rsid w:val="00006F24"/>
    <w:rsid w:val="00007ACB"/>
    <w:rsid w:val="000167D2"/>
    <w:rsid w:val="000243A0"/>
    <w:rsid w:val="00030584"/>
    <w:rsid w:val="00032B48"/>
    <w:rsid w:val="000345B6"/>
    <w:rsid w:val="000378C2"/>
    <w:rsid w:val="00042D7C"/>
    <w:rsid w:val="0004393F"/>
    <w:rsid w:val="00043D70"/>
    <w:rsid w:val="0004626C"/>
    <w:rsid w:val="000465B2"/>
    <w:rsid w:val="000539AC"/>
    <w:rsid w:val="000553CB"/>
    <w:rsid w:val="000563A0"/>
    <w:rsid w:val="000573AA"/>
    <w:rsid w:val="00060B47"/>
    <w:rsid w:val="00071D9A"/>
    <w:rsid w:val="00073830"/>
    <w:rsid w:val="00074054"/>
    <w:rsid w:val="0007634D"/>
    <w:rsid w:val="0007757E"/>
    <w:rsid w:val="00080033"/>
    <w:rsid w:val="00081389"/>
    <w:rsid w:val="00084C85"/>
    <w:rsid w:val="00095DAB"/>
    <w:rsid w:val="00095E0C"/>
    <w:rsid w:val="000973BE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59D3"/>
    <w:rsid w:val="000B7477"/>
    <w:rsid w:val="000B7631"/>
    <w:rsid w:val="000C2439"/>
    <w:rsid w:val="000C2653"/>
    <w:rsid w:val="000C2FFB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13BF7"/>
    <w:rsid w:val="00117274"/>
    <w:rsid w:val="00121549"/>
    <w:rsid w:val="00121DE9"/>
    <w:rsid w:val="00122577"/>
    <w:rsid w:val="0012293F"/>
    <w:rsid w:val="00125F97"/>
    <w:rsid w:val="00126901"/>
    <w:rsid w:val="00126B5D"/>
    <w:rsid w:val="001323A7"/>
    <w:rsid w:val="00133557"/>
    <w:rsid w:val="00136944"/>
    <w:rsid w:val="00137B07"/>
    <w:rsid w:val="00140CB9"/>
    <w:rsid w:val="00146EA3"/>
    <w:rsid w:val="00153E1D"/>
    <w:rsid w:val="00154114"/>
    <w:rsid w:val="00157072"/>
    <w:rsid w:val="0016060B"/>
    <w:rsid w:val="00167606"/>
    <w:rsid w:val="00170D6E"/>
    <w:rsid w:val="0017117F"/>
    <w:rsid w:val="001742F9"/>
    <w:rsid w:val="00174ECA"/>
    <w:rsid w:val="001758E9"/>
    <w:rsid w:val="00175CB7"/>
    <w:rsid w:val="0019436F"/>
    <w:rsid w:val="00194D3B"/>
    <w:rsid w:val="001A02BD"/>
    <w:rsid w:val="001A0A36"/>
    <w:rsid w:val="001A0C17"/>
    <w:rsid w:val="001A2ED6"/>
    <w:rsid w:val="001A49DD"/>
    <w:rsid w:val="001A790E"/>
    <w:rsid w:val="001B2B76"/>
    <w:rsid w:val="001B33C1"/>
    <w:rsid w:val="001B4ED6"/>
    <w:rsid w:val="001B544A"/>
    <w:rsid w:val="001B6409"/>
    <w:rsid w:val="001C2217"/>
    <w:rsid w:val="001C51BD"/>
    <w:rsid w:val="001D0CE1"/>
    <w:rsid w:val="001D3B39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2409"/>
    <w:rsid w:val="00203138"/>
    <w:rsid w:val="00203379"/>
    <w:rsid w:val="00203618"/>
    <w:rsid w:val="00204AED"/>
    <w:rsid w:val="00204F47"/>
    <w:rsid w:val="0020691A"/>
    <w:rsid w:val="00206936"/>
    <w:rsid w:val="0021009B"/>
    <w:rsid w:val="0021797A"/>
    <w:rsid w:val="002223D5"/>
    <w:rsid w:val="00223D24"/>
    <w:rsid w:val="0022634C"/>
    <w:rsid w:val="00231CB2"/>
    <w:rsid w:val="00232C29"/>
    <w:rsid w:val="00234A32"/>
    <w:rsid w:val="00237158"/>
    <w:rsid w:val="002434FF"/>
    <w:rsid w:val="00244DC0"/>
    <w:rsid w:val="002457D9"/>
    <w:rsid w:val="002460AA"/>
    <w:rsid w:val="00251B0C"/>
    <w:rsid w:val="00253EB0"/>
    <w:rsid w:val="00254216"/>
    <w:rsid w:val="002542F9"/>
    <w:rsid w:val="002562C7"/>
    <w:rsid w:val="00263944"/>
    <w:rsid w:val="0026768C"/>
    <w:rsid w:val="00274F94"/>
    <w:rsid w:val="002774EB"/>
    <w:rsid w:val="00280C4F"/>
    <w:rsid w:val="00282160"/>
    <w:rsid w:val="00283BD5"/>
    <w:rsid w:val="0029239B"/>
    <w:rsid w:val="002942A1"/>
    <w:rsid w:val="0029516B"/>
    <w:rsid w:val="002957A0"/>
    <w:rsid w:val="00296537"/>
    <w:rsid w:val="002A00AC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18D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25031"/>
    <w:rsid w:val="00326995"/>
    <w:rsid w:val="00331E18"/>
    <w:rsid w:val="003326F8"/>
    <w:rsid w:val="003379B8"/>
    <w:rsid w:val="003471A7"/>
    <w:rsid w:val="00347203"/>
    <w:rsid w:val="00347CD9"/>
    <w:rsid w:val="00353E1B"/>
    <w:rsid w:val="003563A1"/>
    <w:rsid w:val="00367FA6"/>
    <w:rsid w:val="00372121"/>
    <w:rsid w:val="00376353"/>
    <w:rsid w:val="00377ED4"/>
    <w:rsid w:val="003803BC"/>
    <w:rsid w:val="0038228B"/>
    <w:rsid w:val="003843B0"/>
    <w:rsid w:val="0038499E"/>
    <w:rsid w:val="0039107D"/>
    <w:rsid w:val="00391AAB"/>
    <w:rsid w:val="0039319A"/>
    <w:rsid w:val="00397824"/>
    <w:rsid w:val="00397FDA"/>
    <w:rsid w:val="003A0D0F"/>
    <w:rsid w:val="003A2A98"/>
    <w:rsid w:val="003A6391"/>
    <w:rsid w:val="003A6D3D"/>
    <w:rsid w:val="003A7189"/>
    <w:rsid w:val="003B027B"/>
    <w:rsid w:val="003B481D"/>
    <w:rsid w:val="003B561F"/>
    <w:rsid w:val="003B6DDD"/>
    <w:rsid w:val="003C20BC"/>
    <w:rsid w:val="003C66F9"/>
    <w:rsid w:val="003D0F5B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1EF4"/>
    <w:rsid w:val="004027C1"/>
    <w:rsid w:val="004037F4"/>
    <w:rsid w:val="00406EC1"/>
    <w:rsid w:val="0041323E"/>
    <w:rsid w:val="004168C5"/>
    <w:rsid w:val="00420CCE"/>
    <w:rsid w:val="00423563"/>
    <w:rsid w:val="004236C7"/>
    <w:rsid w:val="0042489B"/>
    <w:rsid w:val="00426B1C"/>
    <w:rsid w:val="00427B3E"/>
    <w:rsid w:val="004316A6"/>
    <w:rsid w:val="00431A70"/>
    <w:rsid w:val="00434F0F"/>
    <w:rsid w:val="004359ED"/>
    <w:rsid w:val="00436E19"/>
    <w:rsid w:val="004425B0"/>
    <w:rsid w:val="00444752"/>
    <w:rsid w:val="00450021"/>
    <w:rsid w:val="0045041A"/>
    <w:rsid w:val="004508A5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A1C44"/>
    <w:rsid w:val="004A6C73"/>
    <w:rsid w:val="004B5924"/>
    <w:rsid w:val="004B5A8F"/>
    <w:rsid w:val="004B5AB7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E207B"/>
    <w:rsid w:val="004E530A"/>
    <w:rsid w:val="004E58EE"/>
    <w:rsid w:val="004E66CB"/>
    <w:rsid w:val="004E764C"/>
    <w:rsid w:val="004E78FA"/>
    <w:rsid w:val="004F25DD"/>
    <w:rsid w:val="004F26BB"/>
    <w:rsid w:val="004F4CBB"/>
    <w:rsid w:val="004F6215"/>
    <w:rsid w:val="004F6D48"/>
    <w:rsid w:val="0050237D"/>
    <w:rsid w:val="00504E56"/>
    <w:rsid w:val="005100F1"/>
    <w:rsid w:val="00512247"/>
    <w:rsid w:val="0051484C"/>
    <w:rsid w:val="00521202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2DF6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BDC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C659A"/>
    <w:rsid w:val="005D4C23"/>
    <w:rsid w:val="005D4D05"/>
    <w:rsid w:val="005D7680"/>
    <w:rsid w:val="005E095D"/>
    <w:rsid w:val="005E0B66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14D8A"/>
    <w:rsid w:val="0062290F"/>
    <w:rsid w:val="006263A9"/>
    <w:rsid w:val="0063385D"/>
    <w:rsid w:val="00634545"/>
    <w:rsid w:val="0064392A"/>
    <w:rsid w:val="006440D2"/>
    <w:rsid w:val="006536EC"/>
    <w:rsid w:val="00656770"/>
    <w:rsid w:val="00661CA1"/>
    <w:rsid w:val="00661CEA"/>
    <w:rsid w:val="00661EE8"/>
    <w:rsid w:val="00665031"/>
    <w:rsid w:val="00670A15"/>
    <w:rsid w:val="0067375B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3187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19ED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729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0F09"/>
    <w:rsid w:val="007421A7"/>
    <w:rsid w:val="00742642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33CE"/>
    <w:rsid w:val="007A41D7"/>
    <w:rsid w:val="007B4CAB"/>
    <w:rsid w:val="007B6B89"/>
    <w:rsid w:val="007B7B91"/>
    <w:rsid w:val="007C0936"/>
    <w:rsid w:val="007C2AEE"/>
    <w:rsid w:val="007C72EC"/>
    <w:rsid w:val="007C74CA"/>
    <w:rsid w:val="007D140A"/>
    <w:rsid w:val="007D2C72"/>
    <w:rsid w:val="007D2E2F"/>
    <w:rsid w:val="007D3774"/>
    <w:rsid w:val="007E339F"/>
    <w:rsid w:val="007E4476"/>
    <w:rsid w:val="007E5067"/>
    <w:rsid w:val="007E67E6"/>
    <w:rsid w:val="007F3C1C"/>
    <w:rsid w:val="007F5B70"/>
    <w:rsid w:val="007F6167"/>
    <w:rsid w:val="007F7D74"/>
    <w:rsid w:val="00802557"/>
    <w:rsid w:val="00803084"/>
    <w:rsid w:val="00803693"/>
    <w:rsid w:val="00813114"/>
    <w:rsid w:val="00813F4E"/>
    <w:rsid w:val="00814518"/>
    <w:rsid w:val="00814775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2C0A"/>
    <w:rsid w:val="008531DF"/>
    <w:rsid w:val="00853DE0"/>
    <w:rsid w:val="008628D7"/>
    <w:rsid w:val="008631D7"/>
    <w:rsid w:val="008666B0"/>
    <w:rsid w:val="0086742F"/>
    <w:rsid w:val="0086760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9540C"/>
    <w:rsid w:val="00895450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E1BFE"/>
    <w:rsid w:val="008F1B71"/>
    <w:rsid w:val="008F4C80"/>
    <w:rsid w:val="008F61B6"/>
    <w:rsid w:val="00903E19"/>
    <w:rsid w:val="00906D57"/>
    <w:rsid w:val="009072C4"/>
    <w:rsid w:val="00912213"/>
    <w:rsid w:val="0091308C"/>
    <w:rsid w:val="00921470"/>
    <w:rsid w:val="009234FF"/>
    <w:rsid w:val="00925577"/>
    <w:rsid w:val="0092697E"/>
    <w:rsid w:val="009273E2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1E"/>
    <w:rsid w:val="00973E5D"/>
    <w:rsid w:val="00973E6B"/>
    <w:rsid w:val="00975BAC"/>
    <w:rsid w:val="00981F14"/>
    <w:rsid w:val="00982EA3"/>
    <w:rsid w:val="00985593"/>
    <w:rsid w:val="00991F07"/>
    <w:rsid w:val="009940C5"/>
    <w:rsid w:val="009965ED"/>
    <w:rsid w:val="00997A1C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1378"/>
    <w:rsid w:val="009E33F4"/>
    <w:rsid w:val="009E3705"/>
    <w:rsid w:val="009E6472"/>
    <w:rsid w:val="009E7AEB"/>
    <w:rsid w:val="009F437C"/>
    <w:rsid w:val="009F4E9A"/>
    <w:rsid w:val="009F617C"/>
    <w:rsid w:val="009F746B"/>
    <w:rsid w:val="00A008FD"/>
    <w:rsid w:val="00A02541"/>
    <w:rsid w:val="00A03608"/>
    <w:rsid w:val="00A03840"/>
    <w:rsid w:val="00A06A09"/>
    <w:rsid w:val="00A1140F"/>
    <w:rsid w:val="00A14778"/>
    <w:rsid w:val="00A229C5"/>
    <w:rsid w:val="00A23923"/>
    <w:rsid w:val="00A25814"/>
    <w:rsid w:val="00A25F33"/>
    <w:rsid w:val="00A26C8D"/>
    <w:rsid w:val="00A333F8"/>
    <w:rsid w:val="00A374CF"/>
    <w:rsid w:val="00A4287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777DB"/>
    <w:rsid w:val="00A8030E"/>
    <w:rsid w:val="00A8137F"/>
    <w:rsid w:val="00A839C8"/>
    <w:rsid w:val="00A90531"/>
    <w:rsid w:val="00A9194E"/>
    <w:rsid w:val="00A9234A"/>
    <w:rsid w:val="00A95076"/>
    <w:rsid w:val="00A96EA3"/>
    <w:rsid w:val="00AA43AF"/>
    <w:rsid w:val="00AA6849"/>
    <w:rsid w:val="00AA7950"/>
    <w:rsid w:val="00AB0278"/>
    <w:rsid w:val="00AB288B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23CD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AF7486"/>
    <w:rsid w:val="00AF7709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5F3C"/>
    <w:rsid w:val="00B27D7C"/>
    <w:rsid w:val="00B30C8D"/>
    <w:rsid w:val="00B33EDA"/>
    <w:rsid w:val="00B37592"/>
    <w:rsid w:val="00B37FC7"/>
    <w:rsid w:val="00B401C6"/>
    <w:rsid w:val="00B42F3D"/>
    <w:rsid w:val="00B42FE1"/>
    <w:rsid w:val="00B43372"/>
    <w:rsid w:val="00B4439D"/>
    <w:rsid w:val="00B44429"/>
    <w:rsid w:val="00B455E1"/>
    <w:rsid w:val="00B4673A"/>
    <w:rsid w:val="00B4770D"/>
    <w:rsid w:val="00B50315"/>
    <w:rsid w:val="00B54221"/>
    <w:rsid w:val="00B550CB"/>
    <w:rsid w:val="00B55F5E"/>
    <w:rsid w:val="00B56ACD"/>
    <w:rsid w:val="00B62281"/>
    <w:rsid w:val="00B62895"/>
    <w:rsid w:val="00B72E9B"/>
    <w:rsid w:val="00B77947"/>
    <w:rsid w:val="00B77A71"/>
    <w:rsid w:val="00B77CCB"/>
    <w:rsid w:val="00B80ECD"/>
    <w:rsid w:val="00B93154"/>
    <w:rsid w:val="00B960B2"/>
    <w:rsid w:val="00BA0F1D"/>
    <w:rsid w:val="00BA3BD5"/>
    <w:rsid w:val="00BA50FC"/>
    <w:rsid w:val="00BB0162"/>
    <w:rsid w:val="00BC0671"/>
    <w:rsid w:val="00BC189B"/>
    <w:rsid w:val="00BC4CE4"/>
    <w:rsid w:val="00BC67DF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7B4"/>
    <w:rsid w:val="00CA3E39"/>
    <w:rsid w:val="00CA4369"/>
    <w:rsid w:val="00CA480D"/>
    <w:rsid w:val="00CA54C7"/>
    <w:rsid w:val="00CA6637"/>
    <w:rsid w:val="00CA7AB5"/>
    <w:rsid w:val="00CB2BAF"/>
    <w:rsid w:val="00CB6EAD"/>
    <w:rsid w:val="00CB76F8"/>
    <w:rsid w:val="00CC137F"/>
    <w:rsid w:val="00CC2077"/>
    <w:rsid w:val="00CC3C6B"/>
    <w:rsid w:val="00CC5BE4"/>
    <w:rsid w:val="00CD1FCC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27EB"/>
    <w:rsid w:val="00CF398E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83153"/>
    <w:rsid w:val="00D843CE"/>
    <w:rsid w:val="00D92662"/>
    <w:rsid w:val="00D9357E"/>
    <w:rsid w:val="00D93B2E"/>
    <w:rsid w:val="00D93FC9"/>
    <w:rsid w:val="00D94FA6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1F38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4B86"/>
    <w:rsid w:val="00DE527E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0419D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573D3"/>
    <w:rsid w:val="00E60DBA"/>
    <w:rsid w:val="00E61B74"/>
    <w:rsid w:val="00E650DA"/>
    <w:rsid w:val="00E657CA"/>
    <w:rsid w:val="00E65F35"/>
    <w:rsid w:val="00E72076"/>
    <w:rsid w:val="00E72842"/>
    <w:rsid w:val="00E73B30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14F9"/>
    <w:rsid w:val="00EC7300"/>
    <w:rsid w:val="00ED00CE"/>
    <w:rsid w:val="00ED1A98"/>
    <w:rsid w:val="00ED4908"/>
    <w:rsid w:val="00ED4D15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122B3"/>
    <w:rsid w:val="00F201A7"/>
    <w:rsid w:val="00F2044A"/>
    <w:rsid w:val="00F24955"/>
    <w:rsid w:val="00F30663"/>
    <w:rsid w:val="00F33430"/>
    <w:rsid w:val="00F359B6"/>
    <w:rsid w:val="00F35E01"/>
    <w:rsid w:val="00F4005F"/>
    <w:rsid w:val="00F428DB"/>
    <w:rsid w:val="00F5054D"/>
    <w:rsid w:val="00F540B7"/>
    <w:rsid w:val="00F5563D"/>
    <w:rsid w:val="00F55C35"/>
    <w:rsid w:val="00F55D39"/>
    <w:rsid w:val="00F56945"/>
    <w:rsid w:val="00F56CA8"/>
    <w:rsid w:val="00F56E3B"/>
    <w:rsid w:val="00F60A3D"/>
    <w:rsid w:val="00F6195B"/>
    <w:rsid w:val="00F66762"/>
    <w:rsid w:val="00F678E3"/>
    <w:rsid w:val="00F679A7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5157"/>
    <w:rsid w:val="00FA6F41"/>
    <w:rsid w:val="00FA7AC1"/>
    <w:rsid w:val="00FB016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57"/>
  </w:style>
  <w:style w:type="paragraph" w:styleId="1">
    <w:name w:val="heading 1"/>
    <w:basedOn w:val="a"/>
    <w:next w:val="a"/>
    <w:link w:val="10"/>
    <w:qFormat/>
    <w:rsid w:val="00FA5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A5157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157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FA5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A5157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FA5157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FA5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A5157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29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29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29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12"/>
    <w:locked/>
    <w:rsid w:val="00444752"/>
    <w:rPr>
      <w:w w:val="90"/>
      <w:sz w:val="24"/>
      <w:szCs w:val="24"/>
      <w:lang w:eastAsia="en-US"/>
    </w:rPr>
  </w:style>
  <w:style w:type="paragraph" w:customStyle="1" w:styleId="211">
    <w:name w:val="Цитата 21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211"/>
    <w:locked/>
    <w:rsid w:val="00444752"/>
    <w:rPr>
      <w:i/>
      <w:iCs/>
      <w:sz w:val="28"/>
      <w:szCs w:val="22"/>
    </w:rPr>
  </w:style>
  <w:style w:type="paragraph" w:customStyle="1" w:styleId="1f">
    <w:name w:val="Выделенная цитата1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1f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3"/>
    <w:locked/>
    <w:rsid w:val="0044475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locked/>
    <w:rsid w:val="00444752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1f1">
    <w:name w:val="Заголовок оглавления1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1f2">
    <w:name w:val="Сильное выделение1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1f3">
    <w:name w:val="Слабое выделение1"/>
    <w:rsid w:val="00444752"/>
    <w:rPr>
      <w:i/>
    </w:rPr>
  </w:style>
  <w:style w:type="character" w:customStyle="1" w:styleId="1f4">
    <w:name w:val="Слабая ссылка1"/>
    <w:basedOn w:val="a0"/>
    <w:rsid w:val="00444752"/>
    <w:rPr>
      <w:rFonts w:cs="Times New Roman"/>
      <w:smallCaps/>
    </w:rPr>
  </w:style>
  <w:style w:type="character" w:customStyle="1" w:styleId="1f5">
    <w:name w:val="Сильная ссылка1"/>
    <w:rsid w:val="00444752"/>
    <w:rPr>
      <w:b/>
      <w:smallCaps/>
    </w:rPr>
  </w:style>
  <w:style w:type="character" w:customStyle="1" w:styleId="1f6">
    <w:name w:val="Название книги1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7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a">
    <w:name w:val="Основной текст (2)_"/>
    <w:basedOn w:val="a0"/>
    <w:link w:val="2b"/>
    <w:locked/>
    <w:rsid w:val="0044475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  <w:style w:type="paragraph" w:customStyle="1" w:styleId="1f8">
    <w:name w:val="Обычный1"/>
    <w:uiPriority w:val="99"/>
    <w:qFormat/>
    <w:rsid w:val="00CB2BAF"/>
    <w:rPr>
      <w:rFonts w:ascii="Arial" w:eastAsia="Arial Unicode MS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39BC-A400-420B-AB3D-C4FE34E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14135</CharactersWithSpaces>
  <SharedDoc>false</SharedDoc>
  <HLinks>
    <vt:vector size="12" baseType="variant">
      <vt:variant>
        <vt:i4>6358098</vt:i4>
      </vt:variant>
      <vt:variant>
        <vt:i4>3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2024-12-11T08:34:00Z</cp:lastPrinted>
  <dcterms:created xsi:type="dcterms:W3CDTF">2025-01-30T11:59:00Z</dcterms:created>
  <dcterms:modified xsi:type="dcterms:W3CDTF">2025-01-30T11:59:00Z</dcterms:modified>
</cp:coreProperties>
</file>